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8A" w:rsidRDefault="003D3A8A" w:rsidP="008C2BEE">
      <w:pPr>
        <w:spacing w:before="150" w:after="150"/>
        <w:ind w:left="75" w:right="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снова возвращаемся к трагедии в г. Кемерово. Уже стало известно, что причиной пожара в торгово-развлекательном центре «Зимняя вишня», при котором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погибло 60 человек, в том числе дети,  явилось замыкание электропроводка. Почему такое могла случиться,  и где были органы государственного пожарного надзора? Таким вопросом задавались многие. Хочется, чтобы наши граждане знали, что  в последние годы законодательство в области пожарной безопасности значительно изменилось. Появились послабления в интересах частных предпринимателей. При этом безопасность жизни и здоровья  посетителей и клиентов  отходит на второй план.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C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настоящее время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B515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роверки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объектов по вопросам  соблюдения требований пожарной безопасности проводятся </w:t>
      </w:r>
      <w:r w:rsidRPr="00B515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планово, согласно законодательству, каждые четыре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к слову сказать, вдо перестроечные времена  на каждом объекте инспектор государственного пожарного надзора обязан был побывать два раза в год, а с массовым пребыванием –  раз в квартал</w:t>
      </w:r>
      <w:r w:rsidRPr="006C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 2007 года рассмотрение проектной документации, участие на стадии строительства и проверки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вводе в эксплуатацию не стало входить</w:t>
      </w:r>
      <w:r w:rsidRPr="006C1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функции государственного пожарного надзора. Задача госинспекторов – контролировать соблюдение требований пожарной безопасности уже на стадии эксплуатации. Таким образом, ошибки, касающиеся пожарной безопасности больших по площади зданий, предусмотренных для отдыха и развлечения сотен людей, допускаются еще при проектировании и строительстве. Оценкой безопасности будущих торгово-развлекательных центров занимаются специалисты службы государственного строительного надзора Иркутской области.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2016 года собственникам малого и среднего бизнеса разрешено проводить  независимую оценку рисков на своих объектах. Приглашенный эксперт производит осмотр помещений, делает расчёт необходимого оснащения для пожарной безопасности и первичного пожаротушения, выдаёт необходимую документацию, иногда с заведомо ложными данными об их противопожарном состоянии. Таких объектов,  среди проверяемых после пожара в г. Кемерово,  в  Иркутской области оказалось 5.   В  отношении экспертных организаций составлены протоколы об административных правонарушениях. Обнаруженные несоответствия стали поводом для отдельных проверок и отзыва у них лицензий через суд. При проверках зданий, заложниками ситуации оказались арендаторы помещений в торговых центрах, поскольку и их безопасность также должна обеспечиваться собственниками, которые в экстренном порядке начали ремонтировать пожарные гидранты, проверять сигнализации и открывать эвакуационные пути, а также исправлять другие недостатки. К чему привели  все эти нововведения и изменения, в законодательстве по вопросам пожарной безопасности,  показала жизнь, даже правильнее сказать, смерть,  и  к тому же ни одного, а десятков людей. </w:t>
      </w:r>
    </w:p>
    <w:p w:rsidR="003D3A8A" w:rsidRDefault="003D3A8A" w:rsidP="008C2BEE">
      <w:pPr>
        <w:spacing w:before="150" w:after="150"/>
        <w:ind w:left="75" w:right="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A8A" w:rsidRDefault="003D3A8A" w:rsidP="008C2BEE">
      <w:pPr>
        <w:spacing w:after="0" w:line="240" w:lineRule="auto"/>
        <w:ind w:left="75" w:right="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Инструктор противопожарной профилактики</w:t>
      </w:r>
    </w:p>
    <w:p w:rsidR="003D3A8A" w:rsidRPr="00865DF7" w:rsidRDefault="003D3A8A" w:rsidP="008C2BEE">
      <w:pPr>
        <w:spacing w:after="0" w:line="240" w:lineRule="auto"/>
        <w:ind w:left="75" w:right="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Нижнеудинского филиала ОГБУ «ПСС Иркутской области» Г. Сафронова</w:t>
      </w:r>
    </w:p>
    <w:p w:rsidR="003D3A8A" w:rsidRDefault="003D3A8A" w:rsidP="008C2BEE">
      <w:pPr>
        <w:spacing w:after="0" w:line="240" w:lineRule="auto"/>
        <w:jc w:val="both"/>
      </w:pPr>
    </w:p>
    <w:sectPr w:rsidR="003D3A8A" w:rsidSect="0067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988"/>
    <w:rsid w:val="00087988"/>
    <w:rsid w:val="00212205"/>
    <w:rsid w:val="003A4D32"/>
    <w:rsid w:val="003D3A8A"/>
    <w:rsid w:val="00670719"/>
    <w:rsid w:val="006C19EB"/>
    <w:rsid w:val="00865DF7"/>
    <w:rsid w:val="008C2BEE"/>
    <w:rsid w:val="00B248EA"/>
    <w:rsid w:val="00B515F1"/>
    <w:rsid w:val="00E8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430</Words>
  <Characters>2453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Элемент</cp:lastModifiedBy>
  <cp:revision>9</cp:revision>
  <dcterms:created xsi:type="dcterms:W3CDTF">2018-05-29T07:00:00Z</dcterms:created>
  <dcterms:modified xsi:type="dcterms:W3CDTF">2018-05-29T08:36:00Z</dcterms:modified>
</cp:coreProperties>
</file>