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99" w:rsidRPr="003138ED" w:rsidRDefault="00946B99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Иркутскаяобласть</w:t>
      </w:r>
    </w:p>
    <w:p w:rsidR="00946B99" w:rsidRPr="003138ED" w:rsidRDefault="00946B99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 xml:space="preserve"> Тулунскийрайон</w:t>
      </w:r>
    </w:p>
    <w:p w:rsidR="00946B99" w:rsidRPr="003138ED" w:rsidRDefault="00946B99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Администрация</w:t>
      </w:r>
    </w:p>
    <w:p w:rsidR="00946B99" w:rsidRPr="003138ED" w:rsidRDefault="00946B99" w:rsidP="004A461D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 xml:space="preserve">Икейское </w:t>
      </w:r>
      <w:r w:rsidRPr="003138ED">
        <w:rPr>
          <w:rFonts w:ascii="Times New Roman" w:hAnsi="Times New Roman"/>
          <w:b/>
          <w:spacing w:val="20"/>
          <w:szCs w:val="28"/>
        </w:rPr>
        <w:t xml:space="preserve"> сельского поселения</w:t>
      </w:r>
    </w:p>
    <w:p w:rsidR="00946B99" w:rsidRPr="003138ED" w:rsidRDefault="00946B99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946B99" w:rsidRPr="003138ED" w:rsidRDefault="00946B99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 w:rsidRPr="003138ED">
        <w:rPr>
          <w:rFonts w:ascii="Times New Roman" w:hAnsi="Times New Roman"/>
          <w:b/>
          <w:spacing w:val="20"/>
          <w:szCs w:val="28"/>
        </w:rPr>
        <w:t>П О С Т А Н О В Л Е Н И Е</w:t>
      </w:r>
    </w:p>
    <w:p w:rsidR="00946B99" w:rsidRPr="003138ED" w:rsidRDefault="00946B99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</w:p>
    <w:p w:rsidR="00946B99" w:rsidRPr="003138ED" w:rsidRDefault="00946B99" w:rsidP="000C02F8">
      <w:pPr>
        <w:pStyle w:val="Oaieaaaa"/>
        <w:ind w:right="-1"/>
        <w:jc w:val="left"/>
        <w:rPr>
          <w:rFonts w:ascii="Times New Roman" w:hAnsi="Times New Roman"/>
          <w:b/>
          <w:spacing w:val="20"/>
          <w:szCs w:val="28"/>
        </w:rPr>
      </w:pPr>
      <w:r w:rsidRPr="00326C1C">
        <w:rPr>
          <w:rFonts w:ascii="Times New Roman" w:hAnsi="Times New Roman"/>
          <w:b/>
          <w:spacing w:val="20"/>
          <w:szCs w:val="28"/>
        </w:rPr>
        <w:t>08 ноября2019г.                                                                                         №47</w:t>
      </w:r>
    </w:p>
    <w:p w:rsidR="00946B99" w:rsidRPr="003138ED" w:rsidRDefault="00946B99" w:rsidP="000C02F8">
      <w:pPr>
        <w:pStyle w:val="Oaieaaaa"/>
        <w:ind w:right="-1" w:firstLine="709"/>
        <w:jc w:val="center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b/>
          <w:spacing w:val="20"/>
          <w:szCs w:val="28"/>
        </w:rPr>
        <w:t>с.Икей</w:t>
      </w:r>
    </w:p>
    <w:p w:rsidR="00946B99" w:rsidRPr="003138ED" w:rsidRDefault="00946B99" w:rsidP="000C02F8">
      <w:pPr>
        <w:pStyle w:val="13"/>
        <w:rPr>
          <w:sz w:val="24"/>
        </w:rPr>
      </w:pPr>
    </w:p>
    <w:p w:rsidR="00946B99" w:rsidRPr="003138ED" w:rsidRDefault="00946B99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«Об утверждении мероприятий перечня</w:t>
      </w:r>
    </w:p>
    <w:p w:rsidR="00946B99" w:rsidRPr="003138ED" w:rsidRDefault="00946B99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проектов народных инициатив, порядка</w:t>
      </w:r>
    </w:p>
    <w:p w:rsidR="00946B99" w:rsidRPr="003138ED" w:rsidRDefault="00946B99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организации работы по</w:t>
      </w:r>
      <w:r>
        <w:rPr>
          <w:b/>
          <w:i/>
          <w:sz w:val="24"/>
        </w:rPr>
        <w:t xml:space="preserve"> </w:t>
      </w:r>
      <w:r w:rsidRPr="003138ED">
        <w:rPr>
          <w:b/>
          <w:i/>
          <w:sz w:val="24"/>
        </w:rPr>
        <w:t xml:space="preserve">его реализации </w:t>
      </w:r>
    </w:p>
    <w:p w:rsidR="00946B99" w:rsidRPr="003138ED" w:rsidRDefault="00946B99" w:rsidP="000C02F8">
      <w:pPr>
        <w:pStyle w:val="13"/>
        <w:ind w:firstLine="0"/>
        <w:rPr>
          <w:b/>
          <w:i/>
          <w:sz w:val="24"/>
        </w:rPr>
      </w:pPr>
      <w:r w:rsidRPr="003138ED">
        <w:rPr>
          <w:b/>
          <w:i/>
          <w:sz w:val="24"/>
        </w:rPr>
        <w:t>и расходовании бюджетных средств в 2020 году</w:t>
      </w:r>
    </w:p>
    <w:p w:rsidR="00946B99" w:rsidRPr="003138ED" w:rsidRDefault="00946B99" w:rsidP="000C02F8">
      <w:pPr>
        <w:pStyle w:val="13"/>
        <w:ind w:firstLine="0"/>
        <w:rPr>
          <w:sz w:val="24"/>
        </w:rPr>
      </w:pPr>
      <w:r w:rsidRPr="003138ED">
        <w:rPr>
          <w:b/>
          <w:i/>
          <w:sz w:val="24"/>
        </w:rPr>
        <w:t xml:space="preserve">и </w:t>
      </w:r>
      <w:r>
        <w:rPr>
          <w:b/>
          <w:i/>
          <w:sz w:val="24"/>
        </w:rPr>
        <w:t xml:space="preserve"> плановом </w:t>
      </w:r>
      <w:r w:rsidRPr="003138ED">
        <w:rPr>
          <w:b/>
          <w:i/>
          <w:sz w:val="24"/>
        </w:rPr>
        <w:t>период</w:t>
      </w:r>
      <w:r>
        <w:rPr>
          <w:b/>
          <w:i/>
          <w:sz w:val="24"/>
        </w:rPr>
        <w:t>е 2021 и</w:t>
      </w:r>
      <w:r w:rsidRPr="003138ED">
        <w:rPr>
          <w:b/>
          <w:i/>
          <w:sz w:val="24"/>
        </w:rPr>
        <w:t xml:space="preserve"> 2022г</w:t>
      </w:r>
      <w:r>
        <w:rPr>
          <w:b/>
          <w:i/>
          <w:sz w:val="24"/>
        </w:rPr>
        <w:t>одах</w:t>
      </w:r>
      <w:r w:rsidRPr="003138ED">
        <w:rPr>
          <w:b/>
          <w:i/>
          <w:sz w:val="24"/>
        </w:rPr>
        <w:t>»</w:t>
      </w:r>
    </w:p>
    <w:p w:rsidR="00946B99" w:rsidRPr="003138ED" w:rsidRDefault="00946B99" w:rsidP="001133AB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946B99" w:rsidRPr="003138ED" w:rsidRDefault="00946B99" w:rsidP="003138ED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 В целях софинансирования расходных обязательств, возникающих при реализации в 2020 году мероприятий перечня народных инициатив, сформированных на собрании граждан </w:t>
      </w:r>
      <w:r>
        <w:rPr>
          <w:bCs/>
          <w:szCs w:val="28"/>
        </w:rPr>
        <w:t>08</w:t>
      </w:r>
      <w:r w:rsidRPr="00326C1C">
        <w:rPr>
          <w:bCs/>
          <w:szCs w:val="28"/>
        </w:rPr>
        <w:t>.11.2019 года</w:t>
      </w:r>
      <w:r w:rsidRPr="003138ED">
        <w:rPr>
          <w:bCs/>
          <w:szCs w:val="28"/>
        </w:rPr>
        <w:t>, в соответствии с Положением о предоставлении и расходовании субсидий из областного бюджета местным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>бюджетам в целях софинансирования расходных обязательств муниципальных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>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108-пп,руководствуясь пунктом 1 статьи 78.1, пунктом 1 статьи 86, статьей 161 Бюджетного кодекса РФ,</w:t>
      </w:r>
      <w:r>
        <w:rPr>
          <w:bCs/>
          <w:szCs w:val="28"/>
        </w:rPr>
        <w:t xml:space="preserve"> Уставом Икейского</w:t>
      </w:r>
      <w:r w:rsidRPr="003138ED">
        <w:rPr>
          <w:bCs/>
          <w:szCs w:val="28"/>
        </w:rPr>
        <w:t xml:space="preserve"> муниципального образования,</w:t>
      </w:r>
    </w:p>
    <w:p w:rsidR="00946B99" w:rsidRDefault="00946B99" w:rsidP="003138ED">
      <w:pPr>
        <w:pStyle w:val="13"/>
        <w:jc w:val="center"/>
        <w:rPr>
          <w:b/>
          <w:bCs/>
          <w:sz w:val="24"/>
        </w:rPr>
      </w:pPr>
    </w:p>
    <w:p w:rsidR="00946B99" w:rsidRDefault="00946B99" w:rsidP="003138ED">
      <w:pPr>
        <w:pStyle w:val="13"/>
        <w:jc w:val="center"/>
        <w:rPr>
          <w:b/>
          <w:bCs/>
          <w:sz w:val="24"/>
        </w:rPr>
      </w:pPr>
      <w:r w:rsidRPr="003138ED">
        <w:rPr>
          <w:b/>
          <w:bCs/>
          <w:sz w:val="24"/>
        </w:rPr>
        <w:t>П О С Т А Н О В Л Я Ю:</w:t>
      </w:r>
    </w:p>
    <w:p w:rsidR="00946B99" w:rsidRPr="003138ED" w:rsidRDefault="00946B99" w:rsidP="003138ED">
      <w:pPr>
        <w:pStyle w:val="13"/>
        <w:jc w:val="center"/>
        <w:rPr>
          <w:b/>
          <w:bCs/>
          <w:sz w:val="24"/>
        </w:rPr>
      </w:pPr>
    </w:p>
    <w:p w:rsidR="00946B99" w:rsidRPr="003138ED" w:rsidRDefault="00946B99" w:rsidP="003138ED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Cs w:val="28"/>
        </w:rPr>
      </w:pPr>
      <w:r w:rsidRPr="003138ED">
        <w:rPr>
          <w:bCs/>
          <w:szCs w:val="28"/>
        </w:rPr>
        <w:t xml:space="preserve">Утвердить перечень проектов народных инициатив на 2020 год и </w:t>
      </w:r>
      <w:r>
        <w:rPr>
          <w:bCs/>
          <w:szCs w:val="28"/>
        </w:rPr>
        <w:t>на плановый период 2021 и 2022 годы</w:t>
      </w:r>
      <w:r w:rsidRPr="003138ED">
        <w:rPr>
          <w:bCs/>
          <w:szCs w:val="28"/>
        </w:rPr>
        <w:t>, реализация которых осуществляется за счет</w:t>
      </w:r>
      <w:r>
        <w:rPr>
          <w:bCs/>
          <w:szCs w:val="28"/>
        </w:rPr>
        <w:t xml:space="preserve"> </w:t>
      </w:r>
      <w:r w:rsidRPr="003138ED">
        <w:rPr>
          <w:bCs/>
          <w:szCs w:val="28"/>
        </w:rPr>
        <w:t xml:space="preserve">средств местного бюджета в сумме: </w:t>
      </w:r>
    </w:p>
    <w:p w:rsidR="00946B99" w:rsidRPr="003138ED" w:rsidRDefault="00946B99" w:rsidP="003138ED">
      <w:pPr>
        <w:pStyle w:val="ListParagraph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>
        <w:rPr>
          <w:bCs/>
          <w:szCs w:val="28"/>
        </w:rPr>
        <w:t xml:space="preserve">2020 год – 3768,00 </w:t>
      </w:r>
      <w:r>
        <w:rPr>
          <w:szCs w:val="28"/>
        </w:rPr>
        <w:t>(три тысячи семьсот  шестьдесят восемь</w:t>
      </w:r>
      <w:r w:rsidRPr="003138ED">
        <w:rPr>
          <w:szCs w:val="28"/>
        </w:rPr>
        <w:t>) рубл</w:t>
      </w:r>
      <w:r>
        <w:rPr>
          <w:szCs w:val="28"/>
        </w:rPr>
        <w:t xml:space="preserve">ей 00 </w:t>
      </w:r>
      <w:r w:rsidRPr="003138ED">
        <w:rPr>
          <w:szCs w:val="28"/>
        </w:rPr>
        <w:t xml:space="preserve">копеек и субсидии из областного бюджета в сумме </w:t>
      </w:r>
      <w:r>
        <w:rPr>
          <w:szCs w:val="28"/>
        </w:rPr>
        <w:t>376 800,00</w:t>
      </w:r>
      <w:r w:rsidRPr="00173B1F">
        <w:rPr>
          <w:szCs w:val="28"/>
        </w:rPr>
        <w:t xml:space="preserve"> </w:t>
      </w:r>
      <w:r>
        <w:rPr>
          <w:szCs w:val="28"/>
        </w:rPr>
        <w:t>(триста семьдесят шесть тысяч восемьсот</w:t>
      </w:r>
      <w:r w:rsidRPr="003138ED">
        <w:rPr>
          <w:szCs w:val="28"/>
        </w:rPr>
        <w:t xml:space="preserve">) рублей </w:t>
      </w:r>
      <w:r>
        <w:rPr>
          <w:szCs w:val="28"/>
        </w:rPr>
        <w:t>00</w:t>
      </w:r>
      <w:r w:rsidRPr="003138ED">
        <w:rPr>
          <w:szCs w:val="28"/>
        </w:rPr>
        <w:t xml:space="preserve"> копеек</w:t>
      </w:r>
    </w:p>
    <w:p w:rsidR="00946B99" w:rsidRDefault="00946B99" w:rsidP="00D553EE">
      <w:pPr>
        <w:pStyle w:val="ListParagraph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 w:rsidRPr="00195EDB">
        <w:rPr>
          <w:bCs/>
          <w:szCs w:val="28"/>
        </w:rPr>
        <w:t xml:space="preserve">2021 год - </w:t>
      </w:r>
      <w:r>
        <w:rPr>
          <w:bCs/>
          <w:szCs w:val="28"/>
        </w:rPr>
        <w:t xml:space="preserve">3768,00 </w:t>
      </w:r>
      <w:r>
        <w:rPr>
          <w:szCs w:val="28"/>
        </w:rPr>
        <w:t>(три тысячи семьсот  шестьдесят восемь</w:t>
      </w:r>
      <w:r w:rsidRPr="003138ED">
        <w:rPr>
          <w:szCs w:val="28"/>
        </w:rPr>
        <w:t>) рубл</w:t>
      </w:r>
      <w:r>
        <w:rPr>
          <w:szCs w:val="28"/>
        </w:rPr>
        <w:t xml:space="preserve">ей 00 </w:t>
      </w:r>
      <w:r w:rsidRPr="003138ED">
        <w:rPr>
          <w:szCs w:val="28"/>
        </w:rPr>
        <w:t xml:space="preserve">копеек и субсидии из областного бюджета в сумме </w:t>
      </w:r>
      <w:r>
        <w:rPr>
          <w:szCs w:val="28"/>
        </w:rPr>
        <w:t>376 800,00 (</w:t>
      </w:r>
      <w:r w:rsidRPr="00173B1F">
        <w:rPr>
          <w:szCs w:val="28"/>
        </w:rPr>
        <w:t xml:space="preserve"> </w:t>
      </w:r>
      <w:r>
        <w:rPr>
          <w:szCs w:val="28"/>
        </w:rPr>
        <w:t>триста семьдесят шесть тысяч восемьсот</w:t>
      </w:r>
      <w:r w:rsidRPr="003138ED">
        <w:rPr>
          <w:szCs w:val="28"/>
        </w:rPr>
        <w:t xml:space="preserve">) рублей </w:t>
      </w:r>
      <w:r>
        <w:rPr>
          <w:szCs w:val="28"/>
        </w:rPr>
        <w:t>00</w:t>
      </w:r>
      <w:r w:rsidRPr="003138ED">
        <w:rPr>
          <w:szCs w:val="28"/>
        </w:rPr>
        <w:t xml:space="preserve"> копеек</w:t>
      </w:r>
    </w:p>
    <w:p w:rsidR="00946B99" w:rsidRPr="00195EDB" w:rsidRDefault="00946B99" w:rsidP="00D553EE">
      <w:pPr>
        <w:pStyle w:val="ListParagraph"/>
        <w:numPr>
          <w:ilvl w:val="1"/>
          <w:numId w:val="1"/>
        </w:numPr>
        <w:tabs>
          <w:tab w:val="left" w:pos="567"/>
        </w:tabs>
        <w:ind w:left="567" w:firstLine="142"/>
        <w:jc w:val="both"/>
        <w:rPr>
          <w:bCs/>
          <w:szCs w:val="28"/>
        </w:rPr>
      </w:pPr>
      <w:r w:rsidRPr="00195EDB">
        <w:rPr>
          <w:bCs/>
          <w:szCs w:val="28"/>
        </w:rPr>
        <w:t xml:space="preserve">2022 год </w:t>
      </w:r>
      <w:r>
        <w:rPr>
          <w:bCs/>
          <w:szCs w:val="28"/>
        </w:rPr>
        <w:t xml:space="preserve">3768,00 </w:t>
      </w:r>
      <w:r>
        <w:rPr>
          <w:szCs w:val="28"/>
        </w:rPr>
        <w:t>(три тысячи семьсот  шестьдесят восемь</w:t>
      </w:r>
      <w:r w:rsidRPr="003138ED">
        <w:rPr>
          <w:szCs w:val="28"/>
        </w:rPr>
        <w:t>) рубл</w:t>
      </w:r>
      <w:r>
        <w:rPr>
          <w:szCs w:val="28"/>
        </w:rPr>
        <w:t xml:space="preserve">ей 00 </w:t>
      </w:r>
      <w:r w:rsidRPr="003138ED">
        <w:rPr>
          <w:szCs w:val="28"/>
        </w:rPr>
        <w:t xml:space="preserve">копеек и субсидии из областного бюджета в сумме </w:t>
      </w:r>
      <w:r>
        <w:rPr>
          <w:szCs w:val="28"/>
        </w:rPr>
        <w:t>376 800,00</w:t>
      </w:r>
      <w:r w:rsidRPr="00173B1F">
        <w:rPr>
          <w:szCs w:val="28"/>
        </w:rPr>
        <w:t xml:space="preserve"> </w:t>
      </w:r>
      <w:r>
        <w:rPr>
          <w:szCs w:val="28"/>
        </w:rPr>
        <w:t>(триста семьдесят шесть тысяч восемьсот</w:t>
      </w:r>
      <w:r w:rsidRPr="003138ED">
        <w:rPr>
          <w:szCs w:val="28"/>
        </w:rPr>
        <w:t xml:space="preserve">) рублей </w:t>
      </w:r>
      <w:r>
        <w:rPr>
          <w:szCs w:val="28"/>
        </w:rPr>
        <w:t>00</w:t>
      </w:r>
      <w:r w:rsidRPr="003138ED">
        <w:rPr>
          <w:szCs w:val="28"/>
        </w:rPr>
        <w:t xml:space="preserve"> копеек</w:t>
      </w:r>
      <w:r>
        <w:rPr>
          <w:bCs/>
          <w:szCs w:val="28"/>
        </w:rPr>
        <w:t xml:space="preserve"> </w:t>
      </w:r>
      <w:r w:rsidRPr="00195EDB">
        <w:rPr>
          <w:bCs/>
          <w:szCs w:val="28"/>
        </w:rPr>
        <w:t xml:space="preserve">(приложение №1). </w:t>
      </w:r>
    </w:p>
    <w:p w:rsidR="00946B99" w:rsidRPr="003138ED" w:rsidRDefault="00946B99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2.Утвердить Порядок организации работы по реализации мероприятий перечня проектов народных</w:t>
      </w:r>
      <w:r>
        <w:rPr>
          <w:szCs w:val="28"/>
        </w:rPr>
        <w:t xml:space="preserve"> </w:t>
      </w:r>
      <w:r w:rsidRPr="003138ED">
        <w:rPr>
          <w:szCs w:val="28"/>
        </w:rPr>
        <w:t>инициатив</w:t>
      </w:r>
      <w:r>
        <w:rPr>
          <w:szCs w:val="28"/>
        </w:rPr>
        <w:t xml:space="preserve"> </w:t>
      </w:r>
      <w:r w:rsidRPr="003138ED">
        <w:rPr>
          <w:szCs w:val="28"/>
        </w:rPr>
        <w:t>и расходовании</w:t>
      </w:r>
      <w:r>
        <w:rPr>
          <w:szCs w:val="28"/>
        </w:rPr>
        <w:t xml:space="preserve"> </w:t>
      </w:r>
      <w:r w:rsidRPr="003138ED">
        <w:rPr>
          <w:szCs w:val="28"/>
        </w:rPr>
        <w:t>бюджетных средств в 2019 году</w:t>
      </w:r>
      <w:r>
        <w:rPr>
          <w:szCs w:val="28"/>
        </w:rPr>
        <w:t xml:space="preserve"> </w:t>
      </w:r>
      <w:r w:rsidRPr="00195EDB">
        <w:t>и  плановом периоде 2021 и 2022годах</w:t>
      </w:r>
      <w:r w:rsidRPr="00195EDB">
        <w:rPr>
          <w:szCs w:val="28"/>
        </w:rPr>
        <w:t xml:space="preserve"> (п</w:t>
      </w:r>
      <w:r w:rsidRPr="003138ED">
        <w:rPr>
          <w:szCs w:val="28"/>
        </w:rPr>
        <w:t>риложение №2).</w:t>
      </w:r>
    </w:p>
    <w:p w:rsidR="00946B99" w:rsidRPr="003138ED" w:rsidRDefault="00946B99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 xml:space="preserve">3.Комитету по финансам администрации Тулунского муниципального района обеспечить </w:t>
      </w:r>
      <w:r>
        <w:rPr>
          <w:szCs w:val="28"/>
        </w:rPr>
        <w:t xml:space="preserve">включение в проект </w:t>
      </w:r>
      <w:r w:rsidRPr="003138ED">
        <w:rPr>
          <w:szCs w:val="28"/>
        </w:rPr>
        <w:t>решени</w:t>
      </w:r>
      <w:r>
        <w:rPr>
          <w:szCs w:val="28"/>
        </w:rPr>
        <w:t>я Думы Икейского</w:t>
      </w:r>
      <w:r w:rsidRPr="003138ED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3138ED">
        <w:rPr>
          <w:szCs w:val="28"/>
        </w:rPr>
        <w:t xml:space="preserve">«О бюджете </w:t>
      </w:r>
      <w:r>
        <w:rPr>
          <w:szCs w:val="28"/>
        </w:rPr>
        <w:t>Икейского</w:t>
      </w:r>
      <w:r w:rsidRPr="003138ED">
        <w:rPr>
          <w:szCs w:val="28"/>
        </w:rPr>
        <w:t xml:space="preserve"> м</w:t>
      </w:r>
      <w:r>
        <w:rPr>
          <w:szCs w:val="28"/>
        </w:rPr>
        <w:t>униципального образования на 2020</w:t>
      </w:r>
      <w:r w:rsidRPr="003138ED">
        <w:rPr>
          <w:szCs w:val="28"/>
        </w:rPr>
        <w:t xml:space="preserve"> год и плановый период 202</w:t>
      </w:r>
      <w:r>
        <w:rPr>
          <w:szCs w:val="28"/>
        </w:rPr>
        <w:t xml:space="preserve">1 и </w:t>
      </w:r>
      <w:r w:rsidRPr="003138ED">
        <w:rPr>
          <w:szCs w:val="28"/>
        </w:rPr>
        <w:t>202</w:t>
      </w:r>
      <w:r>
        <w:rPr>
          <w:szCs w:val="28"/>
        </w:rPr>
        <w:t>2</w:t>
      </w:r>
      <w:r w:rsidRPr="003138ED">
        <w:rPr>
          <w:szCs w:val="28"/>
        </w:rPr>
        <w:t>годов».</w:t>
      </w:r>
    </w:p>
    <w:p w:rsidR="00946B99" w:rsidRPr="003138ED" w:rsidRDefault="00946B99" w:rsidP="003138ED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138ED">
        <w:rPr>
          <w:szCs w:val="28"/>
        </w:rPr>
        <w:t>4.Настоящее постановление опуб</w:t>
      </w:r>
      <w:r>
        <w:rPr>
          <w:szCs w:val="28"/>
        </w:rPr>
        <w:t>ликовать в газете «Икейский</w:t>
      </w:r>
      <w:r w:rsidRPr="003138ED">
        <w:rPr>
          <w:szCs w:val="28"/>
        </w:rPr>
        <w:t xml:space="preserve"> вестник» и разместить на официальном са</w:t>
      </w:r>
      <w:r>
        <w:rPr>
          <w:szCs w:val="28"/>
        </w:rPr>
        <w:t>йте администрации Икейского</w:t>
      </w:r>
      <w:r w:rsidRPr="003138ED">
        <w:rPr>
          <w:szCs w:val="28"/>
        </w:rPr>
        <w:t xml:space="preserve"> сельского поселения</w:t>
      </w:r>
    </w:p>
    <w:p w:rsidR="00946B99" w:rsidRPr="003138ED" w:rsidRDefault="00946B99" w:rsidP="003138ED">
      <w:pPr>
        <w:pStyle w:val="13"/>
        <w:ind w:firstLine="567"/>
        <w:rPr>
          <w:sz w:val="24"/>
        </w:rPr>
      </w:pPr>
      <w:r w:rsidRPr="003138ED">
        <w:rPr>
          <w:sz w:val="24"/>
        </w:rPr>
        <w:t>5.Контроль за исполнением данного постановления</w:t>
      </w:r>
      <w:r>
        <w:rPr>
          <w:sz w:val="24"/>
        </w:rPr>
        <w:t xml:space="preserve"> </w:t>
      </w:r>
      <w:r w:rsidRPr="003138ED">
        <w:rPr>
          <w:sz w:val="24"/>
        </w:rPr>
        <w:t>оставляю за собой.</w:t>
      </w:r>
    </w:p>
    <w:p w:rsidR="00946B99" w:rsidRDefault="00946B99" w:rsidP="001133AB">
      <w:pPr>
        <w:jc w:val="both"/>
        <w:rPr>
          <w:szCs w:val="28"/>
        </w:rPr>
      </w:pPr>
    </w:p>
    <w:p w:rsidR="00946B99" w:rsidRDefault="00946B99" w:rsidP="001133AB">
      <w:pPr>
        <w:jc w:val="both"/>
        <w:rPr>
          <w:szCs w:val="28"/>
        </w:rPr>
      </w:pPr>
    </w:p>
    <w:p w:rsidR="00946B99" w:rsidRPr="003138ED" w:rsidRDefault="00946B99" w:rsidP="001133AB">
      <w:pPr>
        <w:jc w:val="both"/>
        <w:rPr>
          <w:szCs w:val="28"/>
        </w:rPr>
      </w:pPr>
    </w:p>
    <w:p w:rsidR="00946B99" w:rsidRPr="003138ED" w:rsidRDefault="00946B99" w:rsidP="001133AB">
      <w:pPr>
        <w:jc w:val="both"/>
        <w:rPr>
          <w:szCs w:val="28"/>
        </w:rPr>
      </w:pPr>
    </w:p>
    <w:p w:rsidR="00946B99" w:rsidRPr="003138ED" w:rsidRDefault="00946B99" w:rsidP="001133AB">
      <w:pPr>
        <w:jc w:val="both"/>
        <w:rPr>
          <w:szCs w:val="28"/>
        </w:rPr>
      </w:pPr>
      <w:r>
        <w:rPr>
          <w:szCs w:val="28"/>
        </w:rPr>
        <w:t>Глава Икейского сельского поселения                                                                      С.А. Мусаев</w:t>
      </w:r>
    </w:p>
    <w:p w:rsidR="00946B99" w:rsidRDefault="00946B99" w:rsidP="003531CE">
      <w:pPr>
        <w:jc w:val="right"/>
        <w:rPr>
          <w:color w:val="000000"/>
          <w:szCs w:val="28"/>
          <w:lang w:eastAsia="en-US"/>
        </w:rPr>
      </w:pPr>
    </w:p>
    <w:p w:rsidR="00946B99" w:rsidRDefault="00946B99" w:rsidP="003531CE">
      <w:pPr>
        <w:jc w:val="right"/>
        <w:rPr>
          <w:color w:val="000000"/>
          <w:szCs w:val="28"/>
          <w:lang w:eastAsia="en-US"/>
        </w:rPr>
      </w:pPr>
    </w:p>
    <w:p w:rsidR="00946B99" w:rsidRDefault="00946B99" w:rsidP="003531CE">
      <w:pPr>
        <w:jc w:val="right"/>
        <w:rPr>
          <w:color w:val="000000"/>
          <w:szCs w:val="28"/>
          <w:lang w:eastAsia="en-US"/>
        </w:rPr>
      </w:pPr>
    </w:p>
    <w:p w:rsidR="00946B99" w:rsidRDefault="00946B99" w:rsidP="003531CE">
      <w:pPr>
        <w:jc w:val="right"/>
        <w:rPr>
          <w:color w:val="000000"/>
          <w:szCs w:val="28"/>
          <w:lang w:eastAsia="en-US"/>
        </w:rPr>
      </w:pPr>
    </w:p>
    <w:p w:rsidR="00946B99" w:rsidRDefault="00946B99" w:rsidP="003531CE">
      <w:pPr>
        <w:jc w:val="right"/>
        <w:rPr>
          <w:color w:val="000000"/>
          <w:szCs w:val="28"/>
          <w:lang w:eastAsia="en-US"/>
        </w:rPr>
      </w:pPr>
      <w:bookmarkStart w:id="0" w:name="_GoBack"/>
      <w:bookmarkEnd w:id="0"/>
    </w:p>
    <w:p w:rsidR="00946B99" w:rsidRPr="003138ED" w:rsidRDefault="00946B99" w:rsidP="003531CE">
      <w:pPr>
        <w:jc w:val="right"/>
        <w:rPr>
          <w:color w:val="000000"/>
          <w:szCs w:val="28"/>
          <w:lang w:eastAsia="en-US"/>
        </w:rPr>
      </w:pPr>
    </w:p>
    <w:p w:rsidR="00946B99" w:rsidRPr="003138ED" w:rsidRDefault="00946B99" w:rsidP="003531CE">
      <w:pPr>
        <w:jc w:val="right"/>
        <w:rPr>
          <w:color w:val="000000"/>
          <w:sz w:val="22"/>
          <w:lang w:eastAsia="en-US"/>
        </w:rPr>
      </w:pPr>
      <w:r w:rsidRPr="003138ED">
        <w:rPr>
          <w:color w:val="000000"/>
          <w:sz w:val="22"/>
          <w:lang w:eastAsia="en-US"/>
        </w:rPr>
        <w:t>Приложение №1</w:t>
      </w:r>
    </w:p>
    <w:p w:rsidR="00946B99" w:rsidRPr="003138ED" w:rsidRDefault="00946B99" w:rsidP="003531CE">
      <w:pPr>
        <w:jc w:val="right"/>
        <w:rPr>
          <w:color w:val="000000"/>
          <w:sz w:val="22"/>
          <w:lang w:eastAsia="en-US"/>
        </w:rPr>
      </w:pPr>
      <w:r w:rsidRPr="003138ED">
        <w:rPr>
          <w:color w:val="000000"/>
          <w:sz w:val="22"/>
          <w:lang w:eastAsia="en-US"/>
        </w:rPr>
        <w:t xml:space="preserve">к постановлению администрации </w:t>
      </w:r>
    </w:p>
    <w:p w:rsidR="00946B99" w:rsidRPr="003138ED" w:rsidRDefault="00946B99" w:rsidP="003531CE">
      <w:pPr>
        <w:jc w:val="right"/>
        <w:rPr>
          <w:color w:val="000000"/>
          <w:sz w:val="22"/>
          <w:lang w:eastAsia="en-US"/>
        </w:rPr>
      </w:pPr>
      <w:r>
        <w:rPr>
          <w:color w:val="000000"/>
          <w:sz w:val="22"/>
          <w:lang w:eastAsia="en-US"/>
        </w:rPr>
        <w:t>Икейского</w:t>
      </w:r>
      <w:r w:rsidRPr="003138ED">
        <w:rPr>
          <w:color w:val="000000"/>
          <w:sz w:val="22"/>
          <w:lang w:eastAsia="en-US"/>
        </w:rPr>
        <w:t xml:space="preserve"> сельского поселения</w:t>
      </w:r>
    </w:p>
    <w:p w:rsidR="00946B99" w:rsidRPr="003138ED" w:rsidRDefault="00946B99" w:rsidP="003531CE">
      <w:pPr>
        <w:jc w:val="right"/>
        <w:rPr>
          <w:sz w:val="22"/>
        </w:rPr>
      </w:pPr>
      <w:r w:rsidRPr="00326C1C">
        <w:rPr>
          <w:color w:val="000000"/>
          <w:sz w:val="22"/>
          <w:lang w:eastAsia="en-US"/>
        </w:rPr>
        <w:t>от 08.11.2019г№ 47</w:t>
      </w:r>
    </w:p>
    <w:p w:rsidR="00946B99" w:rsidRPr="003138ED" w:rsidRDefault="00946B99" w:rsidP="00DB1A01">
      <w:pPr>
        <w:jc w:val="center"/>
        <w:rPr>
          <w:b/>
          <w:szCs w:val="28"/>
        </w:rPr>
      </w:pPr>
    </w:p>
    <w:p w:rsidR="00946B99" w:rsidRPr="003138ED" w:rsidRDefault="00946B99" w:rsidP="00DB1A01">
      <w:pPr>
        <w:jc w:val="center"/>
        <w:rPr>
          <w:b/>
          <w:szCs w:val="28"/>
        </w:rPr>
      </w:pPr>
    </w:p>
    <w:p w:rsidR="00946B99" w:rsidRPr="003138ED" w:rsidRDefault="00946B99" w:rsidP="00DB1A01">
      <w:pPr>
        <w:jc w:val="center"/>
        <w:rPr>
          <w:b/>
          <w:szCs w:val="28"/>
        </w:rPr>
      </w:pPr>
      <w:r w:rsidRPr="003138ED">
        <w:rPr>
          <w:b/>
          <w:szCs w:val="28"/>
        </w:rPr>
        <w:t>ПЕРЕЧЕНЬ</w:t>
      </w:r>
    </w:p>
    <w:p w:rsidR="00946B99" w:rsidRDefault="00946B99" w:rsidP="00DB1A01">
      <w:pPr>
        <w:jc w:val="center"/>
        <w:rPr>
          <w:b/>
          <w:bCs/>
          <w:color w:val="000000"/>
          <w:szCs w:val="28"/>
          <w:lang w:eastAsia="en-US"/>
        </w:rPr>
      </w:pPr>
      <w:r w:rsidRPr="003138ED">
        <w:rPr>
          <w:b/>
          <w:bCs/>
          <w:color w:val="000000"/>
          <w:szCs w:val="28"/>
          <w:lang w:eastAsia="en-US"/>
        </w:rPr>
        <w:t xml:space="preserve">ПРОЕКТОВ НАРОДНЫХ ИНИЦИАТИВ </w:t>
      </w:r>
      <w:r>
        <w:rPr>
          <w:b/>
          <w:bCs/>
          <w:color w:val="000000"/>
          <w:szCs w:val="28"/>
          <w:lang w:eastAsia="en-US"/>
        </w:rPr>
        <w:t>НА 2020</w:t>
      </w:r>
      <w:r w:rsidRPr="003138ED">
        <w:rPr>
          <w:b/>
          <w:bCs/>
          <w:color w:val="000000"/>
          <w:szCs w:val="28"/>
          <w:lang w:eastAsia="en-US"/>
        </w:rPr>
        <w:t xml:space="preserve"> ГОД</w:t>
      </w:r>
    </w:p>
    <w:p w:rsidR="00946B99" w:rsidRPr="003138ED" w:rsidRDefault="00946B99" w:rsidP="00DB1A01">
      <w:pPr>
        <w:jc w:val="center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И ПЛАНОВЫЙ ПЕРИОД 2021 И 2022 ГОДЫ</w:t>
      </w:r>
    </w:p>
    <w:p w:rsidR="00946B99" w:rsidRPr="003138ED" w:rsidRDefault="00946B99" w:rsidP="00D87D6D">
      <w:pPr>
        <w:jc w:val="center"/>
        <w:rPr>
          <w:b/>
          <w:bCs/>
          <w:color w:val="000000"/>
          <w:szCs w:val="28"/>
          <w:lang w:eastAsia="en-US"/>
        </w:rPr>
      </w:pPr>
      <w:r>
        <w:rPr>
          <w:color w:val="000000"/>
          <w:szCs w:val="28"/>
          <w:u w:val="single"/>
          <w:lang w:eastAsia="en-US"/>
        </w:rPr>
        <w:t>Икейское</w:t>
      </w:r>
      <w:r w:rsidRPr="003138ED">
        <w:rPr>
          <w:color w:val="000000"/>
          <w:szCs w:val="28"/>
          <w:u w:val="single"/>
          <w:lang w:eastAsia="en-US"/>
        </w:rPr>
        <w:t xml:space="preserve"> сельское поселение</w:t>
      </w:r>
    </w:p>
    <w:p w:rsidR="00946B99" w:rsidRPr="003138ED" w:rsidRDefault="00946B99" w:rsidP="00D87D6D">
      <w:pPr>
        <w:jc w:val="center"/>
        <w:rPr>
          <w:color w:val="000000"/>
          <w:szCs w:val="28"/>
          <w:lang w:eastAsia="en-US"/>
        </w:rPr>
      </w:pPr>
      <w:r w:rsidRPr="003138ED">
        <w:rPr>
          <w:color w:val="000000"/>
          <w:szCs w:val="28"/>
          <w:lang w:eastAsia="en-US"/>
        </w:rPr>
        <w:t>(наименование муниципального образования)</w:t>
      </w:r>
    </w:p>
    <w:p w:rsidR="00946B99" w:rsidRPr="003138ED" w:rsidRDefault="00946B99" w:rsidP="00D87D6D">
      <w:pPr>
        <w:jc w:val="center"/>
        <w:rPr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2127"/>
        <w:gridCol w:w="709"/>
        <w:gridCol w:w="1418"/>
        <w:gridCol w:w="1276"/>
        <w:gridCol w:w="1418"/>
        <w:gridCol w:w="1276"/>
        <w:gridCol w:w="1557"/>
      </w:tblGrid>
      <w:tr w:rsidR="00946B99" w:rsidRPr="003138ED" w:rsidTr="001A5856">
        <w:trPr>
          <w:trHeight w:val="448"/>
        </w:trPr>
        <w:tc>
          <w:tcPr>
            <w:tcW w:w="425" w:type="dxa"/>
            <w:vMerge w:val="restart"/>
          </w:tcPr>
          <w:p w:rsidR="00946B99" w:rsidRPr="003138ED" w:rsidRDefault="00946B99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6"/>
                <w:lang w:eastAsia="en-US"/>
              </w:rPr>
              <w:t>№</w:t>
            </w:r>
          </w:p>
          <w:p w:rsidR="00946B99" w:rsidRPr="003138ED" w:rsidRDefault="00946B99" w:rsidP="00F64823">
            <w:pPr>
              <w:autoSpaceDE w:val="0"/>
              <w:autoSpaceDN w:val="0"/>
              <w:adjustRightInd w:val="0"/>
              <w:ind w:right="-3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6"/>
                <w:lang w:eastAsia="en-US"/>
              </w:rPr>
              <w:t xml:space="preserve">п/п </w:t>
            </w:r>
          </w:p>
        </w:tc>
        <w:tc>
          <w:tcPr>
            <w:tcW w:w="2127" w:type="dxa"/>
            <w:vMerge w:val="restart"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6"/>
                <w:lang w:eastAsia="en-US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946B99" w:rsidRPr="003138ED" w:rsidRDefault="00946B99" w:rsidP="00A63F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>
              <w:rPr>
                <w:color w:val="000000"/>
                <w:szCs w:val="26"/>
                <w:lang w:eastAsia="en-US"/>
              </w:rPr>
              <w:t>Год реализации</w:t>
            </w:r>
          </w:p>
        </w:tc>
        <w:tc>
          <w:tcPr>
            <w:tcW w:w="1418" w:type="dxa"/>
            <w:vMerge w:val="restart"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6"/>
                <w:lang w:eastAsia="en-US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6"/>
                <w:lang w:eastAsia="en-US"/>
              </w:rPr>
              <w:t xml:space="preserve">Объем финансирования - всего, </w:t>
            </w:r>
          </w:p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6"/>
                <w:lang w:eastAsia="en-US"/>
              </w:rPr>
              <w:t>руб.</w:t>
            </w:r>
          </w:p>
        </w:tc>
        <w:tc>
          <w:tcPr>
            <w:tcW w:w="2694" w:type="dxa"/>
            <w:gridSpan w:val="2"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6"/>
                <w:lang w:eastAsia="en-US"/>
              </w:rPr>
              <w:t>в том числе из</w:t>
            </w:r>
          </w:p>
        </w:tc>
        <w:tc>
          <w:tcPr>
            <w:tcW w:w="1557" w:type="dxa"/>
            <w:vMerge w:val="restart"/>
          </w:tcPr>
          <w:p w:rsidR="00946B99" w:rsidRPr="001A5856" w:rsidRDefault="00946B99" w:rsidP="00F709E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1A5856">
              <w:rPr>
                <w:color w:val="000000"/>
                <w:sz w:val="22"/>
                <w:szCs w:val="26"/>
                <w:lang w:eastAsia="en-US"/>
              </w:rPr>
              <w:t xml:space="preserve">Пункт статьи Федерального закона </w:t>
            </w:r>
          </w:p>
          <w:p w:rsidR="00946B99" w:rsidRPr="003138ED" w:rsidRDefault="00946B99" w:rsidP="00F6482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1A5856">
              <w:rPr>
                <w:color w:val="000000"/>
                <w:sz w:val="22"/>
                <w:szCs w:val="26"/>
                <w:lang w:eastAsia="en-US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946B99" w:rsidRPr="003138ED" w:rsidTr="001A5856">
        <w:trPr>
          <w:trHeight w:val="694"/>
        </w:trPr>
        <w:tc>
          <w:tcPr>
            <w:tcW w:w="425" w:type="dxa"/>
            <w:vMerge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709" w:type="dxa"/>
            <w:vMerge/>
          </w:tcPr>
          <w:p w:rsidR="00946B99" w:rsidRPr="003138ED" w:rsidRDefault="00946B99" w:rsidP="00A63F0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Merge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6"/>
                <w:lang w:eastAsia="en-US"/>
              </w:rPr>
              <w:t>областного бюджета, руб.</w:t>
            </w:r>
          </w:p>
        </w:tc>
        <w:tc>
          <w:tcPr>
            <w:tcW w:w="1276" w:type="dxa"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6"/>
                <w:lang w:eastAsia="en-US"/>
              </w:rPr>
              <w:t>местного бюджета*, руб.</w:t>
            </w:r>
          </w:p>
        </w:tc>
        <w:tc>
          <w:tcPr>
            <w:tcW w:w="1557" w:type="dxa"/>
            <w:vMerge/>
          </w:tcPr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</w:p>
        </w:tc>
      </w:tr>
      <w:tr w:rsidR="00946B99" w:rsidRPr="003138ED" w:rsidTr="001A5856">
        <w:trPr>
          <w:trHeight w:val="746"/>
        </w:trPr>
        <w:tc>
          <w:tcPr>
            <w:tcW w:w="425" w:type="dxa"/>
          </w:tcPr>
          <w:p w:rsidR="00946B99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 w:rsidRPr="003138ED">
              <w:rPr>
                <w:color w:val="000000"/>
                <w:szCs w:val="28"/>
                <w:lang w:eastAsia="en-US"/>
              </w:rPr>
              <w:t>1</w:t>
            </w:r>
          </w:p>
          <w:p w:rsidR="00946B99" w:rsidRPr="003138ED" w:rsidRDefault="00946B99" w:rsidP="001C065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:rsidR="00946B99" w:rsidRPr="00173B1F" w:rsidRDefault="00946B99" w:rsidP="00326C1C">
            <w:pPr>
              <w:autoSpaceDE w:val="0"/>
              <w:autoSpaceDN w:val="0"/>
              <w:adjustRightInd w:val="0"/>
              <w:ind w:left="-30"/>
              <w:rPr>
                <w:color w:val="000000"/>
                <w:szCs w:val="28"/>
                <w:highlight w:val="yellow"/>
                <w:lang w:eastAsia="en-US"/>
              </w:rPr>
            </w:pPr>
            <w:r w:rsidRPr="00326C1C">
              <w:rPr>
                <w:szCs w:val="28"/>
                <w:lang w:eastAsia="en-US"/>
              </w:rPr>
              <w:t>Ремонт  автомобильной дороги  по ул. Мира в с. Икей</w:t>
            </w:r>
          </w:p>
        </w:tc>
        <w:tc>
          <w:tcPr>
            <w:tcW w:w="709" w:type="dxa"/>
            <w:vAlign w:val="center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2020</w:t>
            </w:r>
          </w:p>
        </w:tc>
        <w:tc>
          <w:tcPr>
            <w:tcW w:w="1418" w:type="dxa"/>
            <w:vAlign w:val="center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 w:rsidRPr="003138ED">
              <w:rPr>
                <w:color w:val="000000"/>
                <w:szCs w:val="28"/>
                <w:lang w:eastAsia="en-US"/>
              </w:rPr>
              <w:t>до</w:t>
            </w:r>
          </w:p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6"/>
                <w:lang w:eastAsia="en-US"/>
              </w:rPr>
            </w:pPr>
            <w:r w:rsidRPr="003138ED">
              <w:rPr>
                <w:color w:val="000000"/>
                <w:szCs w:val="28"/>
                <w:lang w:eastAsia="en-US"/>
              </w:rPr>
              <w:t>30 декабря 20</w:t>
            </w:r>
            <w:r>
              <w:rPr>
                <w:color w:val="000000"/>
                <w:szCs w:val="28"/>
                <w:lang w:eastAsia="en-US"/>
              </w:rPr>
              <w:t>20</w:t>
            </w:r>
            <w:r w:rsidRPr="003138ED">
              <w:rPr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946B99" w:rsidRPr="001A5856" w:rsidRDefault="00946B99" w:rsidP="001A5856">
            <w:pPr>
              <w:jc w:val="center"/>
            </w:pPr>
            <w:r>
              <w:t>380568</w:t>
            </w:r>
          </w:p>
        </w:tc>
        <w:tc>
          <w:tcPr>
            <w:tcW w:w="1418" w:type="dxa"/>
            <w:vAlign w:val="center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376800,00</w:t>
            </w:r>
          </w:p>
        </w:tc>
        <w:tc>
          <w:tcPr>
            <w:tcW w:w="1276" w:type="dxa"/>
            <w:vAlign w:val="center"/>
          </w:tcPr>
          <w:p w:rsidR="00946B99" w:rsidRPr="003138ED" w:rsidRDefault="00946B99" w:rsidP="00F573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3 768,0</w:t>
            </w:r>
          </w:p>
        </w:tc>
        <w:tc>
          <w:tcPr>
            <w:tcW w:w="1557" w:type="dxa"/>
            <w:vAlign w:val="center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14.1.5</w:t>
            </w:r>
          </w:p>
        </w:tc>
      </w:tr>
      <w:tr w:rsidR="00946B99" w:rsidRPr="003138ED" w:rsidTr="001A5856">
        <w:trPr>
          <w:trHeight w:val="746"/>
        </w:trPr>
        <w:tc>
          <w:tcPr>
            <w:tcW w:w="425" w:type="dxa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2127" w:type="dxa"/>
          </w:tcPr>
          <w:p w:rsidR="00946B99" w:rsidRPr="00173B1F" w:rsidRDefault="00946B99" w:rsidP="00326C1C">
            <w:pPr>
              <w:rPr>
                <w:szCs w:val="28"/>
                <w:highlight w:val="yellow"/>
                <w:lang w:eastAsia="en-US"/>
              </w:rPr>
            </w:pPr>
            <w:r w:rsidRPr="00326C1C">
              <w:rPr>
                <w:szCs w:val="28"/>
                <w:lang w:eastAsia="en-US"/>
              </w:rPr>
              <w:t xml:space="preserve">Ремонт  автомобильной дороги  по ул. </w:t>
            </w:r>
            <w:r>
              <w:rPr>
                <w:szCs w:val="28"/>
                <w:lang w:eastAsia="en-US"/>
              </w:rPr>
              <w:t xml:space="preserve">Юбилейная </w:t>
            </w:r>
            <w:r w:rsidRPr="00326C1C">
              <w:rPr>
                <w:szCs w:val="28"/>
                <w:lang w:eastAsia="en-US"/>
              </w:rPr>
              <w:t xml:space="preserve"> в</w:t>
            </w:r>
            <w:r>
              <w:rPr>
                <w:szCs w:val="28"/>
                <w:lang w:eastAsia="en-US"/>
              </w:rPr>
              <w:t xml:space="preserve">        </w:t>
            </w:r>
            <w:r w:rsidRPr="00326C1C">
              <w:rPr>
                <w:szCs w:val="28"/>
                <w:lang w:eastAsia="en-US"/>
              </w:rPr>
              <w:t xml:space="preserve"> с. Икей</w:t>
            </w:r>
          </w:p>
        </w:tc>
        <w:tc>
          <w:tcPr>
            <w:tcW w:w="709" w:type="dxa"/>
            <w:vAlign w:val="center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  <w:vAlign w:val="center"/>
          </w:tcPr>
          <w:p w:rsidR="00946B99" w:rsidRPr="001A5856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 w:rsidRPr="001A5856">
              <w:rPr>
                <w:color w:val="000000"/>
                <w:szCs w:val="28"/>
                <w:lang w:eastAsia="en-US"/>
              </w:rPr>
              <w:t>до</w:t>
            </w:r>
          </w:p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 w:rsidRPr="001A5856">
              <w:rPr>
                <w:color w:val="000000"/>
                <w:szCs w:val="28"/>
                <w:lang w:eastAsia="en-US"/>
              </w:rPr>
              <w:t>30 декабря 202</w:t>
            </w:r>
            <w:r>
              <w:rPr>
                <w:color w:val="000000"/>
                <w:szCs w:val="28"/>
                <w:lang w:eastAsia="en-US"/>
              </w:rPr>
              <w:t>1</w:t>
            </w:r>
            <w:r w:rsidRPr="001A5856">
              <w:rPr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946B99" w:rsidRPr="001A5856" w:rsidRDefault="00946B99" w:rsidP="00B47DB6">
            <w:pPr>
              <w:jc w:val="center"/>
            </w:pPr>
            <w:r>
              <w:t>380568</w:t>
            </w:r>
          </w:p>
        </w:tc>
        <w:tc>
          <w:tcPr>
            <w:tcW w:w="1418" w:type="dxa"/>
            <w:vAlign w:val="center"/>
          </w:tcPr>
          <w:p w:rsidR="00946B99" w:rsidRPr="003138ED" w:rsidRDefault="00946B99" w:rsidP="00B47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376800,00</w:t>
            </w:r>
          </w:p>
        </w:tc>
        <w:tc>
          <w:tcPr>
            <w:tcW w:w="1276" w:type="dxa"/>
            <w:vAlign w:val="center"/>
          </w:tcPr>
          <w:p w:rsidR="00946B99" w:rsidRPr="003138ED" w:rsidRDefault="00946B99" w:rsidP="00B47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3 768,0</w:t>
            </w:r>
          </w:p>
        </w:tc>
        <w:tc>
          <w:tcPr>
            <w:tcW w:w="1557" w:type="dxa"/>
            <w:vAlign w:val="center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14.1.5</w:t>
            </w:r>
          </w:p>
        </w:tc>
      </w:tr>
      <w:tr w:rsidR="00946B99" w:rsidRPr="003138ED" w:rsidTr="001A5856">
        <w:trPr>
          <w:trHeight w:val="746"/>
        </w:trPr>
        <w:tc>
          <w:tcPr>
            <w:tcW w:w="425" w:type="dxa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2127" w:type="dxa"/>
          </w:tcPr>
          <w:p w:rsidR="00946B99" w:rsidRPr="00173B1F" w:rsidRDefault="00946B99" w:rsidP="00E855D5">
            <w:pPr>
              <w:rPr>
                <w:szCs w:val="28"/>
                <w:highlight w:val="yellow"/>
                <w:lang w:eastAsia="en-US"/>
              </w:rPr>
            </w:pPr>
            <w:r w:rsidRPr="00326C1C">
              <w:rPr>
                <w:szCs w:val="28"/>
                <w:lang w:eastAsia="en-US"/>
              </w:rPr>
              <w:t>Ремонт автом</w:t>
            </w:r>
            <w:r>
              <w:rPr>
                <w:szCs w:val="28"/>
                <w:lang w:eastAsia="en-US"/>
              </w:rPr>
              <w:t>обильных дорог</w:t>
            </w:r>
            <w:r w:rsidRPr="00326C1C">
              <w:rPr>
                <w:szCs w:val="28"/>
                <w:lang w:eastAsia="en-US"/>
              </w:rPr>
              <w:t xml:space="preserve">  по </w:t>
            </w:r>
            <w:r>
              <w:rPr>
                <w:szCs w:val="28"/>
                <w:lang w:eastAsia="en-US"/>
              </w:rPr>
              <w:t xml:space="preserve">             </w:t>
            </w:r>
            <w:r w:rsidRPr="00326C1C">
              <w:rPr>
                <w:szCs w:val="28"/>
                <w:lang w:eastAsia="en-US"/>
              </w:rPr>
              <w:t xml:space="preserve">ул. Клубная, </w:t>
            </w:r>
            <w:r>
              <w:rPr>
                <w:szCs w:val="28"/>
                <w:lang w:eastAsia="en-US"/>
              </w:rPr>
              <w:t xml:space="preserve">         </w:t>
            </w:r>
            <w:r w:rsidRPr="00326C1C">
              <w:rPr>
                <w:szCs w:val="28"/>
                <w:lang w:eastAsia="en-US"/>
              </w:rPr>
              <w:t xml:space="preserve">ул. Мира  в </w:t>
            </w:r>
            <w:r>
              <w:rPr>
                <w:szCs w:val="28"/>
                <w:lang w:eastAsia="en-US"/>
              </w:rPr>
              <w:t xml:space="preserve">            </w:t>
            </w:r>
            <w:r w:rsidRPr="00326C1C">
              <w:rPr>
                <w:szCs w:val="28"/>
                <w:lang w:eastAsia="en-US"/>
              </w:rPr>
              <w:t>п. Икейский</w:t>
            </w:r>
          </w:p>
        </w:tc>
        <w:tc>
          <w:tcPr>
            <w:tcW w:w="709" w:type="dxa"/>
            <w:vAlign w:val="center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2022</w:t>
            </w:r>
          </w:p>
        </w:tc>
        <w:tc>
          <w:tcPr>
            <w:tcW w:w="1418" w:type="dxa"/>
            <w:vAlign w:val="center"/>
          </w:tcPr>
          <w:p w:rsidR="00946B99" w:rsidRPr="001A5856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 w:rsidRPr="001A5856">
              <w:rPr>
                <w:color w:val="000000"/>
                <w:szCs w:val="28"/>
                <w:lang w:eastAsia="en-US"/>
              </w:rPr>
              <w:t>до</w:t>
            </w:r>
          </w:p>
          <w:p w:rsidR="00946B99" w:rsidRPr="003138ED" w:rsidRDefault="00946B99" w:rsidP="001A585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 w:rsidRPr="001A5856">
              <w:rPr>
                <w:color w:val="000000"/>
                <w:szCs w:val="28"/>
                <w:lang w:eastAsia="en-US"/>
              </w:rPr>
              <w:t>30 декабря 202</w:t>
            </w:r>
            <w:r>
              <w:rPr>
                <w:color w:val="000000"/>
                <w:szCs w:val="28"/>
                <w:lang w:eastAsia="en-US"/>
              </w:rPr>
              <w:t>2</w:t>
            </w:r>
            <w:r w:rsidRPr="001A5856">
              <w:rPr>
                <w:color w:val="000000"/>
                <w:szCs w:val="2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946B99" w:rsidRPr="001A5856" w:rsidRDefault="00946B99" w:rsidP="00B47DB6">
            <w:pPr>
              <w:jc w:val="center"/>
            </w:pPr>
            <w:r>
              <w:t>380568</w:t>
            </w:r>
          </w:p>
        </w:tc>
        <w:tc>
          <w:tcPr>
            <w:tcW w:w="1418" w:type="dxa"/>
            <w:vAlign w:val="center"/>
          </w:tcPr>
          <w:p w:rsidR="00946B99" w:rsidRPr="003138ED" w:rsidRDefault="00946B99" w:rsidP="00B47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376800,00</w:t>
            </w:r>
          </w:p>
        </w:tc>
        <w:tc>
          <w:tcPr>
            <w:tcW w:w="1276" w:type="dxa"/>
            <w:vAlign w:val="center"/>
          </w:tcPr>
          <w:p w:rsidR="00946B99" w:rsidRPr="003138ED" w:rsidRDefault="00946B99" w:rsidP="00B47D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3 768,0</w:t>
            </w:r>
          </w:p>
        </w:tc>
        <w:tc>
          <w:tcPr>
            <w:tcW w:w="1557" w:type="dxa"/>
            <w:vAlign w:val="center"/>
          </w:tcPr>
          <w:p w:rsidR="00946B99" w:rsidRPr="003138ED" w:rsidRDefault="00946B99" w:rsidP="00F573E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14.1.5</w:t>
            </w:r>
          </w:p>
        </w:tc>
      </w:tr>
      <w:tr w:rsidR="00946B99" w:rsidRPr="003138ED" w:rsidTr="001A5856">
        <w:trPr>
          <w:trHeight w:val="300"/>
        </w:trPr>
        <w:tc>
          <w:tcPr>
            <w:tcW w:w="2552" w:type="dxa"/>
            <w:gridSpan w:val="2"/>
          </w:tcPr>
          <w:p w:rsidR="00946B99" w:rsidRPr="003138ED" w:rsidRDefault="00946B99" w:rsidP="007B4E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3138ED">
              <w:rPr>
                <w:b/>
                <w:color w:val="000000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946B99" w:rsidRPr="003138ED" w:rsidRDefault="00946B99" w:rsidP="007B4E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46B99" w:rsidRPr="003138ED" w:rsidRDefault="00946B99" w:rsidP="007B4EF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46B99" w:rsidRPr="003138ED" w:rsidRDefault="00946B99" w:rsidP="00173B1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1141704,0</w:t>
            </w:r>
          </w:p>
        </w:tc>
        <w:tc>
          <w:tcPr>
            <w:tcW w:w="1418" w:type="dxa"/>
            <w:vAlign w:val="center"/>
          </w:tcPr>
          <w:p w:rsidR="00946B99" w:rsidRPr="003138ED" w:rsidRDefault="00946B99" w:rsidP="001A5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1130400,0</w:t>
            </w:r>
          </w:p>
        </w:tc>
        <w:tc>
          <w:tcPr>
            <w:tcW w:w="1276" w:type="dxa"/>
            <w:vAlign w:val="center"/>
          </w:tcPr>
          <w:p w:rsidR="00946B99" w:rsidRPr="003138ED" w:rsidRDefault="00946B99" w:rsidP="007B4E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11304,0</w:t>
            </w:r>
          </w:p>
        </w:tc>
        <w:tc>
          <w:tcPr>
            <w:tcW w:w="1557" w:type="dxa"/>
          </w:tcPr>
          <w:p w:rsidR="00946B99" w:rsidRPr="003138ED" w:rsidRDefault="00946B99" w:rsidP="007B4E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</w:p>
        </w:tc>
      </w:tr>
    </w:tbl>
    <w:p w:rsidR="00946B99" w:rsidRPr="003138ED" w:rsidRDefault="00946B99" w:rsidP="00D87D6D">
      <w:pPr>
        <w:rPr>
          <w:szCs w:val="28"/>
        </w:rPr>
      </w:pPr>
    </w:p>
    <w:p w:rsidR="00946B99" w:rsidRPr="003138ED" w:rsidRDefault="00946B99" w:rsidP="000C02F8">
      <w:pPr>
        <w:jc w:val="both"/>
        <w:rPr>
          <w:szCs w:val="28"/>
        </w:rPr>
      </w:pPr>
    </w:p>
    <w:p w:rsidR="00946B99" w:rsidRPr="003138ED" w:rsidRDefault="00946B99" w:rsidP="000C02F8">
      <w:pPr>
        <w:jc w:val="both"/>
        <w:rPr>
          <w:szCs w:val="28"/>
        </w:rPr>
      </w:pP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568"/>
        <w:jc w:val="right"/>
        <w:rPr>
          <w:szCs w:val="28"/>
        </w:rPr>
      </w:pPr>
    </w:p>
    <w:p w:rsidR="00946B99" w:rsidRPr="003138ED" w:rsidRDefault="00946B99" w:rsidP="00DF227A">
      <w:pPr>
        <w:shd w:val="clear" w:color="auto" w:fill="FFFFFF"/>
        <w:tabs>
          <w:tab w:val="left" w:pos="284"/>
        </w:tabs>
        <w:ind w:left="284" w:hanging="568"/>
        <w:jc w:val="right"/>
        <w:rPr>
          <w:sz w:val="22"/>
        </w:rPr>
      </w:pPr>
      <w:r w:rsidRPr="003138ED">
        <w:rPr>
          <w:sz w:val="22"/>
        </w:rPr>
        <w:t>Приложение№2</w:t>
      </w:r>
    </w:p>
    <w:p w:rsidR="00946B99" w:rsidRPr="003138ED" w:rsidRDefault="00946B99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к постановлению администрации</w:t>
      </w:r>
    </w:p>
    <w:p w:rsidR="00946B99" w:rsidRPr="003138ED" w:rsidRDefault="00946B99" w:rsidP="00DF227A">
      <w:pPr>
        <w:shd w:val="clear" w:color="auto" w:fill="FFFFFF"/>
        <w:tabs>
          <w:tab w:val="left" w:pos="284"/>
        </w:tabs>
        <w:ind w:left="284" w:hanging="284"/>
        <w:jc w:val="right"/>
        <w:rPr>
          <w:sz w:val="22"/>
        </w:rPr>
      </w:pPr>
      <w:r w:rsidRPr="003138ED">
        <w:rPr>
          <w:sz w:val="22"/>
        </w:rPr>
        <w:t>сельского поселения</w:t>
      </w:r>
    </w:p>
    <w:p w:rsidR="00946B99" w:rsidRPr="003138ED" w:rsidRDefault="00946B99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Cs w:val="26"/>
        </w:rPr>
      </w:pPr>
      <w:r w:rsidRPr="003138ED">
        <w:rPr>
          <w:color w:val="000000"/>
          <w:sz w:val="22"/>
          <w:lang w:eastAsia="en-US"/>
        </w:rPr>
        <w:t xml:space="preserve">от </w:t>
      </w:r>
      <w:r w:rsidRPr="00723445">
        <w:rPr>
          <w:color w:val="000000"/>
          <w:sz w:val="22"/>
          <w:lang w:eastAsia="en-US"/>
        </w:rPr>
        <w:t>08.11.2019г № 47</w:t>
      </w:r>
    </w:p>
    <w:p w:rsidR="00946B99" w:rsidRDefault="00946B99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</w:p>
    <w:p w:rsidR="00946B99" w:rsidRPr="003138ED" w:rsidRDefault="00946B99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 xml:space="preserve">Порядок </w:t>
      </w:r>
    </w:p>
    <w:p w:rsidR="00946B99" w:rsidRDefault="00946B99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Организации</w:t>
      </w:r>
      <w:r>
        <w:rPr>
          <w:b/>
          <w:szCs w:val="26"/>
        </w:rPr>
        <w:t xml:space="preserve"> </w:t>
      </w:r>
      <w:r w:rsidRPr="003138ED">
        <w:rPr>
          <w:b/>
          <w:szCs w:val="26"/>
        </w:rPr>
        <w:t>работы по реализации мероприятий перечня проектов народных</w:t>
      </w:r>
      <w:r>
        <w:rPr>
          <w:b/>
          <w:szCs w:val="26"/>
        </w:rPr>
        <w:t xml:space="preserve"> </w:t>
      </w:r>
      <w:r w:rsidRPr="003138ED">
        <w:rPr>
          <w:b/>
          <w:szCs w:val="26"/>
        </w:rPr>
        <w:t xml:space="preserve">инициатив и расходовании бюджетных средств </w:t>
      </w:r>
    </w:p>
    <w:p w:rsidR="00946B99" w:rsidRPr="003138ED" w:rsidRDefault="00946B99" w:rsidP="009E3BF7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Cs w:val="26"/>
        </w:rPr>
      </w:pPr>
      <w:r w:rsidRPr="003138ED">
        <w:rPr>
          <w:b/>
          <w:szCs w:val="26"/>
        </w:rPr>
        <w:t>в 20</w:t>
      </w:r>
      <w:r>
        <w:rPr>
          <w:b/>
          <w:szCs w:val="26"/>
        </w:rPr>
        <w:t>20</w:t>
      </w:r>
      <w:r w:rsidRPr="003138ED">
        <w:rPr>
          <w:b/>
          <w:szCs w:val="26"/>
        </w:rPr>
        <w:t xml:space="preserve"> году</w:t>
      </w:r>
      <w:r>
        <w:rPr>
          <w:b/>
          <w:szCs w:val="26"/>
        </w:rPr>
        <w:t xml:space="preserve"> и плановом периоде 2021 и 2022 годах</w:t>
      </w:r>
    </w:p>
    <w:p w:rsidR="00946B99" w:rsidRPr="003138ED" w:rsidRDefault="00946B99" w:rsidP="000C02F8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Cs/>
          <w:szCs w:val="2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94"/>
        <w:gridCol w:w="3119"/>
        <w:gridCol w:w="2268"/>
      </w:tblGrid>
      <w:tr w:rsidR="00946B99" w:rsidRPr="003138ED" w:rsidTr="00234F99"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№ п/п</w:t>
            </w:r>
          </w:p>
        </w:tc>
        <w:tc>
          <w:tcPr>
            <w:tcW w:w="4394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Материалы и документы</w:t>
            </w:r>
          </w:p>
        </w:tc>
        <w:tc>
          <w:tcPr>
            <w:tcW w:w="3119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jc w:val="center"/>
              <w:rPr>
                <w:b/>
                <w:szCs w:val="26"/>
              </w:rPr>
            </w:pPr>
            <w:r w:rsidRPr="003138ED">
              <w:rPr>
                <w:b/>
                <w:szCs w:val="26"/>
              </w:rPr>
              <w:t>Срок исполнения</w:t>
            </w:r>
          </w:p>
        </w:tc>
      </w:tr>
      <w:tr w:rsidR="00946B99" w:rsidRPr="003138ED" w:rsidTr="00234F99"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946B99" w:rsidRPr="003138ED" w:rsidRDefault="00946B99" w:rsidP="001133AB">
            <w:pPr>
              <w:ind w:left="-57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2</w:t>
            </w:r>
          </w:p>
        </w:tc>
        <w:tc>
          <w:tcPr>
            <w:tcW w:w="3119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4</w:t>
            </w:r>
          </w:p>
        </w:tc>
      </w:tr>
      <w:tr w:rsidR="00946B99" w:rsidRPr="003138ED" w:rsidTr="00234F99"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946B99" w:rsidRPr="003138ED" w:rsidRDefault="00946B99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предоставление документов в Комитет по финансам администрации Тулунского муниципального района:</w:t>
            </w:r>
          </w:p>
          <w:p w:rsidR="00946B99" w:rsidRPr="003138ED" w:rsidRDefault="00946B99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-заявка на предоставление субсидии;</w:t>
            </w:r>
          </w:p>
          <w:p w:rsidR="00946B99" w:rsidRPr="003138ED" w:rsidRDefault="00946B99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946B99" w:rsidRPr="003138ED" w:rsidRDefault="00946B99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</w:t>
            </w:r>
          </w:p>
          <w:p w:rsidR="00946B99" w:rsidRPr="003138ED" w:rsidRDefault="00946B99" w:rsidP="00AF5FD5">
            <w:pPr>
              <w:ind w:left="-108" w:righ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46B99" w:rsidRPr="003138ED" w:rsidRDefault="00946B99" w:rsidP="007B4EF0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(С.А.Мусаев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20 февраля</w:t>
            </w:r>
          </w:p>
          <w:p w:rsidR="00946B99" w:rsidRPr="003138ED" w:rsidRDefault="00946B99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46B99" w:rsidRPr="003138ED" w:rsidTr="00234F99"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946B99" w:rsidRDefault="00946B99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Проверка документов на соответствие требованиям для получения субсидии  из областного бюджета в целях софинасирования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  <w:p w:rsidR="00946B99" w:rsidRPr="003138ED" w:rsidRDefault="00946B99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46B99" w:rsidRPr="003138ED" w:rsidRDefault="00946B99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46B99" w:rsidRPr="003138ED" w:rsidRDefault="00946B99" w:rsidP="00814697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(РоманчукГ.Э.),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25 февраля</w:t>
            </w:r>
          </w:p>
          <w:p w:rsidR="00946B99" w:rsidRPr="003138ED" w:rsidRDefault="00946B99" w:rsidP="00E855D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46B99" w:rsidRPr="003138ED" w:rsidTr="00234F99"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3.</w:t>
            </w:r>
          </w:p>
        </w:tc>
        <w:tc>
          <w:tcPr>
            <w:tcW w:w="4394" w:type="dxa"/>
            <w:vAlign w:val="center"/>
          </w:tcPr>
          <w:p w:rsidR="00946B99" w:rsidRPr="003138ED" w:rsidRDefault="00946B99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Предоставление документов в Министерство экономического развития Иркутской области</w:t>
            </w:r>
          </w:p>
          <w:p w:rsidR="00946B99" w:rsidRPr="003138ED" w:rsidRDefault="00946B99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-заявка на предоставление субсидии;</w:t>
            </w:r>
          </w:p>
          <w:p w:rsidR="00946B99" w:rsidRPr="003138ED" w:rsidRDefault="00946B99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-результаты собрания жителей;</w:t>
            </w:r>
          </w:p>
          <w:p w:rsidR="00946B99" w:rsidRPr="003138ED" w:rsidRDefault="00946B99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-заверенные копии документов, подтверждающие право собственности;</w:t>
            </w:r>
          </w:p>
          <w:p w:rsidR="00946B99" w:rsidRPr="003138ED" w:rsidRDefault="00946B99" w:rsidP="006A0475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 xml:space="preserve">-выписка из сводной бюджетной росписи о наличии ассигнований </w:t>
            </w:r>
            <w:r>
              <w:rPr>
                <w:szCs w:val="26"/>
              </w:rPr>
              <w:t>на софинансирование мероприятий</w:t>
            </w:r>
          </w:p>
          <w:p w:rsidR="00946B99" w:rsidRPr="003138ED" w:rsidRDefault="00946B99" w:rsidP="001133AB">
            <w:pPr>
              <w:ind w:left="-108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46B99" w:rsidRPr="003138ED" w:rsidRDefault="00946B99" w:rsidP="006A0475">
            <w:pPr>
              <w:tabs>
                <w:tab w:val="left" w:pos="311"/>
                <w:tab w:val="left" w:pos="611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46B99" w:rsidRPr="003138ED" w:rsidRDefault="00946B99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Г.Э.),</w:t>
            </w:r>
          </w:p>
          <w:p w:rsidR="00946B99" w:rsidRPr="003138ED" w:rsidRDefault="00946B99" w:rsidP="006A047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(С.А.Мусаев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234F99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до1 марта</w:t>
            </w:r>
          </w:p>
          <w:p w:rsidR="00946B99" w:rsidRPr="003138ED" w:rsidRDefault="00946B99" w:rsidP="00E855D5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46B99" w:rsidRPr="003138ED" w:rsidTr="00234F99"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946B99" w:rsidRPr="003138ED" w:rsidRDefault="00946B99" w:rsidP="001133AB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Утверждение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Министерство экономического развития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22 марта</w:t>
            </w:r>
          </w:p>
          <w:p w:rsidR="00946B99" w:rsidRPr="003138ED" w:rsidRDefault="00946B99" w:rsidP="00E855D5">
            <w:pPr>
              <w:tabs>
                <w:tab w:val="left" w:pos="284"/>
              </w:tabs>
              <w:ind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46B99" w:rsidRPr="003138ED" w:rsidTr="00234F99"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5.</w:t>
            </w:r>
          </w:p>
        </w:tc>
        <w:tc>
          <w:tcPr>
            <w:tcW w:w="4394" w:type="dxa"/>
            <w:vAlign w:val="center"/>
          </w:tcPr>
          <w:p w:rsidR="00946B99" w:rsidRDefault="00946B99" w:rsidP="001133AB">
            <w:pPr>
              <w:ind w:left="-57"/>
              <w:rPr>
                <w:szCs w:val="26"/>
              </w:rPr>
            </w:pPr>
            <w:r w:rsidRPr="003138ED">
              <w:rPr>
                <w:szCs w:val="26"/>
              </w:rPr>
              <w:t>Подготовка соглашения о предоставлении субсидии из областного бюджета в целях софинансирования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  <w:p w:rsidR="00946B99" w:rsidRDefault="00946B99" w:rsidP="001133AB">
            <w:pPr>
              <w:ind w:left="-57"/>
              <w:rPr>
                <w:szCs w:val="26"/>
              </w:rPr>
            </w:pPr>
          </w:p>
          <w:p w:rsidR="00946B99" w:rsidRDefault="00946B99" w:rsidP="001133AB">
            <w:pPr>
              <w:ind w:left="-57"/>
              <w:rPr>
                <w:szCs w:val="26"/>
              </w:rPr>
            </w:pPr>
          </w:p>
          <w:p w:rsidR="00946B99" w:rsidRPr="003138ED" w:rsidRDefault="00946B99" w:rsidP="001133AB">
            <w:pPr>
              <w:ind w:left="-57"/>
              <w:rPr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46B99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(С.А.Мусаев</w:t>
            </w:r>
            <w:r w:rsidRPr="003138ED">
              <w:rPr>
                <w:szCs w:val="26"/>
              </w:rPr>
              <w:t>)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</w:t>
            </w:r>
            <w:r w:rsidRPr="00173B1F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администрации Тулунского муниципального</w:t>
            </w:r>
            <w:r w:rsidRPr="00173B1F"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района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b/>
                <w:szCs w:val="26"/>
              </w:rPr>
              <w:t>(</w:t>
            </w:r>
            <w:r w:rsidRPr="003138ED">
              <w:rPr>
                <w:szCs w:val="26"/>
              </w:rPr>
              <w:t>РоманчукГ.Э.)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25 мая</w:t>
            </w:r>
          </w:p>
          <w:p w:rsidR="00946B99" w:rsidRPr="003138ED" w:rsidRDefault="00946B99" w:rsidP="00F573EF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46B99" w:rsidRPr="003138ED" w:rsidTr="00234F99"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6.</w:t>
            </w:r>
          </w:p>
        </w:tc>
        <w:tc>
          <w:tcPr>
            <w:tcW w:w="4394" w:type="dxa"/>
            <w:vAlign w:val="center"/>
          </w:tcPr>
          <w:p w:rsidR="00946B99" w:rsidRPr="003138ED" w:rsidRDefault="00946B99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Контроль за выполнением мероприятий утвержденного перечня проектовнародных инициатив в пределах доведенных лимитов бюджетных обязательств с соблюдением процедур, предусмотренных Федеральным законом №44-ФЗ 2О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19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(С.А.Мусаев</w:t>
            </w:r>
            <w:r w:rsidRPr="003138ED">
              <w:rPr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46B99" w:rsidRPr="003138ED" w:rsidRDefault="00946B99" w:rsidP="00A2335B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</w:p>
          <w:p w:rsidR="00946B99" w:rsidRPr="003138ED" w:rsidRDefault="00946B99" w:rsidP="00F573EF">
            <w:pPr>
              <w:tabs>
                <w:tab w:val="left" w:pos="-108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30 декабря </w:t>
            </w:r>
            <w:r>
              <w:rPr>
                <w:szCs w:val="26"/>
              </w:rPr>
              <w:t>года предоставления субсидии</w:t>
            </w:r>
          </w:p>
        </w:tc>
      </w:tr>
      <w:tr w:rsidR="00946B99" w:rsidRPr="003138ED" w:rsidTr="00234F99">
        <w:trPr>
          <w:trHeight w:val="3132"/>
        </w:trPr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7.</w:t>
            </w:r>
          </w:p>
        </w:tc>
        <w:tc>
          <w:tcPr>
            <w:tcW w:w="4394" w:type="dxa"/>
            <w:vAlign w:val="center"/>
          </w:tcPr>
          <w:p w:rsidR="00946B99" w:rsidRPr="003138ED" w:rsidRDefault="00946B99" w:rsidP="001133AB">
            <w:pPr>
              <w:ind w:left="-108"/>
              <w:rPr>
                <w:szCs w:val="26"/>
              </w:rPr>
            </w:pPr>
            <w:r w:rsidRPr="003138ED">
              <w:rPr>
                <w:szCs w:val="26"/>
              </w:rPr>
              <w:t>Информирование населения о реализации мероприятий перечня проектов народных инициатив через информационно-коммуникационную сеть Интернет, средства массовой информации.</w:t>
            </w:r>
          </w:p>
        </w:tc>
        <w:tc>
          <w:tcPr>
            <w:tcW w:w="3119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46B99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(С.А.Мусаев</w:t>
            </w:r>
            <w:r w:rsidRPr="003138ED">
              <w:rPr>
                <w:szCs w:val="26"/>
              </w:rPr>
              <w:t>)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Г.Э.)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30 декабря</w:t>
            </w:r>
          </w:p>
          <w:p w:rsidR="00946B99" w:rsidRPr="003138ED" w:rsidRDefault="00946B99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46B99" w:rsidRPr="003138ED" w:rsidTr="009D6531">
        <w:trPr>
          <w:trHeight w:val="2908"/>
        </w:trPr>
        <w:tc>
          <w:tcPr>
            <w:tcW w:w="851" w:type="dxa"/>
            <w:vAlign w:val="center"/>
          </w:tcPr>
          <w:p w:rsidR="00946B99" w:rsidRPr="003138ED" w:rsidRDefault="00946B99" w:rsidP="006A0475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8.</w:t>
            </w:r>
          </w:p>
        </w:tc>
        <w:tc>
          <w:tcPr>
            <w:tcW w:w="4394" w:type="dxa"/>
            <w:vAlign w:val="center"/>
          </w:tcPr>
          <w:p w:rsidR="00946B99" w:rsidRPr="003138ED" w:rsidRDefault="00946B99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Размещение фотографий до и после выполнения мероприятий по перечню проектов</w:t>
            </w:r>
            <w:r>
              <w:rPr>
                <w:szCs w:val="26"/>
              </w:rPr>
              <w:t xml:space="preserve"> </w:t>
            </w:r>
            <w:r w:rsidRPr="003138ED">
              <w:rPr>
                <w:szCs w:val="26"/>
              </w:rPr>
              <w:t>народных инициатив за 2018 год в информационно – аналитической системе «Живой регион» (</w:t>
            </w:r>
            <w:r w:rsidRPr="003138ED">
              <w:rPr>
                <w:szCs w:val="26"/>
                <w:lang w:val="en-US"/>
              </w:rPr>
              <w:t>http</w:t>
            </w:r>
            <w:r w:rsidRPr="003138ED">
              <w:rPr>
                <w:szCs w:val="26"/>
              </w:rPr>
              <w:t>:/</w:t>
            </w:r>
            <w:r w:rsidRPr="003138ED">
              <w:rPr>
                <w:szCs w:val="26"/>
                <w:lang w:val="en-US"/>
              </w:rPr>
              <w:t>expert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irkobl</w:t>
            </w:r>
            <w:r w:rsidRPr="003138ED">
              <w:rPr>
                <w:szCs w:val="26"/>
              </w:rPr>
              <w:t>.</w:t>
            </w:r>
            <w:r w:rsidRPr="003138ED">
              <w:rPr>
                <w:szCs w:val="26"/>
                <w:lang w:val="en-US"/>
              </w:rPr>
              <w:t>ru</w:t>
            </w:r>
            <w:r w:rsidRPr="003138ED">
              <w:rPr>
                <w:szCs w:val="26"/>
              </w:rPr>
              <w:t>.) и на сайте администрации сельского поселения</w:t>
            </w:r>
            <w:r>
              <w:rPr>
                <w:szCs w:val="26"/>
              </w:rPr>
              <w:t xml:space="preserve"> </w:t>
            </w:r>
            <w:hyperlink r:id="rId7" w:history="1">
              <w:r w:rsidRPr="00477E1C">
                <w:rPr>
                  <w:rStyle w:val="Hyperlink"/>
                  <w:szCs w:val="26"/>
                </w:rPr>
                <w:t>http://</w:t>
              </w:r>
              <w:r w:rsidRPr="00477E1C">
                <w:rPr>
                  <w:rStyle w:val="Hyperlink"/>
                  <w:szCs w:val="26"/>
                  <w:lang w:val="en-US"/>
                </w:rPr>
                <w:t>ikey</w:t>
              </w:r>
              <w:r w:rsidRPr="00477E1C">
                <w:rPr>
                  <w:rStyle w:val="Hyperlink"/>
                  <w:szCs w:val="26"/>
                </w:rPr>
                <w:t>.mo38.ru/</w:t>
              </w:r>
            </w:hyperlink>
          </w:p>
        </w:tc>
        <w:tc>
          <w:tcPr>
            <w:tcW w:w="3119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46B99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(С.А.Мусаев</w:t>
            </w:r>
            <w:r w:rsidRPr="003138ED">
              <w:rPr>
                <w:szCs w:val="26"/>
              </w:rPr>
              <w:t>)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до 30 декабря</w:t>
            </w:r>
          </w:p>
          <w:p w:rsidR="00946B99" w:rsidRPr="003138ED" w:rsidRDefault="00946B99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 предоставления субсидии</w:t>
            </w:r>
          </w:p>
        </w:tc>
      </w:tr>
      <w:tr w:rsidR="00946B99" w:rsidRPr="003138ED" w:rsidTr="009D6531">
        <w:trPr>
          <w:trHeight w:val="2822"/>
        </w:trPr>
        <w:tc>
          <w:tcPr>
            <w:tcW w:w="851" w:type="dxa"/>
            <w:vAlign w:val="center"/>
          </w:tcPr>
          <w:p w:rsidR="00946B99" w:rsidRPr="003138ED" w:rsidRDefault="00946B99" w:rsidP="001133AB">
            <w:pPr>
              <w:tabs>
                <w:tab w:val="left" w:pos="284"/>
              </w:tabs>
              <w:rPr>
                <w:szCs w:val="26"/>
              </w:rPr>
            </w:pPr>
            <w:r w:rsidRPr="003138ED">
              <w:rPr>
                <w:szCs w:val="26"/>
              </w:rPr>
              <w:t>9.</w:t>
            </w:r>
          </w:p>
        </w:tc>
        <w:tc>
          <w:tcPr>
            <w:tcW w:w="4394" w:type="dxa"/>
            <w:vAlign w:val="center"/>
          </w:tcPr>
          <w:p w:rsidR="00946B99" w:rsidRPr="003138ED" w:rsidRDefault="00946B99" w:rsidP="00814697">
            <w:pPr>
              <w:ind w:left="-108" w:right="-108"/>
              <w:rPr>
                <w:szCs w:val="26"/>
              </w:rPr>
            </w:pPr>
            <w:r w:rsidRPr="003138ED">
              <w:rPr>
                <w:szCs w:val="26"/>
              </w:rPr>
              <w:t>Подготовка и направление в Министерство экономического развития Иркутской области отчета об использовании субсидии в целях софинасирования расходных обязательств по реализации мероприятий пере</w:t>
            </w:r>
            <w:r>
              <w:rPr>
                <w:szCs w:val="26"/>
              </w:rPr>
              <w:t>чня проектов народных инициатив</w:t>
            </w:r>
          </w:p>
        </w:tc>
        <w:tc>
          <w:tcPr>
            <w:tcW w:w="3119" w:type="dxa"/>
            <w:vAlign w:val="center"/>
          </w:tcPr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Глава сельского поселения</w:t>
            </w:r>
          </w:p>
          <w:p w:rsidR="00946B99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(С.А.Мусаев</w:t>
            </w:r>
            <w:r w:rsidRPr="003138ED">
              <w:rPr>
                <w:szCs w:val="26"/>
              </w:rPr>
              <w:t>)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Комитет по финансам администрации Тулунского муниципального района</w:t>
            </w:r>
          </w:p>
          <w:p w:rsidR="00946B99" w:rsidRPr="003138ED" w:rsidRDefault="00946B99" w:rsidP="00814697">
            <w:pPr>
              <w:tabs>
                <w:tab w:val="left" w:pos="284"/>
              </w:tabs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>(Романчук Г.Э)</w:t>
            </w:r>
          </w:p>
        </w:tc>
        <w:tc>
          <w:tcPr>
            <w:tcW w:w="2268" w:type="dxa"/>
            <w:vAlign w:val="center"/>
          </w:tcPr>
          <w:p w:rsidR="00946B99" w:rsidRPr="003138ED" w:rsidRDefault="00946B99" w:rsidP="0081469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 w:rsidRPr="003138ED">
              <w:rPr>
                <w:szCs w:val="26"/>
              </w:rPr>
              <w:t xml:space="preserve">до 1 февраля </w:t>
            </w:r>
          </w:p>
          <w:p w:rsidR="00946B99" w:rsidRPr="003138ED" w:rsidRDefault="00946B99" w:rsidP="00F573E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Cs w:val="26"/>
              </w:rPr>
            </w:pPr>
            <w:r>
              <w:rPr>
                <w:szCs w:val="26"/>
              </w:rPr>
              <w:t>года, следующего за годом предоставления субсидии</w:t>
            </w:r>
          </w:p>
        </w:tc>
      </w:tr>
    </w:tbl>
    <w:p w:rsidR="00946B99" w:rsidRPr="003138ED" w:rsidRDefault="00946B99" w:rsidP="002F1F21">
      <w:pPr>
        <w:rPr>
          <w:szCs w:val="26"/>
        </w:rPr>
      </w:pPr>
    </w:p>
    <w:sectPr w:rsidR="00946B99" w:rsidRPr="003138ED" w:rsidSect="00200233">
      <w:footerReference w:type="default" r:id="rId8"/>
      <w:pgSz w:w="11906" w:h="16838" w:code="9"/>
      <w:pgMar w:top="568" w:right="851" w:bottom="709" w:left="1276" w:header="720" w:footer="73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B99" w:rsidRDefault="00946B99" w:rsidP="00CA33B7">
      <w:r>
        <w:separator/>
      </w:r>
    </w:p>
  </w:endnote>
  <w:endnote w:type="continuationSeparator" w:id="1">
    <w:p w:rsidR="00946B99" w:rsidRDefault="00946B99" w:rsidP="00CA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99" w:rsidRDefault="00946B99" w:rsidP="00396C3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46B99" w:rsidRDefault="00946B99" w:rsidP="00237FA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B99" w:rsidRDefault="00946B99" w:rsidP="00CA33B7">
      <w:r>
        <w:separator/>
      </w:r>
    </w:p>
  </w:footnote>
  <w:footnote w:type="continuationSeparator" w:id="1">
    <w:p w:rsidR="00946B99" w:rsidRDefault="00946B99" w:rsidP="00CA3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0EFE"/>
    <w:multiLevelType w:val="multilevel"/>
    <w:tmpl w:val="F6781B28"/>
    <w:lvl w:ilvl="0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2F8"/>
    <w:rsid w:val="00001531"/>
    <w:rsid w:val="000243A5"/>
    <w:rsid w:val="00052FA3"/>
    <w:rsid w:val="00056FA0"/>
    <w:rsid w:val="0006323F"/>
    <w:rsid w:val="0008344B"/>
    <w:rsid w:val="000848C7"/>
    <w:rsid w:val="000C02F8"/>
    <w:rsid w:val="000C0A9A"/>
    <w:rsid w:val="000C0FDA"/>
    <w:rsid w:val="000C1056"/>
    <w:rsid w:val="000C7A19"/>
    <w:rsid w:val="0010099D"/>
    <w:rsid w:val="001133AB"/>
    <w:rsid w:val="00131215"/>
    <w:rsid w:val="00134F47"/>
    <w:rsid w:val="00162EDA"/>
    <w:rsid w:val="00173B1F"/>
    <w:rsid w:val="00176C54"/>
    <w:rsid w:val="00195EDB"/>
    <w:rsid w:val="001A5856"/>
    <w:rsid w:val="001A7A93"/>
    <w:rsid w:val="001C0654"/>
    <w:rsid w:val="001C167F"/>
    <w:rsid w:val="001E60DF"/>
    <w:rsid w:val="00200233"/>
    <w:rsid w:val="002012FD"/>
    <w:rsid w:val="00227A0E"/>
    <w:rsid w:val="00230822"/>
    <w:rsid w:val="0023132A"/>
    <w:rsid w:val="00234F99"/>
    <w:rsid w:val="00237FA6"/>
    <w:rsid w:val="00252FA5"/>
    <w:rsid w:val="002542B2"/>
    <w:rsid w:val="00256496"/>
    <w:rsid w:val="00264429"/>
    <w:rsid w:val="00264EF3"/>
    <w:rsid w:val="0026705B"/>
    <w:rsid w:val="0028614D"/>
    <w:rsid w:val="00286278"/>
    <w:rsid w:val="00296586"/>
    <w:rsid w:val="002C56BC"/>
    <w:rsid w:val="002C769A"/>
    <w:rsid w:val="002D25AF"/>
    <w:rsid w:val="002F1F21"/>
    <w:rsid w:val="002F3F63"/>
    <w:rsid w:val="00300F59"/>
    <w:rsid w:val="003138ED"/>
    <w:rsid w:val="00326C1C"/>
    <w:rsid w:val="00332794"/>
    <w:rsid w:val="00340621"/>
    <w:rsid w:val="003531CE"/>
    <w:rsid w:val="003547EE"/>
    <w:rsid w:val="003857AC"/>
    <w:rsid w:val="003946FA"/>
    <w:rsid w:val="00396C35"/>
    <w:rsid w:val="003C4DA0"/>
    <w:rsid w:val="003D05B1"/>
    <w:rsid w:val="0042175D"/>
    <w:rsid w:val="004401C1"/>
    <w:rsid w:val="00451CB0"/>
    <w:rsid w:val="004574E8"/>
    <w:rsid w:val="0046699C"/>
    <w:rsid w:val="00467ED1"/>
    <w:rsid w:val="00473F09"/>
    <w:rsid w:val="004756D8"/>
    <w:rsid w:val="00477E1C"/>
    <w:rsid w:val="004A461D"/>
    <w:rsid w:val="004A737E"/>
    <w:rsid w:val="004B32C1"/>
    <w:rsid w:val="004B4479"/>
    <w:rsid w:val="004E7EEF"/>
    <w:rsid w:val="00540287"/>
    <w:rsid w:val="00571059"/>
    <w:rsid w:val="00586E87"/>
    <w:rsid w:val="005A5AB0"/>
    <w:rsid w:val="005A6567"/>
    <w:rsid w:val="005B18CF"/>
    <w:rsid w:val="005B3B17"/>
    <w:rsid w:val="005C5745"/>
    <w:rsid w:val="005C63CA"/>
    <w:rsid w:val="005D037E"/>
    <w:rsid w:val="006132E1"/>
    <w:rsid w:val="00623ADD"/>
    <w:rsid w:val="00634F05"/>
    <w:rsid w:val="00666171"/>
    <w:rsid w:val="00673DC8"/>
    <w:rsid w:val="00683201"/>
    <w:rsid w:val="006A0475"/>
    <w:rsid w:val="006A45A7"/>
    <w:rsid w:val="006B5DB2"/>
    <w:rsid w:val="006D4D25"/>
    <w:rsid w:val="006F0A51"/>
    <w:rsid w:val="007036BF"/>
    <w:rsid w:val="00723445"/>
    <w:rsid w:val="00726D15"/>
    <w:rsid w:val="00764D6B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7F9D"/>
    <w:rsid w:val="00814697"/>
    <w:rsid w:val="008513B7"/>
    <w:rsid w:val="00853AFE"/>
    <w:rsid w:val="00854102"/>
    <w:rsid w:val="008711F3"/>
    <w:rsid w:val="00892A98"/>
    <w:rsid w:val="008A1E57"/>
    <w:rsid w:val="008E6026"/>
    <w:rsid w:val="008F0F6B"/>
    <w:rsid w:val="00946B99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6531"/>
    <w:rsid w:val="009E16A7"/>
    <w:rsid w:val="009E3BF7"/>
    <w:rsid w:val="009E7B2A"/>
    <w:rsid w:val="009F4E32"/>
    <w:rsid w:val="009F77A8"/>
    <w:rsid w:val="00A00AEF"/>
    <w:rsid w:val="00A023F5"/>
    <w:rsid w:val="00A2335B"/>
    <w:rsid w:val="00A454B5"/>
    <w:rsid w:val="00A45F0B"/>
    <w:rsid w:val="00A50CD0"/>
    <w:rsid w:val="00A56118"/>
    <w:rsid w:val="00A63F06"/>
    <w:rsid w:val="00AD321D"/>
    <w:rsid w:val="00AE0099"/>
    <w:rsid w:val="00AF5FD5"/>
    <w:rsid w:val="00B109F0"/>
    <w:rsid w:val="00B1233C"/>
    <w:rsid w:val="00B47DB6"/>
    <w:rsid w:val="00B6432A"/>
    <w:rsid w:val="00BB45CF"/>
    <w:rsid w:val="00BC631B"/>
    <w:rsid w:val="00BE73E7"/>
    <w:rsid w:val="00BE7501"/>
    <w:rsid w:val="00BF03B8"/>
    <w:rsid w:val="00C22B87"/>
    <w:rsid w:val="00C37374"/>
    <w:rsid w:val="00CA33B7"/>
    <w:rsid w:val="00CE2A97"/>
    <w:rsid w:val="00CF57A7"/>
    <w:rsid w:val="00D046B6"/>
    <w:rsid w:val="00D057C6"/>
    <w:rsid w:val="00D23BE3"/>
    <w:rsid w:val="00D35811"/>
    <w:rsid w:val="00D553EE"/>
    <w:rsid w:val="00D617BD"/>
    <w:rsid w:val="00D657A6"/>
    <w:rsid w:val="00D66A2E"/>
    <w:rsid w:val="00D87D6D"/>
    <w:rsid w:val="00DA07B4"/>
    <w:rsid w:val="00DB1A01"/>
    <w:rsid w:val="00DE06B8"/>
    <w:rsid w:val="00DF227A"/>
    <w:rsid w:val="00DF3A5E"/>
    <w:rsid w:val="00E03029"/>
    <w:rsid w:val="00E062F4"/>
    <w:rsid w:val="00E363B7"/>
    <w:rsid w:val="00E45239"/>
    <w:rsid w:val="00E50035"/>
    <w:rsid w:val="00E62DD5"/>
    <w:rsid w:val="00E855D5"/>
    <w:rsid w:val="00E91E0A"/>
    <w:rsid w:val="00EA37D2"/>
    <w:rsid w:val="00EC3E29"/>
    <w:rsid w:val="00F01A1C"/>
    <w:rsid w:val="00F12A0B"/>
    <w:rsid w:val="00F173F2"/>
    <w:rsid w:val="00F337A7"/>
    <w:rsid w:val="00F44DDE"/>
    <w:rsid w:val="00F52B18"/>
    <w:rsid w:val="00F530F6"/>
    <w:rsid w:val="00F53D7C"/>
    <w:rsid w:val="00F573EF"/>
    <w:rsid w:val="00F6303E"/>
    <w:rsid w:val="00F64823"/>
    <w:rsid w:val="00F6578E"/>
    <w:rsid w:val="00F709EE"/>
    <w:rsid w:val="00F861B0"/>
    <w:rsid w:val="00FA31CC"/>
    <w:rsid w:val="00FA6250"/>
    <w:rsid w:val="00FB40FA"/>
    <w:rsid w:val="00FC01DF"/>
    <w:rsid w:val="00FC7ACA"/>
    <w:rsid w:val="00FF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02F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C02F8"/>
    <w:rPr>
      <w:rFonts w:cs="Times New Roman"/>
    </w:rPr>
  </w:style>
  <w:style w:type="paragraph" w:customStyle="1" w:styleId="Oaieaaaa">
    <w:name w:val="Oaiea (aa?a)"/>
    <w:basedOn w:val="Normal"/>
    <w:uiPriority w:val="99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Normal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DF22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227A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E16A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66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62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DD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key.mo38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4</Pages>
  <Words>1083</Words>
  <Characters>6178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15</cp:revision>
  <cp:lastPrinted>2019-11-08T02:30:00Z</cp:lastPrinted>
  <dcterms:created xsi:type="dcterms:W3CDTF">2019-11-08T00:21:00Z</dcterms:created>
  <dcterms:modified xsi:type="dcterms:W3CDTF">2019-11-11T02:50:00Z</dcterms:modified>
</cp:coreProperties>
</file>