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485"/>
      </w:tblGrid>
      <w:tr w:rsidR="00C50FDB" w:rsidRPr="007301CA" w:rsidTr="004A55CC">
        <w:tc>
          <w:tcPr>
            <w:tcW w:w="9485" w:type="dxa"/>
          </w:tcPr>
          <w:p w:rsidR="00C50FDB" w:rsidRPr="007301CA" w:rsidRDefault="00C50FDB"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ИРКУТСКАЯ  ОБЛАСТЬ</w:t>
            </w:r>
          </w:p>
        </w:tc>
      </w:tr>
      <w:tr w:rsidR="00C50FDB" w:rsidRPr="007301CA" w:rsidTr="004A55CC">
        <w:tc>
          <w:tcPr>
            <w:tcW w:w="9485" w:type="dxa"/>
          </w:tcPr>
          <w:p w:rsidR="00C50FDB" w:rsidRPr="007301CA" w:rsidRDefault="00C50FDB"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ТУЛУНСКИЙ РАЙОН</w:t>
            </w:r>
          </w:p>
        </w:tc>
      </w:tr>
      <w:tr w:rsidR="00C50FDB" w:rsidRPr="007301CA" w:rsidTr="004A55CC">
        <w:tc>
          <w:tcPr>
            <w:tcW w:w="9485" w:type="dxa"/>
          </w:tcPr>
          <w:p w:rsidR="00C50FDB" w:rsidRPr="007301CA" w:rsidRDefault="00C50FDB"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АДМИНИСТРАЦИЯ</w:t>
            </w:r>
          </w:p>
          <w:p w:rsidR="00C50FDB" w:rsidRPr="007301CA" w:rsidRDefault="00C50FDB" w:rsidP="007301CA">
            <w:pPr>
              <w:pStyle w:val="a"/>
              <w:ind w:right="-271"/>
              <w:jc w:val="center"/>
              <w:rPr>
                <w:rFonts w:ascii="Times New Roman" w:hAnsi="Times New Roman"/>
                <w:spacing w:val="20"/>
                <w:sz w:val="28"/>
                <w:szCs w:val="28"/>
              </w:rPr>
            </w:pPr>
            <w:r>
              <w:rPr>
                <w:rFonts w:ascii="Times New Roman" w:hAnsi="Times New Roman"/>
                <w:b/>
                <w:spacing w:val="20"/>
                <w:sz w:val="28"/>
                <w:szCs w:val="28"/>
              </w:rPr>
              <w:t>Ик</w:t>
            </w:r>
            <w:r w:rsidRPr="007301CA">
              <w:rPr>
                <w:rFonts w:ascii="Times New Roman" w:hAnsi="Times New Roman"/>
                <w:b/>
                <w:spacing w:val="20"/>
                <w:sz w:val="28"/>
                <w:szCs w:val="28"/>
              </w:rPr>
              <w:t>ейского сельского поселения</w:t>
            </w:r>
          </w:p>
        </w:tc>
      </w:tr>
      <w:tr w:rsidR="00C50FDB" w:rsidRPr="007301CA" w:rsidTr="004A55CC">
        <w:tc>
          <w:tcPr>
            <w:tcW w:w="9485" w:type="dxa"/>
          </w:tcPr>
          <w:p w:rsidR="00C50FDB" w:rsidRPr="007301CA" w:rsidRDefault="00C50FDB" w:rsidP="007301CA">
            <w:pPr>
              <w:pStyle w:val="a"/>
              <w:ind w:right="-271"/>
              <w:jc w:val="center"/>
              <w:rPr>
                <w:rFonts w:ascii="Times New Roman" w:hAnsi="Times New Roman"/>
                <w:spacing w:val="20"/>
                <w:sz w:val="28"/>
                <w:szCs w:val="28"/>
              </w:rPr>
            </w:pPr>
          </w:p>
        </w:tc>
      </w:tr>
      <w:tr w:rsidR="00C50FDB" w:rsidRPr="007301CA" w:rsidTr="004A55CC">
        <w:tc>
          <w:tcPr>
            <w:tcW w:w="9485" w:type="dxa"/>
          </w:tcPr>
          <w:p w:rsidR="00C50FDB" w:rsidRPr="007301CA" w:rsidRDefault="00C50FDB" w:rsidP="007301CA">
            <w:pPr>
              <w:pStyle w:val="a"/>
              <w:ind w:right="-271"/>
              <w:jc w:val="center"/>
              <w:rPr>
                <w:rFonts w:ascii="Times New Roman" w:hAnsi="Times New Roman"/>
                <w:b/>
                <w:spacing w:val="20"/>
                <w:sz w:val="28"/>
                <w:szCs w:val="28"/>
              </w:rPr>
            </w:pPr>
            <w:r w:rsidRPr="007301CA">
              <w:rPr>
                <w:rFonts w:ascii="Times New Roman" w:hAnsi="Times New Roman"/>
                <w:b/>
                <w:spacing w:val="20"/>
                <w:sz w:val="28"/>
                <w:szCs w:val="28"/>
              </w:rPr>
              <w:t>П О С Т А Н О В Л Е Н И Е</w:t>
            </w:r>
          </w:p>
        </w:tc>
      </w:tr>
      <w:tr w:rsidR="00C50FDB" w:rsidRPr="007301CA" w:rsidTr="004A55CC">
        <w:tc>
          <w:tcPr>
            <w:tcW w:w="9485" w:type="dxa"/>
          </w:tcPr>
          <w:p w:rsidR="00C50FDB" w:rsidRPr="007301CA" w:rsidRDefault="00C50FDB" w:rsidP="007301CA">
            <w:pPr>
              <w:pStyle w:val="a"/>
              <w:ind w:right="-271"/>
              <w:jc w:val="center"/>
              <w:rPr>
                <w:rFonts w:ascii="Times New Roman" w:hAnsi="Times New Roman"/>
                <w:spacing w:val="20"/>
                <w:sz w:val="28"/>
                <w:szCs w:val="28"/>
              </w:rPr>
            </w:pPr>
          </w:p>
        </w:tc>
      </w:tr>
    </w:tbl>
    <w:p w:rsidR="00C50FDB" w:rsidRPr="007301CA" w:rsidRDefault="00C50FDB" w:rsidP="007301CA">
      <w:pPr>
        <w:pStyle w:val="a"/>
        <w:ind w:right="-271"/>
        <w:jc w:val="left"/>
        <w:rPr>
          <w:rFonts w:ascii="Times New Roman" w:hAnsi="Times New Roman"/>
          <w:b/>
          <w:spacing w:val="20"/>
          <w:sz w:val="28"/>
          <w:szCs w:val="28"/>
        </w:rPr>
      </w:pPr>
      <w:r w:rsidRPr="007301CA">
        <w:rPr>
          <w:rFonts w:ascii="Times New Roman" w:hAnsi="Times New Roman"/>
          <w:b/>
          <w:spacing w:val="20"/>
          <w:sz w:val="28"/>
          <w:szCs w:val="28"/>
        </w:rPr>
        <w:t xml:space="preserve">« </w:t>
      </w:r>
      <w:r>
        <w:rPr>
          <w:rFonts w:ascii="Times New Roman" w:hAnsi="Times New Roman"/>
          <w:b/>
          <w:spacing w:val="20"/>
          <w:sz w:val="28"/>
          <w:szCs w:val="28"/>
          <w:u w:val="single"/>
        </w:rPr>
        <w:t>30</w:t>
      </w:r>
      <w:r w:rsidRPr="007301CA">
        <w:rPr>
          <w:rFonts w:ascii="Times New Roman" w:hAnsi="Times New Roman"/>
          <w:b/>
          <w:spacing w:val="20"/>
          <w:sz w:val="28"/>
          <w:szCs w:val="28"/>
        </w:rPr>
        <w:t xml:space="preserve"> » </w:t>
      </w:r>
      <w:r w:rsidRPr="007301CA">
        <w:rPr>
          <w:rFonts w:ascii="Times New Roman" w:hAnsi="Times New Roman"/>
          <w:b/>
          <w:spacing w:val="20"/>
          <w:sz w:val="28"/>
          <w:szCs w:val="28"/>
          <w:u w:val="single"/>
        </w:rPr>
        <w:t xml:space="preserve">сентября </w:t>
      </w:r>
      <w:r w:rsidRPr="007301CA">
        <w:rPr>
          <w:rFonts w:ascii="Times New Roman" w:hAnsi="Times New Roman"/>
          <w:b/>
          <w:spacing w:val="20"/>
          <w:sz w:val="28"/>
          <w:szCs w:val="28"/>
        </w:rPr>
        <w:t>20</w:t>
      </w:r>
      <w:r>
        <w:rPr>
          <w:rFonts w:ascii="Times New Roman" w:hAnsi="Times New Roman"/>
          <w:b/>
          <w:spacing w:val="20"/>
          <w:sz w:val="28"/>
          <w:szCs w:val="28"/>
        </w:rPr>
        <w:t>20</w:t>
      </w:r>
      <w:r w:rsidRPr="007301CA">
        <w:rPr>
          <w:rFonts w:ascii="Times New Roman" w:hAnsi="Times New Roman"/>
          <w:b/>
          <w:spacing w:val="20"/>
          <w:sz w:val="28"/>
          <w:szCs w:val="28"/>
        </w:rPr>
        <w:t>г</w:t>
      </w:r>
      <w:r w:rsidRPr="007301CA">
        <w:rPr>
          <w:rFonts w:ascii="Times New Roman" w:hAnsi="Times New Roman"/>
          <w:spacing w:val="20"/>
          <w:sz w:val="28"/>
          <w:szCs w:val="28"/>
        </w:rPr>
        <w:t xml:space="preserve">.                            </w:t>
      </w:r>
      <w:r>
        <w:rPr>
          <w:rFonts w:ascii="Times New Roman" w:hAnsi="Times New Roman"/>
          <w:spacing w:val="20"/>
          <w:sz w:val="28"/>
          <w:szCs w:val="28"/>
        </w:rPr>
        <w:t xml:space="preserve">             </w:t>
      </w:r>
      <w:r w:rsidRPr="007301CA">
        <w:rPr>
          <w:rFonts w:ascii="Times New Roman" w:hAnsi="Times New Roman"/>
          <w:spacing w:val="20"/>
          <w:sz w:val="28"/>
          <w:szCs w:val="28"/>
        </w:rPr>
        <w:t xml:space="preserve"> </w:t>
      </w:r>
      <w:r>
        <w:rPr>
          <w:rFonts w:ascii="Times New Roman" w:hAnsi="Times New Roman"/>
          <w:spacing w:val="20"/>
          <w:sz w:val="28"/>
          <w:szCs w:val="28"/>
        </w:rPr>
        <w:t xml:space="preserve">       </w:t>
      </w:r>
      <w:r w:rsidRPr="007301CA">
        <w:rPr>
          <w:rFonts w:ascii="Times New Roman" w:hAnsi="Times New Roman"/>
          <w:spacing w:val="20"/>
          <w:sz w:val="28"/>
          <w:szCs w:val="28"/>
        </w:rPr>
        <w:t xml:space="preserve">     </w:t>
      </w:r>
      <w:r w:rsidRPr="007301CA">
        <w:rPr>
          <w:rFonts w:ascii="Times New Roman" w:hAnsi="Times New Roman"/>
          <w:b/>
          <w:spacing w:val="20"/>
          <w:sz w:val="28"/>
          <w:szCs w:val="28"/>
        </w:rPr>
        <w:t xml:space="preserve">№ </w:t>
      </w:r>
      <w:r>
        <w:rPr>
          <w:rFonts w:ascii="Times New Roman" w:hAnsi="Times New Roman"/>
          <w:b/>
          <w:spacing w:val="20"/>
          <w:sz w:val="28"/>
          <w:szCs w:val="28"/>
        </w:rPr>
        <w:t>49-пг</w:t>
      </w:r>
    </w:p>
    <w:p w:rsidR="00C50FDB" w:rsidRPr="007301CA" w:rsidRDefault="00C50FDB" w:rsidP="007301CA">
      <w:pPr>
        <w:pStyle w:val="a"/>
        <w:ind w:right="-3970"/>
        <w:jc w:val="left"/>
        <w:rPr>
          <w:rFonts w:ascii="Times New Roman" w:hAnsi="Times New Roman"/>
          <w:spacing w:val="20"/>
          <w:sz w:val="28"/>
          <w:szCs w:val="28"/>
        </w:rPr>
      </w:pPr>
    </w:p>
    <w:p w:rsidR="00C50FDB" w:rsidRPr="007301CA" w:rsidRDefault="00C50FDB" w:rsidP="007301CA">
      <w:pPr>
        <w:jc w:val="center"/>
        <w:rPr>
          <w:sz w:val="28"/>
          <w:szCs w:val="28"/>
        </w:rPr>
      </w:pPr>
      <w:r>
        <w:rPr>
          <w:sz w:val="28"/>
          <w:szCs w:val="28"/>
        </w:rPr>
        <w:t>с. Ик</w:t>
      </w:r>
      <w:r w:rsidRPr="007301CA">
        <w:rPr>
          <w:sz w:val="28"/>
          <w:szCs w:val="28"/>
        </w:rPr>
        <w:t>ей</w:t>
      </w:r>
    </w:p>
    <w:p w:rsidR="00C50FDB" w:rsidRPr="007301CA" w:rsidRDefault="00C50FDB" w:rsidP="007301CA">
      <w:pPr>
        <w:pStyle w:val="ConsPlusTitle"/>
        <w:widowControl/>
        <w:rPr>
          <w:rFonts w:ascii="Times New Roman" w:hAnsi="Times New Roman" w:cs="Times New Roman"/>
          <w:i/>
          <w:sz w:val="28"/>
          <w:szCs w:val="28"/>
        </w:rPr>
      </w:pPr>
    </w:p>
    <w:p w:rsidR="00C50FDB" w:rsidRPr="007301CA" w:rsidRDefault="00C50FDB"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 xml:space="preserve">Об основных направлениях </w:t>
      </w:r>
    </w:p>
    <w:p w:rsidR="00C50FDB" w:rsidRPr="007301CA" w:rsidRDefault="00C50FDB"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бюджетной и налоговой политики</w:t>
      </w:r>
    </w:p>
    <w:p w:rsidR="00C50FDB" w:rsidRPr="007301CA" w:rsidRDefault="00C50FDB"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Ик</w:t>
      </w:r>
      <w:r w:rsidRPr="007301CA">
        <w:rPr>
          <w:rFonts w:ascii="Times New Roman" w:hAnsi="Times New Roman" w:cs="Times New Roman"/>
          <w:i/>
          <w:sz w:val="28"/>
          <w:szCs w:val="28"/>
        </w:rPr>
        <w:t>ейского муниципального образования</w:t>
      </w:r>
    </w:p>
    <w:p w:rsidR="00C50FDB" w:rsidRPr="007301CA" w:rsidRDefault="00C50FDB"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на 2021 год и на плановый период 2022 и 2023</w:t>
      </w:r>
      <w:r w:rsidRPr="007301CA">
        <w:rPr>
          <w:rFonts w:ascii="Times New Roman" w:hAnsi="Times New Roman" w:cs="Times New Roman"/>
          <w:i/>
          <w:sz w:val="28"/>
          <w:szCs w:val="28"/>
        </w:rPr>
        <w:t xml:space="preserve"> годов</w:t>
      </w:r>
    </w:p>
    <w:p w:rsidR="00C50FDB" w:rsidRPr="007301CA" w:rsidRDefault="00C50FDB" w:rsidP="007301CA">
      <w:pPr>
        <w:pStyle w:val="ConsPlusNormal"/>
        <w:widowControl/>
        <w:ind w:firstLine="0"/>
        <w:rPr>
          <w:rFonts w:ascii="Times New Roman" w:hAnsi="Times New Roman" w:cs="Times New Roman"/>
          <w:sz w:val="28"/>
          <w:szCs w:val="28"/>
        </w:rPr>
      </w:pPr>
    </w:p>
    <w:p w:rsidR="00C50FDB" w:rsidRPr="00725608" w:rsidRDefault="00C50FDB" w:rsidP="007301CA">
      <w:pPr>
        <w:spacing w:after="100" w:afterAutospacing="1"/>
        <w:ind w:firstLine="709"/>
        <w:jc w:val="both"/>
        <w:rPr>
          <w:sz w:val="28"/>
          <w:szCs w:val="28"/>
          <w:lang w:eastAsia="en-US"/>
        </w:rPr>
      </w:pPr>
      <w:r w:rsidRPr="007301CA">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w:t>
      </w:r>
      <w:r w:rsidRPr="00330D03">
        <w:rPr>
          <w:sz w:val="28"/>
          <w:szCs w:val="28"/>
          <w:lang w:eastAsia="en-US"/>
        </w:rPr>
        <w:t>5, 14</w:t>
      </w:r>
      <w:r w:rsidRPr="007301CA">
        <w:rPr>
          <w:sz w:val="28"/>
          <w:szCs w:val="28"/>
          <w:lang w:eastAsia="en-US"/>
        </w:rPr>
        <w:t xml:space="preserve"> Пол</w:t>
      </w:r>
      <w:r>
        <w:rPr>
          <w:sz w:val="28"/>
          <w:szCs w:val="28"/>
          <w:lang w:eastAsia="en-US"/>
        </w:rPr>
        <w:t>ожения о бюджетном процессе в Ик</w:t>
      </w:r>
      <w:r w:rsidRPr="007301CA">
        <w:rPr>
          <w:sz w:val="28"/>
          <w:szCs w:val="28"/>
          <w:lang w:eastAsia="en-US"/>
        </w:rPr>
        <w:t xml:space="preserve">ейском муниципальном образовании, ст. 40 </w:t>
      </w:r>
      <w:r>
        <w:rPr>
          <w:sz w:val="28"/>
          <w:szCs w:val="28"/>
          <w:lang w:eastAsia="en-US"/>
        </w:rPr>
        <w:t>Устава Ик</w:t>
      </w:r>
      <w:r w:rsidRPr="00725608">
        <w:rPr>
          <w:sz w:val="28"/>
          <w:szCs w:val="28"/>
          <w:lang w:eastAsia="en-US"/>
        </w:rPr>
        <w:t xml:space="preserve">ейского муниципального образования, </w:t>
      </w:r>
    </w:p>
    <w:p w:rsidR="00C50FDB" w:rsidRPr="00725608" w:rsidRDefault="00C50FDB"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C50FDB" w:rsidRPr="00725608" w:rsidRDefault="00C50FDB" w:rsidP="007301CA">
      <w:pPr>
        <w:spacing w:after="100" w:afterAutospacing="1"/>
        <w:contextualSpacing/>
        <w:jc w:val="both"/>
        <w:rPr>
          <w:sz w:val="28"/>
          <w:szCs w:val="28"/>
          <w:lang w:eastAsia="en-US"/>
        </w:rPr>
      </w:pPr>
    </w:p>
    <w:p w:rsidR="00C50FDB" w:rsidRPr="00725608" w:rsidRDefault="00C50FDB" w:rsidP="007301CA">
      <w:pPr>
        <w:numPr>
          <w:ilvl w:val="0"/>
          <w:numId w:val="5"/>
        </w:numPr>
        <w:spacing w:after="100" w:afterAutospacing="1"/>
        <w:ind w:left="510"/>
        <w:contextualSpacing/>
        <w:jc w:val="both"/>
        <w:rPr>
          <w:sz w:val="28"/>
          <w:szCs w:val="28"/>
          <w:lang w:eastAsia="en-US"/>
        </w:rPr>
      </w:pPr>
      <w:r w:rsidRPr="00725608">
        <w:rPr>
          <w:sz w:val="28"/>
          <w:szCs w:val="28"/>
          <w:lang w:eastAsia="en-US"/>
        </w:rPr>
        <w:t>Утвердить основные направления б</w:t>
      </w:r>
      <w:r>
        <w:rPr>
          <w:sz w:val="28"/>
          <w:szCs w:val="28"/>
          <w:lang w:eastAsia="en-US"/>
        </w:rPr>
        <w:t>юджетной и налоговой политики Ик</w:t>
      </w:r>
      <w:r w:rsidRPr="00725608">
        <w:rPr>
          <w:sz w:val="28"/>
          <w:szCs w:val="28"/>
          <w:lang w:eastAsia="en-US"/>
        </w:rPr>
        <w:t xml:space="preserve">ейского муниципального образования </w:t>
      </w:r>
      <w:r>
        <w:rPr>
          <w:sz w:val="28"/>
          <w:szCs w:val="28"/>
          <w:lang w:eastAsia="en-US"/>
        </w:rPr>
        <w:t>на 2021 год и на плановый период 2022 и 2023</w:t>
      </w:r>
      <w:r w:rsidRPr="00725608">
        <w:rPr>
          <w:sz w:val="28"/>
          <w:szCs w:val="28"/>
          <w:lang w:eastAsia="en-US"/>
        </w:rPr>
        <w:t xml:space="preserve"> годов согласно приложению, к настоящему постановлению.</w:t>
      </w:r>
    </w:p>
    <w:p w:rsidR="00C50FDB" w:rsidRPr="001C3B40" w:rsidRDefault="00C50FDB" w:rsidP="007301CA">
      <w:pPr>
        <w:numPr>
          <w:ilvl w:val="0"/>
          <w:numId w:val="5"/>
        </w:numPr>
        <w:spacing w:after="100" w:afterAutospacing="1"/>
        <w:ind w:left="454"/>
        <w:contextualSpacing/>
        <w:jc w:val="both"/>
        <w:rPr>
          <w:sz w:val="28"/>
          <w:szCs w:val="28"/>
          <w:lang w:eastAsia="en-US"/>
        </w:rPr>
      </w:pPr>
      <w:r w:rsidRPr="001C3B40">
        <w:rPr>
          <w:sz w:val="28"/>
          <w:szCs w:val="28"/>
          <w:lang w:eastAsia="en-US"/>
        </w:rPr>
        <w:t xml:space="preserve">Признать утратившим силу постановление администрации Икейского сельского поселения от 30 сентября </w:t>
      </w:r>
      <w:smartTag w:uri="urn:schemas-microsoft-com:office:smarttags" w:element="metricconverter">
        <w:smartTagPr>
          <w:attr w:name="ProductID" w:val="2019 г"/>
        </w:smartTagPr>
        <w:r w:rsidRPr="001C3B40">
          <w:rPr>
            <w:sz w:val="28"/>
            <w:szCs w:val="28"/>
            <w:lang w:eastAsia="en-US"/>
          </w:rPr>
          <w:t>2019 г</w:t>
        </w:r>
      </w:smartTag>
      <w:r w:rsidRPr="001C3B40">
        <w:rPr>
          <w:sz w:val="28"/>
          <w:szCs w:val="28"/>
          <w:lang w:eastAsia="en-US"/>
        </w:rPr>
        <w:t xml:space="preserve">. № 42-пг «Об основных направлениях бюджетной и налоговой политики Икейского муниципального образования на 2020 год и плановый период 2021 и 2022 годов»; </w:t>
      </w:r>
      <w:bookmarkStart w:id="0" w:name="_GoBack"/>
      <w:bookmarkEnd w:id="0"/>
    </w:p>
    <w:p w:rsidR="00C50FDB" w:rsidRPr="00725608" w:rsidRDefault="00C50FDB" w:rsidP="007301CA">
      <w:pPr>
        <w:numPr>
          <w:ilvl w:val="0"/>
          <w:numId w:val="5"/>
        </w:numPr>
        <w:spacing w:after="100" w:afterAutospacing="1"/>
        <w:ind w:left="510"/>
        <w:contextualSpacing/>
        <w:jc w:val="both"/>
        <w:rPr>
          <w:sz w:val="28"/>
          <w:szCs w:val="28"/>
          <w:lang w:eastAsia="en-US"/>
        </w:rPr>
      </w:pPr>
      <w:r w:rsidRPr="00725608">
        <w:rPr>
          <w:sz w:val="28"/>
          <w:szCs w:val="28"/>
          <w:lang w:eastAsia="en-US"/>
        </w:rPr>
        <w:t>Настоящее постановление вступает в силу с 01.01.20</w:t>
      </w:r>
      <w:r>
        <w:rPr>
          <w:sz w:val="28"/>
          <w:szCs w:val="28"/>
          <w:lang w:eastAsia="en-US"/>
        </w:rPr>
        <w:t>21</w:t>
      </w:r>
      <w:r w:rsidRPr="00725608">
        <w:rPr>
          <w:sz w:val="28"/>
          <w:szCs w:val="28"/>
          <w:lang w:eastAsia="en-US"/>
        </w:rPr>
        <w:t>г.</w:t>
      </w:r>
    </w:p>
    <w:p w:rsidR="00C50FDB" w:rsidRPr="00725608" w:rsidRDefault="00C50FDB"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Настоящее постано</w:t>
      </w:r>
      <w:r>
        <w:rPr>
          <w:sz w:val="28"/>
          <w:szCs w:val="28"/>
          <w:lang w:eastAsia="en-US"/>
        </w:rPr>
        <w:t>вление опубликовать в газете «Ик</w:t>
      </w:r>
      <w:r w:rsidRPr="00725608">
        <w:rPr>
          <w:sz w:val="28"/>
          <w:szCs w:val="28"/>
          <w:lang w:eastAsia="en-US"/>
        </w:rPr>
        <w:t>ейский вестник» и разместить на официальном сайте админи</w:t>
      </w:r>
      <w:r>
        <w:rPr>
          <w:sz w:val="28"/>
          <w:szCs w:val="28"/>
          <w:lang w:eastAsia="en-US"/>
        </w:rPr>
        <w:t>страции Ик</w:t>
      </w:r>
      <w:r w:rsidRPr="00725608">
        <w:rPr>
          <w:sz w:val="28"/>
          <w:szCs w:val="28"/>
          <w:lang w:eastAsia="en-US"/>
        </w:rPr>
        <w:t>ейского сельского поселения в информационно-телекоммуникационной сети «Интернет».</w:t>
      </w:r>
    </w:p>
    <w:p w:rsidR="00C50FDB" w:rsidRPr="00725608" w:rsidRDefault="00C50FDB"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Контроль за исполнением настоящего постановления оставляю за собой.</w:t>
      </w:r>
    </w:p>
    <w:p w:rsidR="00C50FDB" w:rsidRPr="00725608" w:rsidRDefault="00C50FDB" w:rsidP="00CF171B">
      <w:pPr>
        <w:spacing w:after="100" w:afterAutospacing="1"/>
        <w:contextualSpacing/>
        <w:jc w:val="both"/>
        <w:rPr>
          <w:sz w:val="28"/>
          <w:szCs w:val="28"/>
          <w:lang w:eastAsia="en-US"/>
        </w:rPr>
      </w:pPr>
    </w:p>
    <w:p w:rsidR="00C50FDB" w:rsidRPr="00725608" w:rsidRDefault="00C50FDB" w:rsidP="00CF171B">
      <w:pPr>
        <w:spacing w:after="100" w:afterAutospacing="1"/>
        <w:contextualSpacing/>
        <w:jc w:val="both"/>
        <w:rPr>
          <w:sz w:val="28"/>
          <w:szCs w:val="28"/>
          <w:lang w:eastAsia="en-US"/>
        </w:rPr>
      </w:pPr>
    </w:p>
    <w:p w:rsidR="00C50FDB" w:rsidRPr="00725608" w:rsidRDefault="00C50FDB" w:rsidP="007301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Глава Ик</w:t>
      </w:r>
      <w:r w:rsidRPr="00725608">
        <w:rPr>
          <w:rFonts w:ascii="Times New Roman" w:hAnsi="Times New Roman" w:cs="Times New Roman"/>
          <w:sz w:val="28"/>
          <w:szCs w:val="28"/>
        </w:rPr>
        <w:t>ейского</w:t>
      </w:r>
    </w:p>
    <w:p w:rsidR="00C50FDB" w:rsidRPr="00725608" w:rsidRDefault="00C50FDB" w:rsidP="007301CA">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t xml:space="preserve">      С.А. Мусаев</w:t>
      </w: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p>
    <w:p w:rsidR="00C50FDB" w:rsidRPr="00725608" w:rsidRDefault="00C50FDB" w:rsidP="007301CA">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t xml:space="preserve">Приложение </w:t>
      </w:r>
    </w:p>
    <w:p w:rsidR="00C50FDB" w:rsidRPr="00725608" w:rsidRDefault="00C50FDB"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C50FDB" w:rsidRPr="00725608" w:rsidRDefault="00C50FDB" w:rsidP="007301C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Ик</w:t>
      </w:r>
      <w:r w:rsidRPr="00725608">
        <w:rPr>
          <w:rFonts w:ascii="Times New Roman" w:hAnsi="Times New Roman" w:cs="Times New Roman"/>
          <w:sz w:val="28"/>
          <w:szCs w:val="28"/>
        </w:rPr>
        <w:t>ейского</w:t>
      </w:r>
    </w:p>
    <w:p w:rsidR="00C50FDB" w:rsidRPr="00725608" w:rsidRDefault="00C50FDB"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C50FDB" w:rsidRPr="00725608" w:rsidRDefault="00C50FDB" w:rsidP="001C3B40">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от </w:t>
      </w:r>
      <w:r>
        <w:rPr>
          <w:rFonts w:ascii="Times New Roman" w:hAnsi="Times New Roman" w:cs="Times New Roman"/>
          <w:sz w:val="28"/>
          <w:szCs w:val="28"/>
        </w:rPr>
        <w:t>30 сентября 2020</w:t>
      </w:r>
      <w:r w:rsidRPr="00725608">
        <w:rPr>
          <w:rFonts w:ascii="Times New Roman" w:hAnsi="Times New Roman" w:cs="Times New Roman"/>
          <w:sz w:val="28"/>
          <w:szCs w:val="28"/>
        </w:rPr>
        <w:t>г. №</w:t>
      </w:r>
      <w:r>
        <w:rPr>
          <w:rFonts w:ascii="Times New Roman" w:hAnsi="Times New Roman" w:cs="Times New Roman"/>
          <w:sz w:val="28"/>
          <w:szCs w:val="28"/>
        </w:rPr>
        <w:t xml:space="preserve"> 49-пг</w:t>
      </w:r>
    </w:p>
    <w:p w:rsidR="00C50FDB" w:rsidRPr="00725608" w:rsidRDefault="00C50FDB" w:rsidP="007301CA">
      <w:pPr>
        <w:pStyle w:val="ConsPlusNormal"/>
        <w:widowControl/>
        <w:ind w:firstLine="0"/>
        <w:jc w:val="center"/>
        <w:rPr>
          <w:rFonts w:ascii="Times New Roman" w:hAnsi="Times New Roman" w:cs="Times New Roman"/>
          <w:sz w:val="28"/>
          <w:szCs w:val="28"/>
        </w:rPr>
      </w:pPr>
    </w:p>
    <w:p w:rsidR="00C50FDB" w:rsidRDefault="00C50FDB" w:rsidP="007301CA">
      <w:pPr>
        <w:pStyle w:val="ConsPlusNormal"/>
        <w:widowControl/>
        <w:ind w:firstLine="0"/>
        <w:jc w:val="center"/>
        <w:rPr>
          <w:rFonts w:ascii="Times New Roman" w:hAnsi="Times New Roman" w:cs="Times New Roman"/>
          <w:sz w:val="28"/>
          <w:szCs w:val="28"/>
        </w:rPr>
      </w:pPr>
    </w:p>
    <w:p w:rsidR="00C50FDB" w:rsidRPr="00725608" w:rsidRDefault="00C50FDB" w:rsidP="007301CA">
      <w:pPr>
        <w:pStyle w:val="ConsPlusNormal"/>
        <w:widowControl/>
        <w:ind w:firstLine="0"/>
        <w:jc w:val="center"/>
        <w:rPr>
          <w:rFonts w:ascii="Times New Roman" w:hAnsi="Times New Roman" w:cs="Times New Roman"/>
          <w:sz w:val="28"/>
          <w:szCs w:val="28"/>
        </w:rPr>
      </w:pPr>
    </w:p>
    <w:p w:rsidR="00C50FDB" w:rsidRPr="00725608" w:rsidRDefault="00C50FDB"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ОСНОВНЫЕ  НАПРАВЛЕНИЯ  БЮДЖЕТНОЙ И НАЛОГОВОЙ</w:t>
      </w:r>
    </w:p>
    <w:p w:rsidR="00C50FDB" w:rsidRPr="00725608" w:rsidRDefault="00C50FDB" w:rsidP="007301C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ИК</w:t>
      </w:r>
      <w:r w:rsidRPr="00725608">
        <w:rPr>
          <w:rFonts w:ascii="Times New Roman" w:hAnsi="Times New Roman" w:cs="Times New Roman"/>
          <w:sz w:val="28"/>
          <w:szCs w:val="28"/>
        </w:rPr>
        <w:t xml:space="preserve">ЕЙСКОГО МУНИЦИПАЛЬНОГО ОБРАЗОВАНИЯ </w:t>
      </w:r>
      <w:r>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C50FDB" w:rsidRDefault="00C50FDB" w:rsidP="007301CA">
      <w:pPr>
        <w:pStyle w:val="ConsPlusNormal"/>
        <w:widowControl/>
        <w:ind w:firstLine="0"/>
        <w:jc w:val="center"/>
        <w:rPr>
          <w:rFonts w:ascii="Times New Roman" w:hAnsi="Times New Roman" w:cs="Times New Roman"/>
          <w:sz w:val="28"/>
          <w:szCs w:val="28"/>
        </w:rPr>
      </w:pPr>
    </w:p>
    <w:p w:rsidR="00C50FDB" w:rsidRPr="00725608" w:rsidRDefault="00C50FDB" w:rsidP="007301CA">
      <w:pPr>
        <w:pStyle w:val="ConsPlusNormal"/>
        <w:widowControl/>
        <w:ind w:firstLine="0"/>
        <w:jc w:val="center"/>
        <w:rPr>
          <w:rFonts w:ascii="Times New Roman" w:hAnsi="Times New Roman" w:cs="Times New Roman"/>
          <w:sz w:val="28"/>
          <w:szCs w:val="28"/>
        </w:rPr>
      </w:pPr>
    </w:p>
    <w:p w:rsidR="00C50FDB" w:rsidRDefault="00C50FDB"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C50FDB" w:rsidRDefault="00C50FDB" w:rsidP="007301CA">
      <w:pPr>
        <w:pStyle w:val="ConsPlusNormal"/>
        <w:widowControl/>
        <w:ind w:firstLine="0"/>
        <w:jc w:val="center"/>
        <w:rPr>
          <w:rFonts w:ascii="Times New Roman" w:hAnsi="Times New Roman" w:cs="Times New Roman"/>
          <w:sz w:val="28"/>
          <w:szCs w:val="28"/>
        </w:rPr>
      </w:pPr>
    </w:p>
    <w:p w:rsidR="00C50FDB" w:rsidRPr="00725608" w:rsidRDefault="00C50FDB" w:rsidP="007301CA">
      <w:pPr>
        <w:pStyle w:val="ConsPlusNormal"/>
        <w:widowControl/>
        <w:ind w:firstLine="0"/>
        <w:jc w:val="center"/>
        <w:rPr>
          <w:rFonts w:ascii="Times New Roman" w:hAnsi="Times New Roman" w:cs="Times New Roman"/>
          <w:sz w:val="28"/>
          <w:szCs w:val="28"/>
        </w:rPr>
      </w:pPr>
    </w:p>
    <w:p w:rsidR="00C50FDB" w:rsidRPr="00725608" w:rsidRDefault="00C50FDB"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Pr>
          <w:sz w:val="28"/>
          <w:szCs w:val="28"/>
        </w:rPr>
        <w:t>на 2021 год и плановый период 2022 и 2023</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 xml:space="preserve">; </w:t>
      </w:r>
      <w:r w:rsidRPr="00725608">
        <w:rPr>
          <w:sz w:val="28"/>
          <w:szCs w:val="28"/>
          <w:lang w:eastAsia="en-US"/>
        </w:rPr>
        <w:t xml:space="preserve">статьями </w:t>
      </w:r>
      <w:r w:rsidRPr="00330D03">
        <w:rPr>
          <w:sz w:val="28"/>
          <w:szCs w:val="28"/>
          <w:lang w:eastAsia="en-US"/>
        </w:rPr>
        <w:t>5, 14</w:t>
      </w:r>
      <w:r w:rsidRPr="00725608">
        <w:rPr>
          <w:sz w:val="28"/>
          <w:szCs w:val="28"/>
          <w:lang w:eastAsia="en-US"/>
        </w:rPr>
        <w:t xml:space="preserve"> Пол</w:t>
      </w:r>
      <w:r>
        <w:rPr>
          <w:sz w:val="28"/>
          <w:szCs w:val="28"/>
          <w:lang w:eastAsia="en-US"/>
        </w:rPr>
        <w:t>ожения о бюджетном процессе в Ик</w:t>
      </w:r>
      <w:r w:rsidRPr="00725608">
        <w:rPr>
          <w:sz w:val="28"/>
          <w:szCs w:val="28"/>
          <w:lang w:eastAsia="en-US"/>
        </w:rPr>
        <w:t>ейском</w:t>
      </w:r>
      <w:r>
        <w:rPr>
          <w:sz w:val="28"/>
          <w:szCs w:val="28"/>
          <w:lang w:eastAsia="en-US"/>
        </w:rPr>
        <w:t xml:space="preserve"> </w:t>
      </w:r>
      <w:r w:rsidRPr="00725608">
        <w:rPr>
          <w:sz w:val="28"/>
          <w:szCs w:val="28"/>
          <w:lang w:eastAsia="en-US"/>
        </w:rPr>
        <w:t>муниципальном образовани</w:t>
      </w:r>
      <w:r w:rsidRPr="00725608">
        <w:rPr>
          <w:sz w:val="28"/>
          <w:szCs w:val="28"/>
        </w:rPr>
        <w:t>и определяют приоритеты б</w:t>
      </w:r>
      <w:r>
        <w:rPr>
          <w:sz w:val="28"/>
          <w:szCs w:val="28"/>
        </w:rPr>
        <w:t>юджетной и налоговой политики Ик</w:t>
      </w:r>
      <w:r w:rsidRPr="00725608">
        <w:rPr>
          <w:sz w:val="28"/>
          <w:szCs w:val="28"/>
        </w:rPr>
        <w:t>ейского</w:t>
      </w:r>
      <w:r>
        <w:rPr>
          <w:sz w:val="28"/>
          <w:szCs w:val="28"/>
        </w:rPr>
        <w:t xml:space="preserve">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C50FDB" w:rsidRPr="00725608" w:rsidRDefault="00C50FDB"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Pr>
          <w:sz w:val="28"/>
          <w:szCs w:val="28"/>
        </w:rPr>
        <w:t>ов</w:t>
      </w:r>
      <w:r w:rsidRPr="00BA35C9">
        <w:rPr>
          <w:sz w:val="28"/>
          <w:szCs w:val="28"/>
        </w:rPr>
        <w:t xml:space="preserve">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r>
        <w:rPr>
          <w:sz w:val="28"/>
          <w:szCs w:val="28"/>
        </w:rPr>
        <w:t xml:space="preserve"> и от 21 июля 2020 года №474 «О национальных целях развития Российской Федерации на период до 2030 года»</w:t>
      </w:r>
      <w:r w:rsidRPr="00BA35C9">
        <w:rPr>
          <w:sz w:val="28"/>
          <w:szCs w:val="28"/>
        </w:rPr>
        <w:t>, Послания Президента Российской Федерации Федеральному Собранию Российской Федерации от 15января 2020 года, муниципальной программы</w:t>
      </w:r>
      <w:r>
        <w:rPr>
          <w:sz w:val="28"/>
          <w:szCs w:val="28"/>
        </w:rPr>
        <w:t xml:space="preserve"> Ик</w:t>
      </w:r>
      <w:r w:rsidRPr="00BA35C9">
        <w:rPr>
          <w:sz w:val="28"/>
          <w:szCs w:val="28"/>
        </w:rPr>
        <w:t>ейского муниципального образования</w:t>
      </w:r>
      <w:r w:rsidRPr="00BA35C9">
        <w:rPr>
          <w:sz w:val="28"/>
          <w:szCs w:val="28"/>
          <w:lang w:eastAsia="en-US"/>
        </w:rPr>
        <w:t>.</w:t>
      </w:r>
    </w:p>
    <w:p w:rsidR="00C50FDB" w:rsidRPr="00725608" w:rsidRDefault="00C50FDB" w:rsidP="000073EF">
      <w:pPr>
        <w:ind w:firstLine="709"/>
        <w:jc w:val="both"/>
        <w:rPr>
          <w:sz w:val="28"/>
          <w:szCs w:val="28"/>
        </w:rPr>
      </w:pPr>
      <w:r w:rsidRPr="00725608">
        <w:rPr>
          <w:sz w:val="28"/>
          <w:szCs w:val="28"/>
        </w:rPr>
        <w:t>Основные направления бюджетной и налоговой политики направлены на установление подходов к формированию основных показателей проекта бюджета</w:t>
      </w:r>
      <w:r>
        <w:rPr>
          <w:sz w:val="28"/>
          <w:szCs w:val="28"/>
        </w:rPr>
        <w:t xml:space="preserve"> </w:t>
      </w:r>
      <w:r>
        <w:rPr>
          <w:sz w:val="28"/>
          <w:szCs w:val="28"/>
          <w:lang w:eastAsia="en-US"/>
        </w:rPr>
        <w:t>Ик</w:t>
      </w:r>
      <w:r w:rsidRPr="00725608">
        <w:rPr>
          <w:sz w:val="28"/>
          <w:szCs w:val="28"/>
          <w:lang w:eastAsia="en-US"/>
        </w:rPr>
        <w:t>ейского</w:t>
      </w:r>
      <w:r>
        <w:rPr>
          <w:sz w:val="28"/>
          <w:szCs w:val="28"/>
          <w:lang w:eastAsia="en-US"/>
        </w:rPr>
        <w:t xml:space="preserve">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Pr>
          <w:sz w:val="28"/>
          <w:szCs w:val="28"/>
        </w:rPr>
        <w:t xml:space="preserve">3 </w:t>
      </w:r>
      <w:r w:rsidRPr="00725608">
        <w:rPr>
          <w:sz w:val="28"/>
          <w:szCs w:val="28"/>
        </w:rPr>
        <w:t xml:space="preserve">года. </w:t>
      </w:r>
    </w:p>
    <w:p w:rsidR="00C50FDB" w:rsidRPr="00725608" w:rsidRDefault="00C50FDB" w:rsidP="000073EF">
      <w:pPr>
        <w:tabs>
          <w:tab w:val="left" w:pos="4536"/>
        </w:tabs>
        <w:ind w:firstLine="709"/>
        <w:jc w:val="both"/>
        <w:rPr>
          <w:sz w:val="28"/>
          <w:szCs w:val="28"/>
        </w:rPr>
      </w:pPr>
      <w:r w:rsidRPr="00725608">
        <w:rPr>
          <w:sz w:val="28"/>
          <w:szCs w:val="28"/>
        </w:rPr>
        <w:t>Обеспечен</w:t>
      </w:r>
      <w:r>
        <w:rPr>
          <w:sz w:val="28"/>
          <w:szCs w:val="28"/>
        </w:rPr>
        <w:t>ие роста доходного потенциала Ик</w:t>
      </w:r>
      <w:r w:rsidRPr="00725608">
        <w:rPr>
          <w:sz w:val="28"/>
          <w:szCs w:val="28"/>
        </w:rPr>
        <w:t>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w:t>
      </w:r>
      <w:r>
        <w:rPr>
          <w:sz w:val="28"/>
          <w:szCs w:val="28"/>
        </w:rPr>
        <w:t>стойчивости бюджетной системы Ик</w:t>
      </w:r>
      <w:r w:rsidRPr="00725608">
        <w:rPr>
          <w:sz w:val="28"/>
          <w:szCs w:val="28"/>
        </w:rPr>
        <w:t>ейского</w:t>
      </w:r>
      <w:r>
        <w:rPr>
          <w:sz w:val="28"/>
          <w:szCs w:val="28"/>
        </w:rPr>
        <w:t xml:space="preserve"> </w:t>
      </w:r>
      <w:r w:rsidRPr="00725608">
        <w:rPr>
          <w:sz w:val="28"/>
          <w:szCs w:val="28"/>
        </w:rPr>
        <w:t xml:space="preserve">муниципального образования </w:t>
      </w:r>
      <w:r>
        <w:rPr>
          <w:sz w:val="28"/>
          <w:szCs w:val="28"/>
        </w:rPr>
        <w:t>окажет содействие устойчивому социально-</w:t>
      </w:r>
      <w:r w:rsidRPr="00725608">
        <w:rPr>
          <w:sz w:val="28"/>
          <w:szCs w:val="28"/>
        </w:rPr>
        <w:t>экономичес</w:t>
      </w:r>
      <w:r>
        <w:rPr>
          <w:sz w:val="28"/>
          <w:szCs w:val="28"/>
        </w:rPr>
        <w:t>кому развитию</w:t>
      </w:r>
      <w:r w:rsidRPr="00725608">
        <w:rPr>
          <w:sz w:val="28"/>
          <w:szCs w:val="28"/>
        </w:rPr>
        <w:t xml:space="preserve"> и </w:t>
      </w:r>
      <w:r>
        <w:rPr>
          <w:sz w:val="28"/>
          <w:szCs w:val="28"/>
        </w:rPr>
        <w:t xml:space="preserve">обеспечит </w:t>
      </w:r>
      <w:r w:rsidRPr="00725608">
        <w:rPr>
          <w:sz w:val="28"/>
          <w:szCs w:val="28"/>
        </w:rPr>
        <w:t>необходимы</w:t>
      </w:r>
      <w:r>
        <w:rPr>
          <w:sz w:val="28"/>
          <w:szCs w:val="28"/>
        </w:rPr>
        <w:t>ми</w:t>
      </w:r>
      <w:r w:rsidRPr="00725608">
        <w:rPr>
          <w:sz w:val="28"/>
          <w:szCs w:val="28"/>
        </w:rPr>
        <w:t xml:space="preserve"> условия</w:t>
      </w:r>
      <w:r>
        <w:rPr>
          <w:sz w:val="28"/>
          <w:szCs w:val="28"/>
        </w:rPr>
        <w:t>ми</w:t>
      </w:r>
      <w:r w:rsidRPr="00725608">
        <w:rPr>
          <w:sz w:val="28"/>
          <w:szCs w:val="28"/>
        </w:rPr>
        <w:t xml:space="preserve"> для повышения эффективности деятельности органов местного самоуправления по обеспечению потребностей населения в муници</w:t>
      </w:r>
      <w:r>
        <w:rPr>
          <w:sz w:val="28"/>
          <w:szCs w:val="28"/>
        </w:rPr>
        <w:t>пальных услугах на территории Ик</w:t>
      </w:r>
      <w:r w:rsidRPr="00725608">
        <w:rPr>
          <w:sz w:val="28"/>
          <w:szCs w:val="28"/>
        </w:rPr>
        <w:t xml:space="preserve">ейского муниципального образования, увеличению их доступности и качества. </w:t>
      </w:r>
    </w:p>
    <w:p w:rsidR="00C50FDB" w:rsidRPr="00725608" w:rsidRDefault="00C50FDB" w:rsidP="000073EF">
      <w:pPr>
        <w:tabs>
          <w:tab w:val="left" w:pos="4536"/>
        </w:tabs>
        <w:ind w:firstLine="709"/>
        <w:jc w:val="both"/>
        <w:rPr>
          <w:sz w:val="28"/>
          <w:szCs w:val="28"/>
        </w:rPr>
      </w:pPr>
    </w:p>
    <w:p w:rsidR="00C50FDB" w:rsidRPr="00725608" w:rsidRDefault="00C50FDB" w:rsidP="000073EF">
      <w:pPr>
        <w:tabs>
          <w:tab w:val="left" w:pos="4536"/>
        </w:tabs>
        <w:ind w:firstLine="709"/>
        <w:jc w:val="both"/>
        <w:rPr>
          <w:sz w:val="28"/>
          <w:szCs w:val="28"/>
          <w:lang w:eastAsia="en-US"/>
        </w:rPr>
      </w:pPr>
    </w:p>
    <w:p w:rsidR="00C50FDB" w:rsidRPr="00725608" w:rsidRDefault="00C50FDB" w:rsidP="000073EF">
      <w:pPr>
        <w:pStyle w:val="ConsPlusNormal"/>
        <w:widowControl/>
        <w:ind w:firstLine="540"/>
        <w:jc w:val="both"/>
        <w:rPr>
          <w:rFonts w:ascii="Times New Roman" w:hAnsi="Times New Roman" w:cs="Times New Roman"/>
          <w:sz w:val="28"/>
          <w:szCs w:val="28"/>
        </w:rPr>
      </w:pPr>
    </w:p>
    <w:p w:rsidR="00C50FDB" w:rsidRPr="00725608" w:rsidRDefault="00C50FDB"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 xml:space="preserve">II.ОСНОВНЫЕ НАПРАВЛЕНИЯ БЮДЖЕТНОЙ И НАЛОГОВОЙ ПОЛИТИКИ </w:t>
      </w:r>
      <w:r>
        <w:rPr>
          <w:rFonts w:ascii="Times New Roman" w:hAnsi="Times New Roman" w:cs="Times New Roman"/>
          <w:sz w:val="28"/>
          <w:szCs w:val="28"/>
        </w:rPr>
        <w:t>НА 2021 ГОД И НА ПЛАНОВЫЙ ПЕРИОД 2022 И 2023</w:t>
      </w:r>
      <w:r w:rsidRPr="00725608">
        <w:rPr>
          <w:rFonts w:ascii="Times New Roman" w:hAnsi="Times New Roman" w:cs="Times New Roman"/>
          <w:sz w:val="28"/>
          <w:szCs w:val="28"/>
        </w:rPr>
        <w:t xml:space="preserve"> ГОДОВ</w:t>
      </w:r>
    </w:p>
    <w:p w:rsidR="00C50FDB" w:rsidRPr="00725608" w:rsidRDefault="00C50FDB" w:rsidP="000073EF">
      <w:pPr>
        <w:pStyle w:val="ConsPlusNormal"/>
        <w:widowControl/>
        <w:ind w:firstLine="0"/>
        <w:outlineLvl w:val="1"/>
        <w:rPr>
          <w:rFonts w:ascii="Times New Roman" w:hAnsi="Times New Roman" w:cs="Times New Roman"/>
          <w:sz w:val="28"/>
          <w:szCs w:val="28"/>
        </w:rPr>
      </w:pPr>
    </w:p>
    <w:p w:rsidR="00C50FDB" w:rsidRPr="00725608" w:rsidRDefault="00C50FDB" w:rsidP="000073EF">
      <w:pPr>
        <w:pStyle w:val="Default"/>
        <w:ind w:firstLine="567"/>
        <w:jc w:val="both"/>
        <w:rPr>
          <w:sz w:val="28"/>
          <w:szCs w:val="28"/>
        </w:rPr>
      </w:pPr>
      <w:r w:rsidRPr="00725608">
        <w:rPr>
          <w:sz w:val="28"/>
          <w:szCs w:val="28"/>
        </w:rPr>
        <w:t>Основной целью бюджетной и налоговой политики является сбалансированность и устойчивость бюджета муниципального образования</w:t>
      </w:r>
      <w:r>
        <w:rPr>
          <w:sz w:val="28"/>
          <w:szCs w:val="28"/>
        </w:rPr>
        <w:t xml:space="preserve"> с учетом текущей экономической ситуации</w:t>
      </w:r>
      <w:r w:rsidRPr="00725608">
        <w:rPr>
          <w:sz w:val="28"/>
          <w:szCs w:val="28"/>
        </w:rPr>
        <w:t>,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w:t>
      </w:r>
      <w:r>
        <w:rPr>
          <w:sz w:val="28"/>
          <w:szCs w:val="28"/>
        </w:rPr>
        <w:t xml:space="preserve"> Ик</w:t>
      </w:r>
      <w:r w:rsidRPr="00725608">
        <w:rPr>
          <w:sz w:val="28"/>
          <w:szCs w:val="28"/>
        </w:rPr>
        <w:t xml:space="preserve">ейского муниципального образования, обеспечение роста доходов и повышение эффективности бюджетных расходов. </w:t>
      </w:r>
    </w:p>
    <w:p w:rsidR="00C50FDB" w:rsidRPr="00725608" w:rsidRDefault="00C50FDB" w:rsidP="000073EF">
      <w:pPr>
        <w:ind w:firstLine="709"/>
        <w:jc w:val="both"/>
        <w:rPr>
          <w:sz w:val="28"/>
          <w:szCs w:val="28"/>
        </w:rPr>
      </w:pPr>
      <w:r>
        <w:rPr>
          <w:sz w:val="28"/>
          <w:szCs w:val="28"/>
        </w:rPr>
        <w:t>Приоритетными направлениями бюджетной и налоговой политики</w:t>
      </w:r>
      <w:r w:rsidRPr="00725608">
        <w:rPr>
          <w:sz w:val="28"/>
          <w:szCs w:val="28"/>
        </w:rPr>
        <w:t xml:space="preserve"> будет работа по повышению доходного потенциала, проведению взвешенной долговой политики, </w:t>
      </w:r>
      <w:r>
        <w:rPr>
          <w:sz w:val="28"/>
          <w:szCs w:val="28"/>
        </w:rPr>
        <w:t xml:space="preserve">принятие новых расходных обязательств исключительно при наличии дополнительных доходов бюджета, </w:t>
      </w:r>
      <w:r w:rsidRPr="00725608">
        <w:rPr>
          <w:sz w:val="28"/>
          <w:szCs w:val="28"/>
        </w:rPr>
        <w:t xml:space="preserve">оптимизации расходов и концентрации финансовых ресурсов для реализации приоритетных направлений </w:t>
      </w:r>
      <w:r>
        <w:rPr>
          <w:sz w:val="28"/>
          <w:szCs w:val="28"/>
        </w:rPr>
        <w:t xml:space="preserve">национальных целей развития, </w:t>
      </w:r>
      <w:r w:rsidRPr="00725608">
        <w:rPr>
          <w:sz w:val="28"/>
          <w:szCs w:val="28"/>
        </w:rPr>
        <w:t>предусмотренных Указ</w:t>
      </w:r>
      <w:r>
        <w:rPr>
          <w:sz w:val="28"/>
          <w:szCs w:val="28"/>
        </w:rPr>
        <w:t>ами</w:t>
      </w:r>
      <w:r w:rsidRPr="00725608">
        <w:rPr>
          <w:sz w:val="28"/>
          <w:szCs w:val="28"/>
        </w:rPr>
        <w:t xml:space="preserve"> Президента Российской Федерации.</w:t>
      </w:r>
    </w:p>
    <w:p w:rsidR="00C50FDB" w:rsidRPr="00725608" w:rsidRDefault="00C50FDB" w:rsidP="000073EF">
      <w:pPr>
        <w:ind w:firstLine="709"/>
        <w:jc w:val="both"/>
        <w:rPr>
          <w:sz w:val="28"/>
          <w:szCs w:val="28"/>
        </w:rPr>
      </w:pPr>
      <w:r w:rsidRPr="00725608">
        <w:rPr>
          <w:sz w:val="28"/>
          <w:szCs w:val="28"/>
        </w:rPr>
        <w:t xml:space="preserve"> Основные направления бюджетной и налоговой политики </w:t>
      </w:r>
      <w:r>
        <w:rPr>
          <w:sz w:val="28"/>
          <w:szCs w:val="28"/>
        </w:rPr>
        <w:t>на 2021 год и плановый период 2022 и 2023</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w:t>
      </w:r>
      <w:r>
        <w:rPr>
          <w:sz w:val="28"/>
          <w:szCs w:val="28"/>
        </w:rPr>
        <w:t>ально-экономического развития Ик</w:t>
      </w:r>
      <w:r w:rsidRPr="00725608">
        <w:rPr>
          <w:sz w:val="28"/>
          <w:szCs w:val="28"/>
        </w:rPr>
        <w:t xml:space="preserve">ейского муниципального образования. </w:t>
      </w:r>
    </w:p>
    <w:p w:rsidR="00C50FDB" w:rsidRDefault="00C50FDB" w:rsidP="000073EF">
      <w:pPr>
        <w:ind w:firstLine="567"/>
        <w:jc w:val="both"/>
        <w:rPr>
          <w:b/>
          <w:i/>
          <w:sz w:val="28"/>
          <w:szCs w:val="28"/>
          <w:u w:val="single"/>
        </w:rPr>
      </w:pPr>
    </w:p>
    <w:p w:rsidR="00C50FDB" w:rsidRPr="00BA35C9" w:rsidRDefault="00C50FDB" w:rsidP="000073EF">
      <w:pPr>
        <w:ind w:firstLine="567"/>
        <w:jc w:val="both"/>
        <w:rPr>
          <w:sz w:val="28"/>
          <w:szCs w:val="28"/>
        </w:rPr>
      </w:pPr>
      <w:r w:rsidRPr="00BA35C9">
        <w:rPr>
          <w:b/>
          <w:i/>
          <w:sz w:val="28"/>
          <w:szCs w:val="28"/>
          <w:u w:val="single"/>
        </w:rPr>
        <w:t>Приоритетной задачей налоговой политики</w:t>
      </w:r>
      <w:r w:rsidRPr="00CF4E39">
        <w:rPr>
          <w:b/>
          <w:i/>
          <w:sz w:val="28"/>
          <w:szCs w:val="28"/>
        </w:rPr>
        <w:t xml:space="preserve"> </w:t>
      </w:r>
      <w:r>
        <w:rPr>
          <w:sz w:val="28"/>
          <w:szCs w:val="28"/>
        </w:rPr>
        <w:t>Ик</w:t>
      </w:r>
      <w:r w:rsidRPr="00BA35C9">
        <w:rPr>
          <w:sz w:val="28"/>
          <w:szCs w:val="28"/>
        </w:rPr>
        <w:t>ейского муниципального образования в трехлетней перспективе 2021 - 2023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C50FDB" w:rsidRPr="00BA35C9" w:rsidRDefault="00C50FDB" w:rsidP="000073EF">
      <w:pPr>
        <w:ind w:firstLine="567"/>
        <w:jc w:val="both"/>
        <w:rPr>
          <w:sz w:val="28"/>
          <w:szCs w:val="28"/>
        </w:rPr>
      </w:pPr>
      <w:r w:rsidRPr="00BA35C9">
        <w:rPr>
          <w:sz w:val="28"/>
          <w:szCs w:val="28"/>
        </w:rPr>
        <w:t xml:space="preserve">В 2021 - 2023 годы </w:t>
      </w:r>
      <w:r>
        <w:rPr>
          <w:sz w:val="28"/>
          <w:szCs w:val="28"/>
        </w:rPr>
        <w:t xml:space="preserve">реализация налоговой политики </w:t>
      </w:r>
      <w:r w:rsidRPr="00BA35C9">
        <w:rPr>
          <w:sz w:val="28"/>
          <w:szCs w:val="28"/>
        </w:rPr>
        <w:t xml:space="preserve">будет </w:t>
      </w:r>
      <w:r>
        <w:rPr>
          <w:sz w:val="28"/>
          <w:szCs w:val="28"/>
        </w:rPr>
        <w:t xml:space="preserve">осуществляться </w:t>
      </w:r>
      <w:r w:rsidRPr="00BA35C9">
        <w:rPr>
          <w:sz w:val="28"/>
          <w:szCs w:val="28"/>
        </w:rPr>
        <w:t>в рамках следующих мероприятий:</w:t>
      </w:r>
    </w:p>
    <w:p w:rsidR="00C50FDB" w:rsidRPr="00BA35C9" w:rsidRDefault="00C50FDB" w:rsidP="000073EF">
      <w:pPr>
        <w:pStyle w:val="ConsPlusNormal"/>
        <w:ind w:firstLine="567"/>
        <w:jc w:val="both"/>
        <w:rPr>
          <w:rFonts w:ascii="Times New Roman" w:hAnsi="Times New Roman" w:cs="Times New Roman"/>
          <w:i/>
          <w:sz w:val="28"/>
          <w:szCs w:val="28"/>
        </w:rPr>
      </w:pPr>
    </w:p>
    <w:p w:rsidR="00C50FDB" w:rsidRPr="00BA35C9" w:rsidRDefault="00C50FDB" w:rsidP="000073EF">
      <w:pPr>
        <w:pStyle w:val="ConsPlusNormal"/>
        <w:ind w:firstLine="567"/>
        <w:jc w:val="both"/>
        <w:rPr>
          <w:rFonts w:ascii="Times New Roman" w:hAnsi="Times New Roman" w:cs="Times New Roman"/>
          <w:i/>
          <w:sz w:val="28"/>
          <w:szCs w:val="28"/>
        </w:rPr>
      </w:pPr>
      <w:r>
        <w:rPr>
          <w:rFonts w:ascii="Times New Roman" w:hAnsi="Times New Roman" w:cs="Times New Roman"/>
          <w:i/>
          <w:sz w:val="28"/>
          <w:szCs w:val="28"/>
        </w:rPr>
        <w:t>1. применение на территории Ик</w:t>
      </w:r>
      <w:r w:rsidRPr="00BA35C9">
        <w:rPr>
          <w:rFonts w:ascii="Times New Roman" w:hAnsi="Times New Roman" w:cs="Times New Roman"/>
          <w:i/>
          <w:sz w:val="28"/>
          <w:szCs w:val="28"/>
        </w:rPr>
        <w:t>ейского муниципального образования местных налогов:</w:t>
      </w:r>
    </w:p>
    <w:p w:rsidR="00C50FDB" w:rsidRPr="00BA35C9" w:rsidRDefault="00C50FDB" w:rsidP="002B5A81">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1.1 уве</w:t>
      </w:r>
      <w:r>
        <w:rPr>
          <w:rFonts w:ascii="Times New Roman" w:hAnsi="Times New Roman" w:cs="Times New Roman"/>
          <w:sz w:val="28"/>
          <w:szCs w:val="28"/>
        </w:rPr>
        <w:t>личение доходной базы бюджета Ик</w:t>
      </w:r>
      <w:r w:rsidRPr="00BA35C9">
        <w:rPr>
          <w:rFonts w:ascii="Times New Roman" w:hAnsi="Times New Roman" w:cs="Times New Roman"/>
          <w:sz w:val="28"/>
          <w:szCs w:val="28"/>
        </w:rPr>
        <w:t>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C50FDB" w:rsidRPr="00BA35C9" w:rsidRDefault="00C50FDB" w:rsidP="000073EF">
      <w:pPr>
        <w:pStyle w:val="NormalWeb"/>
        <w:spacing w:before="0" w:beforeAutospacing="0" w:after="0" w:afterAutospacing="0"/>
        <w:ind w:firstLine="567"/>
        <w:jc w:val="both"/>
        <w:rPr>
          <w:sz w:val="28"/>
          <w:szCs w:val="28"/>
        </w:rPr>
      </w:pPr>
      <w:r w:rsidRPr="00BA35C9">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w:t>
      </w:r>
      <w:r>
        <w:rPr>
          <w:sz w:val="28"/>
          <w:szCs w:val="28"/>
        </w:rPr>
        <w:t>ливающие налоги на территории Ик</w:t>
      </w:r>
      <w:r w:rsidRPr="00BA35C9">
        <w:rPr>
          <w:sz w:val="28"/>
          <w:szCs w:val="28"/>
        </w:rPr>
        <w:t>ейского муниципального образования;</w:t>
      </w:r>
    </w:p>
    <w:p w:rsidR="00C50FDB" w:rsidRPr="00BA35C9" w:rsidRDefault="00C50FDB" w:rsidP="000073EF">
      <w:pPr>
        <w:pStyle w:val="NormalWeb"/>
        <w:spacing w:before="0" w:beforeAutospacing="0" w:after="0" w:afterAutospacing="0"/>
        <w:ind w:firstLine="567"/>
        <w:jc w:val="both"/>
        <w:rPr>
          <w:color w:val="000000"/>
          <w:sz w:val="28"/>
          <w:szCs w:val="28"/>
        </w:rPr>
      </w:pPr>
      <w:r w:rsidRPr="00BA35C9">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C50FDB" w:rsidRPr="00BA35C9" w:rsidRDefault="00C50FDB" w:rsidP="000073EF">
      <w:pPr>
        <w:pStyle w:val="NormalWeb"/>
        <w:spacing w:before="0" w:beforeAutospacing="0" w:after="0" w:afterAutospacing="0"/>
        <w:ind w:firstLine="567"/>
        <w:jc w:val="both"/>
        <w:rPr>
          <w:color w:val="000000"/>
          <w:sz w:val="28"/>
          <w:szCs w:val="28"/>
        </w:rPr>
      </w:pPr>
    </w:p>
    <w:p w:rsidR="00C50FDB" w:rsidRPr="00BA35C9" w:rsidRDefault="00C50FDB"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2.  поддержка субъектов малого и среднего предпринимательства:</w:t>
      </w:r>
    </w:p>
    <w:p w:rsidR="00C50FDB" w:rsidRPr="00BA35C9" w:rsidRDefault="00C50FDB" w:rsidP="000073EF">
      <w:pPr>
        <w:pStyle w:val="ConsPlusNormal"/>
        <w:tabs>
          <w:tab w:val="left" w:pos="993"/>
        </w:tabs>
        <w:ind w:firstLine="709"/>
        <w:jc w:val="both"/>
        <w:rPr>
          <w:rFonts w:ascii="Times New Roman" w:hAnsi="Times New Roman" w:cs="Times New Roman"/>
          <w:sz w:val="28"/>
          <w:szCs w:val="28"/>
        </w:rPr>
      </w:pPr>
      <w:r w:rsidRPr="00BA35C9">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w:t>
      </w:r>
      <w:r>
        <w:rPr>
          <w:rFonts w:ascii="Times New Roman" w:hAnsi="Times New Roman" w:cs="Times New Roman"/>
          <w:sz w:val="28"/>
          <w:szCs w:val="28"/>
        </w:rPr>
        <w:t>еречисления платежей в бюджет Ик</w:t>
      </w:r>
      <w:r w:rsidRPr="00BA35C9">
        <w:rPr>
          <w:rFonts w:ascii="Times New Roman" w:hAnsi="Times New Roman" w:cs="Times New Roman"/>
          <w:sz w:val="28"/>
          <w:szCs w:val="28"/>
        </w:rPr>
        <w:t>ейского муниципального образования в соответствии соглашениями о социально-экономическом сотрудничестве;</w:t>
      </w:r>
    </w:p>
    <w:p w:rsidR="00C50FDB" w:rsidRPr="00BA35C9" w:rsidRDefault="00C50FDB" w:rsidP="000073EF">
      <w:pPr>
        <w:pStyle w:val="ConsPlusNormal"/>
        <w:ind w:firstLine="567"/>
        <w:jc w:val="both"/>
        <w:rPr>
          <w:rFonts w:ascii="Times New Roman" w:hAnsi="Times New Roman" w:cs="Times New Roman"/>
          <w:sz w:val="28"/>
          <w:szCs w:val="28"/>
        </w:rPr>
      </w:pPr>
    </w:p>
    <w:p w:rsidR="00C50FDB" w:rsidRPr="00BA35C9" w:rsidRDefault="00C50FDB"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3. повышение собираемости налогов в бюджет:</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w:t>
      </w:r>
      <w:r>
        <w:rPr>
          <w:rFonts w:ascii="Times New Roman" w:hAnsi="Times New Roman" w:cs="Times New Roman"/>
          <w:sz w:val="28"/>
          <w:szCs w:val="28"/>
        </w:rPr>
        <w:t>еречисления платежей в бюджет Ик</w:t>
      </w:r>
      <w:r w:rsidRPr="00BA35C9">
        <w:rPr>
          <w:rFonts w:ascii="Times New Roman" w:hAnsi="Times New Roman" w:cs="Times New Roman"/>
          <w:sz w:val="28"/>
          <w:szCs w:val="28"/>
        </w:rPr>
        <w:t>ейского муниципального образования;</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3.3 проведение мероприятий по сокращению задолженности по налогам в бюджет;</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C50FDB" w:rsidRPr="00BA35C9" w:rsidRDefault="00C50FDB" w:rsidP="000073EF">
      <w:pPr>
        <w:pStyle w:val="ConsPlusNormal"/>
        <w:ind w:firstLine="567"/>
        <w:jc w:val="both"/>
        <w:rPr>
          <w:rFonts w:ascii="Times New Roman" w:hAnsi="Times New Roman" w:cs="Times New Roman"/>
          <w:sz w:val="28"/>
          <w:szCs w:val="28"/>
        </w:rPr>
      </w:pPr>
    </w:p>
    <w:p w:rsidR="00C50FDB" w:rsidRPr="00BA35C9" w:rsidRDefault="00C50FDB"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4. мобилизация р</w:t>
      </w:r>
      <w:r>
        <w:rPr>
          <w:rFonts w:ascii="Times New Roman" w:hAnsi="Times New Roman" w:cs="Times New Roman"/>
          <w:i/>
          <w:sz w:val="28"/>
          <w:szCs w:val="28"/>
        </w:rPr>
        <w:t>езервов доходной базы бюджета Ик</w:t>
      </w:r>
      <w:r w:rsidRPr="00BA35C9">
        <w:rPr>
          <w:rFonts w:ascii="Times New Roman" w:hAnsi="Times New Roman" w:cs="Times New Roman"/>
          <w:i/>
          <w:sz w:val="28"/>
          <w:szCs w:val="28"/>
        </w:rPr>
        <w:t>ейского муниципального образования:</w:t>
      </w:r>
    </w:p>
    <w:p w:rsidR="00C50FDB" w:rsidRPr="00BA35C9" w:rsidRDefault="00C50FDB" w:rsidP="000073EF">
      <w:pPr>
        <w:pStyle w:val="NormalWeb"/>
        <w:spacing w:before="0" w:beforeAutospacing="0" w:after="0" w:afterAutospacing="0"/>
        <w:ind w:firstLine="567"/>
        <w:jc w:val="both"/>
        <w:rPr>
          <w:color w:val="000000"/>
          <w:sz w:val="28"/>
          <w:szCs w:val="28"/>
        </w:rPr>
      </w:pPr>
      <w:r w:rsidRPr="00BA35C9">
        <w:rPr>
          <w:color w:val="000000"/>
          <w:sz w:val="28"/>
          <w:szCs w:val="28"/>
        </w:rPr>
        <w:t>4.1 развитие межведомственного взаимодействия по легализации заработной платы,</w:t>
      </w:r>
      <w:r w:rsidRPr="00BA35C9">
        <w:rPr>
          <w:sz w:val="28"/>
          <w:szCs w:val="28"/>
        </w:rPr>
        <w:t xml:space="preserve"> снижению неформальной занятости населения,</w:t>
      </w:r>
      <w:r w:rsidRPr="00BA35C9">
        <w:rPr>
          <w:color w:val="000000"/>
          <w:sz w:val="28"/>
          <w:szCs w:val="28"/>
        </w:rPr>
        <w:t xml:space="preserve"> обеспечению полноты учета имущества и земельных участков, оформленных в собственность;</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w:t>
      </w:r>
      <w:r>
        <w:rPr>
          <w:rFonts w:ascii="Times New Roman" w:hAnsi="Times New Roman" w:cs="Times New Roman"/>
          <w:sz w:val="28"/>
          <w:szCs w:val="28"/>
        </w:rPr>
        <w:t>ены за пределами Ик</w:t>
      </w:r>
      <w:r w:rsidRPr="00BA35C9">
        <w:rPr>
          <w:rFonts w:ascii="Times New Roman" w:hAnsi="Times New Roman" w:cs="Times New Roman"/>
          <w:sz w:val="28"/>
          <w:szCs w:val="28"/>
        </w:rPr>
        <w:t xml:space="preserve">ейского муниципального образования в целях уточнения налоговых обязательств налогоплательщиков и полноты </w:t>
      </w:r>
      <w:r>
        <w:rPr>
          <w:rFonts w:ascii="Times New Roman" w:hAnsi="Times New Roman" w:cs="Times New Roman"/>
          <w:sz w:val="28"/>
          <w:szCs w:val="28"/>
        </w:rPr>
        <w:t>перечисления налогов в бюджет Ик</w:t>
      </w:r>
      <w:r w:rsidRPr="00BA35C9">
        <w:rPr>
          <w:rFonts w:ascii="Times New Roman" w:hAnsi="Times New Roman" w:cs="Times New Roman"/>
          <w:sz w:val="28"/>
          <w:szCs w:val="28"/>
        </w:rPr>
        <w:t>ейского муниципального образования;</w:t>
      </w:r>
    </w:p>
    <w:p w:rsidR="00C50FDB" w:rsidRPr="00BA35C9" w:rsidRDefault="00C50FDB" w:rsidP="000073EF">
      <w:pPr>
        <w:ind w:firstLine="567"/>
        <w:jc w:val="both"/>
        <w:rPr>
          <w:color w:val="000000"/>
          <w:sz w:val="28"/>
          <w:szCs w:val="28"/>
        </w:rPr>
      </w:pPr>
      <w:r w:rsidRPr="00BA35C9">
        <w:rPr>
          <w:sz w:val="28"/>
          <w:szCs w:val="28"/>
        </w:rPr>
        <w:t>4.4 реализация мероприятий по повышению собираемости доходов</w:t>
      </w:r>
      <w:r w:rsidRPr="00BA35C9">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C50FDB" w:rsidRPr="00BA35C9" w:rsidRDefault="00C50FDB" w:rsidP="000073EF">
      <w:pPr>
        <w:ind w:firstLine="567"/>
        <w:jc w:val="both"/>
        <w:rPr>
          <w:sz w:val="28"/>
          <w:szCs w:val="28"/>
        </w:rPr>
      </w:pPr>
    </w:p>
    <w:p w:rsidR="00C50FDB" w:rsidRPr="00BA35C9" w:rsidRDefault="00C50FDB" w:rsidP="000073EF">
      <w:pPr>
        <w:pStyle w:val="ConsPlusNormal"/>
        <w:ind w:firstLine="567"/>
        <w:jc w:val="both"/>
        <w:rPr>
          <w:rFonts w:ascii="Times New Roman" w:hAnsi="Times New Roman" w:cs="Times New Roman"/>
          <w:i/>
          <w:sz w:val="28"/>
          <w:szCs w:val="28"/>
        </w:rPr>
      </w:pPr>
      <w:r w:rsidRPr="00BA35C9">
        <w:rPr>
          <w:rFonts w:ascii="Times New Roman" w:hAnsi="Times New Roman" w:cs="Times New Roman"/>
          <w:i/>
          <w:sz w:val="28"/>
          <w:szCs w:val="28"/>
        </w:rPr>
        <w:t>5. совершенствование адми</w:t>
      </w:r>
      <w:r>
        <w:rPr>
          <w:rFonts w:ascii="Times New Roman" w:hAnsi="Times New Roman" w:cs="Times New Roman"/>
          <w:i/>
          <w:sz w:val="28"/>
          <w:szCs w:val="28"/>
        </w:rPr>
        <w:t>нистрирования доходов бюджета Ик</w:t>
      </w:r>
      <w:r w:rsidRPr="00BA35C9">
        <w:rPr>
          <w:rFonts w:ascii="Times New Roman" w:hAnsi="Times New Roman" w:cs="Times New Roman"/>
          <w:i/>
          <w:sz w:val="28"/>
          <w:szCs w:val="28"/>
        </w:rPr>
        <w:t>ейского муниципального образования:</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5.1   работа в рамках эффективного администрирования доходов:</w:t>
      </w:r>
    </w:p>
    <w:p w:rsidR="00C50FDB" w:rsidRPr="00180479" w:rsidRDefault="00C50FDB"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BA35C9">
        <w:rPr>
          <w:rFonts w:ascii="Times New Roman" w:hAnsi="Times New Roman" w:cs="Times New Roman"/>
          <w:sz w:val="28"/>
          <w:szCs w:val="28"/>
        </w:rPr>
        <w:t>реализации мероприятий по повышению собираемости доходов,</w:t>
      </w:r>
      <w:r>
        <w:rPr>
          <w:rFonts w:ascii="Times New Roman" w:hAnsi="Times New Roman" w:cs="Times New Roman"/>
          <w:sz w:val="28"/>
          <w:szCs w:val="28"/>
        </w:rPr>
        <w:t xml:space="preserve"> сокращению недоимки в бюджет Ик</w:t>
      </w:r>
      <w:r w:rsidRPr="00BA35C9">
        <w:rPr>
          <w:rFonts w:ascii="Times New Roman" w:hAnsi="Times New Roman" w:cs="Times New Roman"/>
          <w:sz w:val="28"/>
          <w:szCs w:val="28"/>
        </w:rPr>
        <w:t>ейского муниципального образования, своевременному уточнению невыясненных поступлений;</w:t>
      </w:r>
    </w:p>
    <w:p w:rsidR="00C50FDB" w:rsidRPr="00BA35C9" w:rsidRDefault="00C50FDB"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BA35C9">
        <w:rPr>
          <w:rFonts w:ascii="Times New Roman" w:hAnsi="Times New Roman" w:cs="Times New Roman"/>
          <w:sz w:val="28"/>
          <w:szCs w:val="28"/>
        </w:rPr>
        <w:t>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w:t>
      </w:r>
      <w:r>
        <w:rPr>
          <w:rFonts w:ascii="Times New Roman" w:hAnsi="Times New Roman" w:cs="Times New Roman"/>
          <w:sz w:val="28"/>
          <w:szCs w:val="28"/>
        </w:rPr>
        <w:t>женности по платежам в бюджет Ик</w:t>
      </w:r>
      <w:r w:rsidRPr="00BA35C9">
        <w:rPr>
          <w:rFonts w:ascii="Times New Roman" w:hAnsi="Times New Roman" w:cs="Times New Roman"/>
          <w:sz w:val="28"/>
          <w:szCs w:val="28"/>
        </w:rPr>
        <w:t>ейского сельского поселения, главным администратором доходов которых является Адми</w:t>
      </w:r>
      <w:r>
        <w:rPr>
          <w:rFonts w:ascii="Times New Roman" w:hAnsi="Times New Roman" w:cs="Times New Roman"/>
          <w:sz w:val="28"/>
          <w:szCs w:val="28"/>
        </w:rPr>
        <w:t>нистрация Ик</w:t>
      </w:r>
      <w:r w:rsidRPr="00BA35C9">
        <w:rPr>
          <w:rFonts w:ascii="Times New Roman" w:hAnsi="Times New Roman" w:cs="Times New Roman"/>
          <w:sz w:val="28"/>
          <w:szCs w:val="28"/>
        </w:rPr>
        <w:t>ейского сельского поселения;</w:t>
      </w:r>
    </w:p>
    <w:p w:rsidR="00C50FDB" w:rsidRPr="00BA35C9" w:rsidRDefault="00C50FDB"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BA35C9">
        <w:rPr>
          <w:rFonts w:ascii="Times New Roman" w:hAnsi="Times New Roman" w:cs="Times New Roman"/>
          <w:sz w:val="28"/>
          <w:szCs w:val="28"/>
        </w:rPr>
        <w:t xml:space="preserve">правомерности </w:t>
      </w:r>
      <w:r>
        <w:rPr>
          <w:rFonts w:ascii="Times New Roman" w:hAnsi="Times New Roman" w:cs="Times New Roman"/>
          <w:sz w:val="28"/>
          <w:szCs w:val="28"/>
        </w:rPr>
        <w:t>поступления платежей в бюджет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w:t>
      </w:r>
      <w:r>
        <w:rPr>
          <w:rFonts w:ascii="Times New Roman" w:hAnsi="Times New Roman" w:cs="Times New Roman"/>
          <w:sz w:val="28"/>
          <w:szCs w:val="28"/>
        </w:rPr>
        <w:t>аты доходов в бюджет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w:t>
      </w:r>
    </w:p>
    <w:p w:rsidR="00C50FDB" w:rsidRPr="00BA35C9" w:rsidRDefault="00C50FDB" w:rsidP="00180479">
      <w:pPr>
        <w:pStyle w:val="ConsPlusNormal"/>
        <w:numPr>
          <w:ilvl w:val="0"/>
          <w:numId w:val="15"/>
        </w:numPr>
        <w:ind w:left="0" w:firstLine="567"/>
        <w:jc w:val="both"/>
        <w:rPr>
          <w:rFonts w:ascii="Times New Roman" w:hAnsi="Times New Roman" w:cs="Times New Roman"/>
          <w:sz w:val="28"/>
          <w:szCs w:val="28"/>
        </w:rPr>
      </w:pPr>
      <w:r w:rsidRPr="00BA35C9">
        <w:rPr>
          <w:rFonts w:ascii="Times New Roman" w:hAnsi="Times New Roman" w:cs="Times New Roman"/>
          <w:sz w:val="28"/>
          <w:szCs w:val="28"/>
        </w:rPr>
        <w:t>совершенствование системы администрирования доходов, базирующейся на методологической и информационной основах (утверждение методик прогнозирования</w:t>
      </w:r>
      <w:r>
        <w:rPr>
          <w:rFonts w:ascii="Times New Roman" w:hAnsi="Times New Roman" w:cs="Times New Roman"/>
          <w:sz w:val="28"/>
          <w:szCs w:val="28"/>
        </w:rPr>
        <w:t xml:space="preserve"> поступлений доходов в бюджет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 ведение реест</w:t>
      </w:r>
      <w:r>
        <w:rPr>
          <w:rFonts w:ascii="Times New Roman" w:hAnsi="Times New Roman" w:cs="Times New Roman"/>
          <w:sz w:val="28"/>
          <w:szCs w:val="28"/>
        </w:rPr>
        <w:t>ра источников доходов бюджета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w:t>
      </w:r>
      <w:r>
        <w:rPr>
          <w:rFonts w:ascii="Times New Roman" w:hAnsi="Times New Roman" w:cs="Times New Roman"/>
          <w:sz w:val="28"/>
          <w:szCs w:val="28"/>
        </w:rPr>
        <w:t>ра источников доходов бюджета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w:t>
      </w:r>
    </w:p>
    <w:p w:rsidR="00C50FDB" w:rsidRPr="00BA35C9" w:rsidRDefault="00C50FDB" w:rsidP="000073EF">
      <w:pPr>
        <w:pStyle w:val="ConsPlusNormal"/>
        <w:ind w:firstLine="567"/>
        <w:jc w:val="both"/>
        <w:rPr>
          <w:rFonts w:ascii="Times New Roman" w:hAnsi="Times New Roman" w:cs="Times New Roman"/>
          <w:sz w:val="28"/>
          <w:szCs w:val="28"/>
        </w:rPr>
      </w:pPr>
      <w:r w:rsidRPr="00BA35C9">
        <w:rPr>
          <w:rFonts w:ascii="Times New Roman" w:hAnsi="Times New Roman" w:cs="Times New Roman"/>
          <w:sz w:val="28"/>
          <w:szCs w:val="28"/>
        </w:rPr>
        <w:t>5.2 проведение мероприятий по повышению эффективности управления</w:t>
      </w:r>
      <w:r>
        <w:rPr>
          <w:rFonts w:ascii="Times New Roman" w:hAnsi="Times New Roman" w:cs="Times New Roman"/>
          <w:sz w:val="28"/>
          <w:szCs w:val="28"/>
        </w:rPr>
        <w:t xml:space="preserve"> муниципальной собственностью Ик</w:t>
      </w:r>
      <w:r w:rsidRPr="00BA35C9">
        <w:rPr>
          <w:rFonts w:ascii="Times New Roman" w:hAnsi="Times New Roman" w:cs="Times New Roman"/>
          <w:sz w:val="28"/>
          <w:szCs w:val="28"/>
        </w:rPr>
        <w:t>ейского</w:t>
      </w:r>
      <w:r w:rsidRPr="00BA35C9">
        <w:rPr>
          <w:rFonts w:ascii="Times New Roman" w:hAnsi="Times New Roman" w:cs="Times New Roman"/>
          <w:color w:val="000000"/>
          <w:sz w:val="28"/>
          <w:szCs w:val="28"/>
        </w:rPr>
        <w:t xml:space="preserve"> муниципального образования</w:t>
      </w:r>
      <w:r w:rsidRPr="00BA35C9">
        <w:rPr>
          <w:rFonts w:ascii="Times New Roman" w:hAnsi="Times New Roman" w:cs="Times New Roman"/>
          <w:sz w:val="28"/>
          <w:szCs w:val="28"/>
        </w:rPr>
        <w:t>:</w:t>
      </w:r>
    </w:p>
    <w:p w:rsidR="00C50FDB" w:rsidRPr="00BA35C9" w:rsidRDefault="00C50FDB" w:rsidP="000073EF">
      <w:pPr>
        <w:pStyle w:val="NormalWeb"/>
        <w:spacing w:before="0" w:beforeAutospacing="0" w:after="0" w:afterAutospacing="0"/>
        <w:ind w:firstLine="567"/>
        <w:jc w:val="both"/>
        <w:rPr>
          <w:color w:val="000000"/>
          <w:sz w:val="28"/>
          <w:szCs w:val="28"/>
        </w:rPr>
      </w:pPr>
      <w:r w:rsidRPr="00BA35C9">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C50FDB" w:rsidRPr="00BA35C9" w:rsidRDefault="00C50FDB" w:rsidP="000073EF">
      <w:pPr>
        <w:pStyle w:val="NormalWeb"/>
        <w:spacing w:before="0" w:beforeAutospacing="0" w:after="0" w:afterAutospacing="0"/>
        <w:ind w:firstLine="567"/>
        <w:jc w:val="both"/>
        <w:rPr>
          <w:color w:val="000000"/>
          <w:sz w:val="28"/>
          <w:szCs w:val="28"/>
        </w:rPr>
      </w:pPr>
      <w:r w:rsidRPr="00BA35C9">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C50FDB" w:rsidRPr="00BA35C9" w:rsidRDefault="00C50FDB" w:rsidP="000073EF">
      <w:pPr>
        <w:pStyle w:val="NormalWeb"/>
        <w:spacing w:before="0" w:beforeAutospacing="0" w:after="0" w:afterAutospacing="0"/>
        <w:ind w:firstLine="567"/>
        <w:jc w:val="both"/>
        <w:rPr>
          <w:color w:val="000000"/>
          <w:sz w:val="28"/>
          <w:szCs w:val="28"/>
        </w:rPr>
      </w:pPr>
      <w:r w:rsidRPr="00BA35C9">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C50FDB" w:rsidRPr="00BA35C9" w:rsidRDefault="00C50FDB" w:rsidP="000073EF">
      <w:pPr>
        <w:pStyle w:val="NormalWeb"/>
        <w:spacing w:before="0" w:beforeAutospacing="0" w:after="0" w:afterAutospacing="0"/>
        <w:ind w:firstLine="567"/>
        <w:jc w:val="both"/>
        <w:rPr>
          <w:color w:val="000000"/>
          <w:sz w:val="28"/>
          <w:szCs w:val="28"/>
        </w:rPr>
      </w:pPr>
    </w:p>
    <w:p w:rsidR="00C50FDB" w:rsidRPr="00BA35C9" w:rsidRDefault="00C50FDB" w:rsidP="000073EF">
      <w:pPr>
        <w:autoSpaceDE w:val="0"/>
        <w:autoSpaceDN w:val="0"/>
        <w:adjustRightInd w:val="0"/>
        <w:ind w:firstLine="540"/>
        <w:jc w:val="both"/>
        <w:rPr>
          <w:sz w:val="28"/>
          <w:szCs w:val="28"/>
        </w:rPr>
      </w:pPr>
      <w:r>
        <w:rPr>
          <w:b/>
          <w:i/>
          <w:sz w:val="28"/>
          <w:szCs w:val="28"/>
          <w:u w:val="single"/>
        </w:rPr>
        <w:t xml:space="preserve">Бюджетная </w:t>
      </w:r>
      <w:r w:rsidRPr="00BA35C9">
        <w:rPr>
          <w:b/>
          <w:i/>
          <w:sz w:val="28"/>
          <w:szCs w:val="28"/>
          <w:u w:val="single"/>
        </w:rPr>
        <w:t>политика</w:t>
      </w:r>
      <w:r w:rsidRPr="00CF4E39">
        <w:rPr>
          <w:b/>
          <w:i/>
          <w:sz w:val="28"/>
          <w:szCs w:val="28"/>
        </w:rPr>
        <w:t xml:space="preserve"> </w:t>
      </w:r>
      <w:r>
        <w:rPr>
          <w:sz w:val="28"/>
          <w:szCs w:val="28"/>
        </w:rPr>
        <w:t>Ик</w:t>
      </w:r>
      <w:r w:rsidRPr="00BA35C9">
        <w:rPr>
          <w:sz w:val="28"/>
          <w:szCs w:val="28"/>
        </w:rPr>
        <w:t>ейского</w:t>
      </w:r>
      <w:r>
        <w:rPr>
          <w:sz w:val="28"/>
          <w:szCs w:val="28"/>
        </w:rPr>
        <w:t xml:space="preserve"> </w:t>
      </w:r>
      <w:r w:rsidRPr="00BA35C9">
        <w:rPr>
          <w:sz w:val="28"/>
          <w:szCs w:val="28"/>
        </w:rPr>
        <w:t>муниципального образования будет реализовываться на основе бюджетных принципов, установленных Бюджетным кодексом</w:t>
      </w:r>
      <w:r>
        <w:rPr>
          <w:sz w:val="28"/>
          <w:szCs w:val="28"/>
        </w:rPr>
        <w:t xml:space="preserve"> Российской Федерации</w:t>
      </w:r>
      <w:r w:rsidRPr="00BA35C9">
        <w:rPr>
          <w:sz w:val="28"/>
          <w:szCs w:val="28"/>
        </w:rPr>
        <w:t xml:space="preserve">. </w:t>
      </w:r>
    </w:p>
    <w:p w:rsidR="00C50FDB" w:rsidRPr="00BA35C9" w:rsidRDefault="00C50FDB" w:rsidP="000073EF">
      <w:pPr>
        <w:autoSpaceDE w:val="0"/>
        <w:autoSpaceDN w:val="0"/>
        <w:adjustRightInd w:val="0"/>
        <w:ind w:firstLine="540"/>
        <w:jc w:val="both"/>
        <w:rPr>
          <w:sz w:val="28"/>
          <w:szCs w:val="28"/>
        </w:rPr>
      </w:pPr>
      <w:r w:rsidRPr="00BA35C9">
        <w:rPr>
          <w:sz w:val="28"/>
          <w:szCs w:val="28"/>
        </w:rPr>
        <w:t>Реализация мер, направленных на повышение эффективности бюджетных расходов, приобрела особую важность с учетом достижения национальных целей развития определенных Указом</w:t>
      </w:r>
      <w:r>
        <w:rPr>
          <w:sz w:val="28"/>
          <w:szCs w:val="28"/>
        </w:rPr>
        <w:t xml:space="preserve"> Президента Российской Федерации</w:t>
      </w:r>
      <w:r w:rsidRPr="00BA35C9">
        <w:rPr>
          <w:sz w:val="28"/>
          <w:szCs w:val="28"/>
        </w:rPr>
        <w:t>.</w:t>
      </w:r>
    </w:p>
    <w:p w:rsidR="00C50FDB" w:rsidRPr="00BA35C9" w:rsidRDefault="00C50FDB" w:rsidP="0049324F">
      <w:pPr>
        <w:ind w:firstLine="567"/>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C50FDB" w:rsidRPr="00BA35C9" w:rsidRDefault="00C50FDB" w:rsidP="000073EF">
      <w:pPr>
        <w:jc w:val="both"/>
        <w:rPr>
          <w:sz w:val="28"/>
          <w:szCs w:val="28"/>
        </w:rPr>
      </w:pPr>
      <w:r w:rsidRPr="00BA35C9">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C50FDB" w:rsidRPr="00BA35C9" w:rsidRDefault="00C50FDB" w:rsidP="000073EF">
      <w:pPr>
        <w:pStyle w:val="Default"/>
        <w:ind w:firstLine="567"/>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C50FDB" w:rsidRPr="00BA35C9" w:rsidRDefault="00C50FDB" w:rsidP="000073EF">
      <w:pPr>
        <w:pStyle w:val="Default"/>
        <w:ind w:firstLine="567"/>
        <w:jc w:val="both"/>
        <w:rPr>
          <w:sz w:val="28"/>
          <w:szCs w:val="28"/>
        </w:rPr>
      </w:pPr>
      <w:r w:rsidRPr="00BA35C9">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C50FDB" w:rsidRPr="00BA35C9" w:rsidRDefault="00C50FDB" w:rsidP="000073EF">
      <w:pPr>
        <w:pStyle w:val="Default"/>
        <w:ind w:firstLine="567"/>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C50FDB" w:rsidRPr="00BA35C9" w:rsidRDefault="00C50FDB" w:rsidP="000073EF">
      <w:pPr>
        <w:pStyle w:val="Default"/>
        <w:ind w:firstLine="567"/>
        <w:jc w:val="both"/>
        <w:rPr>
          <w:sz w:val="28"/>
          <w:szCs w:val="28"/>
        </w:rPr>
      </w:pPr>
      <w:r w:rsidRPr="00BA35C9">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2021 год и плановый период 2022 и 2023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C50FDB" w:rsidRPr="00BA35C9" w:rsidRDefault="00C50FDB" w:rsidP="000073EF">
      <w:pPr>
        <w:pStyle w:val="Default"/>
        <w:ind w:firstLine="567"/>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C50FDB" w:rsidRPr="00BA35C9" w:rsidRDefault="00C50FDB" w:rsidP="000073EF">
      <w:pPr>
        <w:pStyle w:val="Default"/>
        <w:ind w:firstLine="567"/>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C50FDB" w:rsidRPr="00BA35C9" w:rsidRDefault="00C50FDB" w:rsidP="000073EF">
      <w:pPr>
        <w:pStyle w:val="Default"/>
        <w:ind w:firstLine="567"/>
        <w:jc w:val="both"/>
        <w:rPr>
          <w:sz w:val="28"/>
          <w:szCs w:val="28"/>
        </w:rPr>
      </w:pPr>
      <w:r w:rsidRPr="00BA35C9">
        <w:rPr>
          <w:sz w:val="28"/>
          <w:szCs w:val="28"/>
        </w:rPr>
        <w:t xml:space="preserve">- сохранение достигнутых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C50FDB" w:rsidRPr="00BA35C9" w:rsidRDefault="00C50FDB" w:rsidP="000073EF">
      <w:pPr>
        <w:pStyle w:val="Default"/>
        <w:ind w:firstLine="567"/>
        <w:jc w:val="both"/>
        <w:rPr>
          <w:sz w:val="28"/>
          <w:szCs w:val="28"/>
        </w:rPr>
      </w:pPr>
      <w:r w:rsidRPr="00BA35C9">
        <w:rPr>
          <w:sz w:val="28"/>
          <w:szCs w:val="28"/>
        </w:rPr>
        <w:t>- повышение уровня минимального размера оплаты труда до величины прожиточного минимума трудоспособного населения;</w:t>
      </w:r>
    </w:p>
    <w:p w:rsidR="00C50FDB" w:rsidRPr="00BA35C9" w:rsidRDefault="00C50FDB" w:rsidP="000073EF">
      <w:pPr>
        <w:pStyle w:val="Default"/>
        <w:ind w:firstLine="567"/>
        <w:jc w:val="both"/>
        <w:rPr>
          <w:sz w:val="28"/>
          <w:szCs w:val="28"/>
        </w:rPr>
      </w:pPr>
      <w:r w:rsidRPr="00BA35C9">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C50FDB" w:rsidRPr="00BA35C9" w:rsidRDefault="00C50FDB" w:rsidP="000073EF">
      <w:pPr>
        <w:pStyle w:val="Default"/>
        <w:ind w:firstLine="567"/>
        <w:jc w:val="both"/>
        <w:rPr>
          <w:sz w:val="28"/>
          <w:szCs w:val="28"/>
        </w:rPr>
      </w:pPr>
      <w:r w:rsidRPr="00BA35C9">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C50FDB" w:rsidRDefault="00C50FDB" w:rsidP="000073EF">
      <w:pPr>
        <w:pStyle w:val="Default"/>
        <w:ind w:firstLine="567"/>
        <w:jc w:val="both"/>
        <w:rPr>
          <w:sz w:val="28"/>
          <w:szCs w:val="28"/>
        </w:rPr>
      </w:pPr>
      <w:r w:rsidRPr="00BA35C9">
        <w:rPr>
          <w:sz w:val="28"/>
          <w:szCs w:val="28"/>
        </w:rPr>
        <w:t>-обеспечение выполнения ключевых и целевых показателей муниципальной программы, достижения определенных целей и задач, обозначе</w:t>
      </w:r>
      <w:r>
        <w:rPr>
          <w:sz w:val="28"/>
          <w:szCs w:val="28"/>
        </w:rPr>
        <w:t>нных в муниципальной программе;</w:t>
      </w:r>
    </w:p>
    <w:p w:rsidR="00C50FDB" w:rsidRPr="00BA35C9" w:rsidRDefault="00C50FDB" w:rsidP="000073EF">
      <w:pPr>
        <w:pStyle w:val="Default"/>
        <w:ind w:firstLine="567"/>
        <w:jc w:val="both"/>
        <w:rPr>
          <w:sz w:val="28"/>
          <w:szCs w:val="28"/>
        </w:rPr>
      </w:pPr>
      <w:r>
        <w:rPr>
          <w:sz w:val="28"/>
          <w:szCs w:val="28"/>
        </w:rPr>
        <w:t xml:space="preserve">- </w:t>
      </w:r>
      <w:r w:rsidRPr="00BB79B5">
        <w:rPr>
          <w:sz w:val="28"/>
          <w:szCs w:val="28"/>
        </w:rPr>
        <w:t xml:space="preserve">осуществление </w:t>
      </w:r>
      <w:r w:rsidRPr="00ED1C80">
        <w:rPr>
          <w:sz w:val="28"/>
          <w:szCs w:val="28"/>
        </w:rPr>
        <w:t>казначейского обслуживания в территориальных органах Федерального казначейства</w:t>
      </w:r>
      <w:r>
        <w:rPr>
          <w:sz w:val="28"/>
          <w:szCs w:val="28"/>
        </w:rPr>
        <w:t xml:space="preserve"> на едином казначейском счете в целях</w:t>
      </w:r>
      <w:r w:rsidRPr="00BB79B5">
        <w:rPr>
          <w:sz w:val="28"/>
          <w:szCs w:val="28"/>
        </w:rPr>
        <w:t xml:space="preserve"> повышения эффективности управления ликвидностью</w:t>
      </w:r>
      <w:r>
        <w:rPr>
          <w:sz w:val="28"/>
          <w:szCs w:val="28"/>
        </w:rPr>
        <w:t>;</w:t>
      </w:r>
    </w:p>
    <w:p w:rsidR="00C50FDB" w:rsidRPr="00BA35C9" w:rsidRDefault="00C50FDB" w:rsidP="000073EF">
      <w:pPr>
        <w:pStyle w:val="Default"/>
        <w:ind w:firstLine="567"/>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C50FDB" w:rsidRPr="00BA35C9" w:rsidRDefault="00C50FDB" w:rsidP="000073EF">
      <w:pPr>
        <w:pStyle w:val="Default"/>
        <w:ind w:firstLine="567"/>
        <w:jc w:val="both"/>
        <w:rPr>
          <w:sz w:val="28"/>
          <w:szCs w:val="28"/>
        </w:rPr>
      </w:pPr>
      <w:r w:rsidRPr="00BA35C9">
        <w:rPr>
          <w:sz w:val="28"/>
          <w:szCs w:val="28"/>
        </w:rPr>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w:t>
      </w:r>
    </w:p>
    <w:p w:rsidR="00C50FDB" w:rsidRPr="00BA35C9" w:rsidRDefault="00C50FDB" w:rsidP="000073EF">
      <w:pPr>
        <w:pStyle w:val="Default"/>
        <w:ind w:firstLine="567"/>
        <w:jc w:val="both"/>
        <w:rPr>
          <w:sz w:val="28"/>
          <w:szCs w:val="28"/>
        </w:rPr>
      </w:pPr>
      <w:r w:rsidRPr="00BA35C9">
        <w:rPr>
          <w:sz w:val="28"/>
          <w:szCs w:val="28"/>
        </w:rPr>
        <w:t>-повышение качества и объема предоставляемых муниципальных услуг.</w:t>
      </w:r>
    </w:p>
    <w:p w:rsidR="00C50FDB" w:rsidRPr="00BA35C9" w:rsidRDefault="00C50FDB" w:rsidP="000073EF">
      <w:pPr>
        <w:widowControl w:val="0"/>
        <w:autoSpaceDE w:val="0"/>
        <w:autoSpaceDN w:val="0"/>
        <w:adjustRightInd w:val="0"/>
        <w:ind w:firstLine="709"/>
        <w:contextualSpacing/>
        <w:jc w:val="both"/>
        <w:rPr>
          <w:sz w:val="28"/>
          <w:szCs w:val="28"/>
        </w:rPr>
      </w:pPr>
      <w:r w:rsidRPr="00BA35C9">
        <w:rPr>
          <w:sz w:val="28"/>
          <w:szCs w:val="28"/>
        </w:rPr>
        <w:t>Отдельной задачей при реализации бюджетной политики является выполнение условий по софинансированию</w:t>
      </w:r>
      <w:r>
        <w:rPr>
          <w:sz w:val="28"/>
          <w:szCs w:val="28"/>
        </w:rPr>
        <w:t xml:space="preserve"> расходных обязательств Ик</w:t>
      </w:r>
      <w:r w:rsidRPr="00BA35C9">
        <w:rPr>
          <w:sz w:val="28"/>
          <w:szCs w:val="28"/>
        </w:rPr>
        <w:t>ейского</w:t>
      </w:r>
      <w:r>
        <w:rPr>
          <w:sz w:val="28"/>
          <w:szCs w:val="28"/>
        </w:rPr>
        <w:t xml:space="preserve"> </w:t>
      </w:r>
      <w:r w:rsidRPr="00BA35C9">
        <w:rPr>
          <w:sz w:val="28"/>
          <w:szCs w:val="28"/>
        </w:rPr>
        <w:t>муниципального образования, на реализацию которых из федерального и областного бюджета предоставляются целевые субсидии.</w:t>
      </w:r>
    </w:p>
    <w:p w:rsidR="00C50FDB" w:rsidRPr="00725608" w:rsidRDefault="00C50FDB" w:rsidP="000073EF">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C50FDB" w:rsidRPr="00725608" w:rsidRDefault="00C50FDB" w:rsidP="0049324F">
      <w:pPr>
        <w:widowControl w:val="0"/>
        <w:autoSpaceDE w:val="0"/>
        <w:autoSpaceDN w:val="0"/>
        <w:adjustRightInd w:val="0"/>
        <w:ind w:firstLine="567"/>
        <w:contextualSpacing/>
        <w:jc w:val="both"/>
        <w:rPr>
          <w:sz w:val="28"/>
          <w:szCs w:val="28"/>
        </w:rPr>
      </w:pPr>
      <w:r w:rsidRPr="00725608">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C50FDB" w:rsidRPr="00725608" w:rsidRDefault="00C50FDB" w:rsidP="0049324F">
      <w:pPr>
        <w:widowControl w:val="0"/>
        <w:autoSpaceDE w:val="0"/>
        <w:autoSpaceDN w:val="0"/>
        <w:adjustRightInd w:val="0"/>
        <w:ind w:firstLine="567"/>
        <w:jc w:val="both"/>
        <w:rPr>
          <w:sz w:val="28"/>
          <w:szCs w:val="28"/>
        </w:rPr>
      </w:pPr>
      <w:r w:rsidRPr="00725608">
        <w:rPr>
          <w:sz w:val="28"/>
          <w:szCs w:val="28"/>
        </w:rPr>
        <w:t>Для достижения высокого уровня открытости и прозрачности управл</w:t>
      </w:r>
      <w:r>
        <w:rPr>
          <w:sz w:val="28"/>
          <w:szCs w:val="28"/>
        </w:rPr>
        <w:t>ения муниципальными финансами Ик</w:t>
      </w:r>
      <w:r w:rsidRPr="00725608">
        <w:rPr>
          <w:sz w:val="28"/>
          <w:szCs w:val="28"/>
        </w:rPr>
        <w:t>ейского</w:t>
      </w:r>
      <w:r>
        <w:rPr>
          <w:sz w:val="28"/>
          <w:szCs w:val="28"/>
        </w:rPr>
        <w:t xml:space="preserve">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C50FDB" w:rsidRPr="00725608" w:rsidRDefault="00C50FDB" w:rsidP="008C7062">
      <w:pPr>
        <w:tabs>
          <w:tab w:val="left" w:pos="851"/>
        </w:tabs>
        <w:autoSpaceDE w:val="0"/>
        <w:autoSpaceDN w:val="0"/>
        <w:adjustRightInd w:val="0"/>
        <w:ind w:firstLine="567"/>
        <w:jc w:val="both"/>
        <w:rPr>
          <w:sz w:val="28"/>
          <w:szCs w:val="28"/>
        </w:rPr>
      </w:pPr>
      <w:r w:rsidRPr="00725608">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C50FDB" w:rsidRDefault="00C50FDB" w:rsidP="008C7062">
      <w:pPr>
        <w:tabs>
          <w:tab w:val="left" w:pos="851"/>
        </w:tabs>
        <w:autoSpaceDE w:val="0"/>
        <w:autoSpaceDN w:val="0"/>
        <w:adjustRightInd w:val="0"/>
        <w:ind w:firstLine="567"/>
        <w:jc w:val="both"/>
        <w:rPr>
          <w:sz w:val="28"/>
          <w:szCs w:val="28"/>
        </w:rPr>
      </w:pPr>
      <w:r w:rsidRPr="00725608">
        <w:rPr>
          <w:sz w:val="28"/>
          <w:szCs w:val="28"/>
        </w:rPr>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 xml:space="preserve">осуществления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C50FDB" w:rsidRPr="00725608" w:rsidRDefault="00C50FDB" w:rsidP="008C7062">
      <w:pPr>
        <w:tabs>
          <w:tab w:val="left" w:pos="851"/>
        </w:tabs>
        <w:autoSpaceDE w:val="0"/>
        <w:autoSpaceDN w:val="0"/>
        <w:adjustRightInd w:val="0"/>
        <w:ind w:firstLine="567"/>
        <w:jc w:val="both"/>
        <w:rPr>
          <w:sz w:val="28"/>
          <w:szCs w:val="28"/>
        </w:rPr>
      </w:pPr>
      <w:r w:rsidRPr="00725608">
        <w:rPr>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w:t>
      </w:r>
      <w:r>
        <w:rPr>
          <w:sz w:val="28"/>
          <w:szCs w:val="28"/>
        </w:rPr>
        <w:t xml:space="preserve"> несбалансированности бюджета Ик</w:t>
      </w:r>
      <w:r w:rsidRPr="00725608">
        <w:rPr>
          <w:sz w:val="28"/>
          <w:szCs w:val="28"/>
        </w:rPr>
        <w:t>ейского</w:t>
      </w:r>
      <w:r>
        <w:rPr>
          <w:sz w:val="28"/>
          <w:szCs w:val="28"/>
        </w:rPr>
        <w:t xml:space="preserve"> </w:t>
      </w:r>
      <w:r w:rsidRPr="00725608">
        <w:rPr>
          <w:sz w:val="28"/>
          <w:szCs w:val="28"/>
        </w:rPr>
        <w:t>муниципального образования в среднесрочной перспективе.</w:t>
      </w:r>
    </w:p>
    <w:sectPr w:rsidR="00C50FDB" w:rsidRPr="00725608"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40636"/>
    <w:multiLevelType w:val="hybridMultilevel"/>
    <w:tmpl w:val="DC486420"/>
    <w:lvl w:ilvl="0" w:tplc="75E40FF6">
      <w:start w:val="1"/>
      <w:numFmt w:val="decimal"/>
      <w:lvlText w:val="5.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073EF"/>
    <w:rsid w:val="00022672"/>
    <w:rsid w:val="00033777"/>
    <w:rsid w:val="00046BE9"/>
    <w:rsid w:val="00050598"/>
    <w:rsid w:val="000735CD"/>
    <w:rsid w:val="00075BC7"/>
    <w:rsid w:val="00085169"/>
    <w:rsid w:val="00094C0C"/>
    <w:rsid w:val="00096F93"/>
    <w:rsid w:val="000972D6"/>
    <w:rsid w:val="000B3A79"/>
    <w:rsid w:val="000C0DE3"/>
    <w:rsid w:val="000D289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C1E85"/>
    <w:rsid w:val="001C3B40"/>
    <w:rsid w:val="001D0FEA"/>
    <w:rsid w:val="001D4531"/>
    <w:rsid w:val="001E3CC5"/>
    <w:rsid w:val="001E4068"/>
    <w:rsid w:val="001E4393"/>
    <w:rsid w:val="001E5EF0"/>
    <w:rsid w:val="001E77BD"/>
    <w:rsid w:val="001F2488"/>
    <w:rsid w:val="001F2B63"/>
    <w:rsid w:val="002008B9"/>
    <w:rsid w:val="00207BA6"/>
    <w:rsid w:val="00215347"/>
    <w:rsid w:val="0022178A"/>
    <w:rsid w:val="002264D5"/>
    <w:rsid w:val="00230BED"/>
    <w:rsid w:val="00236A34"/>
    <w:rsid w:val="00237D12"/>
    <w:rsid w:val="002438D6"/>
    <w:rsid w:val="00247483"/>
    <w:rsid w:val="00261093"/>
    <w:rsid w:val="00265400"/>
    <w:rsid w:val="00273E9B"/>
    <w:rsid w:val="00275359"/>
    <w:rsid w:val="002809B1"/>
    <w:rsid w:val="00280F38"/>
    <w:rsid w:val="0028139C"/>
    <w:rsid w:val="00283C2D"/>
    <w:rsid w:val="00285EF7"/>
    <w:rsid w:val="00290738"/>
    <w:rsid w:val="00291839"/>
    <w:rsid w:val="002A0B80"/>
    <w:rsid w:val="002A7505"/>
    <w:rsid w:val="002B12BC"/>
    <w:rsid w:val="002B5A81"/>
    <w:rsid w:val="002B6239"/>
    <w:rsid w:val="002C026B"/>
    <w:rsid w:val="002C459C"/>
    <w:rsid w:val="002E19B5"/>
    <w:rsid w:val="002E2240"/>
    <w:rsid w:val="002E4EED"/>
    <w:rsid w:val="002E57EA"/>
    <w:rsid w:val="002E734D"/>
    <w:rsid w:val="002F4A9B"/>
    <w:rsid w:val="00310C88"/>
    <w:rsid w:val="00316A73"/>
    <w:rsid w:val="003254AE"/>
    <w:rsid w:val="00327A4E"/>
    <w:rsid w:val="00330D03"/>
    <w:rsid w:val="00340E08"/>
    <w:rsid w:val="00342174"/>
    <w:rsid w:val="00361F88"/>
    <w:rsid w:val="00364CB8"/>
    <w:rsid w:val="00370116"/>
    <w:rsid w:val="003800F3"/>
    <w:rsid w:val="0038128E"/>
    <w:rsid w:val="00396087"/>
    <w:rsid w:val="00396FF7"/>
    <w:rsid w:val="003A21A8"/>
    <w:rsid w:val="003A7665"/>
    <w:rsid w:val="003B0EE2"/>
    <w:rsid w:val="003B4234"/>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42DA4"/>
    <w:rsid w:val="00451D3F"/>
    <w:rsid w:val="004561DD"/>
    <w:rsid w:val="00456CA3"/>
    <w:rsid w:val="00460272"/>
    <w:rsid w:val="004616F7"/>
    <w:rsid w:val="004657AC"/>
    <w:rsid w:val="00474352"/>
    <w:rsid w:val="00476BE9"/>
    <w:rsid w:val="0049324F"/>
    <w:rsid w:val="00496208"/>
    <w:rsid w:val="004975FA"/>
    <w:rsid w:val="004A0B30"/>
    <w:rsid w:val="004A3E99"/>
    <w:rsid w:val="004A55CC"/>
    <w:rsid w:val="004A7337"/>
    <w:rsid w:val="004B35A1"/>
    <w:rsid w:val="004B55F5"/>
    <w:rsid w:val="004D3438"/>
    <w:rsid w:val="004E5970"/>
    <w:rsid w:val="00507428"/>
    <w:rsid w:val="00515281"/>
    <w:rsid w:val="0053101A"/>
    <w:rsid w:val="00531323"/>
    <w:rsid w:val="005473D0"/>
    <w:rsid w:val="00547687"/>
    <w:rsid w:val="00551353"/>
    <w:rsid w:val="00553E60"/>
    <w:rsid w:val="0056452A"/>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57D0E"/>
    <w:rsid w:val="00663907"/>
    <w:rsid w:val="00667C6F"/>
    <w:rsid w:val="00672150"/>
    <w:rsid w:val="00680D1C"/>
    <w:rsid w:val="00685FE4"/>
    <w:rsid w:val="00690ECE"/>
    <w:rsid w:val="0069446A"/>
    <w:rsid w:val="006B70F9"/>
    <w:rsid w:val="006C5269"/>
    <w:rsid w:val="006D51FA"/>
    <w:rsid w:val="006D53D4"/>
    <w:rsid w:val="006D5F8B"/>
    <w:rsid w:val="006E26BA"/>
    <w:rsid w:val="006F37F7"/>
    <w:rsid w:val="006F49B3"/>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6882"/>
    <w:rsid w:val="00790589"/>
    <w:rsid w:val="007A0D03"/>
    <w:rsid w:val="007B0994"/>
    <w:rsid w:val="007B2880"/>
    <w:rsid w:val="007D1111"/>
    <w:rsid w:val="007E693C"/>
    <w:rsid w:val="00800138"/>
    <w:rsid w:val="00811538"/>
    <w:rsid w:val="00815D13"/>
    <w:rsid w:val="0082229F"/>
    <w:rsid w:val="008231E8"/>
    <w:rsid w:val="0082703F"/>
    <w:rsid w:val="00827DC0"/>
    <w:rsid w:val="00845FDF"/>
    <w:rsid w:val="0084626F"/>
    <w:rsid w:val="00871CE4"/>
    <w:rsid w:val="00880053"/>
    <w:rsid w:val="00884BFB"/>
    <w:rsid w:val="00895362"/>
    <w:rsid w:val="0089731F"/>
    <w:rsid w:val="008B0E51"/>
    <w:rsid w:val="008B25CE"/>
    <w:rsid w:val="008B7C79"/>
    <w:rsid w:val="008C3C28"/>
    <w:rsid w:val="008C7062"/>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78AF"/>
    <w:rsid w:val="00A57BC9"/>
    <w:rsid w:val="00A57E50"/>
    <w:rsid w:val="00A61DE7"/>
    <w:rsid w:val="00A6419B"/>
    <w:rsid w:val="00A71C5B"/>
    <w:rsid w:val="00A72B4D"/>
    <w:rsid w:val="00A81520"/>
    <w:rsid w:val="00A823C6"/>
    <w:rsid w:val="00A85DFF"/>
    <w:rsid w:val="00A85F76"/>
    <w:rsid w:val="00AA74D1"/>
    <w:rsid w:val="00AB2E78"/>
    <w:rsid w:val="00AB4EFE"/>
    <w:rsid w:val="00AC1CD8"/>
    <w:rsid w:val="00AC4650"/>
    <w:rsid w:val="00AD7742"/>
    <w:rsid w:val="00AD7ED1"/>
    <w:rsid w:val="00AE10DB"/>
    <w:rsid w:val="00AF4AD4"/>
    <w:rsid w:val="00B000D2"/>
    <w:rsid w:val="00B02078"/>
    <w:rsid w:val="00B0448E"/>
    <w:rsid w:val="00B20C88"/>
    <w:rsid w:val="00B244A3"/>
    <w:rsid w:val="00B3507B"/>
    <w:rsid w:val="00B36AC6"/>
    <w:rsid w:val="00B3722D"/>
    <w:rsid w:val="00B43029"/>
    <w:rsid w:val="00B43367"/>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6A21"/>
    <w:rsid w:val="00BE08DA"/>
    <w:rsid w:val="00BE0BD4"/>
    <w:rsid w:val="00BE4AF8"/>
    <w:rsid w:val="00C0267A"/>
    <w:rsid w:val="00C10913"/>
    <w:rsid w:val="00C1223C"/>
    <w:rsid w:val="00C14AE1"/>
    <w:rsid w:val="00C179A0"/>
    <w:rsid w:val="00C27653"/>
    <w:rsid w:val="00C30DD8"/>
    <w:rsid w:val="00C33CDF"/>
    <w:rsid w:val="00C37BED"/>
    <w:rsid w:val="00C4059C"/>
    <w:rsid w:val="00C42213"/>
    <w:rsid w:val="00C42D77"/>
    <w:rsid w:val="00C443E1"/>
    <w:rsid w:val="00C4637D"/>
    <w:rsid w:val="00C50FDB"/>
    <w:rsid w:val="00C54634"/>
    <w:rsid w:val="00C61AB8"/>
    <w:rsid w:val="00C61DA4"/>
    <w:rsid w:val="00C670A3"/>
    <w:rsid w:val="00C7490C"/>
    <w:rsid w:val="00C9236A"/>
    <w:rsid w:val="00CA39EC"/>
    <w:rsid w:val="00CC0369"/>
    <w:rsid w:val="00CC44B7"/>
    <w:rsid w:val="00CD44F9"/>
    <w:rsid w:val="00CF171B"/>
    <w:rsid w:val="00CF4884"/>
    <w:rsid w:val="00CF4E39"/>
    <w:rsid w:val="00D00416"/>
    <w:rsid w:val="00D0060C"/>
    <w:rsid w:val="00D00D3D"/>
    <w:rsid w:val="00D01D40"/>
    <w:rsid w:val="00D02408"/>
    <w:rsid w:val="00D04431"/>
    <w:rsid w:val="00D04EC7"/>
    <w:rsid w:val="00D04ED8"/>
    <w:rsid w:val="00D10314"/>
    <w:rsid w:val="00D119CE"/>
    <w:rsid w:val="00D257D4"/>
    <w:rsid w:val="00D3096C"/>
    <w:rsid w:val="00D53825"/>
    <w:rsid w:val="00D624D8"/>
    <w:rsid w:val="00D656B8"/>
    <w:rsid w:val="00D66414"/>
    <w:rsid w:val="00D71154"/>
    <w:rsid w:val="00D80473"/>
    <w:rsid w:val="00D86BA7"/>
    <w:rsid w:val="00D875B3"/>
    <w:rsid w:val="00D92CF1"/>
    <w:rsid w:val="00D93353"/>
    <w:rsid w:val="00D94762"/>
    <w:rsid w:val="00D9592D"/>
    <w:rsid w:val="00DA07F6"/>
    <w:rsid w:val="00DA7F2D"/>
    <w:rsid w:val="00DB529A"/>
    <w:rsid w:val="00DB54CF"/>
    <w:rsid w:val="00DB604E"/>
    <w:rsid w:val="00DC0931"/>
    <w:rsid w:val="00DC78BE"/>
    <w:rsid w:val="00DD35E4"/>
    <w:rsid w:val="00DD44C9"/>
    <w:rsid w:val="00DD56BB"/>
    <w:rsid w:val="00DD7C95"/>
    <w:rsid w:val="00DE1964"/>
    <w:rsid w:val="00DF0A34"/>
    <w:rsid w:val="00E04C13"/>
    <w:rsid w:val="00E0612D"/>
    <w:rsid w:val="00E12145"/>
    <w:rsid w:val="00E22610"/>
    <w:rsid w:val="00E236C7"/>
    <w:rsid w:val="00E264EA"/>
    <w:rsid w:val="00E32CB8"/>
    <w:rsid w:val="00E32E4A"/>
    <w:rsid w:val="00E3427F"/>
    <w:rsid w:val="00E6376D"/>
    <w:rsid w:val="00E72982"/>
    <w:rsid w:val="00E7495D"/>
    <w:rsid w:val="00E82BC6"/>
    <w:rsid w:val="00E90CD7"/>
    <w:rsid w:val="00E90D61"/>
    <w:rsid w:val="00E91494"/>
    <w:rsid w:val="00E943E2"/>
    <w:rsid w:val="00EA6F09"/>
    <w:rsid w:val="00EC4E34"/>
    <w:rsid w:val="00ED1C80"/>
    <w:rsid w:val="00EF0872"/>
    <w:rsid w:val="00EF4BF1"/>
    <w:rsid w:val="00EF72C4"/>
    <w:rsid w:val="00F020B6"/>
    <w:rsid w:val="00F02900"/>
    <w:rsid w:val="00F02C6E"/>
    <w:rsid w:val="00F06B92"/>
    <w:rsid w:val="00F10FC8"/>
    <w:rsid w:val="00F128CC"/>
    <w:rsid w:val="00F13A0E"/>
    <w:rsid w:val="00F2592D"/>
    <w:rsid w:val="00F25CEA"/>
    <w:rsid w:val="00F30A9F"/>
    <w:rsid w:val="00F35AE8"/>
    <w:rsid w:val="00F368F4"/>
    <w:rsid w:val="00F41A63"/>
    <w:rsid w:val="00F41B4D"/>
    <w:rsid w:val="00F51EA9"/>
    <w:rsid w:val="00F568D6"/>
    <w:rsid w:val="00F634A3"/>
    <w:rsid w:val="00F651B9"/>
    <w:rsid w:val="00F67340"/>
    <w:rsid w:val="00F767F3"/>
    <w:rsid w:val="00F91A6E"/>
    <w:rsid w:val="00FA5726"/>
    <w:rsid w:val="00FB3564"/>
    <w:rsid w:val="00FB69C8"/>
    <w:rsid w:val="00FB6B73"/>
    <w:rsid w:val="00FC5E58"/>
    <w:rsid w:val="00FE547A"/>
    <w:rsid w:val="00FE6BDB"/>
    <w:rsid w:val="00FF28A1"/>
    <w:rsid w:val="00FF30BF"/>
    <w:rsid w:val="00FF5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cs="Times New Roman"/>
      <w:sz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 w:type="paragraph" w:styleId="ListParagraph">
    <w:name w:val="List Paragraph"/>
    <w:basedOn w:val="Normal"/>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724</TotalTime>
  <Pages>7</Pages>
  <Words>2493</Words>
  <Characters>14213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90</cp:revision>
  <cp:lastPrinted>2020-10-07T02:39:00Z</cp:lastPrinted>
  <dcterms:created xsi:type="dcterms:W3CDTF">2016-10-06T03:23:00Z</dcterms:created>
  <dcterms:modified xsi:type="dcterms:W3CDTF">2020-10-07T02:41:00Z</dcterms:modified>
</cp:coreProperties>
</file>