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6478"/>
      </w:tblGrid>
      <w:tr w:rsidR="001C5474" w:rsidTr="002B4290">
        <w:trPr>
          <w:trHeight w:val="1396"/>
        </w:trPr>
        <w:tc>
          <w:tcPr>
            <w:tcW w:w="9896" w:type="dxa"/>
            <w:gridSpan w:val="2"/>
          </w:tcPr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B4290">
              <w:rPr>
                <w:b/>
                <w:sz w:val="28"/>
                <w:szCs w:val="28"/>
              </w:rPr>
              <w:t>РОССИЙСКАЯ ФЕДЕРАЦИЯ</w:t>
            </w:r>
          </w:p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2B4290">
              <w:rPr>
                <w:b/>
                <w:sz w:val="28"/>
                <w:szCs w:val="28"/>
              </w:rPr>
              <w:t>ИРКУТСКАЯ ОБЛАСТЬ</w:t>
            </w:r>
          </w:p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2B4290">
              <w:rPr>
                <w:b/>
                <w:sz w:val="28"/>
                <w:szCs w:val="28"/>
              </w:rPr>
              <w:t>Тулунский район</w:t>
            </w:r>
          </w:p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2B4290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</w:t>
            </w:r>
            <w:r w:rsidRPr="002B4290">
              <w:rPr>
                <w:b/>
                <w:sz w:val="28"/>
                <w:szCs w:val="28"/>
              </w:rPr>
              <w:t>ейского сельского поселения</w:t>
            </w:r>
          </w:p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C5474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2B4290">
              <w:rPr>
                <w:b/>
                <w:sz w:val="28"/>
                <w:szCs w:val="28"/>
              </w:rPr>
              <w:t>РАСПОРЯЖЕНИЕ</w:t>
            </w:r>
          </w:p>
          <w:p w:rsidR="001C5474" w:rsidRPr="002B4290" w:rsidRDefault="001C5474" w:rsidP="002B429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C5474" w:rsidTr="002B4290">
        <w:trPr>
          <w:trHeight w:val="363"/>
        </w:trPr>
        <w:tc>
          <w:tcPr>
            <w:tcW w:w="3418" w:type="dxa"/>
          </w:tcPr>
          <w:p w:rsidR="001C5474" w:rsidRPr="002B4290" w:rsidRDefault="001C5474" w:rsidP="002B4290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2B4290">
              <w:rPr>
                <w:b/>
                <w:sz w:val="28"/>
                <w:szCs w:val="28"/>
              </w:rPr>
              <w:t>29.03.2024 г.</w:t>
            </w:r>
          </w:p>
        </w:tc>
        <w:tc>
          <w:tcPr>
            <w:tcW w:w="6478" w:type="dxa"/>
          </w:tcPr>
          <w:p w:rsidR="001C5474" w:rsidRPr="002B4290" w:rsidRDefault="001C5474" w:rsidP="002B4290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Pr="002B4290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22б</w:t>
            </w:r>
            <w:r w:rsidRPr="002B4290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C5474" w:rsidRPr="00CD42B3" w:rsidRDefault="001C5474" w:rsidP="00CD42B3">
      <w:pPr>
        <w:pStyle w:val="BodyText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Ик</w:t>
      </w:r>
      <w:r w:rsidRPr="00CD42B3">
        <w:rPr>
          <w:b/>
          <w:sz w:val="28"/>
          <w:szCs w:val="28"/>
        </w:rPr>
        <w:t>ей</w:t>
      </w:r>
    </w:p>
    <w:p w:rsidR="001C5474" w:rsidRDefault="001C5474">
      <w:pPr>
        <w:pStyle w:val="BodyText"/>
        <w:rPr>
          <w:sz w:val="20"/>
        </w:rPr>
      </w:pPr>
    </w:p>
    <w:p w:rsidR="001C5474" w:rsidRDefault="001C5474">
      <w:pPr>
        <w:pStyle w:val="BodyText"/>
        <w:spacing w:before="3"/>
        <w:rPr>
          <w:sz w:val="23"/>
        </w:rPr>
      </w:pPr>
    </w:p>
    <w:p w:rsidR="001C5474" w:rsidRPr="00CD42B3" w:rsidRDefault="001C5474" w:rsidP="009A778D">
      <w:pPr>
        <w:pStyle w:val="BodyText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 утверждении </w:t>
      </w:r>
      <w:r w:rsidRPr="00802275">
        <w:rPr>
          <w:b/>
          <w:bCs/>
          <w:i/>
          <w:iCs/>
          <w:sz w:val="28"/>
          <w:szCs w:val="28"/>
        </w:rPr>
        <w:t>план</w:t>
      </w:r>
      <w:r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Ик</w:t>
      </w:r>
      <w:r w:rsidRPr="007438F1">
        <w:rPr>
          <w:b/>
          <w:i/>
          <w:sz w:val="28"/>
          <w:szCs w:val="28"/>
        </w:rPr>
        <w:t>ейского</w:t>
      </w:r>
      <w:r>
        <w:rPr>
          <w:b/>
          <w:i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>
        <w:rPr>
          <w:b/>
          <w:i/>
          <w:sz w:val="28"/>
          <w:szCs w:val="28"/>
        </w:rPr>
        <w:t>ого поселения</w:t>
      </w:r>
    </w:p>
    <w:p w:rsidR="001C5474" w:rsidRDefault="001C5474">
      <w:pPr>
        <w:pStyle w:val="BodyText"/>
        <w:rPr>
          <w:sz w:val="26"/>
        </w:rPr>
      </w:pPr>
    </w:p>
    <w:p w:rsidR="001C5474" w:rsidRPr="00802275" w:rsidRDefault="001C5474" w:rsidP="00D70FF0">
      <w:pPr>
        <w:tabs>
          <w:tab w:val="left" w:pos="9540"/>
        </w:tabs>
        <w:ind w:left="28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812D8">
        <w:rPr>
          <w:sz w:val="28"/>
          <w:szCs w:val="28"/>
        </w:rPr>
        <w:t xml:space="preserve">соответствии со </w:t>
      </w:r>
      <w:hyperlink r:id="rId5">
        <w:r w:rsidRPr="003812D8">
          <w:rPr>
            <w:sz w:val="28"/>
            <w:szCs w:val="28"/>
          </w:rPr>
          <w:t>статьей 137</w:t>
        </w:r>
      </w:hyperlink>
      <w:r w:rsidRPr="003812D8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</w:t>
      </w:r>
      <w:hyperlink r:id="rId6">
        <w:r w:rsidRPr="003812D8">
          <w:rPr>
            <w:sz w:val="28"/>
            <w:szCs w:val="28"/>
          </w:rPr>
          <w:t>постановлением</w:t>
        </w:r>
      </w:hyperlink>
      <w:r w:rsidRPr="003812D8">
        <w:rPr>
          <w:sz w:val="28"/>
          <w:szCs w:val="28"/>
        </w:rPr>
        <w:t xml:space="preserve"> Правительства Иркутской области от 28 декабря 2023 года № 1254-пп «О соглашениях, которые предусматривают меры по социально-экономическому развитию и оздоровлению муниципальных финансов поселений Иркутской области, заключаемых в 2024 году»</w:t>
      </w:r>
      <w:r>
        <w:rPr>
          <w:sz w:val="28"/>
          <w:szCs w:val="28"/>
        </w:rPr>
        <w:t>, Уставом Икейского муниципального образования</w:t>
      </w:r>
      <w:r w:rsidRPr="003812D8">
        <w:rPr>
          <w:sz w:val="28"/>
          <w:szCs w:val="28"/>
        </w:rPr>
        <w:t>:</w:t>
      </w:r>
    </w:p>
    <w:p w:rsidR="001C5474" w:rsidRDefault="001C5474">
      <w:pPr>
        <w:pStyle w:val="BodyText"/>
        <w:spacing w:before="5"/>
        <w:rPr>
          <w:sz w:val="20"/>
        </w:rPr>
      </w:pPr>
    </w:p>
    <w:p w:rsidR="001C5474" w:rsidRDefault="001C5474" w:rsidP="00906C87">
      <w:pPr>
        <w:pStyle w:val="ListParagraph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690F">
        <w:rPr>
          <w:sz w:val="28"/>
          <w:szCs w:val="28"/>
        </w:rPr>
        <w:t xml:space="preserve">Утвердить План мероприятий по выполнению </w:t>
      </w:r>
      <w:r>
        <w:rPr>
          <w:sz w:val="28"/>
          <w:szCs w:val="28"/>
        </w:rPr>
        <w:t xml:space="preserve">условий </w:t>
      </w:r>
      <w:r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>
        <w:rPr>
          <w:sz w:val="28"/>
          <w:szCs w:val="28"/>
        </w:rPr>
        <w:t xml:space="preserve">Икейского </w:t>
      </w:r>
      <w:r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на 2024 год</w:t>
      </w:r>
      <w:r w:rsidRPr="00526A06">
        <w:rPr>
          <w:sz w:val="28"/>
          <w:szCs w:val="28"/>
        </w:rPr>
        <w:t>.</w:t>
      </w:r>
    </w:p>
    <w:p w:rsidR="001C5474" w:rsidRPr="00526A06" w:rsidRDefault="001C5474" w:rsidP="00906C87">
      <w:pPr>
        <w:pStyle w:val="ListParagraph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2.Установить, что данное постановление распространяется на правоотношения, возникшие с 01 января 2024 года.</w:t>
      </w:r>
    </w:p>
    <w:p w:rsidR="001C5474" w:rsidRPr="00526A06" w:rsidRDefault="001C5474" w:rsidP="00526A06">
      <w:pPr>
        <w:pStyle w:val="ListParagraph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>распоряжение в газете «Ик</w:t>
      </w:r>
      <w:r w:rsidRPr="00526A06">
        <w:rPr>
          <w:sz w:val="28"/>
          <w:szCs w:val="28"/>
        </w:rPr>
        <w:t>ейский вестник» и ра</w:t>
      </w:r>
      <w:r>
        <w:rPr>
          <w:sz w:val="28"/>
          <w:szCs w:val="28"/>
        </w:rPr>
        <w:t>зместить на официальном сайте Ик</w:t>
      </w:r>
      <w:r w:rsidRPr="00526A06">
        <w:rPr>
          <w:sz w:val="28"/>
          <w:szCs w:val="28"/>
        </w:rPr>
        <w:t>ейского сельского поселения в информационно-телекоммуникационной сети «Интернет».</w:t>
      </w:r>
    </w:p>
    <w:p w:rsidR="001C5474" w:rsidRPr="00526A06" w:rsidRDefault="001C5474">
      <w:pPr>
        <w:pStyle w:val="BodyText"/>
        <w:rPr>
          <w:sz w:val="28"/>
          <w:szCs w:val="28"/>
        </w:rPr>
      </w:pPr>
    </w:p>
    <w:p w:rsidR="001C5474" w:rsidRDefault="001C5474">
      <w:pPr>
        <w:pStyle w:val="BodyText"/>
        <w:rPr>
          <w:sz w:val="28"/>
          <w:szCs w:val="28"/>
        </w:rPr>
      </w:pPr>
    </w:p>
    <w:p w:rsidR="001C5474" w:rsidRPr="00526A06" w:rsidRDefault="001C5474">
      <w:pPr>
        <w:pStyle w:val="BodyText"/>
        <w:rPr>
          <w:sz w:val="28"/>
          <w:szCs w:val="28"/>
        </w:rPr>
      </w:pPr>
    </w:p>
    <w:p w:rsidR="001C5474" w:rsidRDefault="001C5474">
      <w:pPr>
        <w:pStyle w:val="BodyText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Pr="00526A06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Икейского</w:t>
      </w:r>
    </w:p>
    <w:p w:rsidR="001C5474" w:rsidRDefault="001C5474" w:rsidP="00526A06">
      <w:pPr>
        <w:pStyle w:val="BodyText"/>
        <w:tabs>
          <w:tab w:val="left" w:pos="8439"/>
        </w:tabs>
        <w:ind w:left="318"/>
        <w:sectPr w:rsidR="001C5474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>
        <w:rPr>
          <w:sz w:val="28"/>
          <w:szCs w:val="28"/>
        </w:rPr>
        <w:t>С</w:t>
      </w:r>
      <w:r w:rsidRPr="00526A06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поселения                                                                       С.А. Мусаев</w:t>
      </w:r>
    </w:p>
    <w:p w:rsidR="001C5474" w:rsidRPr="00A433BB" w:rsidRDefault="001C5474" w:rsidP="00526A06">
      <w:pPr>
        <w:pStyle w:val="BodyText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Приложение</w:t>
      </w:r>
    </w:p>
    <w:p w:rsidR="001C5474" w:rsidRPr="00A433BB" w:rsidRDefault="001C5474" w:rsidP="00526A06">
      <w:pPr>
        <w:pStyle w:val="BodyText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1C5474" w:rsidRPr="00A433BB" w:rsidRDefault="001C5474" w:rsidP="00526A06">
      <w:pPr>
        <w:pStyle w:val="BodyText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Ик</w:t>
      </w:r>
      <w:r w:rsidRPr="00A433BB">
        <w:rPr>
          <w:sz w:val="20"/>
          <w:szCs w:val="20"/>
        </w:rPr>
        <w:t>ейского сельского поселения</w:t>
      </w:r>
    </w:p>
    <w:p w:rsidR="001C5474" w:rsidRPr="00A433BB" w:rsidRDefault="001C5474" w:rsidP="00526A06">
      <w:pPr>
        <w:pStyle w:val="BodyText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A433BB">
        <w:rPr>
          <w:sz w:val="20"/>
          <w:szCs w:val="20"/>
        </w:rPr>
        <w:t>т</w:t>
      </w:r>
      <w:r>
        <w:rPr>
          <w:sz w:val="20"/>
          <w:szCs w:val="20"/>
        </w:rPr>
        <w:t xml:space="preserve"> 29.03.</w:t>
      </w:r>
      <w:r w:rsidRPr="00A433BB">
        <w:rPr>
          <w:sz w:val="20"/>
          <w:szCs w:val="20"/>
        </w:rPr>
        <w:t>2024 г.№</w:t>
      </w:r>
      <w:r>
        <w:rPr>
          <w:sz w:val="20"/>
          <w:szCs w:val="20"/>
        </w:rPr>
        <w:t>22б-рг</w:t>
      </w:r>
    </w:p>
    <w:p w:rsidR="001C5474" w:rsidRPr="00A433BB" w:rsidRDefault="001C5474" w:rsidP="00526A06">
      <w:pPr>
        <w:pStyle w:val="Heading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1C5474" w:rsidRDefault="001C547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C5474" w:rsidRPr="00A433BB" w:rsidRDefault="001C547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Ик</w:t>
      </w:r>
      <w:r w:rsidRPr="00A433BB">
        <w:rPr>
          <w:b/>
          <w:sz w:val="20"/>
          <w:szCs w:val="20"/>
        </w:rPr>
        <w:t>ейского</w:t>
      </w:r>
      <w:r>
        <w:rPr>
          <w:b/>
          <w:sz w:val="20"/>
          <w:szCs w:val="20"/>
        </w:rPr>
        <w:t xml:space="preserve">  </w:t>
      </w:r>
      <w:r w:rsidRPr="00A433BB">
        <w:rPr>
          <w:b/>
          <w:sz w:val="20"/>
          <w:szCs w:val="20"/>
        </w:rPr>
        <w:t>сельского</w:t>
      </w:r>
      <w:r>
        <w:rPr>
          <w:b/>
          <w:sz w:val="20"/>
          <w:szCs w:val="20"/>
        </w:rPr>
        <w:t xml:space="preserve"> </w:t>
      </w:r>
      <w:r w:rsidRPr="00A433BB">
        <w:rPr>
          <w:b/>
          <w:sz w:val="20"/>
          <w:szCs w:val="20"/>
        </w:rPr>
        <w:t xml:space="preserve">поселения </w:t>
      </w:r>
      <w:r w:rsidRPr="00A433BB">
        <w:rPr>
          <w:b/>
          <w:spacing w:val="-57"/>
          <w:sz w:val="20"/>
          <w:szCs w:val="20"/>
        </w:rPr>
        <w:t>(</w:t>
      </w:r>
      <w:r w:rsidRPr="00A433BB">
        <w:rPr>
          <w:b/>
          <w:sz w:val="20"/>
          <w:szCs w:val="20"/>
        </w:rPr>
        <w:t>далее– План)</w:t>
      </w:r>
    </w:p>
    <w:p w:rsidR="001C5474" w:rsidRPr="00A433BB" w:rsidRDefault="001C5474">
      <w:pPr>
        <w:pStyle w:val="BodyText"/>
        <w:spacing w:before="3"/>
        <w:rPr>
          <w:b/>
          <w:sz w:val="20"/>
          <w:szCs w:val="20"/>
        </w:rPr>
      </w:pPr>
    </w:p>
    <w:tbl>
      <w:tblPr>
        <w:tblW w:w="15676" w:type="dxa"/>
        <w:tblInd w:w="-222" w:type="dxa"/>
        <w:tblLayout w:type="fixed"/>
        <w:tblLook w:val="00A0"/>
      </w:tblPr>
      <w:tblGrid>
        <w:gridCol w:w="960"/>
        <w:gridCol w:w="6069"/>
        <w:gridCol w:w="4137"/>
        <w:gridCol w:w="1980"/>
        <w:gridCol w:w="2530"/>
      </w:tblGrid>
      <w:tr w:rsidR="001C5474" w:rsidRPr="00A433BB" w:rsidTr="00150905">
        <w:trPr>
          <w:trHeight w:val="1114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74" w:rsidRPr="00A433BB" w:rsidRDefault="001C5474" w:rsidP="00240594">
            <w:pPr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74" w:rsidRPr="00A433BB" w:rsidRDefault="001C547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74" w:rsidRPr="00A433BB" w:rsidRDefault="001C547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74" w:rsidRPr="00A433BB" w:rsidRDefault="001C5474" w:rsidP="00A433B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74" w:rsidRPr="00A433BB" w:rsidRDefault="001C547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1C5474" w:rsidRPr="00A433BB" w:rsidTr="00150905">
        <w:trPr>
          <w:trHeight w:val="31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656396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>
              <w:rPr>
                <w:sz w:val="20"/>
                <w:szCs w:val="20"/>
              </w:rPr>
              <w:t>ТМР</w:t>
            </w:r>
            <w:r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>
              <w:rPr>
                <w:sz w:val="20"/>
                <w:szCs w:val="20"/>
              </w:rPr>
              <w:t>ТМР</w:t>
            </w:r>
            <w:r w:rsidRPr="009B3CC9">
              <w:rPr>
                <w:sz w:val="20"/>
                <w:szCs w:val="20"/>
              </w:rPr>
              <w:t xml:space="preserve"> за 2024 год по сравнению с уровнем исполнения 2023 года</w:t>
            </w: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(п.п. </w:t>
            </w:r>
            <w:r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DD0E9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бюджета поселения на 2024 год (далее - план).</w:t>
            </w:r>
          </w:p>
          <w:p w:rsidR="001C5474" w:rsidRPr="00A433BB" w:rsidRDefault="001C5474" w:rsidP="00DD0E9E">
            <w:pPr>
              <w:rPr>
                <w:sz w:val="20"/>
                <w:szCs w:val="20"/>
              </w:rPr>
            </w:pPr>
          </w:p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образования.</w:t>
            </w:r>
          </w:p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2024г.                             </w:t>
            </w: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25 июля 2024г.</w:t>
            </w:r>
          </w:p>
          <w:p w:rsidR="001C5474" w:rsidRPr="00A433BB" w:rsidRDefault="001C5474" w:rsidP="0047486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февраля 2025г. </w:t>
            </w:r>
          </w:p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C5474" w:rsidRPr="00A433BB" w:rsidTr="00150905">
        <w:trPr>
          <w:trHeight w:val="1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474" w:rsidRPr="00A433BB" w:rsidRDefault="001C547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474" w:rsidRPr="00A433BB" w:rsidRDefault="001C547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2024 года в Комитет по финансам результатов оценки эффективности предоставленных органом местного самоуправления поселения Иркутской области налоговых льгот (пониженных ставок) по местным налогам (п.п.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соглашения)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474" w:rsidRPr="00A433BB" w:rsidRDefault="001C5474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до 1 августа 2024 года</w:t>
            </w:r>
          </w:p>
        </w:tc>
      </w:tr>
      <w:tr w:rsidR="001C5474" w:rsidRPr="00A433BB" w:rsidTr="00150905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C14B12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56396">
              <w:rPr>
                <w:sz w:val="20"/>
                <w:szCs w:val="20"/>
              </w:rPr>
              <w:t xml:space="preserve">аправление главой местной администрации (руководителем исполнительно-распорядительного органа) поселения </w:t>
            </w:r>
            <w:r>
              <w:rPr>
                <w:sz w:val="20"/>
                <w:szCs w:val="20"/>
              </w:rPr>
              <w:t>ТМР</w:t>
            </w:r>
            <w:r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>
              <w:rPr>
                <w:sz w:val="20"/>
                <w:szCs w:val="20"/>
              </w:rPr>
              <w:t>ТМР</w:t>
            </w:r>
            <w:r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Pr="00A433BB">
              <w:rPr>
                <w:sz w:val="20"/>
                <w:szCs w:val="20"/>
              </w:rPr>
              <w:t>Комитет по финансам</w:t>
            </w:r>
            <w:r>
              <w:rPr>
                <w:sz w:val="20"/>
                <w:szCs w:val="20"/>
              </w:rPr>
              <w:t xml:space="preserve"> </w:t>
            </w:r>
            <w:r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>
              <w:rPr>
                <w:sz w:val="20"/>
                <w:szCs w:val="20"/>
              </w:rPr>
              <w:t>ТМР</w:t>
            </w:r>
            <w:r w:rsidRPr="00656396">
              <w:rPr>
                <w:sz w:val="20"/>
                <w:szCs w:val="20"/>
              </w:rPr>
              <w:t xml:space="preserve"> на 2025 год и на плановый период 2026 и 2027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2024 года</w:t>
            </w:r>
          </w:p>
          <w:p w:rsidR="001C5474" w:rsidRPr="00A433BB" w:rsidRDefault="001C5474" w:rsidP="00C14B12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C14B12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Комитет по финансам </w:t>
            </w:r>
            <w:r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>проекта решения о бюджете поселения на 2025 год и на плановый период 2026 и 2027 годов.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C14B12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C14B12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не позднее 15 ноября 2024г.</w:t>
            </w:r>
          </w:p>
        </w:tc>
      </w:tr>
      <w:tr w:rsidR="001C5474" w:rsidRPr="00A433BB" w:rsidTr="00150905">
        <w:trPr>
          <w:trHeight w:val="1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32D3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Комитет по финансам на согласование проектов решений о внесении изменений в решение о бюджете поселения </w:t>
            </w:r>
            <w:r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 не позднее даты внесения указанных проектов решений в представительный орган поселения </w:t>
            </w:r>
            <w:r>
              <w:rPr>
                <w:sz w:val="20"/>
                <w:szCs w:val="20"/>
              </w:rPr>
              <w:t>ТМР</w:t>
            </w:r>
          </w:p>
          <w:p w:rsidR="001C5474" w:rsidRPr="00A433BB" w:rsidRDefault="001C5474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</w:t>
            </w:r>
            <w:r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>
              <w:rPr>
                <w:sz w:val="20"/>
                <w:szCs w:val="20"/>
              </w:rPr>
              <w:t>Ик</w:t>
            </w:r>
            <w:r w:rsidRPr="00C91683">
              <w:rPr>
                <w:sz w:val="20"/>
                <w:szCs w:val="20"/>
              </w:rPr>
              <w:t>ейского сельского поселения,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C9168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>
              <w:rPr>
                <w:sz w:val="20"/>
                <w:szCs w:val="20"/>
              </w:rPr>
              <w:t>ы Ик</w:t>
            </w:r>
            <w:r w:rsidRPr="00EB4FB0">
              <w:rPr>
                <w:sz w:val="20"/>
                <w:szCs w:val="20"/>
              </w:rPr>
              <w:t>ейского сельского поселения</w:t>
            </w:r>
          </w:p>
        </w:tc>
      </w:tr>
      <w:tr w:rsidR="001C5474" w:rsidRPr="00A433BB" w:rsidTr="00150905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</w:t>
            </w:r>
            <w:r w:rsidRPr="00A02A5D">
              <w:rPr>
                <w:sz w:val="20"/>
                <w:szCs w:val="20"/>
              </w:rPr>
              <w:t xml:space="preserve">тверждение до 1 апреля 2024 года плана ("дорожной карты") по взысканию дебиторской задолженности по платежам в бюджет поселения </w:t>
            </w:r>
            <w:r>
              <w:rPr>
                <w:sz w:val="20"/>
                <w:szCs w:val="20"/>
              </w:rPr>
              <w:t>ТМР</w:t>
            </w:r>
            <w:r w:rsidRPr="00A02A5D">
              <w:rPr>
                <w:sz w:val="20"/>
                <w:szCs w:val="20"/>
              </w:rPr>
              <w:t xml:space="preserve">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N 172н </w:t>
            </w: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5,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Подготовка и утверждени</w:t>
            </w:r>
            <w:r>
              <w:rPr>
                <w:sz w:val="20"/>
                <w:szCs w:val="20"/>
              </w:rPr>
              <w:t>е постановления администрации Ик</w:t>
            </w:r>
            <w:r w:rsidRPr="00EB4FB0">
              <w:rPr>
                <w:sz w:val="20"/>
                <w:szCs w:val="20"/>
              </w:rPr>
              <w:t>ейского сельского поселения «Об утверждении плана («дорожной карты») по взысканию дебиторской задол</w:t>
            </w:r>
            <w:r>
              <w:rPr>
                <w:sz w:val="20"/>
                <w:szCs w:val="20"/>
              </w:rPr>
              <w:t>женности по платежам в бюджет Ик</w:t>
            </w:r>
            <w:r w:rsidRPr="00EB4FB0">
              <w:rPr>
                <w:sz w:val="20"/>
                <w:szCs w:val="20"/>
              </w:rPr>
              <w:t>ейского сельского поселения, пеням и штрафам по ним и принятию эффективных мер по ее урегулированию».</w:t>
            </w:r>
          </w:p>
          <w:p w:rsidR="001C5474" w:rsidRPr="00A433BB" w:rsidRDefault="001C547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2024г.</w:t>
            </w:r>
          </w:p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E624E7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ежеквартально</w:t>
            </w:r>
          </w:p>
        </w:tc>
      </w:tr>
      <w:tr w:rsidR="001C5474" w:rsidRPr="00A433BB" w:rsidTr="00150905">
        <w:trPr>
          <w:trHeight w:val="2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599-пп (далее - нормативов расходов на оплату труда и расходов на содержание ОМСУ) (п.п</w:t>
            </w:r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расходов на оплату труда и расходов на содержание ОМСУ.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EB4FB0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</w:p>
          <w:p w:rsidR="001C5474" w:rsidRDefault="001C5474" w:rsidP="001736F5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1C5474" w:rsidRDefault="001C5474" w:rsidP="001736F5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1C5474" w:rsidRDefault="001C5474" w:rsidP="001736F5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1C5474" w:rsidRDefault="001C5474" w:rsidP="001736F5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1C5474" w:rsidRDefault="001C5474" w:rsidP="001736F5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1C5474" w:rsidRDefault="001C5474" w:rsidP="001736F5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Централизованная бухгалтерия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марта 2024г. и при изменении условий оплаты труда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3 июля 2024г.,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C5474" w:rsidRPr="00A433BB" w:rsidTr="00150905">
        <w:trPr>
          <w:trHeight w:val="4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150905" w:rsidRDefault="001C5474" w:rsidP="0015090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90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ТМР и бюджетных и автономных учреждений поселения ТМР, источником финансового обеспечения деятельности которых являются средства бюджета поселения ТМР,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ТМР, а также заработной платы техническому и вспомогательному персоналу органов местного самоуправления поселения ТМР, работникам учреждений, находящихся в ведении органов местного самоуправления поселения ТМР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(п.п. </w:t>
            </w:r>
            <w:r w:rsidRPr="00150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50905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>
              <w:rPr>
                <w:color w:val="000000"/>
                <w:sz w:val="20"/>
                <w:szCs w:val="20"/>
              </w:rPr>
              <w:t>Ик</w:t>
            </w:r>
            <w:r w:rsidRPr="00C91683">
              <w:rPr>
                <w:color w:val="000000"/>
                <w:sz w:val="20"/>
                <w:szCs w:val="20"/>
              </w:rPr>
              <w:t>ейского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EB4FB0" w:rsidRDefault="001C5474" w:rsidP="003812D8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  <w:p w:rsidR="001C5474" w:rsidRDefault="001C5474" w:rsidP="00E32FD3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C5474" w:rsidRPr="00A433BB" w:rsidTr="00150905">
        <w:trPr>
          <w:trHeight w:val="19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(п.п</w:t>
            </w:r>
            <w:r w:rsidRPr="00C91683">
              <w:rPr>
                <w:color w:val="000000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>
              <w:rPr>
                <w:sz w:val="20"/>
                <w:szCs w:val="20"/>
              </w:rPr>
              <w:t>Ик</w:t>
            </w:r>
            <w:r w:rsidRPr="00C91683">
              <w:rPr>
                <w:sz w:val="20"/>
                <w:szCs w:val="20"/>
              </w:rPr>
              <w:t>ейского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Default="001C5474" w:rsidP="00E32FD3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формировании бюджета </w:t>
            </w:r>
            <w:r>
              <w:rPr>
                <w:sz w:val="20"/>
                <w:szCs w:val="20"/>
              </w:rPr>
              <w:t>Ик</w:t>
            </w:r>
            <w:r w:rsidRPr="00C91683">
              <w:rPr>
                <w:sz w:val="20"/>
                <w:szCs w:val="20"/>
              </w:rPr>
              <w:t>ейского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годов; </w:t>
            </w:r>
          </w:p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уточнении бюджета </w:t>
            </w:r>
            <w:r>
              <w:rPr>
                <w:sz w:val="20"/>
                <w:szCs w:val="20"/>
              </w:rPr>
              <w:t>Ик</w:t>
            </w:r>
            <w:r w:rsidRPr="00C91683">
              <w:rPr>
                <w:sz w:val="20"/>
                <w:szCs w:val="20"/>
              </w:rPr>
              <w:t>ейского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</w:t>
            </w:r>
          </w:p>
        </w:tc>
      </w:tr>
      <w:tr w:rsidR="001C5474" w:rsidRPr="00A433BB" w:rsidTr="00150905">
        <w:trPr>
          <w:trHeight w:val="2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7C5904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5904">
              <w:rPr>
                <w:sz w:val="20"/>
                <w:szCs w:val="20"/>
              </w:rPr>
              <w:t xml:space="preserve">е снижение объемов расходов бюджета поселения </w:t>
            </w:r>
            <w:r>
              <w:rPr>
                <w:sz w:val="20"/>
                <w:szCs w:val="20"/>
              </w:rPr>
              <w:t>ТМР</w:t>
            </w:r>
            <w:r w:rsidRPr="007C5904">
              <w:rPr>
                <w:sz w:val="20"/>
                <w:szCs w:val="20"/>
              </w:rPr>
              <w:t xml:space="preserve">, утвержденных решением о бюджете поселения </w:t>
            </w:r>
            <w:r>
              <w:rPr>
                <w:sz w:val="20"/>
                <w:szCs w:val="20"/>
              </w:rPr>
              <w:t xml:space="preserve">ТМР </w:t>
            </w:r>
            <w:r w:rsidRPr="007C5904">
              <w:rPr>
                <w:sz w:val="20"/>
                <w:szCs w:val="20"/>
              </w:rPr>
              <w:t xml:space="preserve">на 2024 год и на плановый период 2025 и 2026 годов, в части расходов на выплату заработной платы с начислениями на нее путем внесения изменений в решение о бюджете поселения </w:t>
            </w:r>
            <w:r>
              <w:rPr>
                <w:sz w:val="20"/>
                <w:szCs w:val="20"/>
              </w:rPr>
              <w:t>ТМР</w:t>
            </w:r>
            <w:r w:rsidRPr="007C5904">
              <w:rPr>
                <w:sz w:val="20"/>
                <w:szCs w:val="20"/>
              </w:rPr>
              <w:t xml:space="preserve"> на 2024 год и на плановый период 2025 и 2026 годов и (или) в показатели сводной бюджетной росписи бюджета поселения </w:t>
            </w:r>
            <w:r>
              <w:rPr>
                <w:sz w:val="20"/>
                <w:szCs w:val="20"/>
              </w:rPr>
              <w:t>ТМР</w:t>
            </w:r>
            <w:r w:rsidRPr="007C5904">
              <w:rPr>
                <w:sz w:val="20"/>
                <w:szCs w:val="20"/>
              </w:rPr>
              <w:t xml:space="preserve"> (за исключением случаев экономии, реорганизации учреждений)</w:t>
            </w:r>
            <w:r w:rsidRPr="00A433BB">
              <w:rPr>
                <w:sz w:val="20"/>
                <w:szCs w:val="20"/>
              </w:rPr>
              <w:t xml:space="preserve"> (п.п. </w:t>
            </w:r>
            <w:r w:rsidRPr="00C91683">
              <w:rPr>
                <w:color w:val="000000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2.1.2,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>
              <w:rPr>
                <w:sz w:val="20"/>
                <w:szCs w:val="20"/>
              </w:rPr>
              <w:t>Ик</w:t>
            </w:r>
            <w:r w:rsidRPr="00C91683">
              <w:rPr>
                <w:sz w:val="20"/>
                <w:szCs w:val="20"/>
              </w:rPr>
              <w:t>ейского сельского поселения,</w:t>
            </w:r>
            <w:r w:rsidRPr="00A433BB">
              <w:rPr>
                <w:sz w:val="20"/>
                <w:szCs w:val="20"/>
              </w:rPr>
              <w:t xml:space="preserve"> утвержденных решением о бюджете </w:t>
            </w:r>
            <w:r>
              <w:rPr>
                <w:sz w:val="20"/>
                <w:szCs w:val="20"/>
              </w:rPr>
              <w:t>Ик</w:t>
            </w:r>
            <w:r w:rsidRPr="00C91683">
              <w:rPr>
                <w:sz w:val="20"/>
                <w:szCs w:val="20"/>
              </w:rPr>
              <w:t>ейского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EB4FB0" w:rsidRDefault="001C5474" w:rsidP="009B3CC9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</w:p>
          <w:p w:rsidR="001C5474" w:rsidRDefault="001C5474" w:rsidP="00EB4FB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  <w:p w:rsidR="001C5474" w:rsidRDefault="001C5474" w:rsidP="00E32FD3">
            <w:pPr>
              <w:pStyle w:val="BodyText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C5474" w:rsidRPr="00A433BB" w:rsidRDefault="001C5474" w:rsidP="00EB4FB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C5474" w:rsidRPr="00A433BB" w:rsidTr="00150905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(п.п.</w:t>
            </w:r>
            <w:r w:rsidRPr="00C91683">
              <w:rPr>
                <w:color w:val="000000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9B3CC9">
            <w:pPr>
              <w:pStyle w:val="BodyText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1C5474" w:rsidRPr="00A433BB" w:rsidRDefault="001C5474" w:rsidP="009B3CC9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1736F5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C5474" w:rsidRPr="00A433BB" w:rsidTr="00150905">
        <w:trPr>
          <w:trHeight w:val="2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EB4FB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4FB0">
              <w:rPr>
                <w:sz w:val="20"/>
                <w:szCs w:val="20"/>
              </w:rPr>
              <w:t xml:space="preserve">ля поселений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на которые распространяются требования пункта 2 статьи 136 Бюджетного кодекса Российской Федерации, обеспечение утверждения до 1 апреля 2024 года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color w:val="000000"/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>, п. 2.1.2,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>
              <w:rPr>
                <w:sz w:val="20"/>
                <w:szCs w:val="20"/>
              </w:rPr>
              <w:t>Ик</w:t>
            </w:r>
            <w:r w:rsidRPr="00C91683">
              <w:rPr>
                <w:sz w:val="20"/>
                <w:szCs w:val="20"/>
              </w:rPr>
              <w:t>ейского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9B3CC9">
            <w:pPr>
              <w:pStyle w:val="BodyText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1C5474" w:rsidRPr="00A433BB" w:rsidRDefault="001C5474" w:rsidP="009B3CC9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FF1FE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 года</w:t>
            </w:r>
          </w:p>
        </w:tc>
      </w:tr>
      <w:tr w:rsidR="001C5474" w:rsidRPr="00A433BB" w:rsidTr="00150905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размеру дефицита бюджета поселений Тулунского муниципального; соблюдение требований к предельному объему заимствований поселений Тулунского муниципального;</w:t>
            </w:r>
          </w:p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объему муниципального долга поселений Тулунского муниципального; соблюдение порядка определения между муниципальным образованием «Тулунский район» дотаций на выравнивание бюджетной обеспеченности поселений из бюджета поселений Тулунского муниципального в соответствии с приложением 9 к Закону Иркутской области от 22 октября 2013 года №74-ОЗ "О межбюджетных трансфертах и нормативах отчислений доходов в местные бюджеты" (п.п.</w:t>
            </w:r>
            <w:r w:rsidRPr="00C91683">
              <w:rPr>
                <w:color w:val="000000"/>
                <w:sz w:val="20"/>
                <w:szCs w:val="20"/>
              </w:rPr>
              <w:t>8</w:t>
            </w:r>
            <w:r w:rsidRPr="00A433BB">
              <w:rPr>
                <w:sz w:val="20"/>
                <w:szCs w:val="20"/>
              </w:rPr>
              <w:t>, п. 2.1.2,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 соглашения).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EB4FB0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C5474" w:rsidRPr="00A433BB" w:rsidTr="00150905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финансам отчета о выполнении положений Соглашения по форме, установленной Министерством.  (п. 2.1.4, ч.2.1, р</w:t>
            </w:r>
            <w:r>
              <w:rPr>
                <w:sz w:val="20"/>
                <w:szCs w:val="20"/>
              </w:rPr>
              <w:t>.</w:t>
            </w:r>
            <w:r w:rsidRPr="00A433BB">
              <w:rPr>
                <w:sz w:val="20"/>
                <w:szCs w:val="20"/>
              </w:rPr>
              <w:t xml:space="preserve"> 2 соглашения).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Отч</w:t>
            </w:r>
            <w:r>
              <w:rPr>
                <w:sz w:val="20"/>
                <w:szCs w:val="20"/>
              </w:rPr>
              <w:t>ет об исполнении обязательств Ик</w:t>
            </w:r>
            <w:r w:rsidRPr="00A433BB">
              <w:rPr>
                <w:sz w:val="20"/>
                <w:szCs w:val="20"/>
              </w:rPr>
              <w:t>ейс</w:t>
            </w:r>
            <w:r>
              <w:rPr>
                <w:sz w:val="20"/>
                <w:szCs w:val="20"/>
              </w:rPr>
              <w:t>к</w:t>
            </w:r>
            <w:r w:rsidRPr="00A433BB">
              <w:rPr>
                <w:sz w:val="20"/>
                <w:szCs w:val="20"/>
              </w:rPr>
              <w:t>ого сельского поселения предусмотренных подпунктами 2-5, 7 пункта 2.1.2 за первое полугодие 2024г. по форме, установленной Комитетом по финансам</w:t>
            </w:r>
          </w:p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Годовой отч</w:t>
            </w:r>
            <w:r>
              <w:rPr>
                <w:sz w:val="20"/>
                <w:szCs w:val="20"/>
              </w:rPr>
              <w:t>ет об исполнении обязательств Ик</w:t>
            </w:r>
            <w:r w:rsidRPr="00A433BB">
              <w:rPr>
                <w:sz w:val="20"/>
                <w:szCs w:val="20"/>
              </w:rPr>
              <w:t>ейского сельского поселения по форме, установленной Комитетом по финансам.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9B3CC9">
            <w:pPr>
              <w:pStyle w:val="BodyText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1C5474" w:rsidRPr="00A433BB" w:rsidRDefault="001C5474" w:rsidP="00203C1F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20 июля 2024г.;</w:t>
            </w: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C5474" w:rsidRPr="00A433BB" w:rsidRDefault="001C5474" w:rsidP="00AA78A1">
            <w:pPr>
              <w:pStyle w:val="BodyText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C5474" w:rsidRPr="00A433BB" w:rsidRDefault="001C5474" w:rsidP="00A57A5C">
      <w:pPr>
        <w:pStyle w:val="BodyText"/>
        <w:tabs>
          <w:tab w:val="left" w:pos="7933"/>
        </w:tabs>
        <w:ind w:left="112"/>
        <w:rPr>
          <w:sz w:val="20"/>
          <w:szCs w:val="20"/>
        </w:rPr>
      </w:pPr>
    </w:p>
    <w:sectPr w:rsidR="001C5474" w:rsidRPr="00A433BB" w:rsidSect="00150905">
      <w:pgSz w:w="16840" w:h="11910" w:orient="landscape"/>
      <w:pgMar w:top="360" w:right="567" w:bottom="180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EEC"/>
    <w:rsid w:val="0001690F"/>
    <w:rsid w:val="000862C3"/>
    <w:rsid w:val="000A023E"/>
    <w:rsid w:val="000B0ADE"/>
    <w:rsid w:val="00132D3E"/>
    <w:rsid w:val="00150905"/>
    <w:rsid w:val="00156B15"/>
    <w:rsid w:val="001736F5"/>
    <w:rsid w:val="001C545E"/>
    <w:rsid w:val="001C5474"/>
    <w:rsid w:val="001D0413"/>
    <w:rsid w:val="001E3EEC"/>
    <w:rsid w:val="00203C1F"/>
    <w:rsid w:val="00240594"/>
    <w:rsid w:val="002B4290"/>
    <w:rsid w:val="002C5160"/>
    <w:rsid w:val="003812D8"/>
    <w:rsid w:val="003C399D"/>
    <w:rsid w:val="00474861"/>
    <w:rsid w:val="004A0574"/>
    <w:rsid w:val="0052102B"/>
    <w:rsid w:val="00526A06"/>
    <w:rsid w:val="0053768C"/>
    <w:rsid w:val="005767AB"/>
    <w:rsid w:val="005B0296"/>
    <w:rsid w:val="00613A8B"/>
    <w:rsid w:val="00656396"/>
    <w:rsid w:val="00691176"/>
    <w:rsid w:val="006A74AA"/>
    <w:rsid w:val="006C7CAC"/>
    <w:rsid w:val="006D2E29"/>
    <w:rsid w:val="007438F1"/>
    <w:rsid w:val="00776A37"/>
    <w:rsid w:val="00793990"/>
    <w:rsid w:val="007C3F25"/>
    <w:rsid w:val="007C5904"/>
    <w:rsid w:val="007D5873"/>
    <w:rsid w:val="007E0C47"/>
    <w:rsid w:val="00802275"/>
    <w:rsid w:val="00866535"/>
    <w:rsid w:val="008D1498"/>
    <w:rsid w:val="00906C87"/>
    <w:rsid w:val="009850C9"/>
    <w:rsid w:val="009A778D"/>
    <w:rsid w:val="009B3CC9"/>
    <w:rsid w:val="009F1289"/>
    <w:rsid w:val="00A02A5D"/>
    <w:rsid w:val="00A27356"/>
    <w:rsid w:val="00A433BB"/>
    <w:rsid w:val="00A57A5C"/>
    <w:rsid w:val="00AA78A1"/>
    <w:rsid w:val="00B6748A"/>
    <w:rsid w:val="00B97B6D"/>
    <w:rsid w:val="00BF2970"/>
    <w:rsid w:val="00C14B12"/>
    <w:rsid w:val="00C72104"/>
    <w:rsid w:val="00C91683"/>
    <w:rsid w:val="00CD239A"/>
    <w:rsid w:val="00CD42B3"/>
    <w:rsid w:val="00D22EFF"/>
    <w:rsid w:val="00D70FF0"/>
    <w:rsid w:val="00DA1207"/>
    <w:rsid w:val="00DD0E9E"/>
    <w:rsid w:val="00E32FD3"/>
    <w:rsid w:val="00E33A58"/>
    <w:rsid w:val="00E624E7"/>
    <w:rsid w:val="00E6672C"/>
    <w:rsid w:val="00EB4FB0"/>
    <w:rsid w:val="00ED0918"/>
    <w:rsid w:val="00EF5E65"/>
    <w:rsid w:val="00F00AE2"/>
    <w:rsid w:val="00F615A5"/>
    <w:rsid w:val="00FB793B"/>
    <w:rsid w:val="00F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6748A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B6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B674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674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74AA"/>
    <w:rPr>
      <w:rFonts w:ascii="Times New Roman" w:hAnsi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99"/>
    <w:qFormat/>
    <w:rsid w:val="00B6748A"/>
    <w:pPr>
      <w:ind w:left="318" w:right="107"/>
      <w:jc w:val="both"/>
    </w:pPr>
  </w:style>
  <w:style w:type="paragraph" w:customStyle="1" w:styleId="TableParagraph">
    <w:name w:val="Table Paragraph"/>
    <w:basedOn w:val="Normal"/>
    <w:uiPriority w:val="99"/>
    <w:rsid w:val="00B6748A"/>
  </w:style>
  <w:style w:type="paragraph" w:customStyle="1" w:styleId="ConsPlusNormal">
    <w:name w:val="ConsPlusNormal"/>
    <w:uiPriority w:val="99"/>
    <w:rsid w:val="000862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F1FE0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BalloonText">
    <w:name w:val="Balloon Text"/>
    <w:basedOn w:val="Normal"/>
    <w:link w:val="BalloonTextChar"/>
    <w:uiPriority w:val="99"/>
    <w:semiHidden/>
    <w:rsid w:val="006D2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E2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1889</Words>
  <Characters>10771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5</cp:revision>
  <cp:lastPrinted>2024-08-12T02:31:00Z</cp:lastPrinted>
  <dcterms:created xsi:type="dcterms:W3CDTF">2024-08-05T07:24:00Z</dcterms:created>
  <dcterms:modified xsi:type="dcterms:W3CDTF">2024-08-12T02:32:00Z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