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28" w:rsidRPr="00036388" w:rsidRDefault="00381D28" w:rsidP="00271DEB">
      <w:pPr>
        <w:shd w:val="clear" w:color="auto" w:fill="FFFFFF"/>
        <w:jc w:val="center"/>
      </w:pPr>
      <w:r w:rsidRPr="00036388">
        <w:rPr>
          <w:rStyle w:val="Strong"/>
          <w:sz w:val="28"/>
          <w:szCs w:val="28"/>
        </w:rPr>
        <w:t xml:space="preserve">ИРКУТСКАЯ ОБЛАСТЬ </w:t>
      </w:r>
    </w:p>
    <w:p w:rsidR="00381D28" w:rsidRPr="00036388" w:rsidRDefault="00381D28" w:rsidP="00271DEB">
      <w:pPr>
        <w:shd w:val="clear" w:color="auto" w:fill="FFFFFF"/>
        <w:jc w:val="center"/>
        <w:rPr>
          <w:rStyle w:val="Strong"/>
          <w:sz w:val="28"/>
          <w:szCs w:val="28"/>
        </w:rPr>
      </w:pPr>
      <w:r w:rsidRPr="00036388">
        <w:rPr>
          <w:rStyle w:val="Strong"/>
          <w:sz w:val="28"/>
          <w:szCs w:val="28"/>
        </w:rPr>
        <w:t>Тулунский район</w:t>
      </w:r>
    </w:p>
    <w:p w:rsidR="00381D28" w:rsidRPr="00036388" w:rsidRDefault="00381D28" w:rsidP="00271DEB">
      <w:pPr>
        <w:shd w:val="clear" w:color="auto" w:fill="FFFFFF"/>
        <w:jc w:val="center"/>
        <w:rPr>
          <w:rStyle w:val="Strong"/>
          <w:sz w:val="28"/>
          <w:szCs w:val="28"/>
        </w:rPr>
      </w:pPr>
    </w:p>
    <w:p w:rsidR="00381D28" w:rsidRPr="00036388" w:rsidRDefault="00381D28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381D28" w:rsidRPr="00036388" w:rsidRDefault="00381D28" w:rsidP="00271DEB">
      <w:pPr>
        <w:shd w:val="clear" w:color="auto" w:fill="FFFFFF"/>
        <w:jc w:val="center"/>
      </w:pPr>
      <w:r>
        <w:rPr>
          <w:rStyle w:val="Strong"/>
          <w:sz w:val="28"/>
          <w:szCs w:val="28"/>
        </w:rPr>
        <w:t>ИК</w:t>
      </w:r>
      <w:r w:rsidRPr="00036388">
        <w:rPr>
          <w:rStyle w:val="Strong"/>
          <w:sz w:val="28"/>
          <w:szCs w:val="28"/>
        </w:rPr>
        <w:t>ЕЙСКОГО  СЕЛЬСКОГО ПОСЕЛЕНИЯ</w:t>
      </w:r>
    </w:p>
    <w:p w:rsidR="00381D28" w:rsidRPr="00036388" w:rsidRDefault="00381D28" w:rsidP="00271DEB">
      <w:pPr>
        <w:shd w:val="clear" w:color="auto" w:fill="FFFFFF"/>
        <w:jc w:val="center"/>
        <w:rPr>
          <w:rStyle w:val="Strong"/>
          <w:sz w:val="28"/>
          <w:szCs w:val="28"/>
        </w:rPr>
      </w:pPr>
      <w:r w:rsidRPr="00036388">
        <w:rPr>
          <w:rStyle w:val="Strong"/>
          <w:sz w:val="36"/>
          <w:szCs w:val="36"/>
        </w:rPr>
        <w:t> </w:t>
      </w:r>
    </w:p>
    <w:p w:rsidR="00381D28" w:rsidRPr="00036388" w:rsidRDefault="00381D28" w:rsidP="00271DEB">
      <w:pPr>
        <w:shd w:val="clear" w:color="auto" w:fill="FFFFFF"/>
        <w:jc w:val="center"/>
        <w:rPr>
          <w:rStyle w:val="Strong"/>
          <w:sz w:val="36"/>
          <w:szCs w:val="36"/>
        </w:rPr>
      </w:pPr>
      <w:r w:rsidRPr="00036388">
        <w:rPr>
          <w:rStyle w:val="Strong"/>
          <w:sz w:val="36"/>
          <w:szCs w:val="36"/>
        </w:rPr>
        <w:t>П О С Т А Н О В Л Е Н И Е</w:t>
      </w:r>
    </w:p>
    <w:p w:rsidR="00381D28" w:rsidRPr="00036388" w:rsidRDefault="00381D28" w:rsidP="00271DEB">
      <w:pPr>
        <w:shd w:val="clear" w:color="auto" w:fill="FFFFFF"/>
        <w:jc w:val="center"/>
        <w:rPr>
          <w:sz w:val="36"/>
          <w:szCs w:val="36"/>
        </w:rPr>
      </w:pPr>
    </w:p>
    <w:p w:rsidR="00381D28" w:rsidRPr="00036388" w:rsidRDefault="00381D28" w:rsidP="00271DEB">
      <w:pPr>
        <w:shd w:val="clear" w:color="auto" w:fill="FFFFFF"/>
        <w:spacing w:before="150" w:after="150" w:line="336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   05.12.</w:t>
      </w:r>
      <w:r w:rsidRPr="00036388">
        <w:rPr>
          <w:rStyle w:val="Strong"/>
          <w:sz w:val="28"/>
          <w:szCs w:val="28"/>
        </w:rPr>
        <w:t xml:space="preserve">2024 года                             </w:t>
      </w:r>
      <w:r>
        <w:rPr>
          <w:rStyle w:val="Strong"/>
          <w:sz w:val="28"/>
          <w:szCs w:val="28"/>
        </w:rPr>
        <w:t xml:space="preserve">                                                      № 123</w:t>
      </w:r>
    </w:p>
    <w:p w:rsidR="00381D28" w:rsidRPr="00036388" w:rsidRDefault="00381D28" w:rsidP="00271DEB">
      <w:pPr>
        <w:shd w:val="clear" w:color="auto" w:fill="FFFFFF"/>
        <w:spacing w:before="150" w:after="150" w:line="336" w:lineRule="auto"/>
        <w:rPr>
          <w:rStyle w:val="Strong"/>
          <w:sz w:val="28"/>
          <w:szCs w:val="28"/>
        </w:rPr>
      </w:pPr>
      <w:r w:rsidRPr="00036388">
        <w:rPr>
          <w:rStyle w:val="Strong"/>
          <w:sz w:val="28"/>
          <w:szCs w:val="28"/>
        </w:rPr>
        <w:t xml:space="preserve">                                </w:t>
      </w:r>
      <w:r>
        <w:rPr>
          <w:rStyle w:val="Strong"/>
          <w:sz w:val="28"/>
          <w:szCs w:val="28"/>
        </w:rPr>
        <w:t xml:space="preserve">                       с. Икей</w:t>
      </w:r>
    </w:p>
    <w:p w:rsidR="00381D28" w:rsidRPr="00036388" w:rsidRDefault="00381D28" w:rsidP="00271DEB">
      <w:pPr>
        <w:pStyle w:val="1"/>
        <w:ind w:right="2691"/>
        <w:jc w:val="both"/>
        <w:rPr>
          <w:rStyle w:val="Strong"/>
          <w:rFonts w:ascii="Times New Roman" w:hAnsi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силу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</w:rPr>
        <w:t>становления Администрации Ик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ейского 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 08.05.2015 года №11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 муниципальной  услуги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 территории  Ик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ейского муниципального  образования»       </w:t>
      </w:r>
    </w:p>
    <w:p w:rsidR="00381D28" w:rsidRPr="000C1E2B" w:rsidRDefault="00381D28" w:rsidP="00271DEB">
      <w:pPr>
        <w:pStyle w:val="1"/>
        <w:ind w:right="3415"/>
        <w:jc w:val="both"/>
        <w:rPr>
          <w:rStyle w:val="Strong"/>
          <w:rFonts w:ascii="Times New Roman" w:hAnsi="Times New Roman"/>
          <w:b w:val="0"/>
          <w:i/>
          <w:sz w:val="28"/>
          <w:szCs w:val="28"/>
        </w:rPr>
      </w:pPr>
    </w:p>
    <w:p w:rsidR="00381D28" w:rsidRPr="000C1E2B" w:rsidRDefault="00381D28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Pr="00A762E0">
        <w:rPr>
          <w:rFonts w:ascii="Times New Roman" w:hAnsi="Times New Roman" w:cs="Times New Roman"/>
          <w:sz w:val="28"/>
          <w:szCs w:val="28"/>
        </w:rPr>
        <w:t xml:space="preserve"> от  06.10.2003 г</w:t>
      </w:r>
      <w:r>
        <w:rPr>
          <w:rFonts w:ascii="Times New Roman" w:hAnsi="Times New Roman" w:cs="Times New Roman"/>
          <w:sz w:val="28"/>
          <w:szCs w:val="28"/>
        </w:rPr>
        <w:t>ода№</w:t>
      </w:r>
      <w:r w:rsidRPr="00A762E0">
        <w:rPr>
          <w:rFonts w:ascii="Times New Roman" w:hAnsi="Times New Roman" w:cs="Times New Roman"/>
          <w:sz w:val="28"/>
          <w:szCs w:val="28"/>
        </w:rPr>
        <w:t>131-ФЗ «Об общих принципах 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24</w:t>
      </w:r>
      <w:r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 Икейского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381D28" w:rsidRPr="000C1E2B" w:rsidRDefault="00381D28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Strong"/>
          <w:sz w:val="28"/>
          <w:szCs w:val="28"/>
        </w:rPr>
        <w:t>ПОСТАНОВЛЯЮ:</w:t>
      </w:r>
    </w:p>
    <w:p w:rsidR="00381D28" w:rsidRDefault="00381D28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Икейского сельского поселения от 08.05.2015 года №11 «Об утверждении </w:t>
      </w:r>
      <w:r w:rsidRPr="000C1E2B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на  территории  </w:t>
      </w:r>
      <w:r>
        <w:rPr>
          <w:rFonts w:ascii="Times New Roman" w:hAnsi="Times New Roman" w:cs="Times New Roman"/>
          <w:sz w:val="28"/>
          <w:szCs w:val="28"/>
        </w:rPr>
        <w:t>Икейского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D28" w:rsidRDefault="00381D28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1D28" w:rsidRPr="00BE44A5" w:rsidRDefault="00381D28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</w:t>
      </w:r>
      <w:r>
        <w:rPr>
          <w:sz w:val="28"/>
          <w:szCs w:val="28"/>
        </w:rPr>
        <w:t>щее постановление в газете «Ик</w:t>
      </w:r>
      <w:r w:rsidRPr="00BE44A5">
        <w:rPr>
          <w:sz w:val="28"/>
          <w:szCs w:val="28"/>
        </w:rPr>
        <w:t>ейский вестник» и разм</w:t>
      </w:r>
      <w:r>
        <w:rPr>
          <w:sz w:val="28"/>
          <w:szCs w:val="28"/>
        </w:rPr>
        <w:t>естить на официальном сайте Ик</w:t>
      </w:r>
      <w:r w:rsidRPr="00BE44A5">
        <w:rPr>
          <w:sz w:val="28"/>
          <w:szCs w:val="28"/>
        </w:rPr>
        <w:t>ейского  сельского поселения в информационно-телекоммуникационной сети «Интернет».</w:t>
      </w:r>
    </w:p>
    <w:p w:rsidR="00381D28" w:rsidRPr="00BE44A5" w:rsidRDefault="00381D28" w:rsidP="00BE44A5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81D28" w:rsidRPr="00BE44A5" w:rsidRDefault="00381D28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1D28" w:rsidRDefault="00381D28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Икейского</w:t>
      </w:r>
    </w:p>
    <w:p w:rsidR="00381D28" w:rsidRPr="005E76BD" w:rsidRDefault="00381D28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С.А. Мусаев</w:t>
      </w:r>
    </w:p>
    <w:p w:rsidR="00381D28" w:rsidRPr="005E76BD" w:rsidRDefault="00381D28" w:rsidP="009211B5">
      <w:pPr>
        <w:shd w:val="clear" w:color="auto" w:fill="FFFFFF"/>
        <w:ind w:firstLine="709"/>
        <w:jc w:val="both"/>
      </w:pPr>
    </w:p>
    <w:p w:rsidR="00381D28" w:rsidRDefault="00381D28" w:rsidP="009211B5">
      <w:pPr>
        <w:shd w:val="clear" w:color="auto" w:fill="FFFFFF"/>
        <w:jc w:val="both"/>
      </w:pPr>
    </w:p>
    <w:sectPr w:rsidR="00381D28" w:rsidSect="00E3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28" w:rsidRDefault="00381D28" w:rsidP="003C199A">
      <w:r>
        <w:separator/>
      </w:r>
    </w:p>
  </w:endnote>
  <w:endnote w:type="continuationSeparator" w:id="1">
    <w:p w:rsidR="00381D28" w:rsidRDefault="00381D28" w:rsidP="003C1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28" w:rsidRDefault="00381D28" w:rsidP="003C199A">
      <w:r>
        <w:separator/>
      </w:r>
    </w:p>
  </w:footnote>
  <w:footnote w:type="continuationSeparator" w:id="1">
    <w:p w:rsidR="00381D28" w:rsidRDefault="00381D28" w:rsidP="003C1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DEB"/>
    <w:rsid w:val="00033FD3"/>
    <w:rsid w:val="00036388"/>
    <w:rsid w:val="00043E45"/>
    <w:rsid w:val="00094377"/>
    <w:rsid w:val="000C1E2B"/>
    <w:rsid w:val="00122EF3"/>
    <w:rsid w:val="00271DEB"/>
    <w:rsid w:val="00294256"/>
    <w:rsid w:val="00342410"/>
    <w:rsid w:val="00381D28"/>
    <w:rsid w:val="003B1C23"/>
    <w:rsid w:val="003C199A"/>
    <w:rsid w:val="00481A4D"/>
    <w:rsid w:val="004850D8"/>
    <w:rsid w:val="004B0E8A"/>
    <w:rsid w:val="00591718"/>
    <w:rsid w:val="005E76BD"/>
    <w:rsid w:val="00613614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9211B5"/>
    <w:rsid w:val="009802BA"/>
    <w:rsid w:val="009831FE"/>
    <w:rsid w:val="00A762E0"/>
    <w:rsid w:val="00BE44A5"/>
    <w:rsid w:val="00C358C3"/>
    <w:rsid w:val="00DA183F"/>
    <w:rsid w:val="00DE7D96"/>
    <w:rsid w:val="00E16A6F"/>
    <w:rsid w:val="00E36048"/>
    <w:rsid w:val="00EA0C11"/>
    <w:rsid w:val="00EF2B01"/>
    <w:rsid w:val="00F17630"/>
    <w:rsid w:val="00F83F67"/>
    <w:rsid w:val="00FB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E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71DEB"/>
    <w:rPr>
      <w:rFonts w:cs="Calibri"/>
    </w:rPr>
  </w:style>
  <w:style w:type="character" w:styleId="Strong">
    <w:name w:val="Strong"/>
    <w:basedOn w:val="DefaultParagraphFont"/>
    <w:uiPriority w:val="99"/>
    <w:qFormat/>
    <w:rsid w:val="00271DEB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C199A"/>
    <w:rPr>
      <w:rFonts w:ascii="Tms Rmn" w:hAnsi="Tms Rm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C199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209</Words>
  <Characters>1196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2024-12-06T08:17:00Z</cp:lastPrinted>
  <dcterms:created xsi:type="dcterms:W3CDTF">2024-11-01T01:23:00Z</dcterms:created>
  <dcterms:modified xsi:type="dcterms:W3CDTF">2024-12-06T08:17:00Z</dcterms:modified>
</cp:coreProperties>
</file>