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2B" w:rsidRDefault="009D4E2B" w:rsidP="00056E0C">
      <w:pPr>
        <w:pStyle w:val="a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9D4E2B" w:rsidRDefault="009D4E2B" w:rsidP="00056E0C">
      <w:pPr>
        <w:pStyle w:val="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9D4E2B" w:rsidRDefault="009D4E2B" w:rsidP="00056E0C">
      <w:pPr>
        <w:pStyle w:val="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D4E2B" w:rsidRDefault="009D4E2B" w:rsidP="00056E0C">
      <w:pPr>
        <w:pStyle w:val="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ДУМА</w:t>
      </w:r>
    </w:p>
    <w:p w:rsidR="009D4E2B" w:rsidRDefault="009D4E2B" w:rsidP="00056E0C">
      <w:pPr>
        <w:pStyle w:val="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Икейского сельского поселения</w:t>
      </w:r>
    </w:p>
    <w:p w:rsidR="009D4E2B" w:rsidRDefault="009D4E2B" w:rsidP="00056E0C">
      <w:pPr>
        <w:pStyle w:val="a"/>
        <w:ind w:left="-3827" w:right="-3970"/>
        <w:jc w:val="center"/>
        <w:rPr>
          <w:b/>
          <w:spacing w:val="20"/>
          <w:sz w:val="28"/>
          <w:szCs w:val="28"/>
        </w:rPr>
      </w:pPr>
    </w:p>
    <w:p w:rsidR="009D4E2B" w:rsidRDefault="009D4E2B" w:rsidP="00056E0C">
      <w:pPr>
        <w:pStyle w:val="a"/>
        <w:ind w:left="-3827" w:right="-397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 Е Ш Е Н И Е</w:t>
      </w:r>
    </w:p>
    <w:p w:rsidR="009D4E2B" w:rsidRDefault="009D4E2B" w:rsidP="00056E0C">
      <w:pPr>
        <w:jc w:val="center"/>
        <w:rPr>
          <w:sz w:val="24"/>
          <w:szCs w:val="24"/>
        </w:rPr>
      </w:pPr>
    </w:p>
    <w:p w:rsidR="009D4E2B" w:rsidRDefault="009D4E2B" w:rsidP="00A07987">
      <w:pPr>
        <w:rPr>
          <w:spacing w:val="20"/>
          <w:sz w:val="28"/>
          <w:szCs w:val="28"/>
          <w:u w:val="single"/>
        </w:rPr>
      </w:pPr>
      <w:r>
        <w:rPr>
          <w:b/>
          <w:spacing w:val="20"/>
          <w:sz w:val="28"/>
          <w:szCs w:val="28"/>
        </w:rPr>
        <w:t xml:space="preserve">23.08.2024 г.                                                                      </w:t>
      </w:r>
      <w:r w:rsidRPr="00A07987">
        <w:rPr>
          <w:b/>
          <w:spacing w:val="20"/>
          <w:sz w:val="28"/>
          <w:szCs w:val="28"/>
        </w:rPr>
        <w:t>№</w:t>
      </w:r>
      <w:r w:rsidRPr="00A07987">
        <w:rPr>
          <w:spacing w:val="20"/>
          <w:sz w:val="28"/>
          <w:szCs w:val="28"/>
        </w:rPr>
        <w:t xml:space="preserve"> 20</w:t>
      </w:r>
    </w:p>
    <w:p w:rsidR="009D4E2B" w:rsidRDefault="009D4E2B" w:rsidP="00056E0C">
      <w:pPr>
        <w:pStyle w:val="a"/>
        <w:ind w:right="-3970" w:firstLine="4253"/>
        <w:jc w:val="left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с. Икей</w:t>
      </w:r>
    </w:p>
    <w:p w:rsidR="009D4E2B" w:rsidRDefault="009D4E2B" w:rsidP="00056E0C">
      <w:pPr>
        <w:pStyle w:val="a"/>
        <w:ind w:right="-3970" w:firstLine="4253"/>
        <w:jc w:val="left"/>
        <w:rPr>
          <w:b/>
          <w:spacing w:val="20"/>
          <w:sz w:val="28"/>
          <w:szCs w:val="28"/>
        </w:rPr>
      </w:pPr>
    </w:p>
    <w:p w:rsidR="009D4E2B" w:rsidRDefault="009D4E2B" w:rsidP="00056E0C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согласовании перечня имущества </w:t>
      </w:r>
    </w:p>
    <w:p w:rsidR="009D4E2B" w:rsidRDefault="009D4E2B" w:rsidP="00056E0C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находящегося в муниципальной </w:t>
      </w:r>
    </w:p>
    <w:p w:rsidR="009D4E2B" w:rsidRDefault="009D4E2B" w:rsidP="00056E0C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собственности Икейского муниципального </w:t>
      </w:r>
    </w:p>
    <w:p w:rsidR="009D4E2B" w:rsidRDefault="009D4E2B" w:rsidP="00056E0C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образования и подлежащего </w:t>
      </w:r>
    </w:p>
    <w:p w:rsidR="009D4E2B" w:rsidRDefault="009D4E2B" w:rsidP="00056E0C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передаче в муниципальную </w:t>
      </w:r>
    </w:p>
    <w:p w:rsidR="009D4E2B" w:rsidRDefault="009D4E2B" w:rsidP="00056E0C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собственность муниципального </w:t>
      </w:r>
    </w:p>
    <w:p w:rsidR="009D4E2B" w:rsidRDefault="009D4E2B" w:rsidP="00056E0C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образования «Тулунский район»</w:t>
      </w:r>
    </w:p>
    <w:p w:rsidR="009D4E2B" w:rsidRDefault="009D4E2B" w:rsidP="00056E0C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9D4E2B" w:rsidRDefault="009D4E2B" w:rsidP="00056E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разграничения полномочий между Икейским муниципальным образованием и муниципальным образованием «Тулунский район», в соответствии со статьей 51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Законом Иркутской области от 16.05.2008 года №14-ОЗ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статьями 33, 48 Устава Икейского муниципального образования, Дума Икейского сельского поселения</w:t>
      </w:r>
    </w:p>
    <w:p w:rsidR="009D4E2B" w:rsidRDefault="009D4E2B" w:rsidP="00056E0C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9D4E2B" w:rsidRDefault="009D4E2B" w:rsidP="00056E0C">
      <w:pPr>
        <w:tabs>
          <w:tab w:val="left" w:pos="142"/>
          <w:tab w:val="left" w:pos="127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9D4E2B" w:rsidRDefault="009D4E2B" w:rsidP="00056E0C">
      <w:pPr>
        <w:tabs>
          <w:tab w:val="left" w:pos="142"/>
          <w:tab w:val="left" w:pos="1276"/>
        </w:tabs>
        <w:ind w:firstLine="567"/>
        <w:jc w:val="both"/>
        <w:rPr>
          <w:sz w:val="28"/>
          <w:szCs w:val="28"/>
        </w:rPr>
      </w:pPr>
    </w:p>
    <w:p w:rsidR="009D4E2B" w:rsidRDefault="009D4E2B" w:rsidP="00056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Согласовать перечень имущества, находящегося в муниципальной собственности Икейского муниципального образования, подлежащего безвозмездной передаче в муниципальную собственность муниципального образования «Тулунский район», согласно приложению  к настоящему решению.</w:t>
      </w:r>
    </w:p>
    <w:p w:rsidR="009D4E2B" w:rsidRDefault="009D4E2B" w:rsidP="00056E0C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9D4E2B" w:rsidRDefault="009D4E2B" w:rsidP="00056E0C">
      <w:pPr>
        <w:ind w:firstLine="708"/>
        <w:jc w:val="both"/>
        <w:rPr>
          <w:sz w:val="28"/>
          <w:szCs w:val="28"/>
        </w:rPr>
      </w:pPr>
    </w:p>
    <w:p w:rsidR="009D4E2B" w:rsidRDefault="009D4E2B" w:rsidP="00056E0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Икейского</w:t>
      </w:r>
    </w:p>
    <w:p w:rsidR="009D4E2B" w:rsidRDefault="009D4E2B" w:rsidP="00056E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Мусаев</w:t>
      </w:r>
    </w:p>
    <w:p w:rsidR="009D4E2B" w:rsidRDefault="009D4E2B" w:rsidP="00056E0C">
      <w:pPr>
        <w:jc w:val="both"/>
        <w:rPr>
          <w:sz w:val="28"/>
          <w:szCs w:val="28"/>
        </w:rPr>
      </w:pPr>
    </w:p>
    <w:p w:rsidR="009D4E2B" w:rsidRDefault="009D4E2B" w:rsidP="00056E0C">
      <w:pPr>
        <w:jc w:val="both"/>
        <w:rPr>
          <w:sz w:val="28"/>
          <w:szCs w:val="28"/>
        </w:rPr>
      </w:pPr>
    </w:p>
    <w:p w:rsidR="009D4E2B" w:rsidRDefault="009D4E2B" w:rsidP="00056E0C">
      <w:pPr>
        <w:jc w:val="both"/>
        <w:rPr>
          <w:sz w:val="28"/>
          <w:szCs w:val="28"/>
        </w:rPr>
      </w:pPr>
    </w:p>
    <w:p w:rsidR="009D4E2B" w:rsidRDefault="009D4E2B" w:rsidP="00056E0C">
      <w:pPr>
        <w:pStyle w:val="Heading4"/>
        <w:jc w:val="right"/>
        <w:rPr>
          <w:rFonts w:ascii="Times New Roman" w:hAnsi="Times New Roman" w:cs="Times New Roman"/>
          <w:bCs w:val="0"/>
        </w:rPr>
      </w:pPr>
    </w:p>
    <w:p w:rsidR="009D4E2B" w:rsidRDefault="009D4E2B" w:rsidP="00056E0C">
      <w:pPr>
        <w:pStyle w:val="Heading4"/>
        <w:jc w:val="right"/>
        <w:rPr>
          <w:rFonts w:ascii="Times New Roman" w:hAnsi="Times New Roman" w:cs="Times New Roman"/>
          <w:bCs w:val="0"/>
        </w:rPr>
      </w:pPr>
    </w:p>
    <w:p w:rsidR="009D4E2B" w:rsidRDefault="009D4E2B" w:rsidP="00056E0C"/>
    <w:p w:rsidR="009D4E2B" w:rsidRPr="00CD3860" w:rsidRDefault="009D4E2B" w:rsidP="00056E0C"/>
    <w:p w:rsidR="009D4E2B" w:rsidRPr="00E87DE7" w:rsidRDefault="009D4E2B" w:rsidP="00056E0C">
      <w:pPr>
        <w:pStyle w:val="Heading4"/>
        <w:jc w:val="righ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ПРИЛОЖЕНИЕ: к решению Думы</w:t>
      </w:r>
    </w:p>
    <w:p w:rsidR="009D4E2B" w:rsidRDefault="009D4E2B" w:rsidP="00056E0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Икейского сельского поселения</w:t>
      </w:r>
    </w:p>
    <w:p w:rsidR="009D4E2B" w:rsidRDefault="009D4E2B" w:rsidP="00056E0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 23.08.</w:t>
      </w:r>
      <w:smartTag w:uri="urn:schemas-microsoft-com:office:smarttags" w:element="metricconverter">
        <w:smartTagPr>
          <w:attr w:name="ProductID" w:val="283 м"/>
        </w:smartTagPr>
        <w:r>
          <w:rPr>
            <w:b/>
            <w:sz w:val="24"/>
            <w:szCs w:val="24"/>
          </w:rPr>
          <w:t>2024 г</w:t>
        </w:r>
      </w:smartTag>
      <w:r>
        <w:rPr>
          <w:b/>
          <w:sz w:val="24"/>
          <w:szCs w:val="24"/>
        </w:rPr>
        <w:t>. № 20</w:t>
      </w:r>
    </w:p>
    <w:p w:rsidR="009D4E2B" w:rsidRDefault="009D4E2B" w:rsidP="00056E0C">
      <w:pPr>
        <w:jc w:val="right"/>
        <w:rPr>
          <w:b/>
          <w:sz w:val="24"/>
          <w:szCs w:val="24"/>
        </w:rPr>
      </w:pPr>
    </w:p>
    <w:p w:rsidR="009D4E2B" w:rsidRPr="001D6BD7" w:rsidRDefault="009D4E2B" w:rsidP="00056E0C">
      <w:pPr>
        <w:tabs>
          <w:tab w:val="left" w:pos="88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1D6BD7">
        <w:rPr>
          <w:b/>
          <w:sz w:val="24"/>
          <w:szCs w:val="24"/>
        </w:rPr>
        <w:t>ЕРЕЧЕНЬ</w:t>
      </w:r>
    </w:p>
    <w:p w:rsidR="009D4E2B" w:rsidRPr="00CD3860" w:rsidRDefault="009D4E2B" w:rsidP="00056E0C">
      <w:pPr>
        <w:tabs>
          <w:tab w:val="left" w:pos="8850"/>
        </w:tabs>
        <w:jc w:val="center"/>
        <w:rPr>
          <w:b/>
          <w:color w:val="000000"/>
          <w:sz w:val="24"/>
          <w:szCs w:val="24"/>
        </w:rPr>
      </w:pPr>
      <w:r w:rsidRPr="00CD3860">
        <w:rPr>
          <w:b/>
          <w:color w:val="000000"/>
          <w:sz w:val="24"/>
          <w:szCs w:val="24"/>
        </w:rPr>
        <w:t>ИМУЩЕСТВА, НАХОДЯЩЕГОСЯ В МУНИЦИПАЛЬНОЙ СОБСТВЕННОСТИ ИКЕЙСКОГО МУНИЦИПАЛЬНОГО ОБРАЗОВАНИЯ И ПОДЛЕЖАЩЕГО ПЕРЕДАЧЕ В МУНИЦИПАЛЬНУЮ СОБСТВЕННОСТЬ МУНИЦИПАЛЬНОГО ОБРАЗОВАНИЯ «ТУЛУНСКИЙ РАЙОН»</w:t>
      </w:r>
    </w:p>
    <w:p w:rsidR="009D4E2B" w:rsidRPr="00E110D4" w:rsidRDefault="009D4E2B" w:rsidP="00056E0C">
      <w:pPr>
        <w:tabs>
          <w:tab w:val="left" w:pos="8850"/>
        </w:tabs>
        <w:jc w:val="center"/>
        <w:rPr>
          <w:b/>
          <w:color w:val="C00000"/>
          <w:sz w:val="24"/>
          <w:szCs w:val="24"/>
        </w:rPr>
      </w:pPr>
    </w:p>
    <w:p w:rsidR="009D4E2B" w:rsidRDefault="009D4E2B" w:rsidP="00056E0C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>Раздел 1. МУНИЦИПАЛЬНЫЕ УНИТАРНЫЕ ПРЕДПРИЯТИЯ И МУНИЦИПАЛЬНЫЕ УЧРЕЖДЕНИЯ</w:t>
      </w:r>
    </w:p>
    <w:p w:rsidR="009D4E2B" w:rsidRDefault="009D4E2B" w:rsidP="00056E0C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130"/>
        <w:gridCol w:w="3969"/>
      </w:tblGrid>
      <w:tr w:rsidR="009D4E2B" w:rsidTr="00BE1BF5">
        <w:tc>
          <w:tcPr>
            <w:tcW w:w="540" w:type="dxa"/>
          </w:tcPr>
          <w:p w:rsidR="009D4E2B" w:rsidRPr="00BE1BF5" w:rsidRDefault="009D4E2B" w:rsidP="00BE1BF5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BE1BF5">
              <w:rPr>
                <w:sz w:val="24"/>
                <w:szCs w:val="24"/>
              </w:rPr>
              <w:t xml:space="preserve">№ </w:t>
            </w:r>
          </w:p>
          <w:p w:rsidR="009D4E2B" w:rsidRPr="00BE1BF5" w:rsidRDefault="009D4E2B" w:rsidP="00BE1BF5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BE1BF5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9D4E2B" w:rsidRPr="00BE1BF5" w:rsidRDefault="009D4E2B" w:rsidP="00BE1BF5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BE1BF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9D4E2B" w:rsidRPr="00BE1BF5" w:rsidRDefault="009D4E2B" w:rsidP="00BE1BF5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BE1BF5">
              <w:rPr>
                <w:sz w:val="24"/>
                <w:szCs w:val="24"/>
              </w:rPr>
              <w:t>Адрес</w:t>
            </w:r>
          </w:p>
        </w:tc>
      </w:tr>
      <w:tr w:rsidR="009D4E2B" w:rsidTr="00BE1BF5">
        <w:tc>
          <w:tcPr>
            <w:tcW w:w="540" w:type="dxa"/>
          </w:tcPr>
          <w:p w:rsidR="009D4E2B" w:rsidRPr="00BE1BF5" w:rsidRDefault="009D4E2B" w:rsidP="00BE1BF5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 w:rsidRPr="00BE1B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9D4E2B" w:rsidRPr="00BE1BF5" w:rsidRDefault="009D4E2B" w:rsidP="00BE1BF5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 w:rsidRPr="00BE1BF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D4E2B" w:rsidRPr="00BE1BF5" w:rsidRDefault="009D4E2B" w:rsidP="00BE1BF5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 w:rsidRPr="00BE1BF5">
              <w:rPr>
                <w:b/>
                <w:sz w:val="24"/>
                <w:szCs w:val="24"/>
              </w:rPr>
              <w:t>3</w:t>
            </w:r>
          </w:p>
        </w:tc>
      </w:tr>
    </w:tbl>
    <w:p w:rsidR="009D4E2B" w:rsidRPr="00A22F73" w:rsidRDefault="009D4E2B" w:rsidP="00056E0C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p w:rsidR="009D4E2B" w:rsidRDefault="009D4E2B" w:rsidP="00056E0C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2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НЕДВИЖИМОЕ ИМУЩЕСТВО</w:t>
      </w:r>
    </w:p>
    <w:p w:rsidR="009D4E2B" w:rsidRPr="00685468" w:rsidRDefault="009D4E2B" w:rsidP="00056E0C">
      <w:pPr>
        <w:tabs>
          <w:tab w:val="left" w:pos="8850"/>
        </w:tabs>
        <w:rPr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5"/>
        <w:gridCol w:w="3416"/>
        <w:gridCol w:w="3801"/>
        <w:gridCol w:w="1857"/>
      </w:tblGrid>
      <w:tr w:rsidR="009D4E2B" w:rsidTr="00BE1BF5">
        <w:tc>
          <w:tcPr>
            <w:tcW w:w="565" w:type="dxa"/>
          </w:tcPr>
          <w:p w:rsidR="009D4E2B" w:rsidRPr="00BE1BF5" w:rsidRDefault="009D4E2B" w:rsidP="00BE1BF5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BE1BF5">
              <w:rPr>
                <w:sz w:val="24"/>
                <w:szCs w:val="24"/>
              </w:rPr>
              <w:t>№ п/п</w:t>
            </w:r>
          </w:p>
        </w:tc>
        <w:tc>
          <w:tcPr>
            <w:tcW w:w="3416" w:type="dxa"/>
          </w:tcPr>
          <w:p w:rsidR="009D4E2B" w:rsidRPr="00BE1BF5" w:rsidRDefault="009D4E2B" w:rsidP="00BE1BF5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BE1BF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01" w:type="dxa"/>
          </w:tcPr>
          <w:p w:rsidR="009D4E2B" w:rsidRPr="00BE1BF5" w:rsidRDefault="009D4E2B" w:rsidP="00BE1BF5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BE1BF5">
              <w:rPr>
                <w:sz w:val="24"/>
                <w:szCs w:val="24"/>
              </w:rPr>
              <w:t>Адрес</w:t>
            </w:r>
          </w:p>
        </w:tc>
        <w:tc>
          <w:tcPr>
            <w:tcW w:w="1857" w:type="dxa"/>
          </w:tcPr>
          <w:p w:rsidR="009D4E2B" w:rsidRPr="00BE1BF5" w:rsidRDefault="009D4E2B" w:rsidP="00BE1BF5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BE1BF5">
              <w:rPr>
                <w:sz w:val="24"/>
                <w:szCs w:val="24"/>
              </w:rPr>
              <w:t>Кадастровый (условный) номер</w:t>
            </w:r>
          </w:p>
        </w:tc>
      </w:tr>
      <w:tr w:rsidR="009D4E2B" w:rsidTr="00BE1BF5">
        <w:tc>
          <w:tcPr>
            <w:tcW w:w="565" w:type="dxa"/>
          </w:tcPr>
          <w:p w:rsidR="009D4E2B" w:rsidRPr="00BE1BF5" w:rsidRDefault="009D4E2B" w:rsidP="00BE1BF5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 w:rsidRPr="00BE1B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:rsidR="009D4E2B" w:rsidRPr="00BE1BF5" w:rsidRDefault="009D4E2B" w:rsidP="00BE1BF5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 w:rsidRPr="00BE1BF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9D4E2B" w:rsidRPr="00BE1BF5" w:rsidRDefault="009D4E2B" w:rsidP="00BE1BF5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 w:rsidRPr="00BE1BF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9D4E2B" w:rsidRPr="00BE1BF5" w:rsidRDefault="009D4E2B" w:rsidP="00BE1BF5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 w:rsidRPr="00BE1BF5">
              <w:rPr>
                <w:b/>
                <w:sz w:val="24"/>
                <w:szCs w:val="24"/>
              </w:rPr>
              <w:t>4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center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 xml:space="preserve">Автомобильная дорога по </w:t>
            </w:r>
          </w:p>
          <w:p w:rsidR="009D4E2B" w:rsidRPr="00BE1BF5" w:rsidRDefault="009D4E2B" w:rsidP="00BE1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 xml:space="preserve">ул. Коммуны,  с. Икей, назначение: Сооружения дорожного транспорта, протяженность </w:t>
            </w:r>
            <w:smartTag w:uri="urn:schemas-microsoft-com:office:smarttags" w:element="metricconverter">
              <w:smartTagPr>
                <w:attr w:name="ProductID" w:val="283 м"/>
              </w:smartTagPr>
              <w:r w:rsidRPr="00BE1BF5">
                <w:rPr>
                  <w:rFonts w:ascii="Times New Roman" w:hAnsi="Times New Roman" w:cs="Times New Roman"/>
                </w:rPr>
                <w:t>2811 м</w:t>
              </w:r>
            </w:smartTag>
            <w:r w:rsidRPr="00BE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1" w:type="dxa"/>
          </w:tcPr>
          <w:p w:rsidR="009D4E2B" w:rsidRPr="00CD3860" w:rsidRDefault="009D4E2B" w:rsidP="00CD37C2">
            <w:r w:rsidRPr="00CD3860">
              <w:t>Российская Федерация, Иркутская область, муниципальный район Тулунский, сельское поселение Икейское, село икей, улица Коммуны</w:t>
            </w:r>
          </w:p>
        </w:tc>
        <w:tc>
          <w:tcPr>
            <w:tcW w:w="1857" w:type="dxa"/>
          </w:tcPr>
          <w:p w:rsidR="009D4E2B" w:rsidRPr="00CD3860" w:rsidRDefault="009D4E2B" w:rsidP="00CD37C2">
            <w:r w:rsidRPr="00CD3860">
              <w:t>38:15:000000:2155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center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 xml:space="preserve">Автомобильная дорога по ул. Степанова, с. Икей, назначение: Сооружения дорожного транспорта, протяженность </w:t>
            </w:r>
            <w:smartTag w:uri="urn:schemas-microsoft-com:office:smarttags" w:element="metricconverter">
              <w:smartTagPr>
                <w:attr w:name="ProductID" w:val="283 м"/>
              </w:smartTagPr>
              <w:r w:rsidRPr="00BE1BF5">
                <w:rPr>
                  <w:rFonts w:ascii="Times New Roman" w:hAnsi="Times New Roman" w:cs="Times New Roman"/>
                </w:rPr>
                <w:t>1139 м</w:t>
              </w:r>
            </w:smartTag>
            <w:r w:rsidRPr="00BE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1" w:type="dxa"/>
          </w:tcPr>
          <w:p w:rsidR="009D4E2B" w:rsidRPr="00CD3860" w:rsidRDefault="009D4E2B" w:rsidP="00CD37C2">
            <w:r w:rsidRPr="00CD3860">
              <w:t>Российская Федерация, Иркутская область, Тулунский район, с. Икей, ул. Степанова</w:t>
            </w:r>
          </w:p>
        </w:tc>
        <w:tc>
          <w:tcPr>
            <w:tcW w:w="1857" w:type="dxa"/>
          </w:tcPr>
          <w:p w:rsidR="009D4E2B" w:rsidRPr="00CD3860" w:rsidRDefault="009D4E2B" w:rsidP="00CD37C2">
            <w:r w:rsidRPr="00CD3860">
              <w:t>38:15:000000:2166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center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 xml:space="preserve">Автомобильная дорога по ул. Мартовского восстания, с. Икей, назначение: Сооружения дорожного транспорта, протяженность </w:t>
            </w:r>
            <w:smartTag w:uri="urn:schemas-microsoft-com:office:smarttags" w:element="metricconverter">
              <w:smartTagPr>
                <w:attr w:name="ProductID" w:val="283 м"/>
              </w:smartTagPr>
              <w:r w:rsidRPr="00BE1BF5">
                <w:rPr>
                  <w:rFonts w:ascii="Times New Roman" w:hAnsi="Times New Roman" w:cs="Times New Roman"/>
                </w:rPr>
                <w:t>1684 м</w:t>
              </w:r>
            </w:smartTag>
            <w:r w:rsidRPr="00BE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1" w:type="dxa"/>
          </w:tcPr>
          <w:p w:rsidR="009D4E2B" w:rsidRPr="00CD3860" w:rsidRDefault="009D4E2B" w:rsidP="00CD37C2">
            <w:r w:rsidRPr="00CD3860">
              <w:t>Российская Федерация, Иркутская область, муниципальный район Тулунский, сельское поселение Икейское, село Икей, улица Мартовского восстания</w:t>
            </w:r>
          </w:p>
        </w:tc>
        <w:tc>
          <w:tcPr>
            <w:tcW w:w="1857" w:type="dxa"/>
          </w:tcPr>
          <w:p w:rsidR="009D4E2B" w:rsidRPr="00CD3860" w:rsidRDefault="009D4E2B" w:rsidP="00CD37C2">
            <w:r w:rsidRPr="00CD3860">
              <w:t>38:15:000000:2165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center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Автомобильная дорога по</w:t>
            </w:r>
          </w:p>
          <w:p w:rsidR="009D4E2B" w:rsidRPr="00BE1BF5" w:rsidRDefault="009D4E2B" w:rsidP="00BE1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 xml:space="preserve">ул. Нагорная, с. Икей, назначение: Сооружения дорожного транспорта, протяженность </w:t>
            </w:r>
            <w:smartTag w:uri="urn:schemas-microsoft-com:office:smarttags" w:element="metricconverter">
              <w:smartTagPr>
                <w:attr w:name="ProductID" w:val="283 м"/>
              </w:smartTagPr>
              <w:r w:rsidRPr="00BE1BF5">
                <w:rPr>
                  <w:rFonts w:ascii="Times New Roman" w:hAnsi="Times New Roman" w:cs="Times New Roman"/>
                </w:rPr>
                <w:t>1527 м</w:t>
              </w:r>
            </w:smartTag>
            <w:r w:rsidRPr="00BE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1" w:type="dxa"/>
          </w:tcPr>
          <w:p w:rsidR="009D4E2B" w:rsidRPr="00CD3860" w:rsidRDefault="009D4E2B" w:rsidP="00CD37C2">
            <w:r w:rsidRPr="00CD3860">
              <w:t>Российская Федерация, Иркутская область, Тулунский район, с. Икей, ул. Нагорная</w:t>
            </w:r>
          </w:p>
        </w:tc>
        <w:tc>
          <w:tcPr>
            <w:tcW w:w="1857" w:type="dxa"/>
          </w:tcPr>
          <w:p w:rsidR="009D4E2B" w:rsidRPr="00CD3860" w:rsidRDefault="009D4E2B" w:rsidP="00CD37C2">
            <w:r w:rsidRPr="00CD3860">
              <w:t>38:15:000000:2157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center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Автомобильная дорога по</w:t>
            </w:r>
          </w:p>
          <w:p w:rsidR="009D4E2B" w:rsidRPr="00BE1BF5" w:rsidRDefault="009D4E2B" w:rsidP="00BE1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ул. Делегатская,</w:t>
            </w:r>
          </w:p>
          <w:p w:rsidR="009D4E2B" w:rsidRPr="00BE1BF5" w:rsidRDefault="009D4E2B" w:rsidP="00BE1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 xml:space="preserve">с. Икей, назначение: Сооружения дорожного транспорта, протяженность </w:t>
            </w:r>
            <w:smartTag w:uri="urn:schemas-microsoft-com:office:smarttags" w:element="metricconverter">
              <w:smartTagPr>
                <w:attr w:name="ProductID" w:val="283 м"/>
              </w:smartTagPr>
              <w:r w:rsidRPr="00BE1BF5">
                <w:rPr>
                  <w:rFonts w:ascii="Times New Roman" w:hAnsi="Times New Roman" w:cs="Times New Roman"/>
                </w:rPr>
                <w:t>978 м</w:t>
              </w:r>
            </w:smartTag>
            <w:r w:rsidRPr="00BE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1" w:type="dxa"/>
          </w:tcPr>
          <w:p w:rsidR="009D4E2B" w:rsidRPr="00CD3860" w:rsidRDefault="009D4E2B" w:rsidP="00CD37C2">
            <w:r w:rsidRPr="00CD3860">
              <w:t>Российская Федерация, Иркутская область, муниципальный район Тулунский, сельское поселение Икейское, село Икей, улица Делегатская</w:t>
            </w:r>
          </w:p>
        </w:tc>
        <w:tc>
          <w:tcPr>
            <w:tcW w:w="1857" w:type="dxa"/>
          </w:tcPr>
          <w:p w:rsidR="009D4E2B" w:rsidRPr="00CD3860" w:rsidRDefault="009D4E2B" w:rsidP="00CD37C2">
            <w:r w:rsidRPr="00CD3860">
              <w:t>38:15:000000:2149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 w:rsidRPr="00BE1BF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 xml:space="preserve">Автомобильная дорога по ул. Садовая, с. Икей, назначение: Сооружения дорожного транспорта, протяженность </w:t>
            </w:r>
            <w:smartTag w:uri="urn:schemas-microsoft-com:office:smarttags" w:element="metricconverter">
              <w:smartTagPr>
                <w:attr w:name="ProductID" w:val="283 м"/>
              </w:smartTagPr>
              <w:r w:rsidRPr="00BE1BF5">
                <w:rPr>
                  <w:rFonts w:ascii="Times New Roman" w:hAnsi="Times New Roman" w:cs="Times New Roman"/>
                </w:rPr>
                <w:t>741 м</w:t>
              </w:r>
            </w:smartTag>
            <w:r w:rsidRPr="00BE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1" w:type="dxa"/>
          </w:tcPr>
          <w:p w:rsidR="009D4E2B" w:rsidRPr="00CD3860" w:rsidRDefault="009D4E2B" w:rsidP="00CD37C2">
            <w:r w:rsidRPr="00CD3860">
              <w:t>Российская Федерация, Иркутская область, муниципальный район Тулунский, сельское поселение Икейское, село Икей, улица Садовая</w:t>
            </w:r>
          </w:p>
        </w:tc>
        <w:tc>
          <w:tcPr>
            <w:tcW w:w="1857" w:type="dxa"/>
          </w:tcPr>
          <w:p w:rsidR="009D4E2B" w:rsidRPr="00CD3860" w:rsidRDefault="009D4E2B" w:rsidP="00CD37C2">
            <w:r w:rsidRPr="00CD3860">
              <w:t>38:15:000000:2163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center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Автомобильная дорога по</w:t>
            </w:r>
          </w:p>
          <w:p w:rsidR="009D4E2B" w:rsidRPr="00BE1BF5" w:rsidRDefault="009D4E2B" w:rsidP="00BE1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ул. Гагарина, с. Икей, назначение: Со</w:t>
            </w:r>
            <w:bookmarkStart w:id="0" w:name="_GoBack"/>
            <w:bookmarkEnd w:id="0"/>
            <w:r w:rsidRPr="00BE1BF5">
              <w:rPr>
                <w:rFonts w:ascii="Times New Roman" w:hAnsi="Times New Roman" w:cs="Times New Roman"/>
              </w:rPr>
              <w:t xml:space="preserve">оружения дорожного транспорта, протяженность </w:t>
            </w:r>
            <w:smartTag w:uri="urn:schemas-microsoft-com:office:smarttags" w:element="metricconverter">
              <w:smartTagPr>
                <w:attr w:name="ProductID" w:val="283 м"/>
              </w:smartTagPr>
              <w:r w:rsidRPr="00BE1BF5">
                <w:rPr>
                  <w:rFonts w:ascii="Times New Roman" w:hAnsi="Times New Roman" w:cs="Times New Roman"/>
                </w:rPr>
                <w:t>773 м</w:t>
              </w:r>
            </w:smartTag>
            <w:r w:rsidRPr="00BE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1" w:type="dxa"/>
          </w:tcPr>
          <w:p w:rsidR="009D4E2B" w:rsidRPr="00CD3860" w:rsidRDefault="009D4E2B" w:rsidP="00CD37C2">
            <w:r w:rsidRPr="00CD3860">
              <w:t>Российская Федерация, Иркутская область, муниципальный район Тулунский, сельское поселение Икейское, село Икей, улица Гагарина</w:t>
            </w:r>
          </w:p>
        </w:tc>
        <w:tc>
          <w:tcPr>
            <w:tcW w:w="1857" w:type="dxa"/>
          </w:tcPr>
          <w:p w:rsidR="009D4E2B" w:rsidRPr="00CD3860" w:rsidRDefault="009D4E2B" w:rsidP="00CD37C2">
            <w:r w:rsidRPr="00CD3860">
              <w:t>38:15:000000:2154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center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 xml:space="preserve">Автомобильная дорога по ул. Пионерская, с. Икей, назначение: Сооружения дорожного транспорта, протяженность </w:t>
            </w:r>
            <w:smartTag w:uri="urn:schemas-microsoft-com:office:smarttags" w:element="metricconverter">
              <w:smartTagPr>
                <w:attr w:name="ProductID" w:val="283 м"/>
              </w:smartTagPr>
              <w:r w:rsidRPr="00BE1BF5">
                <w:rPr>
                  <w:rFonts w:ascii="Times New Roman" w:hAnsi="Times New Roman" w:cs="Times New Roman"/>
                </w:rPr>
                <w:t>1066 м</w:t>
              </w:r>
            </w:smartTag>
            <w:r w:rsidRPr="00BE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1" w:type="dxa"/>
          </w:tcPr>
          <w:p w:rsidR="009D4E2B" w:rsidRPr="00CD3860" w:rsidRDefault="009D4E2B" w:rsidP="00CD37C2">
            <w:r w:rsidRPr="00CD3860">
              <w:t>Российская Федерация, Иркутская область, муниципальный район Тулунский, сельское поселение Икейское, село Икей, улица Пионерская</w:t>
            </w:r>
          </w:p>
        </w:tc>
        <w:tc>
          <w:tcPr>
            <w:tcW w:w="1857" w:type="dxa"/>
          </w:tcPr>
          <w:p w:rsidR="009D4E2B" w:rsidRPr="00CD3860" w:rsidRDefault="009D4E2B" w:rsidP="00CD37C2">
            <w:r w:rsidRPr="00CD3860">
              <w:t>38:15:110101:994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center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 xml:space="preserve">Автомобильная дорога по ул. Юбилейная, с. Икей, назначение: Сооружения дорожного транспорта, протяженность </w:t>
            </w:r>
            <w:smartTag w:uri="urn:schemas-microsoft-com:office:smarttags" w:element="metricconverter">
              <w:smartTagPr>
                <w:attr w:name="ProductID" w:val="283 м"/>
              </w:smartTagPr>
              <w:r w:rsidRPr="00BE1BF5">
                <w:rPr>
                  <w:rFonts w:ascii="Times New Roman" w:hAnsi="Times New Roman" w:cs="Times New Roman"/>
                </w:rPr>
                <w:t>686 м</w:t>
              </w:r>
            </w:smartTag>
            <w:r w:rsidRPr="00BE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1" w:type="dxa"/>
          </w:tcPr>
          <w:p w:rsidR="009D4E2B" w:rsidRPr="00CD3860" w:rsidRDefault="009D4E2B" w:rsidP="00CD37C2">
            <w:r w:rsidRPr="00CD3860">
              <w:t>Российская Федерация, Иркутская область, Тулунский район, с. Икей, ул. Юбилейная</w:t>
            </w:r>
          </w:p>
        </w:tc>
        <w:tc>
          <w:tcPr>
            <w:tcW w:w="1857" w:type="dxa"/>
          </w:tcPr>
          <w:p w:rsidR="009D4E2B" w:rsidRPr="00CD3860" w:rsidRDefault="009D4E2B" w:rsidP="00CD37C2">
            <w:r w:rsidRPr="00CD3860">
              <w:t>38:15:110102:717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center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 xml:space="preserve">Автомобильная дорога по ул. Новая, с. Икей, назначение: Сооружения дорожного транспорта, протяженность </w:t>
            </w:r>
            <w:smartTag w:uri="urn:schemas-microsoft-com:office:smarttags" w:element="metricconverter">
              <w:smartTagPr>
                <w:attr w:name="ProductID" w:val="283 м"/>
              </w:smartTagPr>
              <w:r w:rsidRPr="00BE1BF5">
                <w:rPr>
                  <w:rFonts w:ascii="Times New Roman" w:hAnsi="Times New Roman" w:cs="Times New Roman"/>
                </w:rPr>
                <w:t>228 м</w:t>
              </w:r>
            </w:smartTag>
            <w:r w:rsidRPr="00BE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1" w:type="dxa"/>
          </w:tcPr>
          <w:p w:rsidR="009D4E2B" w:rsidRPr="00CD3860" w:rsidRDefault="009D4E2B" w:rsidP="00CD37C2">
            <w:r w:rsidRPr="00CD3860">
              <w:t>Российская Федерация, Иркутская область, Тулунский район, с. Икей, ул. Новая</w:t>
            </w:r>
          </w:p>
        </w:tc>
        <w:tc>
          <w:tcPr>
            <w:tcW w:w="1857" w:type="dxa"/>
          </w:tcPr>
          <w:p w:rsidR="009D4E2B" w:rsidRPr="00CD3860" w:rsidRDefault="009D4E2B" w:rsidP="00CD37C2">
            <w:r w:rsidRPr="00CD3860">
              <w:t>38:15:110102:716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center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 xml:space="preserve">Автомобильная дорога по ул. Мира, с. Икей, назначение: Сооружения дорожного транспорта, протяженность </w:t>
            </w:r>
            <w:smartTag w:uri="urn:schemas-microsoft-com:office:smarttags" w:element="metricconverter">
              <w:smartTagPr>
                <w:attr w:name="ProductID" w:val="283 м"/>
              </w:smartTagPr>
              <w:r w:rsidRPr="00BE1BF5">
                <w:rPr>
                  <w:rFonts w:ascii="Times New Roman" w:hAnsi="Times New Roman" w:cs="Times New Roman"/>
                </w:rPr>
                <w:t>416 м</w:t>
              </w:r>
            </w:smartTag>
            <w:r w:rsidRPr="00BE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1" w:type="dxa"/>
          </w:tcPr>
          <w:p w:rsidR="009D4E2B" w:rsidRPr="00CD3860" w:rsidRDefault="009D4E2B" w:rsidP="00CD37C2">
            <w:r w:rsidRPr="00CD3860">
              <w:t>Российская Федерация, Иркутская область, муниципальный район Тулунский, сельское поселение Икейское, село Икей, улица Мира</w:t>
            </w:r>
          </w:p>
        </w:tc>
        <w:tc>
          <w:tcPr>
            <w:tcW w:w="1857" w:type="dxa"/>
          </w:tcPr>
          <w:p w:rsidR="009D4E2B" w:rsidRPr="00CD3860" w:rsidRDefault="009D4E2B" w:rsidP="00CD37C2">
            <w:r w:rsidRPr="00CD3860">
              <w:t>38:15:110102:718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center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 xml:space="preserve">Автомобильная дорога по ул. Тимирязева, с. Икей, назначение: Сооружения дорожного транспорта, протяженность </w:t>
            </w:r>
            <w:smartTag w:uri="urn:schemas-microsoft-com:office:smarttags" w:element="metricconverter">
              <w:smartTagPr>
                <w:attr w:name="ProductID" w:val="283 м"/>
              </w:smartTagPr>
              <w:r w:rsidRPr="00BE1BF5">
                <w:rPr>
                  <w:rFonts w:ascii="Times New Roman" w:hAnsi="Times New Roman" w:cs="Times New Roman"/>
                </w:rPr>
                <w:t>350 м</w:t>
              </w:r>
            </w:smartTag>
            <w:r w:rsidRPr="00BE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1" w:type="dxa"/>
          </w:tcPr>
          <w:p w:rsidR="009D4E2B" w:rsidRPr="00CD3860" w:rsidRDefault="009D4E2B" w:rsidP="00CD37C2">
            <w:r w:rsidRPr="00CD3860">
              <w:t>Российская Федерация, Иркутская область, муниципальный район Тулунский, сельское поселение Икейское, село Икей, улица Тимирязева</w:t>
            </w:r>
          </w:p>
        </w:tc>
        <w:tc>
          <w:tcPr>
            <w:tcW w:w="1857" w:type="dxa"/>
          </w:tcPr>
          <w:p w:rsidR="009D4E2B" w:rsidRPr="00CD3860" w:rsidRDefault="009D4E2B" w:rsidP="00CD37C2">
            <w:r w:rsidRPr="00CD3860">
              <w:t>38:15:000000:2161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center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Автомобильная дорога по</w:t>
            </w:r>
          </w:p>
          <w:p w:rsidR="009D4E2B" w:rsidRPr="00BE1BF5" w:rsidRDefault="009D4E2B" w:rsidP="00BE1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 xml:space="preserve"> ул. Калинина, с. Икей, назначение: Сооружения дорожного транспорта, протяженность </w:t>
            </w:r>
            <w:smartTag w:uri="urn:schemas-microsoft-com:office:smarttags" w:element="metricconverter">
              <w:smartTagPr>
                <w:attr w:name="ProductID" w:val="283 м"/>
              </w:smartTagPr>
              <w:r w:rsidRPr="00BE1BF5">
                <w:rPr>
                  <w:rFonts w:ascii="Times New Roman" w:hAnsi="Times New Roman" w:cs="Times New Roman"/>
                </w:rPr>
                <w:t>160 м</w:t>
              </w:r>
            </w:smartTag>
            <w:r w:rsidRPr="00BE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Икейское, село Икей, улица Калинина</w:t>
            </w:r>
          </w:p>
        </w:tc>
        <w:tc>
          <w:tcPr>
            <w:tcW w:w="1857" w:type="dxa"/>
          </w:tcPr>
          <w:p w:rsidR="009D4E2B" w:rsidRPr="00CD3860" w:rsidRDefault="009D4E2B" w:rsidP="00CD37C2">
            <w:r w:rsidRPr="00CD3860">
              <w:t>38:15:110101:993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center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 xml:space="preserve">Автомобильная дорога по пер. Октябрьский, с. Икей, назначение: Сооружения дорожного транспорта, протяженность </w:t>
            </w:r>
            <w:smartTag w:uri="urn:schemas-microsoft-com:office:smarttags" w:element="metricconverter">
              <w:smartTagPr>
                <w:attr w:name="ProductID" w:val="283 м"/>
              </w:smartTagPr>
              <w:r w:rsidRPr="00BE1BF5">
                <w:rPr>
                  <w:rFonts w:ascii="Times New Roman" w:hAnsi="Times New Roman" w:cs="Times New Roman"/>
                </w:rPr>
                <w:t>422 м</w:t>
              </w:r>
            </w:smartTag>
            <w:r w:rsidRPr="00BE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Икейское, село Икей, переулок Октябрьский</w:t>
            </w:r>
          </w:p>
        </w:tc>
        <w:tc>
          <w:tcPr>
            <w:tcW w:w="1857" w:type="dxa"/>
          </w:tcPr>
          <w:p w:rsidR="009D4E2B" w:rsidRPr="00CD3860" w:rsidRDefault="009D4E2B" w:rsidP="00CD37C2">
            <w:r w:rsidRPr="00CD3860">
              <w:t>38:15:000000:2153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center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 xml:space="preserve">Автомобильная дорога по пер. Энергетиков, с. Икей, назначение: Сооружения дорожного транспорта, протяженность </w:t>
            </w:r>
            <w:smartTag w:uri="urn:schemas-microsoft-com:office:smarttags" w:element="metricconverter">
              <w:smartTagPr>
                <w:attr w:name="ProductID" w:val="283 м"/>
              </w:smartTagPr>
              <w:r w:rsidRPr="00BE1BF5">
                <w:rPr>
                  <w:rFonts w:ascii="Times New Roman" w:hAnsi="Times New Roman" w:cs="Times New Roman"/>
                </w:rPr>
                <w:t>366 м</w:t>
              </w:r>
            </w:smartTag>
            <w:r w:rsidRPr="00BE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Российская Федерация, Иркутская область, Тулунский район, с. Икей, пер. Энергетиков</w:t>
            </w:r>
          </w:p>
        </w:tc>
        <w:tc>
          <w:tcPr>
            <w:tcW w:w="1857" w:type="dxa"/>
          </w:tcPr>
          <w:p w:rsidR="009D4E2B" w:rsidRPr="00CD3860" w:rsidRDefault="009D4E2B" w:rsidP="00CD37C2">
            <w:r w:rsidRPr="00CD3860">
              <w:t>38:15:000000:2156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center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 xml:space="preserve">Автомобильная дорога по пер. Колхозному, с. Икей,  назначение: Сооружения дорожного транспорта, протяженность </w:t>
            </w:r>
            <w:smartTag w:uri="urn:schemas-microsoft-com:office:smarttags" w:element="metricconverter">
              <w:smartTagPr>
                <w:attr w:name="ProductID" w:val="283 м"/>
              </w:smartTagPr>
              <w:r w:rsidRPr="00BE1BF5">
                <w:rPr>
                  <w:rFonts w:ascii="Times New Roman" w:hAnsi="Times New Roman" w:cs="Times New Roman"/>
                </w:rPr>
                <w:t>958 м</w:t>
              </w:r>
            </w:smartTag>
            <w:r w:rsidRPr="00BE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Икейское, село Икей, переулок Колхозный</w:t>
            </w:r>
          </w:p>
        </w:tc>
        <w:tc>
          <w:tcPr>
            <w:tcW w:w="1857" w:type="dxa"/>
          </w:tcPr>
          <w:p w:rsidR="009D4E2B" w:rsidRPr="00CD3860" w:rsidRDefault="009D4E2B" w:rsidP="00CD37C2">
            <w:r w:rsidRPr="00CD3860">
              <w:t>38:15:110104:493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center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Автомобильная дорога по пер. Детдомовскому,</w:t>
            </w:r>
          </w:p>
          <w:p w:rsidR="009D4E2B" w:rsidRPr="00BE1BF5" w:rsidRDefault="009D4E2B" w:rsidP="00BE1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 xml:space="preserve">с. Икей, назначение: Сооружения дорожного транспорта, протяженность </w:t>
            </w:r>
            <w:smartTag w:uri="urn:schemas-microsoft-com:office:smarttags" w:element="metricconverter">
              <w:smartTagPr>
                <w:attr w:name="ProductID" w:val="283 м"/>
              </w:smartTagPr>
              <w:r w:rsidRPr="00BE1BF5">
                <w:rPr>
                  <w:rFonts w:ascii="Times New Roman" w:hAnsi="Times New Roman" w:cs="Times New Roman"/>
                </w:rPr>
                <w:t>835 м</w:t>
              </w:r>
            </w:smartTag>
            <w:r w:rsidRPr="00BE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Российская Федерация, Иркутская область, Тулунский район, с. Икей, пер. Детдомовский</w:t>
            </w:r>
          </w:p>
        </w:tc>
        <w:tc>
          <w:tcPr>
            <w:tcW w:w="1857" w:type="dxa"/>
          </w:tcPr>
          <w:p w:rsidR="009D4E2B" w:rsidRPr="00CD3860" w:rsidRDefault="009D4E2B" w:rsidP="00CD37C2">
            <w:r w:rsidRPr="00CD3860">
              <w:t>38:15:000000:2146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 w:rsidRPr="00BE1BF5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 xml:space="preserve">Автомобильная дорога по пер. Мартовского восстания,  с. Икей, назначение: Сооружения дорожного транспорта, протяженность </w:t>
            </w:r>
            <w:smartTag w:uri="urn:schemas-microsoft-com:office:smarttags" w:element="metricconverter">
              <w:smartTagPr>
                <w:attr w:name="ProductID" w:val="283 м"/>
              </w:smartTagPr>
              <w:r w:rsidRPr="00BE1BF5">
                <w:rPr>
                  <w:rFonts w:ascii="Times New Roman" w:hAnsi="Times New Roman" w:cs="Times New Roman"/>
                </w:rPr>
                <w:t>319 м</w:t>
              </w:r>
            </w:smartTag>
            <w:r w:rsidRPr="00BE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Икейское, село Икей, переулок Мартовского восстания</w:t>
            </w:r>
          </w:p>
        </w:tc>
        <w:tc>
          <w:tcPr>
            <w:tcW w:w="1857" w:type="dxa"/>
          </w:tcPr>
          <w:p w:rsidR="009D4E2B" w:rsidRPr="00CD3860" w:rsidRDefault="009D4E2B" w:rsidP="00CD37C2">
            <w:r w:rsidRPr="00CD3860">
              <w:t>38:15:000000:2151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Автомобильная дорога по пер. Комсомольскому,</w:t>
            </w:r>
          </w:p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 xml:space="preserve">с. Икей, назначение: Сооружения дорожного транспорта, протяженность </w:t>
            </w:r>
            <w:smartTag w:uri="urn:schemas-microsoft-com:office:smarttags" w:element="metricconverter">
              <w:smartTagPr>
                <w:attr w:name="ProductID" w:val="283 м"/>
              </w:smartTagPr>
              <w:r w:rsidRPr="00BE1BF5">
                <w:rPr>
                  <w:rFonts w:ascii="Times New Roman" w:hAnsi="Times New Roman" w:cs="Times New Roman"/>
                </w:rPr>
                <w:t>283 м</w:t>
              </w:r>
            </w:smartTag>
            <w:r w:rsidRPr="00BE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Икейское, село Икей, переулок Комсомольский</w:t>
            </w:r>
          </w:p>
        </w:tc>
        <w:tc>
          <w:tcPr>
            <w:tcW w:w="1857" w:type="dxa"/>
          </w:tcPr>
          <w:p w:rsidR="009D4E2B" w:rsidRPr="00CD3860" w:rsidRDefault="009D4E2B" w:rsidP="00CD37C2">
            <w:r w:rsidRPr="00CD3860">
              <w:t>38:15:110104:494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Библиотека, назначение: нежилое, площадь 125.6 кв.м., инв. № 25:238:001:200115420; инв. № 3381,  этажность (этаж) 1, в том числе подземных 0.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Иркутская область, р-н. Тулунский, с. Икей, ул. Коммуны, д. 76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38:15:110104:302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CD3860" w:rsidRDefault="009D4E2B" w:rsidP="00BE1BF5">
            <w:pPr>
              <w:jc w:val="both"/>
            </w:pPr>
            <w:r w:rsidRPr="00CD3860">
              <w:t>Нежилое здание, назначение: нежилое, площадь 12 кв.м., этажность (этаж) 1, в том числе подземных 0.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Иркутская область, р-н Тулунский, с Икей, ул Мира, 7а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38:15:110102:556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CD3860" w:rsidRDefault="009D4E2B" w:rsidP="00BE1BF5">
            <w:pPr>
              <w:jc w:val="both"/>
            </w:pPr>
            <w:r w:rsidRPr="00CD3860">
              <w:t>Нежилое здание, назначение: нежилое, площадь 16 кв.м., этажность (этаж) 1, в том числе подземных 0.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Иркутская область, р-н Тулунский, с Икей, ул Нагорная, 28а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38:15:110105:220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CD3860" w:rsidRDefault="009D4E2B" w:rsidP="00BE1BF5">
            <w:pPr>
              <w:jc w:val="both"/>
            </w:pPr>
            <w:r w:rsidRPr="00CD3860">
              <w:t>Нежилое здание, назначение: нежилое, площадь 10.6 кв.м., этажность (этаж) 1, в том числе подземных 0.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Иркутская область, р-н Тулунский, с Икей, ул Коммуны, 47а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38:15:000000:938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CD3860" w:rsidRDefault="009D4E2B" w:rsidP="00BE1BF5">
            <w:pPr>
              <w:jc w:val="both"/>
            </w:pPr>
            <w:r w:rsidRPr="00CD3860">
              <w:t>Нежилое здание, назначение: нежилое, площадь 42.3 кв.м., этажность (этаж) 1, в том числе подземных 0.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Иркутская область, р-н. Тулунский, с. Икей, пер. Детдомовский, д. 11а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38:15:110101:836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CD3860" w:rsidRDefault="009D4E2B" w:rsidP="00BE1BF5">
            <w:pPr>
              <w:jc w:val="both"/>
            </w:pPr>
            <w:r w:rsidRPr="00CD3860">
              <w:t>Нежилое здание, назначение: нежилое, площадь 10.9 кв.м., этажность (этаж) 1, в том числе подземных 0.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Иркутская область, р-н Тулунский, с Икей, ул Мартовского восстания, 1а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38:15:000000:937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CD3860" w:rsidRDefault="009D4E2B" w:rsidP="00BE1BF5">
            <w:pPr>
              <w:jc w:val="both"/>
            </w:pPr>
            <w:r w:rsidRPr="00CD3860">
              <w:t>Нежилое здание, назначение: нежилое, площадь 7.8 кв.м., этажность (этаж) 1, в том числе подземных 0.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Иркутская область, р-н Тулунский, с Икей, ул Пионерская, 19а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38:15:110101:833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CD3860" w:rsidRDefault="009D4E2B" w:rsidP="00BE1BF5">
            <w:pPr>
              <w:jc w:val="both"/>
            </w:pPr>
            <w:r w:rsidRPr="00CD3860">
              <w:t>Нежилое здание, назначение: нежилое, площадь 10 кв.м., этажность (этаж) 1, в том числе подземных 0.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Иркутская область, р-н Тулунский, с Икей, ул Юбилейная, 9а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38:15:110102:555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CD3860" w:rsidRDefault="009D4E2B" w:rsidP="00BE1BF5">
            <w:pPr>
              <w:jc w:val="both"/>
            </w:pPr>
            <w:r w:rsidRPr="00CD3860">
              <w:t>Нежилое здание, назначение: нежилое, площадь 13.3 кв.м., этажность (этаж) 1, в том числе подземных 0.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Иркутская область, р-н. Тулунский, с. Икей, пер. Энергетиков, д. 4а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38:15:110101:835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CD3860" w:rsidRDefault="009D4E2B" w:rsidP="00BE1BF5">
            <w:pPr>
              <w:jc w:val="both"/>
            </w:pPr>
            <w:r w:rsidRPr="00CD3860">
              <w:t>Нежилое здание, назначение: нежилое, площадь 16 кв.м., этажность (этаж) 1, в том числе подземных 0.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Иркутская область, р-н Тулунский, п</w:t>
            </w:r>
            <w:r>
              <w:rPr>
                <w:rFonts w:ascii="Times New Roman" w:hAnsi="Times New Roman" w:cs="Times New Roman"/>
              </w:rPr>
              <w:t>.</w:t>
            </w:r>
            <w:r w:rsidRPr="00BE1BF5">
              <w:rPr>
                <w:rFonts w:ascii="Times New Roman" w:hAnsi="Times New Roman" w:cs="Times New Roman"/>
              </w:rPr>
              <w:t xml:space="preserve"> Икейский, ул Школьная, 14а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38:15:110801:328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CD3860" w:rsidRDefault="009D4E2B" w:rsidP="00BE1BF5">
            <w:pPr>
              <w:jc w:val="both"/>
            </w:pPr>
            <w:r w:rsidRPr="00CD3860">
              <w:t>Нежилое здание, назначение: нежилое, площадь 10.1 кв.м., этажность (этаж) 1, в том числе подземных 0.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Иркутская область, р-н Тулунский, п</w:t>
            </w:r>
            <w:r>
              <w:rPr>
                <w:rFonts w:ascii="Times New Roman" w:hAnsi="Times New Roman" w:cs="Times New Roman"/>
              </w:rPr>
              <w:t>.</w:t>
            </w:r>
            <w:r w:rsidRPr="00BE1BF5">
              <w:rPr>
                <w:rFonts w:ascii="Times New Roman" w:hAnsi="Times New Roman" w:cs="Times New Roman"/>
              </w:rPr>
              <w:t xml:space="preserve"> Икейский, ул Мира, 2а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38:15:110102:554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CD3860" w:rsidRDefault="009D4E2B" w:rsidP="00BE1BF5">
            <w:pPr>
              <w:jc w:val="both"/>
            </w:pPr>
            <w:r w:rsidRPr="00CD3860">
              <w:t>Нежилое здание, назначение: нежилое, площадь 9 кв.м., этажность (этаж) 1, в том числе подземных 0.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Иркутская область, р-н Тулунский, с</w:t>
            </w:r>
            <w:r>
              <w:rPr>
                <w:rFonts w:ascii="Times New Roman" w:hAnsi="Times New Roman" w:cs="Times New Roman"/>
              </w:rPr>
              <w:t>.</w:t>
            </w:r>
            <w:r w:rsidRPr="00BE1BF5">
              <w:rPr>
                <w:rFonts w:ascii="Times New Roman" w:hAnsi="Times New Roman" w:cs="Times New Roman"/>
              </w:rPr>
              <w:t xml:space="preserve"> Галдун, ул Советская, 8а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38:15:110401:260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CD3860" w:rsidRDefault="009D4E2B" w:rsidP="00BE1BF5">
            <w:pPr>
              <w:jc w:val="both"/>
            </w:pPr>
            <w:r w:rsidRPr="00CD3860">
              <w:t>Нежилое здание, назначение: нежилое, площадь 9 кв.м., этажность (этаж) 1, в том числе подземных 0.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Иркутская область, р-н Тулунский, с</w:t>
            </w:r>
            <w:r>
              <w:rPr>
                <w:rFonts w:ascii="Times New Roman" w:hAnsi="Times New Roman" w:cs="Times New Roman"/>
              </w:rPr>
              <w:t>.</w:t>
            </w:r>
            <w:r w:rsidRPr="00BE1BF5">
              <w:rPr>
                <w:rFonts w:ascii="Times New Roman" w:hAnsi="Times New Roman" w:cs="Times New Roman"/>
              </w:rPr>
              <w:t xml:space="preserve"> Галдун, ул Советская, 27б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38:15:110401:259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CD3860" w:rsidRDefault="009D4E2B" w:rsidP="00BE1BF5">
            <w:pPr>
              <w:jc w:val="both"/>
            </w:pPr>
            <w:r w:rsidRPr="00CD3860">
              <w:t>Нежилое здание, назначение: нежилое, площадь 36 кв.м., этажность (этаж) 1, в том числе подземных 0.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Иркутская область, р-н Тулунский, с</w:t>
            </w:r>
            <w:r>
              <w:rPr>
                <w:rFonts w:ascii="Times New Roman" w:hAnsi="Times New Roman" w:cs="Times New Roman"/>
              </w:rPr>
              <w:t>.</w:t>
            </w:r>
            <w:r w:rsidRPr="00BE1BF5">
              <w:rPr>
                <w:rFonts w:ascii="Times New Roman" w:hAnsi="Times New Roman" w:cs="Times New Roman"/>
              </w:rPr>
              <w:t xml:space="preserve"> Галдун, ул Советская, 56а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38:15:110401:258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CD3860" w:rsidRDefault="009D4E2B" w:rsidP="00BE1BF5">
            <w:pPr>
              <w:jc w:val="both"/>
            </w:pPr>
            <w:r w:rsidRPr="00CD3860">
              <w:t>Нежилое здание, назначение: нежилое, площадь 20.3 кв.м., этажность (этаж) 1, в том числе подземных 0.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Иркутская область, р-н. Тулунский, д. Гарбакарай, ул. Лесная, д. 17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38:15:110201:93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Здание (жилой дом) признано непригодным для проживания. Распоряжение Администрации Икейского муниципального образования от 06.02.2020 г. № 13-рг, назначение: жилое, площадь 40.6 кв.м., инв. № 8567, этажность (этаж) 1, в том числе подземных 0.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Иркутская область, р-н. Тулунский, с. Икей, ул. Коммуны, д. 110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38:15:110101:813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Здание (жилой дом) признано непригодным для проживания. Распоряжение Администрации Икейского муниципального образования от 06.02.2020 г. № 19-рг, назначение: жилое, площадь 47.8 кв.м., инв. № 3006, этажность (этаж) 1, в том числе подземных 0.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Иркутская область, р-н. Тулунский, с. Икей, ул. Коммуны, д. 144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38:15:110102:441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Земельный участок, назначение: земли населенных пунктов, для ведения личного подсобного хозяйства, площадь 2500 кв.м.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jc w:val="both"/>
              <w:rPr>
                <w:color w:val="000000"/>
              </w:rPr>
            </w:pPr>
            <w:r w:rsidRPr="00CD3860">
              <w:t>Местоположение установлено относительно ориентира, расположенного в границах участка. Почтовый адрес ориентира: Иркутская область, Тулунский район, с. Икей, ул. Коммуны, 110.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38:15:110101:28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Земельный участок, назначение: земли населенных пунктов, для ведения личного подсобного хозяйства, площадь 6500 кв.м.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jc w:val="both"/>
              <w:rPr>
                <w:color w:val="000000"/>
              </w:rPr>
            </w:pPr>
            <w:r w:rsidRPr="00CD3860">
              <w:t>Местоположение установлено относительно ориентира, расположенного в границах участка. Почтовый адрес ориентира: Иркутская область, Тулунский район, с. Икей, ул. Коммуны, 144.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38:15:110102:36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Здание (жилой дом) признано непригодным для проживания. Постановление Администрации Икейского сельского поселения от 06.02.2019 г. № 51рг, назначение: жилое, площадь 50.4 кв.м., инв. № 3039, этажность (этаж) 1, в том числе подземных 0.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jc w:val="both"/>
              <w:rPr>
                <w:color w:val="000000"/>
              </w:rPr>
            </w:pPr>
            <w:r w:rsidRPr="00CD3860">
              <w:t>Иркутская область, р-н. Тулунский, с. Икей, ул. Пионерская, д. 21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38:15:110101:684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Земельный участок, назначение: земли населенных пунктов, для ведения личного подсобного хозяйства, площадь 1500 кв.м.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jc w:val="both"/>
              <w:rPr>
                <w:color w:val="000000"/>
              </w:rPr>
            </w:pPr>
            <w:r w:rsidRPr="00CD3860">
              <w:t>Местоположение установлено относительно ориентира, расположенного в границах участка. Почтовый адрес ориентира: Иркутская область,</w:t>
            </w:r>
            <w:r>
              <w:t>.</w:t>
            </w:r>
            <w:r w:rsidRPr="00CD3860">
              <w:t>Тулунский район, с. Икей ул. Пионерская, 21.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38:15:110101:155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Здание (жилой дом) признано непригодным для проживания. Распоряжение Администрации Икейского муниципального образования от 06.02.2020г. № 26-рг, назначение: жилое, площадь 26.5  кв.м., инв. № 3063, этажность (этаж) 1, в том числе подземных 0.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jc w:val="both"/>
              <w:rPr>
                <w:color w:val="000000"/>
              </w:rPr>
            </w:pPr>
            <w:r w:rsidRPr="00CD3860">
              <w:t>Иркутская область, р-н. Тулунский, с. Икей, ул. Степанова, д. 46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38:15:110103:82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Земельный участок, назначение: земли населенных пунктов, для ведения личного подсобного хозяйства, площадь 1700 кв.м.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jc w:val="both"/>
              <w:rPr>
                <w:color w:val="000000"/>
              </w:rPr>
            </w:pPr>
            <w:r w:rsidRPr="00CD3860">
              <w:t>Иркутская область, Тулунский район, с. Икей, ул. Степанова, 46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38:15:110103:37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Здание (жилой дом) признано непригодным для проживания. Распоряжение Администрации Икейского муниципального образования от 06.02.2020 г. № 48-рг, назначение: жилое, площадь 34.1  кв.м., этажность (этаж) 1, в том числе подземных -.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jc w:val="both"/>
              <w:rPr>
                <w:color w:val="000000"/>
              </w:rPr>
            </w:pPr>
            <w:r w:rsidRPr="00CD3860">
              <w:t>Российская Федерация, Иркутская область, муниципальный район Тулунский, сельское поселение Икейское, село Икей, улица Тимирязева, дом 8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38:15:110101:979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Земельный участок, назначение: земли населенных пунктов, для ведения личного подсобного хозяйства, площадь 1500 кв.м.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jc w:val="both"/>
              <w:rPr>
                <w:color w:val="000000"/>
              </w:rPr>
            </w:pPr>
            <w:r w:rsidRPr="00CD3860">
              <w:t>Иркутская область, Тулунский район, с. Икей, ул. Тимирязева, 8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38:15:110101:850</w:t>
            </w:r>
          </w:p>
        </w:tc>
      </w:tr>
      <w:tr w:rsidR="009D4E2B" w:rsidRPr="002F461E" w:rsidTr="00BE1BF5"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Здание (жилой дом) признано непригодным для проживания. Распоряжение Администрации Икейского муниципального образования от06.02.2020г. № 11-рг, назначение: жилое, площадь 41.5  кв.м., инв. № 8976, этажность (этаж) 1, в том числе подземных 0.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jc w:val="both"/>
              <w:rPr>
                <w:color w:val="000000"/>
              </w:rPr>
            </w:pPr>
            <w:r w:rsidRPr="00CD3860">
              <w:t>Российская Федерация, Иркутская область, муниципальный район Тулунский, сельское поселение Икейское, село Икей, улица Делегатская, дом</w:t>
            </w:r>
            <w:r>
              <w:t xml:space="preserve"> </w:t>
            </w:r>
            <w:r w:rsidRPr="00CD3860">
              <w:t xml:space="preserve"> 9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38:15:110103:111</w:t>
            </w:r>
          </w:p>
        </w:tc>
      </w:tr>
      <w:tr w:rsidR="009D4E2B" w:rsidRPr="002F461E" w:rsidTr="00BE1BF5">
        <w:trPr>
          <w:trHeight w:val="994"/>
        </w:trPr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Земельный участок, назначение: земли населенных пунктов, для ведения личного подсобного хозяйства, площадь 2500 кв.м.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jc w:val="both"/>
              <w:rPr>
                <w:color w:val="000000"/>
              </w:rPr>
            </w:pPr>
            <w:r w:rsidRPr="00CD3860">
              <w:t>Местоположение установлено относительно ориентира, расположенного в границах участка. Почтовый адрес ориентира: Иркутская обл., Тулунский р-н, с. Икей, ул. Делегатская, 9.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38:15:110103:15</w:t>
            </w:r>
          </w:p>
        </w:tc>
      </w:tr>
      <w:tr w:rsidR="009D4E2B" w:rsidRPr="002F461E" w:rsidTr="00BE1BF5">
        <w:trPr>
          <w:trHeight w:val="994"/>
        </w:trPr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Здание (жилой дом) признано непригодным для проживания. Распоряжение Администрации Икейского муниципального образования от 06.02.2020 № 39-рг, назначение: жилое, площадь 32.7  кв.м., инв. № 3266, этажность (этаж) 1, в том числе подземных 0.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jc w:val="both"/>
              <w:rPr>
                <w:color w:val="000000"/>
              </w:rPr>
            </w:pPr>
            <w:r w:rsidRPr="00CD3860">
              <w:t>Иркутская область, муниципальный район Тулунский, сельское поселение Икейское, село Икей, улица Калинина, дом 10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38:15:110101:700</w:t>
            </w:r>
          </w:p>
        </w:tc>
      </w:tr>
      <w:tr w:rsidR="009D4E2B" w:rsidRPr="002F461E" w:rsidTr="00BE1BF5">
        <w:trPr>
          <w:trHeight w:val="994"/>
        </w:trPr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Земельный участок, назначение: земли населенных пунктов, для ведения личного подсобного хозяйства, площадь 1500 кв.м.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jc w:val="both"/>
              <w:rPr>
                <w:color w:val="000000"/>
              </w:rPr>
            </w:pPr>
            <w:r w:rsidRPr="00CD3860">
              <w:t>Местоположение установлено относительно ориентира, расположенного в границах участка. Почтовый адрес ориентира: Иркутская область, Тулунский район, с. Икей, ул. Калинина, 10.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38:15:110101:78</w:t>
            </w:r>
          </w:p>
        </w:tc>
      </w:tr>
      <w:tr w:rsidR="009D4E2B" w:rsidRPr="002F461E" w:rsidTr="00BE1BF5">
        <w:trPr>
          <w:trHeight w:val="994"/>
        </w:trPr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Здание (жилой дом) признано непригодным для проживания. Распоряжение Администрации Икейского муниципального образования от 06.02.2020 № 35-рг, назначение: жилой дом, площадь 28.8  кв.м., инв. № 3114, этажность (этаж) 1, в том числе подземных 0.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jc w:val="both"/>
              <w:rPr>
                <w:color w:val="000000"/>
              </w:rPr>
            </w:pPr>
            <w:r w:rsidRPr="00CD3860">
              <w:t>Российская Федерация, Иркутская область, муниципальный район Тулунский, сельское поселение Икейское, село Икей, переулок Детдомовский, дом 5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38:15:110101:672</w:t>
            </w:r>
          </w:p>
        </w:tc>
      </w:tr>
      <w:tr w:rsidR="009D4E2B" w:rsidRPr="002F461E" w:rsidTr="00BE1BF5">
        <w:trPr>
          <w:trHeight w:val="994"/>
        </w:trPr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Земельный участок, назначение: земли населенных пунктов, для ведения личного подсобного хозяйства, площадь 2400 кв.м.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jc w:val="both"/>
              <w:rPr>
                <w:color w:val="000000"/>
              </w:rPr>
            </w:pPr>
            <w:r w:rsidRPr="00CD3860">
              <w:t>Российская Федерация, Иркутская область, Тулунский район, с. Икей, пер. Детдомовский, 5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38:15:110101:91</w:t>
            </w:r>
          </w:p>
        </w:tc>
      </w:tr>
      <w:tr w:rsidR="009D4E2B" w:rsidRPr="002F461E" w:rsidTr="00BE1BF5">
        <w:trPr>
          <w:trHeight w:val="994"/>
        </w:trPr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Здание (жилой дом) признано непригодным для проживания. Распоряжение Администрации Икейского муниципального образования от 06.02.2020 № 55-рг, назначение: жилое, площадь 33.3  кв.м., инв. № 2990, этажность (этаж) 1, в том числе подземных 0.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jc w:val="both"/>
              <w:rPr>
                <w:color w:val="000000"/>
              </w:rPr>
            </w:pPr>
            <w:r w:rsidRPr="00CD3860">
              <w:t>Иркутская область, Тулунский район, с. Икей, ул. Коммуны, д. 81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38:15:110101:694</w:t>
            </w:r>
          </w:p>
        </w:tc>
      </w:tr>
      <w:tr w:rsidR="009D4E2B" w:rsidRPr="002F461E" w:rsidTr="00BE1BF5">
        <w:trPr>
          <w:trHeight w:val="994"/>
        </w:trPr>
        <w:tc>
          <w:tcPr>
            <w:tcW w:w="565" w:type="dxa"/>
          </w:tcPr>
          <w:p w:rsidR="009D4E2B" w:rsidRPr="00BE1BF5" w:rsidRDefault="009D4E2B" w:rsidP="00BE1BF5">
            <w:pPr>
              <w:jc w:val="both"/>
              <w:rPr>
                <w:bCs/>
                <w:sz w:val="24"/>
                <w:szCs w:val="24"/>
              </w:rPr>
            </w:pPr>
            <w:r w:rsidRPr="00BE1BF5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Земельный участок, назначение: земли населенных пунктов, для ведения личного подсобного хозяйства, площадь 2000 кв.м.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jc w:val="both"/>
              <w:rPr>
                <w:color w:val="000000"/>
              </w:rPr>
            </w:pPr>
            <w:r w:rsidRPr="00CD3860">
              <w:t>Местоположение установлено относительно ориентира, расположенного в границах участка. Почтовый адрес ориентира: Иркутская область, Тулунский район, с. Икей, ул. Коммуны, 81.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2B" w:rsidRPr="00BE1BF5" w:rsidRDefault="009D4E2B" w:rsidP="00BE1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BF5">
              <w:rPr>
                <w:rFonts w:ascii="Times New Roman" w:hAnsi="Times New Roman" w:cs="Times New Roman"/>
              </w:rPr>
              <w:t>38:15:110101:21</w:t>
            </w:r>
          </w:p>
        </w:tc>
      </w:tr>
    </w:tbl>
    <w:p w:rsidR="009D4E2B" w:rsidRDefault="009D4E2B" w:rsidP="00056E0C">
      <w:pPr>
        <w:jc w:val="both"/>
      </w:pPr>
    </w:p>
    <w:p w:rsidR="009D4E2B" w:rsidRDefault="009D4E2B" w:rsidP="00056E0C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3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ДВИЖИМОЕ ИМУЩЕСТВО</w:t>
      </w:r>
    </w:p>
    <w:p w:rsidR="009D4E2B" w:rsidRDefault="009D4E2B" w:rsidP="00056E0C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130"/>
        <w:gridCol w:w="3969"/>
      </w:tblGrid>
      <w:tr w:rsidR="009D4E2B" w:rsidTr="00BE1BF5">
        <w:tc>
          <w:tcPr>
            <w:tcW w:w="540" w:type="dxa"/>
          </w:tcPr>
          <w:p w:rsidR="009D4E2B" w:rsidRPr="00BE1BF5" w:rsidRDefault="009D4E2B" w:rsidP="00BE1BF5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BE1BF5">
              <w:rPr>
                <w:sz w:val="24"/>
                <w:szCs w:val="24"/>
              </w:rPr>
              <w:t xml:space="preserve">№ </w:t>
            </w:r>
          </w:p>
          <w:p w:rsidR="009D4E2B" w:rsidRPr="00BE1BF5" w:rsidRDefault="009D4E2B" w:rsidP="00BE1BF5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BE1BF5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9D4E2B" w:rsidRPr="00BE1BF5" w:rsidRDefault="009D4E2B" w:rsidP="00BE1BF5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BE1BF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9D4E2B" w:rsidRPr="00BE1BF5" w:rsidRDefault="009D4E2B" w:rsidP="00BE1BF5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BE1BF5">
              <w:rPr>
                <w:sz w:val="24"/>
                <w:szCs w:val="24"/>
              </w:rPr>
              <w:t>Индивидуализирующие признаки</w:t>
            </w:r>
          </w:p>
        </w:tc>
      </w:tr>
      <w:tr w:rsidR="009D4E2B" w:rsidTr="00BE1BF5">
        <w:tc>
          <w:tcPr>
            <w:tcW w:w="540" w:type="dxa"/>
          </w:tcPr>
          <w:p w:rsidR="009D4E2B" w:rsidRPr="00BE1BF5" w:rsidRDefault="009D4E2B" w:rsidP="00BE1BF5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 w:rsidRPr="00BE1B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9D4E2B" w:rsidRPr="00BE1BF5" w:rsidRDefault="009D4E2B" w:rsidP="00BE1BF5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 w:rsidRPr="00BE1BF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D4E2B" w:rsidRPr="00BE1BF5" w:rsidRDefault="009D4E2B" w:rsidP="00BE1BF5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 w:rsidRPr="00BE1BF5">
              <w:rPr>
                <w:b/>
                <w:sz w:val="24"/>
                <w:szCs w:val="24"/>
              </w:rPr>
              <w:t>3</w:t>
            </w:r>
          </w:p>
        </w:tc>
      </w:tr>
    </w:tbl>
    <w:p w:rsidR="009D4E2B" w:rsidRDefault="009D4E2B" w:rsidP="00056E0C">
      <w:pPr>
        <w:jc w:val="both"/>
      </w:pPr>
    </w:p>
    <w:p w:rsidR="009D4E2B" w:rsidRDefault="009D4E2B"/>
    <w:sectPr w:rsidR="009D4E2B" w:rsidSect="000E40DA">
      <w:pgSz w:w="11907" w:h="16840" w:code="9"/>
      <w:pgMar w:top="567" w:right="708" w:bottom="568" w:left="1418" w:header="720" w:footer="720" w:gutter="0"/>
      <w:paperSrc w:first="7" w:other="7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CCA"/>
    <w:rsid w:val="00056E0C"/>
    <w:rsid w:val="000D2753"/>
    <w:rsid w:val="000E40DA"/>
    <w:rsid w:val="001D6BD7"/>
    <w:rsid w:val="002872A6"/>
    <w:rsid w:val="002936C1"/>
    <w:rsid w:val="002F461E"/>
    <w:rsid w:val="005232F7"/>
    <w:rsid w:val="00673BB6"/>
    <w:rsid w:val="00685468"/>
    <w:rsid w:val="00892CD1"/>
    <w:rsid w:val="008A2CCA"/>
    <w:rsid w:val="009A1090"/>
    <w:rsid w:val="009D4E2B"/>
    <w:rsid w:val="009D69E6"/>
    <w:rsid w:val="00A07987"/>
    <w:rsid w:val="00A22F73"/>
    <w:rsid w:val="00BE1BF5"/>
    <w:rsid w:val="00CD37C2"/>
    <w:rsid w:val="00CD3860"/>
    <w:rsid w:val="00E110D4"/>
    <w:rsid w:val="00E8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56E0C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056E0C"/>
    <w:rPr>
      <w:rFonts w:ascii="Arial" w:hAnsi="Arial" w:cs="Arial"/>
      <w:b/>
      <w:bCs/>
      <w:sz w:val="20"/>
      <w:szCs w:val="20"/>
      <w:lang w:eastAsia="ru-RU"/>
    </w:rPr>
  </w:style>
  <w:style w:type="paragraph" w:customStyle="1" w:styleId="a">
    <w:name w:val="Шапка (герб)"/>
    <w:basedOn w:val="Normal"/>
    <w:uiPriority w:val="99"/>
    <w:rsid w:val="00056E0C"/>
    <w:pPr>
      <w:jc w:val="right"/>
    </w:pPr>
    <w:rPr>
      <w:rFonts w:ascii="Century Schoolbook" w:hAnsi="Century Schoolbook"/>
      <w:sz w:val="24"/>
    </w:rPr>
  </w:style>
  <w:style w:type="table" w:styleId="TableGrid">
    <w:name w:val="Table Grid"/>
    <w:basedOn w:val="TableNormal"/>
    <w:uiPriority w:val="99"/>
    <w:rsid w:val="00056E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56E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6</Pages>
  <Words>2301</Words>
  <Characters>13116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cp:lastPrinted>2024-08-22T03:30:00Z</cp:lastPrinted>
  <dcterms:created xsi:type="dcterms:W3CDTF">2024-08-22T00:12:00Z</dcterms:created>
  <dcterms:modified xsi:type="dcterms:W3CDTF">2024-08-26T05:08:00Z</dcterms:modified>
</cp:coreProperties>
</file>