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696" w:rsidRDefault="00506696" w:rsidP="00DB292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506696" w:rsidRDefault="00506696" w:rsidP="00CC2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506696" w:rsidRDefault="00506696" w:rsidP="005C4122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/>
          <w:sz w:val="28"/>
          <w:szCs w:val="28"/>
        </w:rPr>
      </w:pPr>
    </w:p>
    <w:p w:rsidR="00506696" w:rsidRPr="00856006" w:rsidRDefault="00506696" w:rsidP="005C412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6006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506696" w:rsidRPr="00EB2B5E" w:rsidRDefault="00506696" w:rsidP="005C412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6006">
        <w:rPr>
          <w:rFonts w:ascii="Times New Roman" w:hAnsi="Times New Roman"/>
          <w:b/>
          <w:sz w:val="28"/>
          <w:szCs w:val="28"/>
        </w:rPr>
        <w:t xml:space="preserve">к годовому отчету об исполнении мероприятий муниципальной программы </w:t>
      </w:r>
      <w:r w:rsidRPr="00EB2B5E">
        <w:rPr>
          <w:rFonts w:ascii="Times New Roman" w:hAnsi="Times New Roman"/>
          <w:b/>
          <w:sz w:val="28"/>
          <w:szCs w:val="28"/>
        </w:rPr>
        <w:t>«Социально-экономич</w:t>
      </w:r>
      <w:r>
        <w:rPr>
          <w:rFonts w:ascii="Times New Roman" w:hAnsi="Times New Roman"/>
          <w:b/>
          <w:sz w:val="28"/>
          <w:szCs w:val="28"/>
        </w:rPr>
        <w:t>еское развитие территории Икейского сельского поселения 2021-2025</w:t>
      </w:r>
      <w:r w:rsidRPr="00EB2B5E"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/>
          <w:b/>
          <w:sz w:val="28"/>
          <w:szCs w:val="28"/>
        </w:rPr>
        <w:t>г.</w:t>
      </w:r>
      <w:r w:rsidRPr="00EB2B5E">
        <w:rPr>
          <w:rFonts w:ascii="Times New Roman" w:hAnsi="Times New Roman"/>
          <w:b/>
          <w:sz w:val="28"/>
          <w:szCs w:val="28"/>
        </w:rPr>
        <w:t>»</w:t>
      </w:r>
    </w:p>
    <w:p w:rsidR="00506696" w:rsidRPr="00EF094C" w:rsidRDefault="00506696" w:rsidP="00EF094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094C">
        <w:rPr>
          <w:rFonts w:ascii="Times New Roman" w:hAnsi="Times New Roman"/>
          <w:sz w:val="24"/>
          <w:szCs w:val="24"/>
        </w:rPr>
        <w:t xml:space="preserve">Годовой отчет о реализации муниципальной программы </w:t>
      </w:r>
      <w:r w:rsidRPr="00EF094C">
        <w:rPr>
          <w:rFonts w:ascii="Times New Roman" w:hAnsi="Times New Roman"/>
          <w:b/>
          <w:sz w:val="24"/>
          <w:szCs w:val="24"/>
        </w:rPr>
        <w:t>«Социально-экономическое развитие территории Икейского сельского поселения 2021-2025гг»</w:t>
      </w:r>
      <w:r w:rsidRPr="00EF094C">
        <w:rPr>
          <w:rFonts w:ascii="Times New Roman" w:hAnsi="Times New Roman"/>
          <w:sz w:val="24"/>
          <w:szCs w:val="24"/>
        </w:rPr>
        <w:t xml:space="preserve"> (далее –</w:t>
      </w:r>
      <w:r>
        <w:rPr>
          <w:rFonts w:ascii="Times New Roman" w:hAnsi="Times New Roman"/>
          <w:sz w:val="24"/>
          <w:szCs w:val="24"/>
        </w:rPr>
        <w:t>муниципальная программа) за 2022</w:t>
      </w:r>
      <w:r w:rsidRPr="00EF094C">
        <w:rPr>
          <w:rFonts w:ascii="Times New Roman" w:hAnsi="Times New Roman"/>
          <w:sz w:val="24"/>
          <w:szCs w:val="24"/>
        </w:rPr>
        <w:t xml:space="preserve"> год составлен в соответствии с Положением о порядке принятия решений о разработке муниципальных программ Икейского сельского поселения и их формирования и реализации, утвержденного постановлением Администрации Икейского сельского п</w:t>
      </w:r>
      <w:r>
        <w:rPr>
          <w:rFonts w:ascii="Times New Roman" w:hAnsi="Times New Roman"/>
          <w:sz w:val="24"/>
          <w:szCs w:val="24"/>
        </w:rPr>
        <w:t>оселения от 31.12.2015г. № 43</w:t>
      </w:r>
      <w:r w:rsidRPr="00EF094C">
        <w:rPr>
          <w:rFonts w:ascii="Times New Roman" w:hAnsi="Times New Roman"/>
          <w:sz w:val="24"/>
          <w:szCs w:val="24"/>
        </w:rPr>
        <w:t xml:space="preserve"> (далее - Порядок).</w:t>
      </w:r>
    </w:p>
    <w:p w:rsidR="00506696" w:rsidRPr="00EF094C" w:rsidRDefault="00506696" w:rsidP="00EF094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094C">
        <w:rPr>
          <w:rFonts w:ascii="Times New Roman" w:hAnsi="Times New Roman"/>
          <w:sz w:val="24"/>
          <w:szCs w:val="24"/>
        </w:rPr>
        <w:t>Ответственным исполнителе</w:t>
      </w:r>
      <w:r>
        <w:rPr>
          <w:rFonts w:ascii="Times New Roman" w:hAnsi="Times New Roman"/>
          <w:sz w:val="24"/>
          <w:szCs w:val="24"/>
        </w:rPr>
        <w:t>м муниципальной программы в 2022</w:t>
      </w:r>
      <w:r w:rsidRPr="00EF094C">
        <w:rPr>
          <w:rFonts w:ascii="Times New Roman" w:hAnsi="Times New Roman"/>
          <w:sz w:val="24"/>
          <w:szCs w:val="24"/>
        </w:rPr>
        <w:t xml:space="preserve"> году являлась Администрация Икейского сельского поселения.</w:t>
      </w:r>
    </w:p>
    <w:p w:rsidR="00506696" w:rsidRPr="00EF094C" w:rsidRDefault="00506696" w:rsidP="00EF094C">
      <w:pPr>
        <w:pStyle w:val="ListParagraph"/>
        <w:widowControl w:val="0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506696" w:rsidRPr="003A4FC0" w:rsidRDefault="00506696" w:rsidP="003A4FC0">
      <w:pPr>
        <w:pStyle w:val="ListParagraph"/>
        <w:widowControl w:val="0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3A4FC0">
        <w:rPr>
          <w:rFonts w:ascii="Times New Roman" w:hAnsi="Times New Roman"/>
          <w:b/>
          <w:sz w:val="24"/>
          <w:szCs w:val="24"/>
        </w:rPr>
        <w:t>1. Основные результаты реализации муниципальной программы</w:t>
      </w:r>
    </w:p>
    <w:p w:rsidR="00506696" w:rsidRPr="003A4FC0" w:rsidRDefault="00506696" w:rsidP="003A4FC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FC0">
        <w:rPr>
          <w:rFonts w:ascii="Times New Roman" w:hAnsi="Times New Roman"/>
          <w:sz w:val="24"/>
          <w:szCs w:val="24"/>
        </w:rPr>
        <w:t>Муниципальная программа Икейского сельского поселения Тулунского района  «Социально-экономическое развитие территории Икейского сельского поселения 2021-2025гг.» утверждена постановлением администрации Икейского сельского поселения от 1</w:t>
      </w:r>
      <w:r>
        <w:rPr>
          <w:rFonts w:ascii="Times New Roman" w:hAnsi="Times New Roman"/>
          <w:sz w:val="24"/>
          <w:szCs w:val="24"/>
        </w:rPr>
        <w:t>0 ноября  2020 года № 59. В 2022</w:t>
      </w:r>
      <w:r w:rsidRPr="003A4FC0">
        <w:rPr>
          <w:rFonts w:ascii="Times New Roman" w:hAnsi="Times New Roman"/>
          <w:sz w:val="24"/>
          <w:szCs w:val="24"/>
        </w:rPr>
        <w:t xml:space="preserve"> году в му</w:t>
      </w:r>
      <w:r>
        <w:rPr>
          <w:rFonts w:ascii="Times New Roman" w:hAnsi="Times New Roman"/>
          <w:sz w:val="24"/>
          <w:szCs w:val="24"/>
        </w:rPr>
        <w:t>ниципальную программу внесено 11</w:t>
      </w:r>
      <w:r w:rsidRPr="003A4FC0">
        <w:rPr>
          <w:rFonts w:ascii="Times New Roman" w:hAnsi="Times New Roman"/>
          <w:sz w:val="24"/>
          <w:szCs w:val="24"/>
        </w:rPr>
        <w:t xml:space="preserve"> изменений.</w:t>
      </w:r>
    </w:p>
    <w:p w:rsidR="00506696" w:rsidRPr="003A4FC0" w:rsidRDefault="00506696" w:rsidP="003A4FC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3A4FC0">
        <w:rPr>
          <w:rFonts w:ascii="Times New Roman" w:hAnsi="Times New Roman"/>
          <w:sz w:val="24"/>
          <w:szCs w:val="24"/>
        </w:rPr>
        <w:t>Целью  муниципальной программы является улучшение качества жизни населения Икейского сельского поселения и обеспечение комфортной среды жизнедеятельности на основе экономического и социального развития сельского поселения. Для достижения цели муниципальной  п</w:t>
      </w:r>
      <w:r>
        <w:rPr>
          <w:rFonts w:ascii="Times New Roman" w:hAnsi="Times New Roman"/>
          <w:sz w:val="24"/>
          <w:szCs w:val="24"/>
        </w:rPr>
        <w:t>рограммы предусмотрено решение 7</w:t>
      </w:r>
      <w:r w:rsidRPr="003A4FC0">
        <w:rPr>
          <w:rFonts w:ascii="Times New Roman" w:hAnsi="Times New Roman"/>
          <w:sz w:val="24"/>
          <w:szCs w:val="24"/>
        </w:rPr>
        <w:t xml:space="preserve"> задач, таких как:</w:t>
      </w:r>
    </w:p>
    <w:p w:rsidR="00506696" w:rsidRPr="003A4FC0" w:rsidRDefault="00506696" w:rsidP="003A4FC0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3A4FC0">
        <w:rPr>
          <w:rFonts w:ascii="Times New Roman" w:hAnsi="Times New Roman"/>
          <w:sz w:val="24"/>
          <w:szCs w:val="24"/>
          <w:lang w:eastAsia="ru-RU"/>
        </w:rPr>
        <w:t>1. О</w:t>
      </w:r>
      <w:r w:rsidRPr="003A4FC0">
        <w:rPr>
          <w:rFonts w:ascii="Times New Roman" w:hAnsi="Times New Roman"/>
          <w:sz w:val="24"/>
          <w:szCs w:val="24"/>
        </w:rPr>
        <w:t>существление эффективной муниципальной политики в Икейском сельском поселении;</w:t>
      </w:r>
    </w:p>
    <w:p w:rsidR="00506696" w:rsidRPr="003A4FC0" w:rsidRDefault="00506696" w:rsidP="003A4FC0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3A4FC0">
        <w:rPr>
          <w:rFonts w:ascii="Times New Roman" w:hAnsi="Times New Roman"/>
          <w:sz w:val="24"/>
          <w:szCs w:val="24"/>
        </w:rPr>
        <w:t>2. Повышение эффективности бюджетных расходов в Икейском сельском поселении</w:t>
      </w:r>
      <w:r w:rsidRPr="003A4FC0">
        <w:rPr>
          <w:rFonts w:ascii="Times New Roman" w:hAnsi="Times New Roman"/>
          <w:sz w:val="24"/>
          <w:szCs w:val="24"/>
          <w:lang w:eastAsia="ru-RU"/>
        </w:rPr>
        <w:t>;</w:t>
      </w:r>
    </w:p>
    <w:p w:rsidR="00506696" w:rsidRPr="003A4FC0" w:rsidRDefault="00506696" w:rsidP="003A4FC0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3A4FC0">
        <w:rPr>
          <w:rFonts w:ascii="Times New Roman" w:hAnsi="Times New Roman"/>
          <w:sz w:val="24"/>
          <w:szCs w:val="24"/>
          <w:lang w:eastAsia="ru-RU"/>
        </w:rPr>
        <w:t>3. С</w:t>
      </w:r>
      <w:r w:rsidRPr="003A4FC0">
        <w:rPr>
          <w:rFonts w:ascii="Times New Roman" w:hAnsi="Times New Roman"/>
          <w:sz w:val="24"/>
          <w:szCs w:val="24"/>
        </w:rPr>
        <w:t>оздание комфортных и качественных условий проживания населения;</w:t>
      </w:r>
    </w:p>
    <w:p w:rsidR="00506696" w:rsidRPr="003A4FC0" w:rsidRDefault="00506696" w:rsidP="003A4FC0">
      <w:pPr>
        <w:suppressAutoHyphens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3A4FC0">
        <w:rPr>
          <w:rFonts w:ascii="Times New Roman" w:hAnsi="Times New Roman"/>
          <w:sz w:val="24"/>
          <w:szCs w:val="24"/>
          <w:lang w:eastAsia="ru-RU"/>
        </w:rPr>
        <w:t>4. С</w:t>
      </w:r>
      <w:r w:rsidRPr="003A4FC0">
        <w:rPr>
          <w:rFonts w:ascii="Times New Roman" w:hAnsi="Times New Roman"/>
          <w:sz w:val="24"/>
          <w:szCs w:val="24"/>
        </w:rPr>
        <w:t>оздание  условий для обеспечения развития территории Икейского сельского поселения, благоприятных условий жизнедеятельности   и  повышение эффективности использования земельных ресурсов сельского поселения;</w:t>
      </w:r>
    </w:p>
    <w:p w:rsidR="00506696" w:rsidRPr="003A4FC0" w:rsidRDefault="00506696" w:rsidP="003A4FC0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A4FC0">
        <w:rPr>
          <w:rFonts w:ascii="Times New Roman" w:hAnsi="Times New Roman"/>
          <w:sz w:val="24"/>
          <w:szCs w:val="24"/>
        </w:rPr>
        <w:t>5. Обеспечение  необходимых условий для укрепления пожарной безопасности, защиты жизни и здоровья граждан, проживающих на территории  сельского поселения;</w:t>
      </w:r>
    </w:p>
    <w:p w:rsidR="00506696" w:rsidRPr="003A4FC0" w:rsidRDefault="00506696" w:rsidP="003A4F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4FC0">
        <w:rPr>
          <w:rFonts w:ascii="Times New Roman" w:hAnsi="Times New Roman"/>
          <w:sz w:val="24"/>
          <w:szCs w:val="24"/>
        </w:rPr>
        <w:t xml:space="preserve">6. Создание условий для развития культуры, физической культуры и массового спорта на территории Икейского сельского поселения. </w:t>
      </w:r>
    </w:p>
    <w:p w:rsidR="00506696" w:rsidRPr="003A4FC0" w:rsidRDefault="00506696" w:rsidP="003A4F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4FC0">
        <w:rPr>
          <w:rFonts w:ascii="Times New Roman" w:hAnsi="Times New Roman"/>
          <w:sz w:val="24"/>
          <w:szCs w:val="24"/>
        </w:rPr>
        <w:t>7. Оказание мер социальной поддержки отдельным категориям граждан в части установления льгот по местным налогам.</w:t>
      </w:r>
    </w:p>
    <w:p w:rsidR="00506696" w:rsidRPr="003A4FC0" w:rsidRDefault="00506696" w:rsidP="003A4F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4FC0">
        <w:rPr>
          <w:rFonts w:ascii="Times New Roman" w:hAnsi="Times New Roman"/>
          <w:sz w:val="24"/>
          <w:szCs w:val="24"/>
        </w:rPr>
        <w:t>Ответственным исполнителем данной Подпрограммы является Администрация Икейского сельского поселения.</w:t>
      </w:r>
    </w:p>
    <w:p w:rsidR="00506696" w:rsidRPr="003A4FC0" w:rsidRDefault="00506696" w:rsidP="003A4F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4FC0">
        <w:rPr>
          <w:rFonts w:ascii="Times New Roman" w:hAnsi="Times New Roman"/>
          <w:sz w:val="24"/>
          <w:szCs w:val="24"/>
        </w:rPr>
        <w:t>Финансирование мероприятий муниципальной программы осуществлялось за с</w:t>
      </w:r>
      <w:r>
        <w:rPr>
          <w:rFonts w:ascii="Times New Roman" w:hAnsi="Times New Roman"/>
          <w:sz w:val="24"/>
          <w:szCs w:val="24"/>
        </w:rPr>
        <w:t xml:space="preserve">чет средств местного, </w:t>
      </w:r>
      <w:r w:rsidRPr="003A4FC0">
        <w:rPr>
          <w:rFonts w:ascii="Times New Roman" w:hAnsi="Times New Roman"/>
          <w:sz w:val="24"/>
          <w:szCs w:val="24"/>
        </w:rPr>
        <w:t xml:space="preserve"> областного и федерального бюджетов. </w:t>
      </w:r>
    </w:p>
    <w:p w:rsidR="00506696" w:rsidRPr="003A4FC0" w:rsidRDefault="00506696" w:rsidP="003A4FC0">
      <w:pPr>
        <w:suppressAutoHyphens/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3A4FC0">
        <w:rPr>
          <w:rFonts w:ascii="Times New Roman" w:hAnsi="Times New Roman"/>
          <w:sz w:val="24"/>
          <w:szCs w:val="24"/>
        </w:rPr>
        <w:t>Общий объем финансирования</w:t>
      </w:r>
      <w:r>
        <w:rPr>
          <w:rFonts w:ascii="Times New Roman" w:hAnsi="Times New Roman"/>
          <w:sz w:val="24"/>
          <w:szCs w:val="24"/>
        </w:rPr>
        <w:t xml:space="preserve"> муниципальной программы на 2022</w:t>
      </w:r>
      <w:r w:rsidRPr="003A4FC0">
        <w:rPr>
          <w:rFonts w:ascii="Times New Roman" w:hAnsi="Times New Roman"/>
          <w:sz w:val="24"/>
          <w:szCs w:val="24"/>
        </w:rPr>
        <w:t xml:space="preserve"> год с учетом уточненной бюджетной росписи </w:t>
      </w:r>
      <w:r>
        <w:rPr>
          <w:rFonts w:ascii="Times New Roman" w:hAnsi="Times New Roman"/>
          <w:sz w:val="24"/>
          <w:szCs w:val="24"/>
        </w:rPr>
        <w:t>был предусмотрен в сумме 16671,8</w:t>
      </w:r>
      <w:r w:rsidRPr="003A4FC0">
        <w:rPr>
          <w:rFonts w:ascii="Times New Roman" w:hAnsi="Times New Roman"/>
          <w:sz w:val="24"/>
          <w:szCs w:val="24"/>
        </w:rPr>
        <w:t xml:space="preserve"> тыс. рублей, в том числе за счет средств:</w:t>
      </w:r>
    </w:p>
    <w:p w:rsidR="00506696" w:rsidRPr="003A4FC0" w:rsidRDefault="00506696" w:rsidP="003E678F">
      <w:pPr>
        <w:suppressAutoHyphens/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местного бюджета –  16009,2</w:t>
      </w:r>
      <w:r w:rsidRPr="003A4FC0">
        <w:rPr>
          <w:rFonts w:ascii="Times New Roman" w:hAnsi="Times New Roman"/>
          <w:sz w:val="24"/>
          <w:szCs w:val="24"/>
        </w:rPr>
        <w:t xml:space="preserve"> тыс. рублей</w:t>
      </w:r>
    </w:p>
    <w:p w:rsidR="00506696" w:rsidRPr="003A4FC0" w:rsidRDefault="00506696" w:rsidP="003A4FC0">
      <w:pPr>
        <w:suppressAutoHyphens/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областного бюджета -  511,0</w:t>
      </w:r>
      <w:r w:rsidRPr="003A4FC0">
        <w:rPr>
          <w:rFonts w:ascii="Times New Roman" w:hAnsi="Times New Roman"/>
          <w:sz w:val="24"/>
          <w:szCs w:val="24"/>
        </w:rPr>
        <w:t xml:space="preserve"> тыс. рублей</w:t>
      </w:r>
    </w:p>
    <w:p w:rsidR="00506696" w:rsidRPr="003A4FC0" w:rsidRDefault="00506696" w:rsidP="003A4FC0">
      <w:pPr>
        <w:suppressAutoHyphens/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федерального бюджета – 151,6 </w:t>
      </w:r>
      <w:r w:rsidRPr="003A4FC0">
        <w:rPr>
          <w:rFonts w:ascii="Times New Roman" w:hAnsi="Times New Roman"/>
          <w:sz w:val="24"/>
          <w:szCs w:val="24"/>
        </w:rPr>
        <w:t>тыс. рублей.</w:t>
      </w:r>
    </w:p>
    <w:p w:rsidR="00506696" w:rsidRPr="003A4FC0" w:rsidRDefault="00506696" w:rsidP="003A4FC0">
      <w:pPr>
        <w:suppressAutoHyphens/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3A4FC0">
        <w:rPr>
          <w:rFonts w:ascii="Times New Roman" w:hAnsi="Times New Roman"/>
          <w:sz w:val="24"/>
          <w:szCs w:val="24"/>
        </w:rPr>
        <w:t xml:space="preserve"> Средств</w:t>
      </w:r>
      <w:r>
        <w:rPr>
          <w:rFonts w:ascii="Times New Roman" w:hAnsi="Times New Roman"/>
          <w:sz w:val="24"/>
          <w:szCs w:val="24"/>
        </w:rPr>
        <w:t>а были освоены в сумме  16140,7 тыс.рублей, что составляет 95,8</w:t>
      </w:r>
      <w:r w:rsidRPr="003A4FC0">
        <w:rPr>
          <w:rFonts w:ascii="Times New Roman" w:hAnsi="Times New Roman"/>
          <w:sz w:val="24"/>
          <w:szCs w:val="24"/>
        </w:rPr>
        <w:t xml:space="preserve"> % от планового объема ресурсного обеспечения, предусмотренного в отчетном году.</w:t>
      </w:r>
    </w:p>
    <w:p w:rsidR="00506696" w:rsidRPr="003A4FC0" w:rsidRDefault="00506696" w:rsidP="003A4FC0">
      <w:pPr>
        <w:suppressAutoHyphens/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3A4FC0">
        <w:rPr>
          <w:rFonts w:ascii="Times New Roman" w:hAnsi="Times New Roman"/>
          <w:sz w:val="24"/>
          <w:szCs w:val="24"/>
        </w:rPr>
        <w:t>Муниципал</w:t>
      </w:r>
      <w:r>
        <w:rPr>
          <w:rFonts w:ascii="Times New Roman" w:hAnsi="Times New Roman"/>
          <w:sz w:val="24"/>
          <w:szCs w:val="24"/>
        </w:rPr>
        <w:t>ьная программа включает в себя 7</w:t>
      </w:r>
      <w:r w:rsidRPr="003A4FC0">
        <w:rPr>
          <w:rFonts w:ascii="Times New Roman" w:hAnsi="Times New Roman"/>
          <w:sz w:val="24"/>
          <w:szCs w:val="24"/>
        </w:rPr>
        <w:t xml:space="preserve"> подпрограмм.</w:t>
      </w:r>
    </w:p>
    <w:p w:rsidR="00506696" w:rsidRPr="003A4FC0" w:rsidRDefault="00506696" w:rsidP="003A4FC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4FC0">
        <w:rPr>
          <w:rFonts w:ascii="Times New Roman" w:hAnsi="Times New Roman"/>
          <w:sz w:val="24"/>
          <w:szCs w:val="24"/>
        </w:rPr>
        <w:t>Для решения задач за отчетный период в рамках муниципальной программы осуществлялась реализация 17 основных мероприятий.</w:t>
      </w:r>
    </w:p>
    <w:p w:rsidR="00506696" w:rsidRPr="003A4FC0" w:rsidRDefault="00506696" w:rsidP="003A4F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4FC0">
        <w:rPr>
          <w:rFonts w:ascii="Times New Roman" w:hAnsi="Times New Roman"/>
          <w:sz w:val="24"/>
          <w:szCs w:val="24"/>
        </w:rPr>
        <w:t>За отчетный период были исполнены следующие основные мероприятия подпрограмм:</w:t>
      </w:r>
    </w:p>
    <w:p w:rsidR="00506696" w:rsidRPr="003E678F" w:rsidRDefault="00506696" w:rsidP="003E678F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6696" w:rsidRPr="003E678F" w:rsidRDefault="00506696" w:rsidP="009B349F">
      <w:pPr>
        <w:numPr>
          <w:ilvl w:val="3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E678F">
        <w:rPr>
          <w:rFonts w:ascii="Times New Roman" w:hAnsi="Times New Roman"/>
          <w:b/>
          <w:sz w:val="24"/>
          <w:szCs w:val="24"/>
        </w:rPr>
        <w:t>Обеспечение деятельности главы сельского поселения и Администрации сельского поселения на 2021-2025 гг.».</w:t>
      </w:r>
      <w:r w:rsidRPr="003E678F">
        <w:rPr>
          <w:rFonts w:ascii="Times New Roman" w:hAnsi="Times New Roman"/>
          <w:sz w:val="24"/>
          <w:szCs w:val="24"/>
        </w:rPr>
        <w:t xml:space="preserve"> Подпрограмма исполнена в объеме </w:t>
      </w:r>
      <w:r w:rsidRPr="003E678F">
        <w:rPr>
          <w:rFonts w:ascii="Times New Roman" w:hAnsi="Times New Roman"/>
          <w:b/>
          <w:sz w:val="24"/>
          <w:szCs w:val="24"/>
        </w:rPr>
        <w:t>9 241,3</w:t>
      </w:r>
      <w:r w:rsidRPr="003E678F">
        <w:rPr>
          <w:rFonts w:ascii="Times New Roman" w:hAnsi="Times New Roman"/>
          <w:sz w:val="24"/>
          <w:szCs w:val="24"/>
        </w:rPr>
        <w:t xml:space="preserve"> тыс. руб. при плане        </w:t>
      </w:r>
      <w:r w:rsidRPr="003E678F">
        <w:rPr>
          <w:rFonts w:ascii="Times New Roman" w:hAnsi="Times New Roman"/>
          <w:b/>
          <w:sz w:val="24"/>
          <w:szCs w:val="24"/>
        </w:rPr>
        <w:t xml:space="preserve">9 343,5 </w:t>
      </w:r>
      <w:r w:rsidRPr="003E678F">
        <w:rPr>
          <w:rFonts w:ascii="Times New Roman" w:hAnsi="Times New Roman"/>
          <w:sz w:val="24"/>
          <w:szCs w:val="24"/>
        </w:rPr>
        <w:t>тыс. руб. или 98,9 % к плановым назначениям, в том числе по основным мероприятиям:</w:t>
      </w:r>
    </w:p>
    <w:p w:rsidR="00506696" w:rsidRPr="003E678F" w:rsidRDefault="00506696" w:rsidP="003E678F">
      <w:pPr>
        <w:tabs>
          <w:tab w:val="left" w:pos="1134"/>
        </w:tabs>
        <w:spacing w:after="0" w:line="240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 w:rsidRPr="003E678F">
        <w:rPr>
          <w:rFonts w:ascii="Times New Roman" w:hAnsi="Times New Roman"/>
          <w:sz w:val="24"/>
          <w:szCs w:val="24"/>
        </w:rPr>
        <w:t xml:space="preserve">- Обеспечение деятельности главы сельского поселения и Администрации сельского поселения в сумме </w:t>
      </w:r>
      <w:r w:rsidRPr="003E678F">
        <w:rPr>
          <w:rFonts w:ascii="Times New Roman" w:hAnsi="Times New Roman"/>
          <w:b/>
          <w:sz w:val="24"/>
          <w:szCs w:val="24"/>
        </w:rPr>
        <w:t xml:space="preserve">5 653,3 </w:t>
      </w:r>
      <w:r w:rsidRPr="003E678F">
        <w:rPr>
          <w:rFonts w:ascii="Times New Roman" w:hAnsi="Times New Roman"/>
          <w:sz w:val="24"/>
          <w:szCs w:val="24"/>
        </w:rPr>
        <w:t xml:space="preserve">тыс. руб. при плане 5 733,6 или 98,6 % к плановым назначениям, в том числе за счет средств областного бюджета в 2022 году профинансированы расходы в сумме </w:t>
      </w:r>
      <w:r w:rsidRPr="003E678F">
        <w:rPr>
          <w:rFonts w:ascii="Times New Roman" w:hAnsi="Times New Roman"/>
          <w:b/>
          <w:sz w:val="24"/>
          <w:szCs w:val="24"/>
        </w:rPr>
        <w:t xml:space="preserve">152,3 </w:t>
      </w:r>
      <w:r w:rsidRPr="003E678F">
        <w:rPr>
          <w:rFonts w:ascii="Times New Roman" w:hAnsi="Times New Roman"/>
          <w:sz w:val="24"/>
          <w:szCs w:val="24"/>
        </w:rPr>
        <w:t>тыс. руб., из них:</w:t>
      </w:r>
    </w:p>
    <w:p w:rsidR="00506696" w:rsidRPr="003E678F" w:rsidRDefault="00506696" w:rsidP="009B349F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3E678F">
        <w:rPr>
          <w:rFonts w:ascii="Times New Roman" w:hAnsi="Times New Roman"/>
          <w:sz w:val="24"/>
          <w:szCs w:val="24"/>
        </w:rPr>
        <w:t xml:space="preserve">на осуществление первичного воинского учета на территориях, где отсутствуют военные комиссариаты в сумме </w:t>
      </w:r>
      <w:r w:rsidRPr="003E678F">
        <w:rPr>
          <w:rFonts w:ascii="Times New Roman" w:hAnsi="Times New Roman"/>
          <w:b/>
          <w:sz w:val="24"/>
          <w:szCs w:val="24"/>
        </w:rPr>
        <w:t>151,6</w:t>
      </w:r>
      <w:r w:rsidRPr="003E678F">
        <w:rPr>
          <w:rFonts w:ascii="Times New Roman" w:hAnsi="Times New Roman"/>
          <w:sz w:val="24"/>
          <w:szCs w:val="24"/>
        </w:rPr>
        <w:t xml:space="preserve"> тыс. руб. или 100% к плановым назначениям;</w:t>
      </w:r>
    </w:p>
    <w:p w:rsidR="00506696" w:rsidRPr="003E678F" w:rsidRDefault="00506696" w:rsidP="009B349F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3E678F">
        <w:rPr>
          <w:rFonts w:ascii="Times New Roman" w:hAnsi="Times New Roman"/>
          <w:sz w:val="24"/>
          <w:szCs w:val="24"/>
        </w:rPr>
        <w:t xml:space="preserve">на определение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 на 2022 год в сумме </w:t>
      </w:r>
      <w:r w:rsidRPr="003E678F">
        <w:rPr>
          <w:rFonts w:ascii="Times New Roman" w:hAnsi="Times New Roman"/>
          <w:b/>
          <w:sz w:val="24"/>
          <w:szCs w:val="24"/>
        </w:rPr>
        <w:t>0,7</w:t>
      </w:r>
      <w:r w:rsidRPr="003E678F">
        <w:rPr>
          <w:rFonts w:ascii="Times New Roman" w:hAnsi="Times New Roman"/>
          <w:sz w:val="24"/>
          <w:szCs w:val="24"/>
        </w:rPr>
        <w:t xml:space="preserve"> тыс. руб. или 100% к плановым назначениям.</w:t>
      </w:r>
    </w:p>
    <w:p w:rsidR="00506696" w:rsidRPr="003E678F" w:rsidRDefault="00506696" w:rsidP="003E678F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E678F">
        <w:rPr>
          <w:rFonts w:ascii="Times New Roman" w:hAnsi="Times New Roman"/>
          <w:sz w:val="24"/>
          <w:szCs w:val="24"/>
        </w:rPr>
        <w:t>Н</w:t>
      </w:r>
      <w:r w:rsidRPr="003E678F">
        <w:rPr>
          <w:rFonts w:ascii="Times New Roman" w:hAnsi="Times New Roman"/>
          <w:color w:val="000000"/>
          <w:sz w:val="24"/>
          <w:szCs w:val="24"/>
        </w:rPr>
        <w:t xml:space="preserve">е использованы бюджетные ассигнования в </w:t>
      </w:r>
      <w:r w:rsidRPr="003E678F">
        <w:rPr>
          <w:rFonts w:ascii="Times New Roman" w:hAnsi="Times New Roman"/>
          <w:sz w:val="24"/>
          <w:szCs w:val="24"/>
        </w:rPr>
        <w:t xml:space="preserve">сумме </w:t>
      </w:r>
      <w:r w:rsidRPr="003E678F">
        <w:rPr>
          <w:rFonts w:ascii="Times New Roman" w:hAnsi="Times New Roman"/>
          <w:b/>
          <w:sz w:val="24"/>
          <w:szCs w:val="24"/>
        </w:rPr>
        <w:t>80,2</w:t>
      </w:r>
      <w:r w:rsidRPr="003E678F">
        <w:rPr>
          <w:rFonts w:ascii="Times New Roman" w:hAnsi="Times New Roman"/>
          <w:sz w:val="24"/>
          <w:szCs w:val="24"/>
        </w:rPr>
        <w:t xml:space="preserve"> тыс. руб., в связи с уплатой исчисленных страховых взносов за декабрь 2022 года </w:t>
      </w:r>
      <w:r w:rsidRPr="003E678F">
        <w:rPr>
          <w:rFonts w:ascii="Times New Roman" w:hAnsi="Times New Roman"/>
          <w:color w:val="000000"/>
          <w:sz w:val="24"/>
          <w:szCs w:val="24"/>
        </w:rPr>
        <w:t>по фактически предъявленным документам на оплату;</w:t>
      </w:r>
    </w:p>
    <w:p w:rsidR="00506696" w:rsidRPr="003E678F" w:rsidRDefault="00506696" w:rsidP="003E678F">
      <w:pPr>
        <w:tabs>
          <w:tab w:val="left" w:pos="851"/>
        </w:tabs>
        <w:spacing w:after="0" w:line="240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 w:rsidRPr="003E678F">
        <w:rPr>
          <w:rFonts w:ascii="Times New Roman" w:hAnsi="Times New Roman"/>
          <w:sz w:val="24"/>
          <w:szCs w:val="24"/>
        </w:rPr>
        <w:t xml:space="preserve">- Управление средствами резервного фонда администраций сельских поселений в сумме </w:t>
      </w:r>
      <w:r w:rsidRPr="003E678F">
        <w:rPr>
          <w:rFonts w:ascii="Times New Roman" w:hAnsi="Times New Roman"/>
          <w:b/>
          <w:sz w:val="24"/>
          <w:szCs w:val="24"/>
        </w:rPr>
        <w:t xml:space="preserve">0,0 </w:t>
      </w:r>
      <w:r w:rsidRPr="003E678F">
        <w:rPr>
          <w:rFonts w:ascii="Times New Roman" w:hAnsi="Times New Roman"/>
          <w:sz w:val="24"/>
          <w:szCs w:val="24"/>
        </w:rPr>
        <w:t xml:space="preserve">тыс. руб. при плане </w:t>
      </w:r>
      <w:r w:rsidRPr="003E678F">
        <w:rPr>
          <w:rFonts w:ascii="Times New Roman" w:hAnsi="Times New Roman"/>
          <w:b/>
          <w:sz w:val="24"/>
          <w:szCs w:val="24"/>
        </w:rPr>
        <w:t>20,0</w:t>
      </w:r>
      <w:r w:rsidRPr="003E678F">
        <w:rPr>
          <w:rFonts w:ascii="Times New Roman" w:hAnsi="Times New Roman"/>
          <w:sz w:val="24"/>
          <w:szCs w:val="24"/>
        </w:rPr>
        <w:t xml:space="preserve"> тыс. рублей или 0,0 % к плановым назначениям, </w:t>
      </w:r>
      <w:r w:rsidRPr="003E678F">
        <w:rPr>
          <w:rFonts w:ascii="Times New Roman" w:hAnsi="Times New Roman"/>
          <w:color w:val="000000"/>
          <w:sz w:val="24"/>
          <w:szCs w:val="24"/>
        </w:rPr>
        <w:t xml:space="preserve">не использованы бюджетные ассигнования резервного фонда в сумме </w:t>
      </w:r>
      <w:r w:rsidRPr="003E678F">
        <w:rPr>
          <w:rFonts w:ascii="Times New Roman" w:hAnsi="Times New Roman"/>
          <w:b/>
          <w:color w:val="000000"/>
          <w:sz w:val="24"/>
          <w:szCs w:val="24"/>
        </w:rPr>
        <w:t>20,0</w:t>
      </w:r>
      <w:r w:rsidRPr="003E678F">
        <w:rPr>
          <w:rFonts w:ascii="Times New Roman" w:hAnsi="Times New Roman"/>
          <w:color w:val="000000"/>
          <w:sz w:val="24"/>
          <w:szCs w:val="24"/>
        </w:rPr>
        <w:t xml:space="preserve"> тыс. руб.,</w:t>
      </w:r>
      <w:r w:rsidRPr="003E678F">
        <w:rPr>
          <w:rFonts w:ascii="Times New Roman" w:hAnsi="Times New Roman"/>
          <w:sz w:val="24"/>
          <w:szCs w:val="24"/>
        </w:rPr>
        <w:t xml:space="preserve"> в связи с отсутствием на территории поселения в 2022 году чрезвычайных ситуаций;</w:t>
      </w:r>
    </w:p>
    <w:p w:rsidR="00506696" w:rsidRPr="003E678F" w:rsidRDefault="00506696" w:rsidP="003E678F">
      <w:pPr>
        <w:tabs>
          <w:tab w:val="left" w:pos="851"/>
        </w:tabs>
        <w:spacing w:after="0" w:line="240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 w:rsidRPr="003E678F">
        <w:rPr>
          <w:rFonts w:ascii="Times New Roman" w:hAnsi="Times New Roman"/>
          <w:sz w:val="24"/>
          <w:szCs w:val="24"/>
        </w:rPr>
        <w:t xml:space="preserve">- Межбюджетные трансферты бюджетам муниципальных районов из бюджетов поселений на осуществление части переданных полномочий по решению вопросов местного значения в соответствии с заключенными соглашениями в сумме </w:t>
      </w:r>
      <w:r w:rsidRPr="003E678F">
        <w:rPr>
          <w:rFonts w:ascii="Times New Roman" w:hAnsi="Times New Roman"/>
          <w:b/>
          <w:sz w:val="24"/>
          <w:szCs w:val="24"/>
        </w:rPr>
        <w:t>3588,0</w:t>
      </w:r>
      <w:r w:rsidRPr="003E678F">
        <w:rPr>
          <w:rFonts w:ascii="Times New Roman" w:hAnsi="Times New Roman"/>
          <w:sz w:val="24"/>
          <w:szCs w:val="24"/>
        </w:rPr>
        <w:t xml:space="preserve"> тыс. руб. или 100 % к плановым назначениям;</w:t>
      </w:r>
    </w:p>
    <w:p w:rsidR="00506696" w:rsidRPr="003E678F" w:rsidRDefault="00506696" w:rsidP="003E678F">
      <w:pPr>
        <w:tabs>
          <w:tab w:val="left" w:pos="851"/>
        </w:tabs>
        <w:spacing w:after="0" w:line="240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 w:rsidRPr="003E678F">
        <w:rPr>
          <w:rFonts w:ascii="Times New Roman" w:hAnsi="Times New Roman"/>
          <w:sz w:val="24"/>
          <w:szCs w:val="24"/>
        </w:rPr>
        <w:t>- Управление муниципальным долгом сельского поселения в сумме 0,0 тыс. руб. при плане 2,0 тыс. рублей или 0,0 % к плановым назначениям,</w:t>
      </w:r>
      <w:r w:rsidRPr="003E678F">
        <w:rPr>
          <w:rFonts w:ascii="Times New Roman" w:hAnsi="Times New Roman"/>
          <w:color w:val="000000"/>
          <w:sz w:val="24"/>
          <w:szCs w:val="24"/>
        </w:rPr>
        <w:t xml:space="preserve"> не использованы бюджетные ассигнования в сумме </w:t>
      </w:r>
      <w:r w:rsidRPr="003E678F">
        <w:rPr>
          <w:rFonts w:ascii="Times New Roman" w:hAnsi="Times New Roman"/>
          <w:b/>
          <w:color w:val="000000"/>
          <w:sz w:val="24"/>
          <w:szCs w:val="24"/>
        </w:rPr>
        <w:t>2,0</w:t>
      </w:r>
      <w:r w:rsidRPr="003E678F">
        <w:rPr>
          <w:rFonts w:ascii="Times New Roman" w:hAnsi="Times New Roman"/>
          <w:color w:val="000000"/>
          <w:sz w:val="24"/>
          <w:szCs w:val="24"/>
        </w:rPr>
        <w:t xml:space="preserve"> тыс. руб. </w:t>
      </w:r>
      <w:r w:rsidRPr="003E678F">
        <w:rPr>
          <w:rFonts w:ascii="Times New Roman" w:hAnsi="Times New Roman"/>
          <w:sz w:val="24"/>
          <w:szCs w:val="24"/>
        </w:rPr>
        <w:t xml:space="preserve">  в связи с отсутствием необходимости привлечения кредитов в 2022 году.</w:t>
      </w:r>
    </w:p>
    <w:p w:rsidR="00506696" w:rsidRDefault="00506696" w:rsidP="009B349F">
      <w:pPr>
        <w:numPr>
          <w:ilvl w:val="3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E678F">
        <w:rPr>
          <w:rFonts w:ascii="Times New Roman" w:hAnsi="Times New Roman"/>
          <w:b/>
          <w:sz w:val="24"/>
          <w:szCs w:val="24"/>
        </w:rPr>
        <w:t>«Повышение эффективности бюджетных расходов сельских поселений на 2021-2025 гг.»</w:t>
      </w:r>
      <w:r w:rsidRPr="003E678F">
        <w:rPr>
          <w:rFonts w:ascii="Times New Roman" w:hAnsi="Times New Roman"/>
          <w:sz w:val="24"/>
          <w:szCs w:val="24"/>
        </w:rPr>
        <w:t xml:space="preserve"> Подпрограмма исполнена по основному мероприятию информационные технологии в управлении в сумме </w:t>
      </w:r>
      <w:r w:rsidRPr="003E678F">
        <w:rPr>
          <w:rFonts w:ascii="Times New Roman" w:hAnsi="Times New Roman"/>
          <w:b/>
          <w:sz w:val="24"/>
          <w:szCs w:val="24"/>
        </w:rPr>
        <w:t>15,0</w:t>
      </w:r>
      <w:r w:rsidRPr="003E678F">
        <w:rPr>
          <w:rFonts w:ascii="Times New Roman" w:hAnsi="Times New Roman"/>
          <w:sz w:val="24"/>
          <w:szCs w:val="24"/>
        </w:rPr>
        <w:t xml:space="preserve"> тыс. руб. или 100 % к плановым назначениям.</w:t>
      </w:r>
    </w:p>
    <w:p w:rsidR="00506696" w:rsidRPr="003E678F" w:rsidRDefault="00506696" w:rsidP="003E67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6696" w:rsidRPr="003E678F" w:rsidRDefault="00506696" w:rsidP="009B349F">
      <w:pPr>
        <w:numPr>
          <w:ilvl w:val="3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E678F">
        <w:rPr>
          <w:rFonts w:ascii="Times New Roman" w:hAnsi="Times New Roman"/>
          <w:b/>
          <w:sz w:val="24"/>
          <w:szCs w:val="24"/>
        </w:rPr>
        <w:t>«Развитие инфраструктуры на территории сельского поселения на 2021-2025 гг.»</w:t>
      </w:r>
      <w:r w:rsidRPr="003E678F">
        <w:rPr>
          <w:rFonts w:ascii="Times New Roman" w:hAnsi="Times New Roman"/>
          <w:sz w:val="24"/>
          <w:szCs w:val="24"/>
        </w:rPr>
        <w:t xml:space="preserve"> Подпрограмма исполнена в объеме </w:t>
      </w:r>
      <w:r w:rsidRPr="003E678F">
        <w:rPr>
          <w:rFonts w:ascii="Times New Roman" w:hAnsi="Times New Roman"/>
          <w:b/>
          <w:sz w:val="24"/>
          <w:szCs w:val="24"/>
        </w:rPr>
        <w:t xml:space="preserve">2 752,9 </w:t>
      </w:r>
      <w:r w:rsidRPr="003E678F">
        <w:rPr>
          <w:rFonts w:ascii="Times New Roman" w:hAnsi="Times New Roman"/>
          <w:sz w:val="24"/>
          <w:szCs w:val="24"/>
        </w:rPr>
        <w:t>тыс. руб. при плане 3 217,1 тыс. руб. или 85,6 % к плановым назначениям, в том числе по основным мероприятиям:</w:t>
      </w:r>
    </w:p>
    <w:p w:rsidR="00506696" w:rsidRPr="003E678F" w:rsidRDefault="00506696" w:rsidP="003E678F">
      <w:pPr>
        <w:spacing w:after="0" w:line="240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 w:rsidRPr="003E678F">
        <w:rPr>
          <w:rFonts w:ascii="Times New Roman" w:hAnsi="Times New Roman"/>
          <w:b/>
          <w:sz w:val="24"/>
          <w:szCs w:val="24"/>
        </w:rPr>
        <w:t>-</w:t>
      </w:r>
      <w:r w:rsidRPr="003E678F">
        <w:rPr>
          <w:rFonts w:ascii="Times New Roman" w:hAnsi="Times New Roman"/>
          <w:sz w:val="24"/>
          <w:szCs w:val="24"/>
        </w:rPr>
        <w:t xml:space="preserve"> ремонт и содержание автомобильных дорог в сумме </w:t>
      </w:r>
      <w:r w:rsidRPr="003E678F">
        <w:rPr>
          <w:rFonts w:ascii="Times New Roman" w:hAnsi="Times New Roman"/>
          <w:b/>
          <w:sz w:val="24"/>
          <w:szCs w:val="24"/>
        </w:rPr>
        <w:t xml:space="preserve">2 611,9 </w:t>
      </w:r>
      <w:r w:rsidRPr="003E678F">
        <w:rPr>
          <w:rFonts w:ascii="Times New Roman" w:hAnsi="Times New Roman"/>
          <w:sz w:val="24"/>
          <w:szCs w:val="24"/>
        </w:rPr>
        <w:t>тыс. руб. при плане 3 076,0 тыс. руб. или 84,9 % к плановым назначениям. В том числе на реализацию мероприятии перечня проектов народных инициатив в сумме 458,0 тыс. рублей, из них за счет средств:</w:t>
      </w:r>
    </w:p>
    <w:p w:rsidR="00506696" w:rsidRPr="003E678F" w:rsidRDefault="00506696" w:rsidP="003E678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78F">
        <w:rPr>
          <w:rFonts w:ascii="Times New Roman" w:hAnsi="Times New Roman"/>
          <w:sz w:val="24"/>
          <w:szCs w:val="24"/>
        </w:rPr>
        <w:t>областного бюджета 453,4 тыс. руб.;</w:t>
      </w:r>
    </w:p>
    <w:p w:rsidR="00506696" w:rsidRPr="003E678F" w:rsidRDefault="00506696" w:rsidP="003E678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78F">
        <w:rPr>
          <w:rFonts w:ascii="Times New Roman" w:hAnsi="Times New Roman"/>
          <w:sz w:val="24"/>
          <w:szCs w:val="24"/>
        </w:rPr>
        <w:t>местного бюджета 4,6 тыс. руб.;</w:t>
      </w:r>
    </w:p>
    <w:p w:rsidR="00506696" w:rsidRPr="003E678F" w:rsidRDefault="00506696" w:rsidP="003E678F">
      <w:pPr>
        <w:spacing w:after="0" w:line="240" w:lineRule="auto"/>
        <w:ind w:left="426" w:firstLine="141"/>
        <w:jc w:val="both"/>
        <w:rPr>
          <w:rFonts w:ascii="Times New Roman" w:hAnsi="Times New Roman"/>
          <w:sz w:val="24"/>
          <w:szCs w:val="24"/>
        </w:rPr>
      </w:pPr>
      <w:r w:rsidRPr="003E678F">
        <w:rPr>
          <w:rFonts w:ascii="Times New Roman" w:hAnsi="Times New Roman"/>
          <w:sz w:val="24"/>
          <w:szCs w:val="24"/>
        </w:rPr>
        <w:t xml:space="preserve">Неисполнение составляет в сумме </w:t>
      </w:r>
      <w:r w:rsidRPr="003E678F">
        <w:rPr>
          <w:rFonts w:ascii="Times New Roman" w:hAnsi="Times New Roman"/>
          <w:b/>
          <w:sz w:val="24"/>
          <w:szCs w:val="24"/>
        </w:rPr>
        <w:t xml:space="preserve">464,2 </w:t>
      </w:r>
      <w:r w:rsidRPr="003E678F">
        <w:rPr>
          <w:rFonts w:ascii="Times New Roman" w:hAnsi="Times New Roman"/>
          <w:sz w:val="24"/>
          <w:szCs w:val="24"/>
        </w:rPr>
        <w:t>тыс. руб., в связи с неравномерным поступлением доходов по акцизам на автомобильный и прямогонный бензин, дизельное топливо, моторные масла для дизельных и (или) карбюраторных (инжекторных) двигателей и сезонностью проведения ремонтных работ.</w:t>
      </w:r>
    </w:p>
    <w:p w:rsidR="00506696" w:rsidRPr="003E678F" w:rsidRDefault="00506696" w:rsidP="003E678F">
      <w:pPr>
        <w:spacing w:after="0" w:line="240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 w:rsidRPr="003E678F">
        <w:rPr>
          <w:rFonts w:ascii="Times New Roman" w:hAnsi="Times New Roman"/>
          <w:b/>
          <w:sz w:val="24"/>
          <w:szCs w:val="24"/>
        </w:rPr>
        <w:t>-</w:t>
      </w:r>
      <w:r w:rsidRPr="003E678F">
        <w:rPr>
          <w:rFonts w:ascii="Times New Roman" w:hAnsi="Times New Roman"/>
          <w:sz w:val="24"/>
          <w:szCs w:val="24"/>
        </w:rPr>
        <w:t xml:space="preserve"> организация благоустройства территории поселения в сумме </w:t>
      </w:r>
      <w:r w:rsidRPr="003E678F">
        <w:rPr>
          <w:rFonts w:ascii="Times New Roman" w:hAnsi="Times New Roman"/>
          <w:b/>
          <w:sz w:val="24"/>
          <w:szCs w:val="24"/>
        </w:rPr>
        <w:t>43,4</w:t>
      </w:r>
      <w:r w:rsidRPr="003E678F">
        <w:rPr>
          <w:rFonts w:ascii="Times New Roman" w:hAnsi="Times New Roman"/>
          <w:sz w:val="24"/>
          <w:szCs w:val="24"/>
        </w:rPr>
        <w:t xml:space="preserve"> тыс. руб. или 100,0 % к плановым назначениям,</w:t>
      </w:r>
      <w:r w:rsidRPr="003E678F">
        <w:rPr>
          <w:rFonts w:ascii="Times New Roman" w:hAnsi="Times New Roman"/>
          <w:bCs/>
          <w:sz w:val="24"/>
          <w:szCs w:val="24"/>
        </w:rPr>
        <w:t xml:space="preserve"> в связи с </w:t>
      </w:r>
      <w:r w:rsidRPr="003E678F">
        <w:rPr>
          <w:rFonts w:ascii="Times New Roman" w:hAnsi="Times New Roman"/>
          <w:sz w:val="24"/>
          <w:szCs w:val="24"/>
        </w:rPr>
        <w:t>экономией по расходам, связанным с проведением закупочных процедур;</w:t>
      </w:r>
    </w:p>
    <w:p w:rsidR="00506696" w:rsidRPr="003E678F" w:rsidRDefault="00506696" w:rsidP="003E678F">
      <w:pPr>
        <w:spacing w:after="0" w:line="240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 w:rsidRPr="003E678F">
        <w:rPr>
          <w:rFonts w:ascii="Times New Roman" w:hAnsi="Times New Roman"/>
          <w:b/>
          <w:sz w:val="24"/>
          <w:szCs w:val="24"/>
        </w:rPr>
        <w:t>-</w:t>
      </w:r>
      <w:r w:rsidRPr="003E678F">
        <w:rPr>
          <w:rFonts w:ascii="Times New Roman" w:hAnsi="Times New Roman"/>
          <w:sz w:val="24"/>
          <w:szCs w:val="24"/>
        </w:rPr>
        <w:t xml:space="preserve"> организация водоснабжения населения в сумме </w:t>
      </w:r>
      <w:r w:rsidRPr="003E678F">
        <w:rPr>
          <w:rFonts w:ascii="Times New Roman" w:hAnsi="Times New Roman"/>
          <w:b/>
          <w:sz w:val="24"/>
          <w:szCs w:val="24"/>
        </w:rPr>
        <w:t>97,6</w:t>
      </w:r>
      <w:r w:rsidRPr="003E678F">
        <w:rPr>
          <w:rFonts w:ascii="Times New Roman" w:hAnsi="Times New Roman"/>
          <w:sz w:val="24"/>
          <w:szCs w:val="24"/>
        </w:rPr>
        <w:t xml:space="preserve"> тыс. руб. или 100,0% к плановым назначениям; в том числе на реализацию мероприятии перечня проектов народных инициатив в сумме 57,5 тыс. рублей, из них за счет средств:</w:t>
      </w:r>
    </w:p>
    <w:p w:rsidR="00506696" w:rsidRPr="003E678F" w:rsidRDefault="00506696" w:rsidP="003E678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78F">
        <w:rPr>
          <w:rFonts w:ascii="Times New Roman" w:hAnsi="Times New Roman"/>
          <w:sz w:val="24"/>
          <w:szCs w:val="24"/>
        </w:rPr>
        <w:t>областного бюджета 56,9 тыс. руб.;</w:t>
      </w:r>
    </w:p>
    <w:p w:rsidR="00506696" w:rsidRPr="003E678F" w:rsidRDefault="00506696" w:rsidP="003E678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78F">
        <w:rPr>
          <w:rFonts w:ascii="Times New Roman" w:hAnsi="Times New Roman"/>
          <w:sz w:val="24"/>
          <w:szCs w:val="24"/>
        </w:rPr>
        <w:t>местного бюджета 0,6 тыс. руб.</w:t>
      </w:r>
    </w:p>
    <w:p w:rsidR="00506696" w:rsidRPr="003E678F" w:rsidRDefault="00506696" w:rsidP="009B349F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E678F">
        <w:rPr>
          <w:rFonts w:ascii="Times New Roman" w:hAnsi="Times New Roman"/>
          <w:b/>
          <w:sz w:val="24"/>
          <w:szCs w:val="24"/>
        </w:rPr>
        <w:t xml:space="preserve"> «Обеспечение комплексного пространственного и территориального развития сельского поселения на 2021-2025 гг.» </w:t>
      </w:r>
      <w:r w:rsidRPr="003E678F">
        <w:rPr>
          <w:rFonts w:ascii="Times New Roman" w:hAnsi="Times New Roman"/>
          <w:sz w:val="24"/>
          <w:szCs w:val="24"/>
        </w:rPr>
        <w:t xml:space="preserve">Подпрограмма исполнена в объеме </w:t>
      </w:r>
      <w:r w:rsidRPr="003E678F">
        <w:rPr>
          <w:rFonts w:ascii="Times New Roman" w:hAnsi="Times New Roman"/>
          <w:b/>
          <w:sz w:val="24"/>
          <w:szCs w:val="24"/>
        </w:rPr>
        <w:t>116,6</w:t>
      </w:r>
      <w:r w:rsidRPr="003E678F">
        <w:rPr>
          <w:rFonts w:ascii="Times New Roman" w:hAnsi="Times New Roman"/>
          <w:sz w:val="24"/>
          <w:szCs w:val="24"/>
        </w:rPr>
        <w:t xml:space="preserve"> тыс. руб. или 100,0% к плановым назначениям в том числе по основным мероприятиям:</w:t>
      </w:r>
    </w:p>
    <w:p w:rsidR="00506696" w:rsidRPr="003E678F" w:rsidRDefault="00506696" w:rsidP="003E678F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E678F">
        <w:rPr>
          <w:rFonts w:ascii="Times New Roman" w:hAnsi="Times New Roman"/>
          <w:sz w:val="24"/>
          <w:szCs w:val="24"/>
        </w:rPr>
        <w:t xml:space="preserve">- проведение топографических, геодезических, картографических и кадастровых работ в сумме </w:t>
      </w:r>
      <w:r w:rsidRPr="003E678F">
        <w:rPr>
          <w:rFonts w:ascii="Times New Roman" w:hAnsi="Times New Roman"/>
          <w:b/>
          <w:sz w:val="24"/>
          <w:szCs w:val="24"/>
        </w:rPr>
        <w:t>16,6</w:t>
      </w:r>
      <w:r w:rsidRPr="003E678F">
        <w:rPr>
          <w:rFonts w:ascii="Times New Roman" w:hAnsi="Times New Roman"/>
          <w:sz w:val="24"/>
          <w:szCs w:val="24"/>
        </w:rPr>
        <w:t xml:space="preserve"> тыс. рублей;</w:t>
      </w:r>
    </w:p>
    <w:p w:rsidR="00506696" w:rsidRPr="003E678F" w:rsidRDefault="00506696" w:rsidP="003E678F">
      <w:pPr>
        <w:tabs>
          <w:tab w:val="left" w:pos="567"/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E678F">
        <w:rPr>
          <w:rFonts w:ascii="Times New Roman" w:hAnsi="Times New Roman"/>
          <w:sz w:val="24"/>
          <w:szCs w:val="24"/>
        </w:rPr>
        <w:t xml:space="preserve">- обеспечение градостроительной и землеустроительной деятельности на территории сельского поселения в сумме </w:t>
      </w:r>
      <w:r w:rsidRPr="003E678F">
        <w:rPr>
          <w:rFonts w:ascii="Times New Roman" w:hAnsi="Times New Roman"/>
          <w:b/>
          <w:sz w:val="24"/>
          <w:szCs w:val="24"/>
        </w:rPr>
        <w:t>100,0</w:t>
      </w:r>
      <w:r w:rsidRPr="003E678F">
        <w:rPr>
          <w:rFonts w:ascii="Times New Roman" w:hAnsi="Times New Roman"/>
          <w:sz w:val="24"/>
          <w:szCs w:val="24"/>
        </w:rPr>
        <w:t xml:space="preserve"> тыс. рублей.</w:t>
      </w:r>
    </w:p>
    <w:p w:rsidR="00506696" w:rsidRPr="003E678F" w:rsidRDefault="00506696" w:rsidP="009B349F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E678F">
        <w:rPr>
          <w:rFonts w:ascii="Times New Roman" w:hAnsi="Times New Roman"/>
          <w:b/>
          <w:sz w:val="24"/>
          <w:szCs w:val="24"/>
        </w:rPr>
        <w:t xml:space="preserve"> «Обеспечение комплексных мер безопасности на территории сельского поселения на 2021-2025 гг.».</w:t>
      </w:r>
      <w:r w:rsidRPr="003E678F">
        <w:rPr>
          <w:rFonts w:ascii="Times New Roman" w:hAnsi="Times New Roman"/>
          <w:sz w:val="24"/>
          <w:szCs w:val="24"/>
        </w:rPr>
        <w:t xml:space="preserve"> Подпрограмма исполнена в объеме </w:t>
      </w:r>
      <w:r w:rsidRPr="003E678F">
        <w:rPr>
          <w:rFonts w:ascii="Times New Roman" w:hAnsi="Times New Roman"/>
          <w:b/>
          <w:sz w:val="24"/>
          <w:szCs w:val="24"/>
        </w:rPr>
        <w:t>49,5</w:t>
      </w:r>
      <w:r w:rsidRPr="003E678F">
        <w:rPr>
          <w:rFonts w:ascii="Times New Roman" w:hAnsi="Times New Roman"/>
          <w:sz w:val="24"/>
          <w:szCs w:val="24"/>
        </w:rPr>
        <w:t xml:space="preserve"> тыс. руб. или 100,0% к плановым назначениям, в том числе по основным мероприятиям:</w:t>
      </w:r>
    </w:p>
    <w:p w:rsidR="00506696" w:rsidRPr="003E678F" w:rsidRDefault="00506696" w:rsidP="003E678F">
      <w:p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3E678F">
        <w:rPr>
          <w:rFonts w:ascii="Times New Roman" w:hAnsi="Times New Roman"/>
          <w:b/>
          <w:sz w:val="24"/>
          <w:szCs w:val="24"/>
        </w:rPr>
        <w:t xml:space="preserve"> - </w:t>
      </w:r>
      <w:r w:rsidRPr="003E678F">
        <w:rPr>
          <w:rFonts w:ascii="Times New Roman" w:hAnsi="Times New Roman"/>
          <w:sz w:val="24"/>
          <w:szCs w:val="24"/>
        </w:rPr>
        <w:t>обеспечение первичных мер пожарной безопасности в границах населенных пунктов поселения в сумме</w:t>
      </w:r>
      <w:r w:rsidRPr="003E678F">
        <w:rPr>
          <w:rFonts w:ascii="Times New Roman" w:hAnsi="Times New Roman"/>
          <w:b/>
          <w:sz w:val="24"/>
          <w:szCs w:val="24"/>
        </w:rPr>
        <w:t xml:space="preserve"> 49,0</w:t>
      </w:r>
      <w:r w:rsidRPr="003E678F">
        <w:rPr>
          <w:rFonts w:ascii="Times New Roman" w:hAnsi="Times New Roman"/>
          <w:sz w:val="24"/>
          <w:szCs w:val="24"/>
        </w:rPr>
        <w:t xml:space="preserve"> тыс. руб., или 100% к плановым назначениям;</w:t>
      </w:r>
    </w:p>
    <w:p w:rsidR="00506696" w:rsidRPr="003E678F" w:rsidRDefault="00506696" w:rsidP="003E678F">
      <w:p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3E678F">
        <w:rPr>
          <w:rFonts w:ascii="Times New Roman" w:hAnsi="Times New Roman"/>
          <w:b/>
          <w:sz w:val="24"/>
          <w:szCs w:val="24"/>
        </w:rPr>
        <w:t>-</w:t>
      </w:r>
      <w:r w:rsidRPr="003E678F">
        <w:rPr>
          <w:rFonts w:ascii="Times New Roman" w:hAnsi="Times New Roman"/>
          <w:sz w:val="24"/>
          <w:szCs w:val="24"/>
        </w:rPr>
        <w:t xml:space="preserve">  профилактика безнадзорности и правонарушений на территории сельского поселения в сумме </w:t>
      </w:r>
      <w:r w:rsidRPr="003E678F">
        <w:rPr>
          <w:rFonts w:ascii="Times New Roman" w:hAnsi="Times New Roman"/>
          <w:b/>
          <w:sz w:val="24"/>
          <w:szCs w:val="24"/>
        </w:rPr>
        <w:t>0,5</w:t>
      </w:r>
      <w:r w:rsidRPr="003E678F">
        <w:rPr>
          <w:rFonts w:ascii="Times New Roman" w:hAnsi="Times New Roman"/>
          <w:sz w:val="24"/>
          <w:szCs w:val="24"/>
        </w:rPr>
        <w:t xml:space="preserve"> тыс. руб. или 100 % к плановым назначениям.</w:t>
      </w:r>
    </w:p>
    <w:p w:rsidR="00506696" w:rsidRPr="003E678F" w:rsidRDefault="00506696" w:rsidP="009B349F">
      <w:pPr>
        <w:numPr>
          <w:ilvl w:val="0"/>
          <w:numId w:val="6"/>
        </w:numPr>
        <w:spacing w:after="0" w:line="240" w:lineRule="auto"/>
        <w:ind w:left="0" w:firstLine="349"/>
        <w:jc w:val="both"/>
        <w:rPr>
          <w:rFonts w:ascii="Times New Roman" w:hAnsi="Times New Roman"/>
          <w:sz w:val="24"/>
          <w:szCs w:val="24"/>
        </w:rPr>
      </w:pPr>
      <w:r w:rsidRPr="003E678F">
        <w:rPr>
          <w:rFonts w:ascii="Times New Roman" w:hAnsi="Times New Roman"/>
          <w:b/>
          <w:sz w:val="24"/>
          <w:szCs w:val="24"/>
        </w:rPr>
        <w:t xml:space="preserve"> «Развитие сферы культуры и спорта на территории сельского поселения на 2021-2025 гг.»</w:t>
      </w:r>
      <w:r w:rsidRPr="003E678F">
        <w:rPr>
          <w:rFonts w:ascii="Times New Roman" w:hAnsi="Times New Roman"/>
          <w:sz w:val="24"/>
          <w:szCs w:val="24"/>
        </w:rPr>
        <w:t xml:space="preserve"> Подпрограмма исполнена в объеме </w:t>
      </w:r>
      <w:r w:rsidRPr="003E678F">
        <w:rPr>
          <w:rFonts w:ascii="Times New Roman" w:hAnsi="Times New Roman"/>
          <w:b/>
          <w:sz w:val="24"/>
          <w:szCs w:val="24"/>
        </w:rPr>
        <w:t>3 792,5</w:t>
      </w:r>
      <w:r w:rsidRPr="003E678F">
        <w:rPr>
          <w:rFonts w:ascii="Times New Roman" w:hAnsi="Times New Roman"/>
          <w:sz w:val="24"/>
          <w:szCs w:val="24"/>
        </w:rPr>
        <w:t xml:space="preserve"> тыс. руб. или при плане 3 925,1 тыс. рублей или 96,6 % к плановым назначениям, в том числе по основным мероприятиям:</w:t>
      </w:r>
    </w:p>
    <w:p w:rsidR="00506696" w:rsidRPr="003E678F" w:rsidRDefault="00506696" w:rsidP="003E678F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E678F">
        <w:rPr>
          <w:rFonts w:ascii="Times New Roman" w:hAnsi="Times New Roman"/>
          <w:sz w:val="24"/>
          <w:szCs w:val="24"/>
        </w:rPr>
        <w:t xml:space="preserve">- расходы, направленные на организацию досуга и обеспечение жителей услугами организаций культуры, организация библиотечного обслуживания составили в сумме          </w:t>
      </w:r>
      <w:r w:rsidRPr="003E678F">
        <w:rPr>
          <w:rFonts w:ascii="Times New Roman" w:hAnsi="Times New Roman"/>
          <w:b/>
          <w:sz w:val="24"/>
          <w:szCs w:val="24"/>
        </w:rPr>
        <w:t>3 777,5</w:t>
      </w:r>
      <w:r w:rsidRPr="003E678F">
        <w:rPr>
          <w:rFonts w:ascii="Times New Roman" w:hAnsi="Times New Roman"/>
          <w:sz w:val="24"/>
          <w:szCs w:val="24"/>
        </w:rPr>
        <w:t xml:space="preserve"> тыс. руб.  при плане 3 910,1 тыс. руб. или 96,6 % к плановым назначениям, не использованы бюджетные ассигнования в сумме </w:t>
      </w:r>
      <w:r w:rsidRPr="003E678F">
        <w:rPr>
          <w:rFonts w:ascii="Times New Roman" w:hAnsi="Times New Roman"/>
          <w:b/>
          <w:sz w:val="24"/>
          <w:szCs w:val="24"/>
        </w:rPr>
        <w:t>132,6</w:t>
      </w:r>
      <w:r w:rsidRPr="003E678F">
        <w:rPr>
          <w:rFonts w:ascii="Times New Roman" w:hAnsi="Times New Roman"/>
          <w:sz w:val="24"/>
          <w:szCs w:val="24"/>
        </w:rPr>
        <w:t xml:space="preserve"> тыс. руб., в связи с уплатой исчисленных страховых взносов за декабрь 2022 года </w:t>
      </w:r>
      <w:r w:rsidRPr="003E678F">
        <w:rPr>
          <w:rFonts w:ascii="Times New Roman" w:hAnsi="Times New Roman"/>
          <w:color w:val="000000"/>
          <w:sz w:val="24"/>
          <w:szCs w:val="24"/>
        </w:rPr>
        <w:t>по фактически предъявленным документам на оплату;</w:t>
      </w:r>
    </w:p>
    <w:p w:rsidR="00506696" w:rsidRPr="003E678F" w:rsidRDefault="00506696" w:rsidP="003E678F">
      <w:pPr>
        <w:tabs>
          <w:tab w:val="decimal" w:pos="851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3E678F">
        <w:rPr>
          <w:rFonts w:ascii="Times New Roman" w:hAnsi="Times New Roman"/>
          <w:sz w:val="24"/>
          <w:szCs w:val="24"/>
        </w:rPr>
        <w:t xml:space="preserve">- обеспечение условий для развития на территории сельского поселения физической культуры и массового спорта в сумме </w:t>
      </w:r>
      <w:r w:rsidRPr="003E678F">
        <w:rPr>
          <w:rFonts w:ascii="Times New Roman" w:hAnsi="Times New Roman"/>
          <w:b/>
          <w:sz w:val="24"/>
          <w:szCs w:val="24"/>
        </w:rPr>
        <w:t>15,0</w:t>
      </w:r>
      <w:r w:rsidRPr="003E678F">
        <w:rPr>
          <w:rFonts w:ascii="Times New Roman" w:hAnsi="Times New Roman"/>
          <w:sz w:val="24"/>
          <w:szCs w:val="24"/>
        </w:rPr>
        <w:t xml:space="preserve"> тыс. руб. или 100 % к плановым назначениям.</w:t>
      </w:r>
    </w:p>
    <w:p w:rsidR="00506696" w:rsidRPr="003E678F" w:rsidRDefault="00506696" w:rsidP="009B349F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E678F">
        <w:rPr>
          <w:rFonts w:ascii="Times New Roman" w:hAnsi="Times New Roman"/>
          <w:sz w:val="24"/>
          <w:szCs w:val="24"/>
        </w:rPr>
        <w:t xml:space="preserve">   </w:t>
      </w:r>
      <w:r w:rsidRPr="003E678F">
        <w:rPr>
          <w:rFonts w:ascii="Times New Roman" w:hAnsi="Times New Roman"/>
          <w:b/>
          <w:sz w:val="24"/>
          <w:szCs w:val="24"/>
        </w:rPr>
        <w:t>«Энергосбережение и повышение энергетической эффективности на территории сельских поселений на 2021-2025 гг.»</w:t>
      </w:r>
      <w:r w:rsidRPr="003E678F">
        <w:rPr>
          <w:rFonts w:ascii="Times New Roman" w:hAnsi="Times New Roman"/>
          <w:sz w:val="24"/>
          <w:szCs w:val="24"/>
        </w:rPr>
        <w:t xml:space="preserve"> Подпрограмма исполнена в объеме </w:t>
      </w:r>
      <w:r w:rsidRPr="003E678F">
        <w:rPr>
          <w:rFonts w:ascii="Times New Roman" w:hAnsi="Times New Roman"/>
          <w:b/>
          <w:sz w:val="24"/>
          <w:szCs w:val="24"/>
        </w:rPr>
        <w:t>5,0</w:t>
      </w:r>
      <w:r w:rsidRPr="003E678F">
        <w:rPr>
          <w:rFonts w:ascii="Times New Roman" w:hAnsi="Times New Roman"/>
          <w:sz w:val="24"/>
          <w:szCs w:val="24"/>
        </w:rPr>
        <w:t xml:space="preserve"> тыс. руб. или 100,0% к плановым назначениям по основному мероприятию «Технические и организационные мероприятия по снижению использования энергоресурсов».</w:t>
      </w:r>
    </w:p>
    <w:p w:rsidR="00506696" w:rsidRPr="003E678F" w:rsidRDefault="00506696" w:rsidP="003E678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E678F">
        <w:rPr>
          <w:rFonts w:ascii="Times New Roman" w:hAnsi="Times New Roman"/>
          <w:b/>
          <w:color w:val="000000"/>
          <w:sz w:val="24"/>
          <w:szCs w:val="24"/>
        </w:rPr>
        <w:t>Непрограммные направления деятельности</w:t>
      </w:r>
    </w:p>
    <w:p w:rsidR="00506696" w:rsidRPr="003E678F" w:rsidRDefault="00506696" w:rsidP="003E678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E678F">
        <w:rPr>
          <w:rFonts w:ascii="Times New Roman" w:hAnsi="Times New Roman"/>
          <w:color w:val="000000"/>
          <w:sz w:val="24"/>
          <w:szCs w:val="24"/>
        </w:rPr>
        <w:t>На реализацию непрограммных направлений деятельности Икейского муниципального образования за 2022 год направлено</w:t>
      </w:r>
      <w:r w:rsidRPr="003E678F">
        <w:rPr>
          <w:rFonts w:ascii="Times New Roman" w:hAnsi="Times New Roman"/>
          <w:sz w:val="24"/>
          <w:szCs w:val="24"/>
        </w:rPr>
        <w:t xml:space="preserve"> </w:t>
      </w:r>
      <w:r w:rsidRPr="003E678F">
        <w:rPr>
          <w:rFonts w:ascii="Times New Roman" w:hAnsi="Times New Roman"/>
          <w:b/>
          <w:sz w:val="24"/>
          <w:szCs w:val="24"/>
        </w:rPr>
        <w:t xml:space="preserve">167,9 </w:t>
      </w:r>
      <w:r w:rsidRPr="003E678F">
        <w:rPr>
          <w:rFonts w:ascii="Times New Roman" w:hAnsi="Times New Roman"/>
          <w:sz w:val="24"/>
          <w:szCs w:val="24"/>
        </w:rPr>
        <w:t xml:space="preserve">тыс. руб. или </w:t>
      </w:r>
      <w:r w:rsidRPr="003E678F">
        <w:rPr>
          <w:rFonts w:ascii="Times New Roman" w:hAnsi="Times New Roman"/>
          <w:b/>
          <w:sz w:val="24"/>
          <w:szCs w:val="24"/>
        </w:rPr>
        <w:t>100%</w:t>
      </w:r>
      <w:r w:rsidRPr="003E678F">
        <w:rPr>
          <w:rFonts w:ascii="Times New Roman" w:hAnsi="Times New Roman"/>
          <w:sz w:val="24"/>
          <w:szCs w:val="24"/>
        </w:rPr>
        <w:t xml:space="preserve"> к плановым назначениям, в том числе:</w:t>
      </w:r>
    </w:p>
    <w:p w:rsidR="00506696" w:rsidRPr="003E678F" w:rsidRDefault="00506696" w:rsidP="009B349F">
      <w:pPr>
        <w:numPr>
          <w:ilvl w:val="0"/>
          <w:numId w:val="7"/>
        </w:numPr>
        <w:tabs>
          <w:tab w:val="decimal" w:pos="851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3E678F">
        <w:rPr>
          <w:rFonts w:ascii="Times New Roman" w:hAnsi="Times New Roman"/>
          <w:color w:val="000000"/>
          <w:sz w:val="24"/>
          <w:szCs w:val="24"/>
        </w:rPr>
        <w:t>на проведение выборов главы муниципального образования в сумме 73,1 тыс. рублей или 100 % к плановым назначениям;</w:t>
      </w:r>
    </w:p>
    <w:p w:rsidR="00506696" w:rsidRPr="003E678F" w:rsidRDefault="00506696" w:rsidP="009B349F">
      <w:pPr>
        <w:numPr>
          <w:ilvl w:val="0"/>
          <w:numId w:val="7"/>
        </w:numPr>
        <w:tabs>
          <w:tab w:val="decimal" w:pos="851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3E678F">
        <w:rPr>
          <w:rFonts w:ascii="Times New Roman" w:hAnsi="Times New Roman"/>
          <w:color w:val="000000"/>
          <w:sz w:val="24"/>
          <w:szCs w:val="24"/>
        </w:rPr>
        <w:t>на проведение выборов в представительные органы муниципального образования в сумме 94,8 тыс. рублей или 100 % к плановым назначениям.</w:t>
      </w:r>
    </w:p>
    <w:p w:rsidR="00506696" w:rsidRPr="003E678F" w:rsidRDefault="00506696" w:rsidP="003E678F">
      <w:pPr>
        <w:tabs>
          <w:tab w:val="num" w:pos="0"/>
        </w:tabs>
        <w:spacing w:after="0" w:line="240" w:lineRule="auto"/>
        <w:ind w:right="27"/>
        <w:jc w:val="center"/>
        <w:rPr>
          <w:rFonts w:ascii="Times New Roman" w:hAnsi="Times New Roman"/>
          <w:b/>
          <w:sz w:val="24"/>
          <w:szCs w:val="24"/>
        </w:rPr>
      </w:pPr>
    </w:p>
    <w:p w:rsidR="00506696" w:rsidRPr="003E678F" w:rsidRDefault="00506696" w:rsidP="003E678F">
      <w:pPr>
        <w:tabs>
          <w:tab w:val="num" w:pos="0"/>
        </w:tabs>
        <w:spacing w:after="0" w:line="240" w:lineRule="auto"/>
        <w:ind w:right="27"/>
        <w:jc w:val="center"/>
        <w:rPr>
          <w:rFonts w:ascii="Times New Roman" w:hAnsi="Times New Roman"/>
          <w:b/>
          <w:sz w:val="24"/>
          <w:szCs w:val="24"/>
        </w:rPr>
      </w:pPr>
      <w:r w:rsidRPr="003E678F">
        <w:rPr>
          <w:rFonts w:ascii="Times New Roman" w:hAnsi="Times New Roman"/>
          <w:b/>
          <w:sz w:val="24"/>
          <w:szCs w:val="24"/>
        </w:rPr>
        <w:t xml:space="preserve">Источники внутреннего финансирования </w:t>
      </w:r>
    </w:p>
    <w:p w:rsidR="00506696" w:rsidRPr="003E678F" w:rsidRDefault="00506696" w:rsidP="003E678F">
      <w:pPr>
        <w:tabs>
          <w:tab w:val="num" w:pos="0"/>
        </w:tabs>
        <w:spacing w:after="0" w:line="240" w:lineRule="auto"/>
        <w:ind w:right="27"/>
        <w:jc w:val="center"/>
        <w:rPr>
          <w:rFonts w:ascii="Times New Roman" w:hAnsi="Times New Roman"/>
          <w:b/>
          <w:sz w:val="24"/>
          <w:szCs w:val="24"/>
        </w:rPr>
      </w:pPr>
      <w:r w:rsidRPr="003E678F">
        <w:rPr>
          <w:rFonts w:ascii="Times New Roman" w:hAnsi="Times New Roman"/>
          <w:b/>
          <w:sz w:val="24"/>
          <w:szCs w:val="24"/>
        </w:rPr>
        <w:t>дефицита бюджета Икейского муниципального образования</w:t>
      </w:r>
    </w:p>
    <w:p w:rsidR="00506696" w:rsidRPr="003E678F" w:rsidRDefault="00506696" w:rsidP="003E678F">
      <w:pPr>
        <w:tabs>
          <w:tab w:val="num" w:pos="0"/>
        </w:tabs>
        <w:spacing w:after="0" w:line="240" w:lineRule="auto"/>
        <w:ind w:right="27"/>
        <w:jc w:val="center"/>
        <w:rPr>
          <w:rFonts w:ascii="Times New Roman" w:hAnsi="Times New Roman"/>
          <w:b/>
          <w:sz w:val="24"/>
          <w:szCs w:val="24"/>
        </w:rPr>
      </w:pPr>
    </w:p>
    <w:p w:rsidR="00506696" w:rsidRPr="003E678F" w:rsidRDefault="00506696" w:rsidP="003E678F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right="27" w:firstLine="567"/>
        <w:jc w:val="both"/>
        <w:rPr>
          <w:rFonts w:ascii="Times New Roman" w:hAnsi="Times New Roman"/>
          <w:sz w:val="24"/>
          <w:szCs w:val="24"/>
        </w:rPr>
      </w:pPr>
      <w:r w:rsidRPr="003E678F">
        <w:rPr>
          <w:rFonts w:ascii="Times New Roman" w:hAnsi="Times New Roman"/>
          <w:color w:val="000000"/>
          <w:sz w:val="24"/>
          <w:szCs w:val="24"/>
        </w:rPr>
        <w:t xml:space="preserve">В 2022 году бюджет </w:t>
      </w:r>
      <w:r w:rsidRPr="003E678F">
        <w:rPr>
          <w:rFonts w:ascii="Times New Roman" w:hAnsi="Times New Roman"/>
          <w:sz w:val="24"/>
          <w:szCs w:val="24"/>
        </w:rPr>
        <w:t>Икейского</w:t>
      </w:r>
      <w:r w:rsidRPr="003E678F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 исполнен с профицитом в сумме </w:t>
      </w:r>
      <w:r w:rsidRPr="003E678F">
        <w:rPr>
          <w:rFonts w:ascii="Times New Roman" w:hAnsi="Times New Roman"/>
          <w:b/>
          <w:color w:val="000000"/>
          <w:sz w:val="24"/>
          <w:szCs w:val="24"/>
        </w:rPr>
        <w:t xml:space="preserve">368,7 </w:t>
      </w:r>
      <w:r w:rsidRPr="003E678F">
        <w:rPr>
          <w:rFonts w:ascii="Times New Roman" w:hAnsi="Times New Roman"/>
          <w:color w:val="000000"/>
          <w:sz w:val="24"/>
          <w:szCs w:val="24"/>
        </w:rPr>
        <w:t>тыс. руб</w:t>
      </w:r>
      <w:r w:rsidRPr="003E678F">
        <w:rPr>
          <w:rFonts w:ascii="Times New Roman" w:hAnsi="Times New Roman"/>
          <w:sz w:val="24"/>
          <w:szCs w:val="24"/>
        </w:rPr>
        <w:t>.</w:t>
      </w:r>
    </w:p>
    <w:p w:rsidR="00506696" w:rsidRPr="003E678F" w:rsidRDefault="00506696" w:rsidP="003E678F">
      <w:pPr>
        <w:pStyle w:val="BodyText"/>
        <w:tabs>
          <w:tab w:val="num" w:pos="0"/>
        </w:tabs>
        <w:spacing w:after="0"/>
        <w:ind w:right="27" w:firstLine="709"/>
        <w:rPr>
          <w:sz w:val="24"/>
          <w:szCs w:val="24"/>
        </w:rPr>
      </w:pPr>
      <w:r w:rsidRPr="003E678F">
        <w:rPr>
          <w:sz w:val="24"/>
          <w:szCs w:val="24"/>
        </w:rPr>
        <w:t>Расходы на обслуживание муниципального долга не производились.</w:t>
      </w:r>
    </w:p>
    <w:p w:rsidR="00506696" w:rsidRPr="003E678F" w:rsidRDefault="00506696" w:rsidP="003E678F">
      <w:pPr>
        <w:tabs>
          <w:tab w:val="num" w:pos="0"/>
        </w:tabs>
        <w:spacing w:after="0" w:line="240" w:lineRule="auto"/>
        <w:ind w:right="27"/>
        <w:jc w:val="both"/>
        <w:rPr>
          <w:rFonts w:ascii="Times New Roman" w:hAnsi="Times New Roman"/>
          <w:sz w:val="24"/>
          <w:szCs w:val="24"/>
        </w:rPr>
      </w:pPr>
    </w:p>
    <w:p w:rsidR="00506696" w:rsidRPr="003E678F" w:rsidRDefault="00506696" w:rsidP="003E678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E678F">
        <w:rPr>
          <w:rFonts w:ascii="Times New Roman" w:hAnsi="Times New Roman"/>
          <w:b/>
          <w:sz w:val="24"/>
          <w:szCs w:val="24"/>
        </w:rPr>
        <w:t>В структуре расходов по экономическому содержанию наиболее значимая часть бюджетных ассигнований направлена:</w:t>
      </w:r>
    </w:p>
    <w:p w:rsidR="00506696" w:rsidRPr="003E678F" w:rsidRDefault="00506696" w:rsidP="009B349F">
      <w:pPr>
        <w:numPr>
          <w:ilvl w:val="0"/>
          <w:numId w:val="8"/>
        </w:numPr>
        <w:spacing w:after="0" w:line="240" w:lineRule="auto"/>
        <w:ind w:left="709" w:right="-1" w:hanging="207"/>
        <w:jc w:val="both"/>
        <w:rPr>
          <w:rFonts w:ascii="Times New Roman" w:hAnsi="Times New Roman"/>
          <w:sz w:val="24"/>
          <w:szCs w:val="24"/>
        </w:rPr>
      </w:pPr>
      <w:r w:rsidRPr="003E678F">
        <w:rPr>
          <w:rFonts w:ascii="Times New Roman" w:hAnsi="Times New Roman"/>
          <w:sz w:val="24"/>
          <w:szCs w:val="24"/>
        </w:rPr>
        <w:t xml:space="preserve">на выплату заработной платы с начислениями на нее в сумме </w:t>
      </w:r>
      <w:r w:rsidRPr="003E678F">
        <w:rPr>
          <w:rFonts w:ascii="Times New Roman" w:hAnsi="Times New Roman"/>
          <w:b/>
          <w:sz w:val="24"/>
          <w:szCs w:val="24"/>
        </w:rPr>
        <w:t>8 280,3</w:t>
      </w:r>
      <w:r w:rsidRPr="003E678F">
        <w:rPr>
          <w:rFonts w:ascii="Times New Roman" w:hAnsi="Times New Roman"/>
          <w:sz w:val="24"/>
          <w:szCs w:val="24"/>
        </w:rPr>
        <w:t xml:space="preserve"> тыс. рублей или 51,3 % от общей суммы расходов;</w:t>
      </w:r>
    </w:p>
    <w:p w:rsidR="00506696" w:rsidRPr="003E678F" w:rsidRDefault="00506696" w:rsidP="009B349F">
      <w:pPr>
        <w:numPr>
          <w:ilvl w:val="0"/>
          <w:numId w:val="8"/>
        </w:numPr>
        <w:spacing w:after="0" w:line="240" w:lineRule="auto"/>
        <w:ind w:left="709" w:hanging="207"/>
        <w:jc w:val="both"/>
        <w:rPr>
          <w:rFonts w:ascii="Times New Roman" w:hAnsi="Times New Roman"/>
          <w:sz w:val="24"/>
          <w:szCs w:val="24"/>
        </w:rPr>
      </w:pPr>
      <w:r w:rsidRPr="003E678F">
        <w:rPr>
          <w:rFonts w:ascii="Times New Roman" w:hAnsi="Times New Roman"/>
          <w:sz w:val="24"/>
          <w:szCs w:val="24"/>
        </w:rPr>
        <w:t xml:space="preserve">на межбюджетные трансферты в сумме </w:t>
      </w:r>
      <w:r w:rsidRPr="003E678F">
        <w:rPr>
          <w:rFonts w:ascii="Times New Roman" w:hAnsi="Times New Roman"/>
          <w:b/>
          <w:sz w:val="24"/>
          <w:szCs w:val="24"/>
        </w:rPr>
        <w:t>3 588,0</w:t>
      </w:r>
      <w:r w:rsidRPr="003E678F">
        <w:rPr>
          <w:rFonts w:ascii="Times New Roman" w:hAnsi="Times New Roman"/>
          <w:sz w:val="24"/>
          <w:szCs w:val="24"/>
        </w:rPr>
        <w:t xml:space="preserve"> тыс. рублей или 22,2 % от общей суммы расходов; </w:t>
      </w:r>
    </w:p>
    <w:p w:rsidR="00506696" w:rsidRPr="003E678F" w:rsidRDefault="00506696" w:rsidP="003E678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78F">
        <w:rPr>
          <w:rFonts w:ascii="Times New Roman" w:hAnsi="Times New Roman"/>
          <w:sz w:val="24"/>
          <w:szCs w:val="24"/>
        </w:rPr>
        <w:t xml:space="preserve">на работы, услуги по содержанию имущества в сумме </w:t>
      </w:r>
      <w:r w:rsidRPr="003E678F">
        <w:rPr>
          <w:rFonts w:ascii="Times New Roman" w:hAnsi="Times New Roman"/>
          <w:b/>
          <w:sz w:val="24"/>
          <w:szCs w:val="24"/>
        </w:rPr>
        <w:t>2 368,7</w:t>
      </w:r>
      <w:r w:rsidRPr="003E678F">
        <w:rPr>
          <w:rFonts w:ascii="Times New Roman" w:hAnsi="Times New Roman"/>
          <w:sz w:val="24"/>
          <w:szCs w:val="24"/>
        </w:rPr>
        <w:t xml:space="preserve"> тыс. рублей или 14,7 % от общей суммы расходов (ремонт и грейдированние автомобильных дорог, замену ламп и светильников, из них:</w:t>
      </w:r>
    </w:p>
    <w:p w:rsidR="00506696" w:rsidRPr="003E678F" w:rsidRDefault="00506696" w:rsidP="009B349F">
      <w:pPr>
        <w:numPr>
          <w:ilvl w:val="0"/>
          <w:numId w:val="9"/>
        </w:numPr>
        <w:spacing w:after="0" w:line="240" w:lineRule="auto"/>
        <w:ind w:left="2127" w:hanging="284"/>
        <w:jc w:val="both"/>
        <w:rPr>
          <w:rFonts w:ascii="Times New Roman" w:hAnsi="Times New Roman"/>
          <w:sz w:val="24"/>
          <w:szCs w:val="24"/>
        </w:rPr>
      </w:pPr>
      <w:r w:rsidRPr="003E678F">
        <w:rPr>
          <w:rFonts w:ascii="Times New Roman" w:hAnsi="Times New Roman"/>
          <w:sz w:val="24"/>
          <w:szCs w:val="24"/>
        </w:rPr>
        <w:t>за счет средств субсидии из областного бюджета на реализацию мероприятий перечня проектов народных инициатив в сумме 453,4 тыс. руб. (ремонт автомобильных дорог);</w:t>
      </w:r>
    </w:p>
    <w:p w:rsidR="00506696" w:rsidRPr="003E678F" w:rsidRDefault="00506696" w:rsidP="009B349F">
      <w:pPr>
        <w:numPr>
          <w:ilvl w:val="0"/>
          <w:numId w:val="9"/>
        </w:numPr>
        <w:spacing w:after="0" w:line="240" w:lineRule="auto"/>
        <w:ind w:left="2127" w:hanging="284"/>
        <w:jc w:val="both"/>
        <w:rPr>
          <w:rFonts w:ascii="Times New Roman" w:hAnsi="Times New Roman"/>
          <w:sz w:val="24"/>
          <w:szCs w:val="24"/>
        </w:rPr>
      </w:pPr>
      <w:r w:rsidRPr="003E678F">
        <w:rPr>
          <w:rFonts w:ascii="Times New Roman" w:hAnsi="Times New Roman"/>
          <w:sz w:val="24"/>
          <w:szCs w:val="24"/>
        </w:rPr>
        <w:t>за счет средств местного бюджета на софинансирование по проведению мероприятий перечня проектов народных инициатив в сумме 4,6 тыс. руб.;</w:t>
      </w:r>
    </w:p>
    <w:p w:rsidR="00506696" w:rsidRPr="003E678F" w:rsidRDefault="00506696" w:rsidP="003E678F">
      <w:pPr>
        <w:numPr>
          <w:ilvl w:val="0"/>
          <w:numId w:val="8"/>
        </w:num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3E678F">
        <w:rPr>
          <w:rFonts w:ascii="Times New Roman" w:hAnsi="Times New Roman"/>
          <w:sz w:val="24"/>
          <w:szCs w:val="24"/>
        </w:rPr>
        <w:t xml:space="preserve">на оплату коммунальных услуг (электроэнергии) в сумме </w:t>
      </w:r>
      <w:r w:rsidRPr="003E678F">
        <w:rPr>
          <w:rFonts w:ascii="Times New Roman" w:hAnsi="Times New Roman"/>
          <w:b/>
          <w:sz w:val="24"/>
          <w:szCs w:val="24"/>
        </w:rPr>
        <w:t>881,9</w:t>
      </w:r>
      <w:r w:rsidRPr="003E678F">
        <w:rPr>
          <w:rFonts w:ascii="Times New Roman" w:hAnsi="Times New Roman"/>
          <w:sz w:val="24"/>
          <w:szCs w:val="24"/>
        </w:rPr>
        <w:t xml:space="preserve"> тыс. рублей или 5,5 % от общей суммы расходов;</w:t>
      </w:r>
    </w:p>
    <w:p w:rsidR="00506696" w:rsidRPr="003E678F" w:rsidRDefault="00506696" w:rsidP="003E678F">
      <w:pPr>
        <w:numPr>
          <w:ilvl w:val="0"/>
          <w:numId w:val="8"/>
        </w:num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3E678F">
        <w:rPr>
          <w:rFonts w:ascii="Times New Roman" w:hAnsi="Times New Roman"/>
          <w:sz w:val="24"/>
          <w:szCs w:val="24"/>
        </w:rPr>
        <w:t xml:space="preserve">на прочие работы, услуги в сумме </w:t>
      </w:r>
      <w:r w:rsidRPr="003E678F">
        <w:rPr>
          <w:rFonts w:ascii="Times New Roman" w:hAnsi="Times New Roman"/>
          <w:b/>
          <w:sz w:val="24"/>
          <w:szCs w:val="24"/>
        </w:rPr>
        <w:t>316,2</w:t>
      </w:r>
      <w:r w:rsidRPr="003E678F">
        <w:rPr>
          <w:rFonts w:ascii="Times New Roman" w:hAnsi="Times New Roman"/>
          <w:sz w:val="24"/>
          <w:szCs w:val="24"/>
        </w:rPr>
        <w:t xml:space="preserve"> тыс. рублей или 2,0 % от общей суммы расходов;</w:t>
      </w:r>
    </w:p>
    <w:p w:rsidR="00506696" w:rsidRPr="003E678F" w:rsidRDefault="00506696" w:rsidP="003E678F">
      <w:pPr>
        <w:numPr>
          <w:ilvl w:val="0"/>
          <w:numId w:val="8"/>
        </w:num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3E678F">
        <w:rPr>
          <w:rFonts w:ascii="Times New Roman" w:hAnsi="Times New Roman"/>
          <w:sz w:val="24"/>
          <w:szCs w:val="24"/>
        </w:rPr>
        <w:t xml:space="preserve">на увеличение стоимости материальных запасов в сумме </w:t>
      </w:r>
      <w:r w:rsidRPr="003E678F">
        <w:rPr>
          <w:rFonts w:ascii="Times New Roman" w:hAnsi="Times New Roman"/>
          <w:b/>
          <w:sz w:val="24"/>
          <w:szCs w:val="24"/>
        </w:rPr>
        <w:t>309,3</w:t>
      </w:r>
      <w:r w:rsidRPr="003E678F">
        <w:rPr>
          <w:rFonts w:ascii="Times New Roman" w:hAnsi="Times New Roman"/>
          <w:sz w:val="24"/>
          <w:szCs w:val="24"/>
        </w:rPr>
        <w:t xml:space="preserve"> тыс. рублей или 1,9 % от общей суммы расходов, в том числе: </w:t>
      </w:r>
    </w:p>
    <w:p w:rsidR="00506696" w:rsidRPr="003E678F" w:rsidRDefault="00506696" w:rsidP="009B349F">
      <w:pPr>
        <w:numPr>
          <w:ilvl w:val="2"/>
          <w:numId w:val="8"/>
        </w:numPr>
        <w:spacing w:after="0" w:line="240" w:lineRule="auto"/>
        <w:ind w:left="2302" w:right="-1"/>
        <w:jc w:val="both"/>
        <w:rPr>
          <w:rFonts w:ascii="Times New Roman" w:hAnsi="Times New Roman"/>
          <w:sz w:val="24"/>
          <w:szCs w:val="24"/>
        </w:rPr>
      </w:pPr>
      <w:r w:rsidRPr="003E678F">
        <w:rPr>
          <w:rFonts w:ascii="Times New Roman" w:hAnsi="Times New Roman"/>
          <w:sz w:val="24"/>
          <w:szCs w:val="24"/>
        </w:rPr>
        <w:t>на приобретение ГСМ – 100,0 тыс. рублей;</w:t>
      </w:r>
    </w:p>
    <w:p w:rsidR="00506696" w:rsidRPr="003E678F" w:rsidRDefault="00506696" w:rsidP="009B349F">
      <w:pPr>
        <w:numPr>
          <w:ilvl w:val="2"/>
          <w:numId w:val="8"/>
        </w:numPr>
        <w:spacing w:after="0" w:line="240" w:lineRule="auto"/>
        <w:ind w:left="2302" w:right="-1"/>
        <w:jc w:val="both"/>
        <w:rPr>
          <w:rFonts w:ascii="Times New Roman" w:hAnsi="Times New Roman"/>
          <w:sz w:val="24"/>
          <w:szCs w:val="24"/>
        </w:rPr>
      </w:pPr>
      <w:r w:rsidRPr="003E678F">
        <w:rPr>
          <w:rFonts w:ascii="Times New Roman" w:hAnsi="Times New Roman"/>
          <w:sz w:val="24"/>
          <w:szCs w:val="24"/>
        </w:rPr>
        <w:t>на приобретение угля – 74,7 тыс. рублей;</w:t>
      </w:r>
    </w:p>
    <w:p w:rsidR="00506696" w:rsidRPr="003E678F" w:rsidRDefault="00506696" w:rsidP="009B349F">
      <w:pPr>
        <w:numPr>
          <w:ilvl w:val="2"/>
          <w:numId w:val="8"/>
        </w:numPr>
        <w:spacing w:after="0" w:line="240" w:lineRule="auto"/>
        <w:ind w:left="2302" w:right="-1"/>
        <w:jc w:val="both"/>
        <w:rPr>
          <w:rFonts w:ascii="Times New Roman" w:hAnsi="Times New Roman"/>
          <w:sz w:val="24"/>
          <w:szCs w:val="24"/>
        </w:rPr>
      </w:pPr>
      <w:r w:rsidRPr="003E678F">
        <w:rPr>
          <w:rFonts w:ascii="Times New Roman" w:hAnsi="Times New Roman"/>
          <w:sz w:val="24"/>
          <w:szCs w:val="24"/>
        </w:rPr>
        <w:t>на приобретение строительных материалов– 53,4 тыс. рублей;</w:t>
      </w:r>
    </w:p>
    <w:p w:rsidR="00506696" w:rsidRPr="003E678F" w:rsidRDefault="00506696" w:rsidP="009B349F">
      <w:pPr>
        <w:numPr>
          <w:ilvl w:val="2"/>
          <w:numId w:val="8"/>
        </w:numPr>
        <w:spacing w:after="0" w:line="240" w:lineRule="auto"/>
        <w:ind w:left="2302" w:right="-1"/>
        <w:jc w:val="both"/>
        <w:rPr>
          <w:rFonts w:ascii="Times New Roman" w:hAnsi="Times New Roman"/>
          <w:sz w:val="24"/>
          <w:szCs w:val="24"/>
        </w:rPr>
      </w:pPr>
      <w:r w:rsidRPr="003E678F">
        <w:rPr>
          <w:rFonts w:ascii="Times New Roman" w:hAnsi="Times New Roman"/>
          <w:sz w:val="24"/>
          <w:szCs w:val="24"/>
        </w:rPr>
        <w:t>на приобретение ламп светодиодных – 27,9 тыс. рублей;</w:t>
      </w:r>
    </w:p>
    <w:p w:rsidR="00506696" w:rsidRPr="003E678F" w:rsidRDefault="00506696" w:rsidP="009B349F">
      <w:pPr>
        <w:numPr>
          <w:ilvl w:val="0"/>
          <w:numId w:val="8"/>
        </w:numPr>
        <w:spacing w:after="0" w:line="240" w:lineRule="auto"/>
        <w:ind w:left="709" w:right="-1" w:hanging="283"/>
        <w:jc w:val="both"/>
        <w:rPr>
          <w:rFonts w:ascii="Times New Roman" w:hAnsi="Times New Roman"/>
          <w:sz w:val="24"/>
          <w:szCs w:val="24"/>
        </w:rPr>
      </w:pPr>
      <w:r w:rsidRPr="003E678F">
        <w:rPr>
          <w:rFonts w:ascii="Times New Roman" w:hAnsi="Times New Roman"/>
          <w:sz w:val="24"/>
          <w:szCs w:val="24"/>
        </w:rPr>
        <w:t xml:space="preserve">на прочие расходы (в том числе на проведение выборов 167,9 тыс. рублей) в сумме </w:t>
      </w:r>
      <w:r w:rsidRPr="003E678F">
        <w:rPr>
          <w:rFonts w:ascii="Times New Roman" w:hAnsi="Times New Roman"/>
          <w:b/>
          <w:sz w:val="24"/>
          <w:szCs w:val="24"/>
        </w:rPr>
        <w:t xml:space="preserve">170,7 </w:t>
      </w:r>
      <w:r w:rsidRPr="003E678F">
        <w:rPr>
          <w:rFonts w:ascii="Times New Roman" w:hAnsi="Times New Roman"/>
          <w:sz w:val="24"/>
          <w:szCs w:val="24"/>
        </w:rPr>
        <w:t>тыс. рублей или 1,0 % от общей суммы расходов;</w:t>
      </w:r>
    </w:p>
    <w:p w:rsidR="00506696" w:rsidRPr="003E678F" w:rsidRDefault="00506696" w:rsidP="003E678F">
      <w:pPr>
        <w:numPr>
          <w:ilvl w:val="0"/>
          <w:numId w:val="8"/>
        </w:num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3E678F">
        <w:rPr>
          <w:rFonts w:ascii="Times New Roman" w:hAnsi="Times New Roman"/>
          <w:sz w:val="24"/>
          <w:szCs w:val="24"/>
        </w:rPr>
        <w:t xml:space="preserve">на увеличение стоимости основных средств (приобретение мотопомпы, комплектование книжного фонда) в сумме </w:t>
      </w:r>
      <w:r w:rsidRPr="003E678F">
        <w:rPr>
          <w:rFonts w:ascii="Times New Roman" w:hAnsi="Times New Roman"/>
          <w:b/>
          <w:sz w:val="24"/>
          <w:szCs w:val="24"/>
        </w:rPr>
        <w:t>165,3</w:t>
      </w:r>
      <w:r w:rsidRPr="003E678F">
        <w:rPr>
          <w:rFonts w:ascii="Times New Roman" w:hAnsi="Times New Roman"/>
          <w:sz w:val="24"/>
          <w:szCs w:val="24"/>
        </w:rPr>
        <w:t xml:space="preserve"> тыс. рублей или 1,0 % от общей суммы расходов, из них:</w:t>
      </w:r>
    </w:p>
    <w:p w:rsidR="00506696" w:rsidRPr="003E678F" w:rsidRDefault="00506696" w:rsidP="009B349F">
      <w:pPr>
        <w:numPr>
          <w:ilvl w:val="2"/>
          <w:numId w:val="8"/>
        </w:numPr>
        <w:spacing w:after="0" w:line="240" w:lineRule="auto"/>
        <w:ind w:left="2127" w:right="-1" w:hanging="185"/>
        <w:jc w:val="both"/>
        <w:rPr>
          <w:rFonts w:ascii="Times New Roman" w:hAnsi="Times New Roman"/>
          <w:sz w:val="24"/>
          <w:szCs w:val="24"/>
        </w:rPr>
      </w:pPr>
      <w:r w:rsidRPr="003E678F">
        <w:rPr>
          <w:rFonts w:ascii="Times New Roman" w:hAnsi="Times New Roman"/>
          <w:sz w:val="24"/>
          <w:szCs w:val="24"/>
        </w:rPr>
        <w:t>за счет средств субсидии из областного бюджета на реализацию мероприятий перечня проектов народных инициатив в сумме 56,9 тыс. руб. (приобретение глубинного насоса для водонапорной башни в п. Икейский ул. Школьная);</w:t>
      </w:r>
    </w:p>
    <w:p w:rsidR="00506696" w:rsidRPr="003E678F" w:rsidRDefault="00506696" w:rsidP="009B349F">
      <w:pPr>
        <w:numPr>
          <w:ilvl w:val="2"/>
          <w:numId w:val="8"/>
        </w:numPr>
        <w:spacing w:after="0" w:line="240" w:lineRule="auto"/>
        <w:ind w:left="2127" w:right="-1" w:hanging="185"/>
        <w:jc w:val="both"/>
        <w:rPr>
          <w:rFonts w:ascii="Times New Roman" w:hAnsi="Times New Roman"/>
          <w:sz w:val="24"/>
          <w:szCs w:val="24"/>
        </w:rPr>
      </w:pPr>
      <w:r w:rsidRPr="003E678F">
        <w:rPr>
          <w:rFonts w:ascii="Times New Roman" w:hAnsi="Times New Roman"/>
          <w:sz w:val="24"/>
          <w:szCs w:val="24"/>
        </w:rPr>
        <w:t>за счет средств местного бюджета на софинансирование по проведению мероприятий перечня проектов народных инициатив в сумме 0,6 тыс. руб.;</w:t>
      </w:r>
    </w:p>
    <w:p w:rsidR="00506696" w:rsidRPr="003E678F" w:rsidRDefault="00506696" w:rsidP="003E678F">
      <w:pPr>
        <w:numPr>
          <w:ilvl w:val="0"/>
          <w:numId w:val="8"/>
        </w:num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3E678F">
        <w:rPr>
          <w:rFonts w:ascii="Times New Roman" w:hAnsi="Times New Roman"/>
          <w:sz w:val="24"/>
          <w:szCs w:val="24"/>
        </w:rPr>
        <w:t xml:space="preserve">на оплату транспортных услуг в сумме </w:t>
      </w:r>
      <w:r w:rsidRPr="003E678F">
        <w:rPr>
          <w:rFonts w:ascii="Times New Roman" w:hAnsi="Times New Roman"/>
          <w:b/>
          <w:sz w:val="24"/>
          <w:szCs w:val="24"/>
        </w:rPr>
        <w:t>45,9</w:t>
      </w:r>
      <w:r w:rsidRPr="003E678F">
        <w:rPr>
          <w:rFonts w:ascii="Times New Roman" w:hAnsi="Times New Roman"/>
          <w:sz w:val="24"/>
          <w:szCs w:val="24"/>
        </w:rPr>
        <w:t xml:space="preserve"> тыс. рублей или 0,3 % от общей суммы расходов;</w:t>
      </w:r>
    </w:p>
    <w:p w:rsidR="00506696" w:rsidRPr="003E678F" w:rsidRDefault="00506696" w:rsidP="003E678F">
      <w:pPr>
        <w:numPr>
          <w:ilvl w:val="0"/>
          <w:numId w:val="8"/>
        </w:num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3E678F">
        <w:rPr>
          <w:rFonts w:ascii="Times New Roman" w:hAnsi="Times New Roman"/>
          <w:sz w:val="24"/>
          <w:szCs w:val="24"/>
        </w:rPr>
        <w:t xml:space="preserve">на услуги связи в сумме </w:t>
      </w:r>
      <w:r w:rsidRPr="003E678F">
        <w:rPr>
          <w:rFonts w:ascii="Times New Roman" w:hAnsi="Times New Roman"/>
          <w:b/>
          <w:sz w:val="24"/>
          <w:szCs w:val="24"/>
        </w:rPr>
        <w:t>12,0</w:t>
      </w:r>
      <w:r w:rsidRPr="003E678F">
        <w:rPr>
          <w:rFonts w:ascii="Times New Roman" w:hAnsi="Times New Roman"/>
          <w:sz w:val="24"/>
          <w:szCs w:val="24"/>
        </w:rPr>
        <w:t xml:space="preserve"> тыс. рублей или 0,1 % от общей суммы расходов;</w:t>
      </w:r>
    </w:p>
    <w:p w:rsidR="00506696" w:rsidRPr="003E678F" w:rsidRDefault="00506696" w:rsidP="003E678F">
      <w:pPr>
        <w:numPr>
          <w:ilvl w:val="0"/>
          <w:numId w:val="8"/>
        </w:num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3E678F">
        <w:rPr>
          <w:rFonts w:ascii="Times New Roman" w:hAnsi="Times New Roman"/>
          <w:sz w:val="24"/>
          <w:szCs w:val="24"/>
        </w:rPr>
        <w:t xml:space="preserve">на услуги страхования в сумме </w:t>
      </w:r>
      <w:r w:rsidRPr="003E678F">
        <w:rPr>
          <w:rFonts w:ascii="Times New Roman" w:hAnsi="Times New Roman"/>
          <w:b/>
          <w:sz w:val="24"/>
          <w:szCs w:val="24"/>
        </w:rPr>
        <w:t>2,4</w:t>
      </w:r>
      <w:r w:rsidRPr="003E678F">
        <w:rPr>
          <w:rFonts w:ascii="Times New Roman" w:hAnsi="Times New Roman"/>
          <w:sz w:val="24"/>
          <w:szCs w:val="24"/>
        </w:rPr>
        <w:t xml:space="preserve"> тыс. рублей.</w:t>
      </w:r>
    </w:p>
    <w:p w:rsidR="00506696" w:rsidRPr="003E678F" w:rsidRDefault="00506696" w:rsidP="003E678F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506696" w:rsidRPr="003E678F" w:rsidRDefault="00506696" w:rsidP="003E678F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3E678F">
        <w:rPr>
          <w:rFonts w:ascii="Times New Roman" w:hAnsi="Times New Roman"/>
          <w:sz w:val="24"/>
          <w:szCs w:val="24"/>
        </w:rPr>
        <w:t xml:space="preserve">Дополнительно в бюджет Икейского муниципального образования в 2022 году поступило на реализацию мероприятия перечня проектов народных инициатив в сумме </w:t>
      </w:r>
      <w:r w:rsidRPr="003E678F">
        <w:rPr>
          <w:rFonts w:ascii="Times New Roman" w:hAnsi="Times New Roman"/>
          <w:b/>
          <w:sz w:val="24"/>
          <w:szCs w:val="24"/>
        </w:rPr>
        <w:t>510,3</w:t>
      </w:r>
      <w:r w:rsidRPr="003E678F">
        <w:rPr>
          <w:rFonts w:ascii="Times New Roman" w:hAnsi="Times New Roman"/>
          <w:sz w:val="24"/>
          <w:szCs w:val="24"/>
        </w:rPr>
        <w:t xml:space="preserve"> тыс. рублей.</w:t>
      </w:r>
    </w:p>
    <w:p w:rsidR="00506696" w:rsidRPr="003E678F" w:rsidRDefault="00506696" w:rsidP="003E678F">
      <w:pPr>
        <w:tabs>
          <w:tab w:val="left" w:pos="993"/>
        </w:tabs>
        <w:spacing w:after="0" w:line="240" w:lineRule="auto"/>
        <w:ind w:left="993" w:right="-1"/>
        <w:jc w:val="both"/>
        <w:rPr>
          <w:rFonts w:ascii="Times New Roman" w:hAnsi="Times New Roman"/>
          <w:sz w:val="24"/>
          <w:szCs w:val="24"/>
        </w:rPr>
      </w:pPr>
      <w:r w:rsidRPr="003E678F">
        <w:rPr>
          <w:rFonts w:ascii="Times New Roman" w:hAnsi="Times New Roman"/>
          <w:sz w:val="24"/>
          <w:szCs w:val="24"/>
        </w:rPr>
        <w:tab/>
      </w:r>
    </w:p>
    <w:p w:rsidR="00506696" w:rsidRPr="003E678F" w:rsidRDefault="00506696" w:rsidP="003E678F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3E678F">
        <w:rPr>
          <w:rFonts w:ascii="Times New Roman" w:hAnsi="Times New Roman"/>
          <w:sz w:val="24"/>
          <w:szCs w:val="24"/>
        </w:rPr>
        <w:tab/>
        <w:t>Дополнительно полученные финансовые средства позволили профинансировать расходы на:</w:t>
      </w:r>
    </w:p>
    <w:p w:rsidR="00506696" w:rsidRPr="003E678F" w:rsidRDefault="00506696" w:rsidP="003E678F">
      <w:pPr>
        <w:numPr>
          <w:ilvl w:val="0"/>
          <w:numId w:val="10"/>
        </w:num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3E678F">
        <w:rPr>
          <w:rFonts w:ascii="Times New Roman" w:hAnsi="Times New Roman"/>
          <w:sz w:val="24"/>
          <w:szCs w:val="24"/>
        </w:rPr>
        <w:t xml:space="preserve">ремонт автомобильных дорог в сумме </w:t>
      </w:r>
      <w:r w:rsidRPr="003E678F">
        <w:rPr>
          <w:rFonts w:ascii="Times New Roman" w:hAnsi="Times New Roman"/>
          <w:b/>
          <w:sz w:val="24"/>
          <w:szCs w:val="24"/>
        </w:rPr>
        <w:t>453,4</w:t>
      </w:r>
      <w:r w:rsidRPr="003E678F">
        <w:rPr>
          <w:rFonts w:ascii="Times New Roman" w:hAnsi="Times New Roman"/>
          <w:sz w:val="24"/>
          <w:szCs w:val="24"/>
        </w:rPr>
        <w:t xml:space="preserve"> тыс. руб.;</w:t>
      </w:r>
    </w:p>
    <w:p w:rsidR="00506696" w:rsidRPr="003E678F" w:rsidRDefault="00506696" w:rsidP="003E678F">
      <w:pPr>
        <w:numPr>
          <w:ilvl w:val="0"/>
          <w:numId w:val="10"/>
        </w:num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3E678F">
        <w:rPr>
          <w:rFonts w:ascii="Times New Roman" w:hAnsi="Times New Roman"/>
          <w:sz w:val="24"/>
          <w:szCs w:val="24"/>
        </w:rPr>
        <w:t xml:space="preserve">приобретение глубинного насоса для водонапорной башни сумме </w:t>
      </w:r>
      <w:r w:rsidRPr="003E678F">
        <w:rPr>
          <w:rFonts w:ascii="Times New Roman" w:hAnsi="Times New Roman"/>
          <w:b/>
          <w:sz w:val="24"/>
          <w:szCs w:val="24"/>
        </w:rPr>
        <w:t>56,9</w:t>
      </w:r>
      <w:r w:rsidRPr="003E678F">
        <w:rPr>
          <w:rFonts w:ascii="Times New Roman" w:hAnsi="Times New Roman"/>
          <w:sz w:val="24"/>
          <w:szCs w:val="24"/>
        </w:rPr>
        <w:t xml:space="preserve"> тыс. руб.</w:t>
      </w:r>
    </w:p>
    <w:p w:rsidR="00506696" w:rsidRPr="003E678F" w:rsidRDefault="00506696" w:rsidP="003E678F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506696" w:rsidRPr="003E678F" w:rsidRDefault="00506696" w:rsidP="003E678F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3E678F">
        <w:rPr>
          <w:rFonts w:ascii="Times New Roman" w:hAnsi="Times New Roman"/>
          <w:sz w:val="24"/>
          <w:szCs w:val="24"/>
        </w:rPr>
        <w:t>Расходы за счет средств резервного фонда Икейского сельского поселения в 2022 году не производились.</w:t>
      </w:r>
    </w:p>
    <w:p w:rsidR="00506696" w:rsidRPr="003E678F" w:rsidRDefault="00506696" w:rsidP="003E678F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3E678F">
        <w:rPr>
          <w:rFonts w:ascii="Times New Roman" w:hAnsi="Times New Roman"/>
          <w:sz w:val="24"/>
          <w:szCs w:val="24"/>
        </w:rPr>
        <w:t xml:space="preserve">Бюджет Икейского сельского поселения по состоянию на 1 января </w:t>
      </w:r>
      <w:smartTag w:uri="urn:schemas-microsoft-com:office:smarttags" w:element="metricconverter">
        <w:smartTagPr>
          <w:attr w:name="ProductID" w:val="2023 г"/>
        </w:smartTagPr>
        <w:r w:rsidRPr="003E678F">
          <w:rPr>
            <w:rFonts w:ascii="Times New Roman" w:hAnsi="Times New Roman"/>
            <w:sz w:val="24"/>
            <w:szCs w:val="24"/>
          </w:rPr>
          <w:t>2023 г</w:t>
        </w:r>
      </w:smartTag>
      <w:r w:rsidRPr="003E678F">
        <w:rPr>
          <w:rFonts w:ascii="Times New Roman" w:hAnsi="Times New Roman"/>
          <w:sz w:val="24"/>
          <w:szCs w:val="24"/>
        </w:rPr>
        <w:t>. не имеет задолженности по выплате заработной платы, по отчислениям во внебюджетные фонды, по оплате за коммунальные услуги, не имеет муниципального долга.</w:t>
      </w:r>
    </w:p>
    <w:p w:rsidR="00506696" w:rsidRPr="003E678F" w:rsidRDefault="00506696" w:rsidP="003E678F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3E678F">
        <w:rPr>
          <w:rFonts w:ascii="Times New Roman" w:hAnsi="Times New Roman"/>
          <w:sz w:val="24"/>
          <w:szCs w:val="24"/>
        </w:rPr>
        <w:t xml:space="preserve">Просроченная дебиторская задолженность по состоянию на 1 января 2023 года составляет 0,0 тыс. руб., по сравнению с просроченной дебиторской задолженностью по состоянию на 1 января 2022 года уменьшилась на 5,3 тыс. руб. </w:t>
      </w:r>
    </w:p>
    <w:p w:rsidR="00506696" w:rsidRPr="003E678F" w:rsidRDefault="00506696" w:rsidP="003E678F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3E678F">
        <w:rPr>
          <w:rFonts w:ascii="Times New Roman" w:hAnsi="Times New Roman"/>
          <w:sz w:val="24"/>
          <w:szCs w:val="24"/>
        </w:rPr>
        <w:t>Просроченной кредиторской задолженности по состоянию на 1 января 2023 года не имеется.</w:t>
      </w:r>
    </w:p>
    <w:p w:rsidR="00506696" w:rsidRPr="003E678F" w:rsidRDefault="00506696" w:rsidP="003E678F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3E678F">
        <w:rPr>
          <w:rFonts w:ascii="Times New Roman" w:hAnsi="Times New Roman"/>
          <w:sz w:val="24"/>
          <w:szCs w:val="24"/>
        </w:rPr>
        <w:t xml:space="preserve">Финансирование учреждений и мероприятий в течение 2022 года произведено в пределах выделенных бюджетных ассигнований, утвержденных решением Думы от 24.12.2021 года № 27, с учетом изменений. </w:t>
      </w:r>
    </w:p>
    <w:p w:rsidR="00506696" w:rsidRDefault="00506696" w:rsidP="003E67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6696" w:rsidRPr="00EF094C" w:rsidRDefault="00506696" w:rsidP="003E67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6696" w:rsidRDefault="00506696" w:rsidP="00CC2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506696" w:rsidRDefault="00506696" w:rsidP="00CC2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506696" w:rsidRDefault="00506696" w:rsidP="00CC2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  <w:sectPr w:rsidR="00506696" w:rsidSect="003B6124">
          <w:type w:val="continuous"/>
          <w:pgSz w:w="11905" w:h="16838"/>
          <w:pgMar w:top="567" w:right="685" w:bottom="567" w:left="1100" w:header="720" w:footer="720" w:gutter="0"/>
          <w:cols w:space="720"/>
          <w:noEndnote/>
          <w:rtlGutter/>
          <w:docGrid w:linePitch="299"/>
        </w:sectPr>
      </w:pPr>
    </w:p>
    <w:p w:rsidR="00506696" w:rsidRPr="00327D16" w:rsidRDefault="00506696" w:rsidP="00CC2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  <w:r w:rsidRPr="00327D16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1 </w:t>
      </w:r>
    </w:p>
    <w:p w:rsidR="00506696" w:rsidRPr="00327D16" w:rsidRDefault="00506696" w:rsidP="00CC2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327D16">
        <w:rPr>
          <w:rFonts w:ascii="Times New Roman" w:hAnsi="Times New Roman"/>
          <w:sz w:val="24"/>
          <w:szCs w:val="24"/>
        </w:rPr>
        <w:t>к пояснительной записке</w:t>
      </w:r>
    </w:p>
    <w:p w:rsidR="00506696" w:rsidRPr="00327D16" w:rsidRDefault="00506696" w:rsidP="00CC2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327D16">
        <w:rPr>
          <w:rFonts w:ascii="Times New Roman" w:hAnsi="Times New Roman"/>
          <w:sz w:val="24"/>
          <w:szCs w:val="24"/>
        </w:rPr>
        <w:t xml:space="preserve">к годовому отчёту </w:t>
      </w:r>
    </w:p>
    <w:p w:rsidR="00506696" w:rsidRPr="00327D16" w:rsidRDefault="00506696" w:rsidP="00CC2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327D16">
        <w:rPr>
          <w:rFonts w:ascii="Times New Roman" w:hAnsi="Times New Roman"/>
          <w:sz w:val="24"/>
          <w:szCs w:val="24"/>
        </w:rPr>
        <w:t xml:space="preserve">об исполнении мероприятий </w:t>
      </w:r>
    </w:p>
    <w:p w:rsidR="00506696" w:rsidRPr="00327D16" w:rsidRDefault="00506696" w:rsidP="00CC2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327D16">
        <w:rPr>
          <w:rFonts w:ascii="Times New Roman" w:hAnsi="Times New Roman"/>
          <w:sz w:val="24"/>
          <w:szCs w:val="24"/>
        </w:rPr>
        <w:t xml:space="preserve">муниципальной программы </w:t>
      </w:r>
    </w:p>
    <w:p w:rsidR="00506696" w:rsidRPr="0015786E" w:rsidRDefault="00506696" w:rsidP="00CC2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6696" w:rsidRPr="0015786E" w:rsidRDefault="00506696" w:rsidP="00CC2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Par2415"/>
      <w:bookmarkEnd w:id="0"/>
      <w:r w:rsidRPr="0015786E">
        <w:rPr>
          <w:rFonts w:ascii="Times New Roman" w:hAnsi="Times New Roman"/>
          <w:sz w:val="28"/>
          <w:szCs w:val="28"/>
        </w:rPr>
        <w:t>ИНФОРМАЦИЯ</w:t>
      </w:r>
    </w:p>
    <w:p w:rsidR="00506696" w:rsidRDefault="00506696" w:rsidP="00CC2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5786E">
        <w:rPr>
          <w:rFonts w:ascii="Times New Roman" w:hAnsi="Times New Roman"/>
          <w:sz w:val="28"/>
          <w:szCs w:val="28"/>
        </w:rPr>
        <w:t xml:space="preserve">ОБ ИЗМЕНЕНИЯХ ОБЪЕМОВ ФИНАНСИРОВАНИЯ </w:t>
      </w:r>
    </w:p>
    <w:p w:rsidR="00506696" w:rsidRPr="0015786E" w:rsidRDefault="00506696" w:rsidP="00CC2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5786E">
        <w:rPr>
          <w:rFonts w:ascii="Times New Roman" w:hAnsi="Times New Roman"/>
          <w:sz w:val="28"/>
          <w:szCs w:val="28"/>
        </w:rPr>
        <w:t>ЦЕЛЕВЫХ ПОКАЗАТЕЛЕЙ</w:t>
      </w:r>
    </w:p>
    <w:p w:rsidR="00506696" w:rsidRDefault="00506696" w:rsidP="00CC2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 за 2022 года</w:t>
      </w:r>
    </w:p>
    <w:p w:rsidR="00506696" w:rsidRPr="00CE1D63" w:rsidRDefault="00506696" w:rsidP="00806D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E1D63">
        <w:rPr>
          <w:rFonts w:ascii="Times New Roman" w:hAnsi="Times New Roman"/>
          <w:sz w:val="24"/>
          <w:szCs w:val="24"/>
        </w:rPr>
        <w:t>1 часть таблицы</w:t>
      </w:r>
    </w:p>
    <w:tbl>
      <w:tblPr>
        <w:tblW w:w="494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968"/>
        <w:gridCol w:w="2744"/>
        <w:gridCol w:w="1641"/>
        <w:gridCol w:w="1419"/>
        <w:gridCol w:w="1425"/>
        <w:gridCol w:w="1369"/>
        <w:gridCol w:w="1425"/>
        <w:gridCol w:w="1638"/>
      </w:tblGrid>
      <w:tr w:rsidR="00506696" w:rsidRPr="008217FD" w:rsidTr="0024773B">
        <w:trPr>
          <w:gridAfter w:val="6"/>
          <w:wAfter w:w="3048" w:type="pct"/>
          <w:trHeight w:val="230"/>
        </w:trPr>
        <w:tc>
          <w:tcPr>
            <w:tcW w:w="1014" w:type="pct"/>
            <w:vMerge w:val="restart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938" w:type="pct"/>
            <w:vMerge w:val="restart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Источники финансирования / Наименование целевого показателя</w:t>
            </w:r>
          </w:p>
        </w:tc>
      </w:tr>
      <w:tr w:rsidR="00506696" w:rsidRPr="00A5179D" w:rsidTr="005373CF">
        <w:tc>
          <w:tcPr>
            <w:tcW w:w="1014" w:type="pct"/>
            <w:vMerge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  <w:vMerge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 xml:space="preserve">Редакция программы от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10.01.2022</w:t>
            </w: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г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1а</w:t>
            </w:r>
          </w:p>
        </w:tc>
        <w:tc>
          <w:tcPr>
            <w:tcW w:w="485" w:type="pct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 xml:space="preserve">Редакция программы от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24.02.</w:t>
            </w: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2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9</w:t>
            </w:r>
          </w:p>
        </w:tc>
        <w:tc>
          <w:tcPr>
            <w:tcW w:w="487" w:type="pct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 xml:space="preserve">Редакция программы от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22.04.2022</w:t>
            </w: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г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13а</w:t>
            </w:r>
          </w:p>
        </w:tc>
        <w:tc>
          <w:tcPr>
            <w:tcW w:w="468" w:type="pct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Редакция программы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13.07. 2022</w:t>
            </w: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г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20</w:t>
            </w:r>
          </w:p>
        </w:tc>
        <w:tc>
          <w:tcPr>
            <w:tcW w:w="487" w:type="pct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 xml:space="preserve">Редакция программы от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22.07.</w:t>
            </w: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2</w:t>
            </w: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г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21</w:t>
            </w:r>
          </w:p>
        </w:tc>
        <w:tc>
          <w:tcPr>
            <w:tcW w:w="560" w:type="pct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 xml:space="preserve">Редакция программы от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08.08.2022</w:t>
            </w: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г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23</w:t>
            </w:r>
          </w:p>
        </w:tc>
      </w:tr>
      <w:tr w:rsidR="00506696" w:rsidRPr="00A5179D" w:rsidTr="005373CF">
        <w:tc>
          <w:tcPr>
            <w:tcW w:w="1014" w:type="pct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38" w:type="pct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1" w:type="pct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85" w:type="pct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87" w:type="pct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68" w:type="pct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87" w:type="pct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0" w:type="pct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506696" w:rsidRPr="00A5179D" w:rsidTr="005373CF">
        <w:tc>
          <w:tcPr>
            <w:tcW w:w="1014" w:type="pct"/>
            <w:vMerge w:val="restart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Муниципальная программа</w:t>
            </w:r>
          </w:p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17FD">
              <w:rPr>
                <w:rFonts w:ascii="Times New Roman" w:hAnsi="Times New Roman"/>
                <w:b/>
                <w:sz w:val="20"/>
                <w:szCs w:val="20"/>
              </w:rPr>
              <w:t>«Социально-экономическое развитие территории Икейского сельского поселения 2021-2025гг»</w:t>
            </w:r>
          </w:p>
        </w:tc>
        <w:tc>
          <w:tcPr>
            <w:tcW w:w="938" w:type="pct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1" w:type="pct"/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13143,8</w:t>
            </w:r>
          </w:p>
        </w:tc>
        <w:tc>
          <w:tcPr>
            <w:tcW w:w="485" w:type="pct"/>
          </w:tcPr>
          <w:p w:rsidR="00506696" w:rsidRPr="008217FD" w:rsidRDefault="00506696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13143,8</w:t>
            </w:r>
          </w:p>
        </w:tc>
        <w:tc>
          <w:tcPr>
            <w:tcW w:w="487" w:type="pct"/>
          </w:tcPr>
          <w:p w:rsidR="00506696" w:rsidRPr="008217FD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13143,8</w:t>
            </w:r>
          </w:p>
        </w:tc>
        <w:tc>
          <w:tcPr>
            <w:tcW w:w="468" w:type="pct"/>
          </w:tcPr>
          <w:p w:rsidR="00506696" w:rsidRPr="008217FD" w:rsidRDefault="00506696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14860,4</w:t>
            </w:r>
          </w:p>
        </w:tc>
        <w:tc>
          <w:tcPr>
            <w:tcW w:w="487" w:type="pct"/>
          </w:tcPr>
          <w:p w:rsidR="00506696" w:rsidRPr="008217FD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14860,4</w:t>
            </w:r>
          </w:p>
        </w:tc>
        <w:tc>
          <w:tcPr>
            <w:tcW w:w="560" w:type="pct"/>
          </w:tcPr>
          <w:p w:rsidR="00506696" w:rsidRPr="008217FD" w:rsidRDefault="00506696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14822,6</w:t>
            </w:r>
          </w:p>
        </w:tc>
      </w:tr>
      <w:tr w:rsidR="00506696" w:rsidRPr="00A5179D" w:rsidTr="005373CF">
        <w:tc>
          <w:tcPr>
            <w:tcW w:w="1014" w:type="pct"/>
            <w:vMerge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Местный бюджет (далее - МБ)</w:t>
            </w:r>
          </w:p>
        </w:tc>
        <w:tc>
          <w:tcPr>
            <w:tcW w:w="561" w:type="pct"/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12490,0</w:t>
            </w:r>
          </w:p>
        </w:tc>
        <w:tc>
          <w:tcPr>
            <w:tcW w:w="485" w:type="pct"/>
          </w:tcPr>
          <w:p w:rsidR="00506696" w:rsidRPr="008217FD" w:rsidRDefault="00506696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12490,0</w:t>
            </w:r>
          </w:p>
        </w:tc>
        <w:tc>
          <w:tcPr>
            <w:tcW w:w="487" w:type="pct"/>
          </w:tcPr>
          <w:p w:rsidR="00506696" w:rsidRPr="008217FD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12490,0</w:t>
            </w:r>
          </w:p>
        </w:tc>
        <w:tc>
          <w:tcPr>
            <w:tcW w:w="468" w:type="pct"/>
          </w:tcPr>
          <w:p w:rsidR="00506696" w:rsidRPr="008217FD" w:rsidRDefault="00506696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14197,8</w:t>
            </w:r>
          </w:p>
        </w:tc>
        <w:tc>
          <w:tcPr>
            <w:tcW w:w="487" w:type="pct"/>
          </w:tcPr>
          <w:p w:rsidR="00506696" w:rsidRPr="008217FD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14197,8</w:t>
            </w:r>
          </w:p>
        </w:tc>
        <w:tc>
          <w:tcPr>
            <w:tcW w:w="560" w:type="pct"/>
          </w:tcPr>
          <w:p w:rsidR="00506696" w:rsidRPr="008217FD" w:rsidRDefault="00506696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14160,0</w:t>
            </w:r>
          </w:p>
        </w:tc>
      </w:tr>
      <w:tr w:rsidR="00506696" w:rsidRPr="00A5179D" w:rsidTr="005373CF">
        <w:tc>
          <w:tcPr>
            <w:tcW w:w="1014" w:type="pct"/>
            <w:vMerge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Районный бюджет (РБ)</w:t>
            </w:r>
          </w:p>
        </w:tc>
        <w:tc>
          <w:tcPr>
            <w:tcW w:w="561" w:type="pct"/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5" w:type="pct"/>
          </w:tcPr>
          <w:p w:rsidR="00506696" w:rsidRPr="008217FD" w:rsidRDefault="00506696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</w:tcPr>
          <w:p w:rsidR="00506696" w:rsidRPr="008217FD" w:rsidRDefault="00506696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</w:tcPr>
          <w:p w:rsidR="00506696" w:rsidRPr="008217FD" w:rsidRDefault="00506696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</w:tcPr>
          <w:p w:rsidR="00506696" w:rsidRPr="008217FD" w:rsidRDefault="00506696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</w:tcPr>
          <w:p w:rsidR="00506696" w:rsidRPr="008217FD" w:rsidRDefault="00506696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A5179D" w:rsidTr="005373CF">
        <w:tc>
          <w:tcPr>
            <w:tcW w:w="1014" w:type="pct"/>
            <w:vMerge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Средства областной бюджет, предусмотренные в областном бюджете (далее - ОБ) – при наличии</w:t>
            </w:r>
          </w:p>
        </w:tc>
        <w:tc>
          <w:tcPr>
            <w:tcW w:w="561" w:type="pct"/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511,0</w:t>
            </w:r>
          </w:p>
        </w:tc>
        <w:tc>
          <w:tcPr>
            <w:tcW w:w="485" w:type="pct"/>
          </w:tcPr>
          <w:p w:rsidR="00506696" w:rsidRPr="008217FD" w:rsidRDefault="00506696" w:rsidP="00CE4B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511,0</w:t>
            </w:r>
          </w:p>
        </w:tc>
        <w:tc>
          <w:tcPr>
            <w:tcW w:w="487" w:type="pct"/>
          </w:tcPr>
          <w:p w:rsidR="00506696" w:rsidRPr="008217FD" w:rsidRDefault="00506696" w:rsidP="00CE4B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511,0</w:t>
            </w:r>
          </w:p>
        </w:tc>
        <w:tc>
          <w:tcPr>
            <w:tcW w:w="468" w:type="pct"/>
          </w:tcPr>
          <w:p w:rsidR="00506696" w:rsidRPr="008217FD" w:rsidRDefault="00506696" w:rsidP="00CE4B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511,0</w:t>
            </w:r>
          </w:p>
        </w:tc>
        <w:tc>
          <w:tcPr>
            <w:tcW w:w="487" w:type="pct"/>
          </w:tcPr>
          <w:p w:rsidR="00506696" w:rsidRPr="008217FD" w:rsidRDefault="00506696" w:rsidP="00CE4B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511,0</w:t>
            </w:r>
          </w:p>
        </w:tc>
        <w:tc>
          <w:tcPr>
            <w:tcW w:w="560" w:type="pct"/>
          </w:tcPr>
          <w:p w:rsidR="00506696" w:rsidRPr="008217FD" w:rsidRDefault="00506696" w:rsidP="00CE4B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511,0</w:t>
            </w:r>
          </w:p>
        </w:tc>
      </w:tr>
      <w:tr w:rsidR="00506696" w:rsidRPr="00A5179D" w:rsidTr="005373CF">
        <w:tc>
          <w:tcPr>
            <w:tcW w:w="1014" w:type="pct"/>
            <w:vMerge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506696" w:rsidRPr="00134914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914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561" w:type="pct"/>
          </w:tcPr>
          <w:p w:rsidR="00506696" w:rsidRPr="00134914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142,8</w:t>
            </w:r>
          </w:p>
        </w:tc>
        <w:tc>
          <w:tcPr>
            <w:tcW w:w="485" w:type="pct"/>
          </w:tcPr>
          <w:p w:rsidR="00506696" w:rsidRPr="00134914" w:rsidRDefault="00506696" w:rsidP="00CE4B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142,8</w:t>
            </w:r>
          </w:p>
        </w:tc>
        <w:tc>
          <w:tcPr>
            <w:tcW w:w="487" w:type="pct"/>
          </w:tcPr>
          <w:p w:rsidR="00506696" w:rsidRPr="00134914" w:rsidRDefault="00506696" w:rsidP="00CE4B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142,8</w:t>
            </w:r>
          </w:p>
        </w:tc>
        <w:tc>
          <w:tcPr>
            <w:tcW w:w="468" w:type="pct"/>
          </w:tcPr>
          <w:p w:rsidR="00506696" w:rsidRPr="00134914" w:rsidRDefault="00506696" w:rsidP="00CE4B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151,6</w:t>
            </w:r>
          </w:p>
        </w:tc>
        <w:tc>
          <w:tcPr>
            <w:tcW w:w="487" w:type="pct"/>
          </w:tcPr>
          <w:p w:rsidR="00506696" w:rsidRDefault="00506696">
            <w:r w:rsidRPr="00745367">
              <w:rPr>
                <w:rFonts w:ascii="Times New Roman" w:hAnsi="Times New Roman"/>
                <w:sz w:val="20"/>
                <w:szCs w:val="20"/>
              </w:rPr>
              <w:t>151,6</w:t>
            </w:r>
          </w:p>
        </w:tc>
        <w:tc>
          <w:tcPr>
            <w:tcW w:w="560" w:type="pct"/>
          </w:tcPr>
          <w:p w:rsidR="00506696" w:rsidRDefault="00506696">
            <w:r w:rsidRPr="00745367">
              <w:rPr>
                <w:rFonts w:ascii="Times New Roman" w:hAnsi="Times New Roman"/>
                <w:sz w:val="20"/>
                <w:szCs w:val="20"/>
              </w:rPr>
              <w:t>151,6</w:t>
            </w:r>
          </w:p>
        </w:tc>
      </w:tr>
      <w:tr w:rsidR="00506696" w:rsidRPr="00A5179D" w:rsidTr="005373CF">
        <w:tc>
          <w:tcPr>
            <w:tcW w:w="1014" w:type="pct"/>
            <w:vMerge w:val="restart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17FD">
              <w:rPr>
                <w:rFonts w:ascii="Times New Roman" w:hAnsi="Times New Roman"/>
                <w:b/>
                <w:sz w:val="20"/>
                <w:szCs w:val="20"/>
              </w:rPr>
              <w:t>Подпрограмма 1</w:t>
            </w:r>
          </w:p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b/>
                <w:sz w:val="20"/>
                <w:szCs w:val="20"/>
              </w:rPr>
              <w:t xml:space="preserve"> «Обеспечение деятельности главы Икейского сельского поселения и администрации Икейского сельского поселения 2021-2025гг»</w:t>
            </w:r>
          </w:p>
        </w:tc>
        <w:tc>
          <w:tcPr>
            <w:tcW w:w="938" w:type="pct"/>
          </w:tcPr>
          <w:p w:rsidR="00506696" w:rsidRPr="00134914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91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1" w:type="pct"/>
          </w:tcPr>
          <w:p w:rsidR="00506696" w:rsidRPr="00134914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7109,4</w:t>
            </w:r>
          </w:p>
        </w:tc>
        <w:tc>
          <w:tcPr>
            <w:tcW w:w="485" w:type="pct"/>
          </w:tcPr>
          <w:p w:rsidR="00506696" w:rsidRPr="00134914" w:rsidRDefault="00506696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7077,4</w:t>
            </w:r>
          </w:p>
        </w:tc>
        <w:tc>
          <w:tcPr>
            <w:tcW w:w="487" w:type="pct"/>
          </w:tcPr>
          <w:p w:rsidR="00506696" w:rsidRPr="00134914" w:rsidRDefault="00506696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7076,9</w:t>
            </w:r>
          </w:p>
        </w:tc>
        <w:tc>
          <w:tcPr>
            <w:tcW w:w="468" w:type="pct"/>
          </w:tcPr>
          <w:p w:rsidR="00506696" w:rsidRPr="00134914" w:rsidRDefault="00506696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7859,8</w:t>
            </w:r>
          </w:p>
        </w:tc>
        <w:tc>
          <w:tcPr>
            <w:tcW w:w="487" w:type="pct"/>
          </w:tcPr>
          <w:p w:rsidR="00506696" w:rsidRPr="00134914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7859,8</w:t>
            </w:r>
          </w:p>
        </w:tc>
        <w:tc>
          <w:tcPr>
            <w:tcW w:w="560" w:type="pct"/>
          </w:tcPr>
          <w:p w:rsidR="00506696" w:rsidRPr="00134914" w:rsidRDefault="00506696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7821,9</w:t>
            </w:r>
          </w:p>
        </w:tc>
      </w:tr>
      <w:tr w:rsidR="00506696" w:rsidRPr="00A5179D" w:rsidTr="005373CF">
        <w:tc>
          <w:tcPr>
            <w:tcW w:w="1014" w:type="pct"/>
            <w:vMerge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506696" w:rsidRPr="00134914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914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561" w:type="pct"/>
          </w:tcPr>
          <w:p w:rsidR="00506696" w:rsidRPr="00134914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6965,9</w:t>
            </w:r>
          </w:p>
        </w:tc>
        <w:tc>
          <w:tcPr>
            <w:tcW w:w="485" w:type="pct"/>
          </w:tcPr>
          <w:p w:rsidR="00506696" w:rsidRPr="00134914" w:rsidRDefault="00506696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6933,9</w:t>
            </w:r>
          </w:p>
        </w:tc>
        <w:tc>
          <w:tcPr>
            <w:tcW w:w="487" w:type="pct"/>
          </w:tcPr>
          <w:p w:rsidR="00506696" w:rsidRPr="00134914" w:rsidRDefault="00506696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6933,4</w:t>
            </w:r>
          </w:p>
        </w:tc>
        <w:tc>
          <w:tcPr>
            <w:tcW w:w="468" w:type="pct"/>
          </w:tcPr>
          <w:p w:rsidR="00506696" w:rsidRPr="00134914" w:rsidRDefault="00506696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7707,5</w:t>
            </w:r>
          </w:p>
        </w:tc>
        <w:tc>
          <w:tcPr>
            <w:tcW w:w="487" w:type="pct"/>
          </w:tcPr>
          <w:p w:rsidR="00506696" w:rsidRPr="00134914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7707,5</w:t>
            </w:r>
          </w:p>
        </w:tc>
        <w:tc>
          <w:tcPr>
            <w:tcW w:w="560" w:type="pct"/>
          </w:tcPr>
          <w:p w:rsidR="00506696" w:rsidRPr="00134914" w:rsidRDefault="00506696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7669,6</w:t>
            </w:r>
          </w:p>
        </w:tc>
      </w:tr>
      <w:tr w:rsidR="00506696" w:rsidRPr="00A5179D" w:rsidTr="005373CF">
        <w:tc>
          <w:tcPr>
            <w:tcW w:w="1014" w:type="pct"/>
            <w:vMerge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561" w:type="pct"/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pct"/>
          </w:tcPr>
          <w:p w:rsidR="00506696" w:rsidRPr="008217FD" w:rsidRDefault="00506696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</w:tcPr>
          <w:p w:rsidR="00506696" w:rsidRPr="008217FD" w:rsidRDefault="00506696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</w:tcPr>
          <w:p w:rsidR="00506696" w:rsidRPr="008217FD" w:rsidRDefault="00506696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</w:tcPr>
          <w:p w:rsidR="00506696" w:rsidRPr="008217FD" w:rsidRDefault="00506696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</w:tcPr>
          <w:p w:rsidR="00506696" w:rsidRPr="008217FD" w:rsidRDefault="00506696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A5179D" w:rsidTr="005373CF">
        <w:tc>
          <w:tcPr>
            <w:tcW w:w="1014" w:type="pct"/>
            <w:vMerge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561" w:type="pct"/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485" w:type="pct"/>
          </w:tcPr>
          <w:p w:rsidR="00506696" w:rsidRPr="008217FD" w:rsidRDefault="00506696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487" w:type="pct"/>
          </w:tcPr>
          <w:p w:rsidR="00506696" w:rsidRPr="008217FD" w:rsidRDefault="00506696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468" w:type="pct"/>
          </w:tcPr>
          <w:p w:rsidR="00506696" w:rsidRPr="008217FD" w:rsidRDefault="00506696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487" w:type="pct"/>
          </w:tcPr>
          <w:p w:rsidR="00506696" w:rsidRPr="008217FD" w:rsidRDefault="00506696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560" w:type="pct"/>
          </w:tcPr>
          <w:p w:rsidR="00506696" w:rsidRPr="008217FD" w:rsidRDefault="00506696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</w:tr>
      <w:tr w:rsidR="00506696" w:rsidRPr="00A5179D" w:rsidTr="005373CF">
        <w:tc>
          <w:tcPr>
            <w:tcW w:w="1014" w:type="pct"/>
            <w:vMerge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561" w:type="pct"/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142,8</w:t>
            </w:r>
          </w:p>
        </w:tc>
        <w:tc>
          <w:tcPr>
            <w:tcW w:w="485" w:type="pct"/>
          </w:tcPr>
          <w:p w:rsidR="00506696" w:rsidRPr="008217FD" w:rsidRDefault="00506696" w:rsidP="00CE4B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142,8</w:t>
            </w:r>
          </w:p>
        </w:tc>
        <w:tc>
          <w:tcPr>
            <w:tcW w:w="487" w:type="pct"/>
          </w:tcPr>
          <w:p w:rsidR="00506696" w:rsidRPr="008217FD" w:rsidRDefault="00506696" w:rsidP="00CE4B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142,8</w:t>
            </w:r>
          </w:p>
        </w:tc>
        <w:tc>
          <w:tcPr>
            <w:tcW w:w="468" w:type="pct"/>
          </w:tcPr>
          <w:p w:rsidR="00506696" w:rsidRDefault="00506696">
            <w:r w:rsidRPr="00586678">
              <w:rPr>
                <w:rFonts w:ascii="Times New Roman" w:hAnsi="Times New Roman"/>
                <w:sz w:val="20"/>
                <w:szCs w:val="20"/>
              </w:rPr>
              <w:t>151,6</w:t>
            </w:r>
          </w:p>
        </w:tc>
        <w:tc>
          <w:tcPr>
            <w:tcW w:w="487" w:type="pct"/>
          </w:tcPr>
          <w:p w:rsidR="00506696" w:rsidRDefault="00506696">
            <w:r w:rsidRPr="00586678">
              <w:rPr>
                <w:rFonts w:ascii="Times New Roman" w:hAnsi="Times New Roman"/>
                <w:sz w:val="20"/>
                <w:szCs w:val="20"/>
              </w:rPr>
              <w:t>151,6</w:t>
            </w:r>
          </w:p>
        </w:tc>
        <w:tc>
          <w:tcPr>
            <w:tcW w:w="560" w:type="pct"/>
          </w:tcPr>
          <w:p w:rsidR="00506696" w:rsidRDefault="00506696">
            <w:r w:rsidRPr="00586678">
              <w:rPr>
                <w:rFonts w:ascii="Times New Roman" w:hAnsi="Times New Roman"/>
                <w:sz w:val="20"/>
                <w:szCs w:val="20"/>
              </w:rPr>
              <w:t>151,6</w:t>
            </w:r>
          </w:p>
        </w:tc>
      </w:tr>
      <w:tr w:rsidR="00506696" w:rsidRPr="00A5179D" w:rsidTr="005373CF">
        <w:tc>
          <w:tcPr>
            <w:tcW w:w="1014" w:type="pct"/>
            <w:vMerge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Целевой показатель 1</w:t>
            </w:r>
          </w:p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 xml:space="preserve"> доля исполненных полномочий Администрации Икейского сельского поселения без нарушений к общему количеству полномочий;</w:t>
            </w:r>
          </w:p>
          <w:p w:rsidR="00506696" w:rsidRPr="008217FD" w:rsidRDefault="00506696" w:rsidP="00A5179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485" w:type="pct"/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487" w:type="pct"/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468" w:type="pct"/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487" w:type="pct"/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560" w:type="pct"/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06696" w:rsidRPr="00A5179D" w:rsidTr="005373CF">
        <w:trPr>
          <w:trHeight w:val="180"/>
        </w:trPr>
        <w:tc>
          <w:tcPr>
            <w:tcW w:w="1014" w:type="pct"/>
            <w:vMerge w:val="restart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Основное мероприятие 1.1.</w:t>
            </w:r>
          </w:p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«Обеспечение деятельности главы сельского поселения и администрации сельского поселения</w:t>
            </w:r>
          </w:p>
        </w:tc>
        <w:tc>
          <w:tcPr>
            <w:tcW w:w="938" w:type="pct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4229,1</w:t>
            </w:r>
          </w:p>
        </w:tc>
        <w:tc>
          <w:tcPr>
            <w:tcW w:w="485" w:type="pct"/>
            <w:tcBorders>
              <w:bottom w:val="single" w:sz="4" w:space="0" w:color="auto"/>
            </w:tcBorders>
          </w:tcPr>
          <w:p w:rsidR="00506696" w:rsidRPr="008217FD" w:rsidRDefault="00506696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4207,1</w:t>
            </w:r>
          </w:p>
        </w:tc>
        <w:tc>
          <w:tcPr>
            <w:tcW w:w="487" w:type="pct"/>
            <w:tcBorders>
              <w:bottom w:val="single" w:sz="4" w:space="0" w:color="auto"/>
            </w:tcBorders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4206,6</w:t>
            </w: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:rsidR="00506696" w:rsidRPr="008217FD" w:rsidRDefault="00506696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4757,4</w:t>
            </w:r>
          </w:p>
        </w:tc>
        <w:tc>
          <w:tcPr>
            <w:tcW w:w="487" w:type="pct"/>
            <w:tcBorders>
              <w:bottom w:val="single" w:sz="4" w:space="0" w:color="auto"/>
            </w:tcBorders>
          </w:tcPr>
          <w:p w:rsidR="00506696" w:rsidRPr="008217FD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4757,4</w:t>
            </w:r>
          </w:p>
        </w:tc>
        <w:tc>
          <w:tcPr>
            <w:tcW w:w="560" w:type="pct"/>
            <w:tcBorders>
              <w:bottom w:val="single" w:sz="4" w:space="0" w:color="auto"/>
            </w:tcBorders>
          </w:tcPr>
          <w:p w:rsidR="00506696" w:rsidRPr="008217FD" w:rsidRDefault="00506696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4719,5</w:t>
            </w:r>
          </w:p>
        </w:tc>
      </w:tr>
      <w:tr w:rsidR="00506696" w:rsidRPr="00A5179D" w:rsidTr="005373CF">
        <w:trPr>
          <w:trHeight w:val="165"/>
        </w:trPr>
        <w:tc>
          <w:tcPr>
            <w:tcW w:w="1014" w:type="pct"/>
            <w:vMerge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4085,6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Pr="008217FD" w:rsidRDefault="00506696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4063,6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4063,1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Pr="008217FD" w:rsidRDefault="00506696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4605,1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Pr="008217FD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4605,1</w:t>
            </w: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Pr="008217FD" w:rsidRDefault="00506696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4567,2</w:t>
            </w:r>
          </w:p>
        </w:tc>
      </w:tr>
      <w:tr w:rsidR="00506696" w:rsidRPr="00A5179D" w:rsidTr="005373CF">
        <w:trPr>
          <w:trHeight w:val="165"/>
        </w:trPr>
        <w:tc>
          <w:tcPr>
            <w:tcW w:w="1014" w:type="pct"/>
            <w:vMerge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Pr="008217FD" w:rsidRDefault="00506696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Pr="008217FD" w:rsidRDefault="00506696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Pr="008217FD" w:rsidRDefault="00506696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Pr="008217FD" w:rsidRDefault="00506696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480,0</w:t>
            </w:r>
          </w:p>
        </w:tc>
      </w:tr>
      <w:tr w:rsidR="00506696" w:rsidRPr="00A5179D" w:rsidTr="005373CF">
        <w:trPr>
          <w:trHeight w:val="195"/>
        </w:trPr>
        <w:tc>
          <w:tcPr>
            <w:tcW w:w="1014" w:type="pct"/>
            <w:vMerge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Pr="008217FD" w:rsidRDefault="00506696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Pr="008217FD" w:rsidRDefault="00506696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Pr="008217FD" w:rsidRDefault="00506696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Pr="008217FD" w:rsidRDefault="00506696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</w:tr>
      <w:tr w:rsidR="00506696" w:rsidRPr="00A5179D" w:rsidTr="005373CF">
        <w:trPr>
          <w:trHeight w:val="240"/>
        </w:trPr>
        <w:tc>
          <w:tcPr>
            <w:tcW w:w="1014" w:type="pct"/>
            <w:vMerge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142,8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Pr="008217FD" w:rsidRDefault="00506696" w:rsidP="00CE4B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142,8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Pr="008217FD" w:rsidRDefault="00506696" w:rsidP="00CE4B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142,8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Default="00506696">
            <w:r w:rsidRPr="00C57130">
              <w:rPr>
                <w:rFonts w:ascii="Times New Roman" w:hAnsi="Times New Roman"/>
                <w:sz w:val="20"/>
                <w:szCs w:val="20"/>
              </w:rPr>
              <w:t>151,6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Default="00506696">
            <w:r w:rsidRPr="00C57130">
              <w:rPr>
                <w:rFonts w:ascii="Times New Roman" w:hAnsi="Times New Roman"/>
                <w:sz w:val="20"/>
                <w:szCs w:val="20"/>
              </w:rPr>
              <w:t>151,6</w:t>
            </w: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Default="00506696">
            <w:r w:rsidRPr="00C57130">
              <w:rPr>
                <w:rFonts w:ascii="Times New Roman" w:hAnsi="Times New Roman"/>
                <w:sz w:val="20"/>
                <w:szCs w:val="20"/>
              </w:rPr>
              <w:t>151,6</w:t>
            </w:r>
          </w:p>
        </w:tc>
      </w:tr>
      <w:tr w:rsidR="00506696" w:rsidRPr="00A5179D" w:rsidTr="005373CF">
        <w:trPr>
          <w:trHeight w:val="555"/>
        </w:trPr>
        <w:tc>
          <w:tcPr>
            <w:tcW w:w="1014" w:type="pct"/>
            <w:vMerge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single" w:sz="4" w:space="0" w:color="auto"/>
            </w:tcBorders>
          </w:tcPr>
          <w:p w:rsidR="00506696" w:rsidRPr="008217FD" w:rsidRDefault="00506696" w:rsidP="00A5179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</w:tcBorders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</w:tcBorders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</w:tcBorders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</w:tcBorders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sz="4" w:space="0" w:color="auto"/>
            </w:tcBorders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A5179D" w:rsidTr="005373CF">
        <w:tc>
          <w:tcPr>
            <w:tcW w:w="1014" w:type="pct"/>
            <w:vMerge w:val="restart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Основное мероприятие 1.2.</w:t>
            </w:r>
          </w:p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Управление муниципальным долгом</w:t>
            </w:r>
          </w:p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1" w:type="pct"/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217FD">
              <w:rPr>
                <w:rFonts w:ascii="Times New Roman" w:hAnsi="Times New Roman"/>
                <w:i/>
                <w:sz w:val="20"/>
                <w:szCs w:val="20"/>
              </w:rPr>
              <w:t>2,0</w:t>
            </w:r>
          </w:p>
        </w:tc>
        <w:tc>
          <w:tcPr>
            <w:tcW w:w="485" w:type="pct"/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217FD">
              <w:rPr>
                <w:rFonts w:ascii="Times New Roman" w:hAnsi="Times New Roman"/>
                <w:i/>
                <w:sz w:val="20"/>
                <w:szCs w:val="20"/>
              </w:rPr>
              <w:t>2,0</w:t>
            </w:r>
          </w:p>
        </w:tc>
        <w:tc>
          <w:tcPr>
            <w:tcW w:w="487" w:type="pct"/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217FD">
              <w:rPr>
                <w:rFonts w:ascii="Times New Roman" w:hAnsi="Times New Roman"/>
                <w:i/>
                <w:sz w:val="20"/>
                <w:szCs w:val="20"/>
              </w:rPr>
              <w:t>2,0</w:t>
            </w:r>
          </w:p>
        </w:tc>
        <w:tc>
          <w:tcPr>
            <w:tcW w:w="468" w:type="pct"/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217FD">
              <w:rPr>
                <w:rFonts w:ascii="Times New Roman" w:hAnsi="Times New Roman"/>
                <w:i/>
                <w:sz w:val="20"/>
                <w:szCs w:val="20"/>
              </w:rPr>
              <w:t>2,0</w:t>
            </w:r>
          </w:p>
        </w:tc>
        <w:tc>
          <w:tcPr>
            <w:tcW w:w="487" w:type="pct"/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217FD">
              <w:rPr>
                <w:rFonts w:ascii="Times New Roman" w:hAnsi="Times New Roman"/>
                <w:i/>
                <w:sz w:val="20"/>
                <w:szCs w:val="20"/>
              </w:rPr>
              <w:t>2,0</w:t>
            </w:r>
          </w:p>
        </w:tc>
        <w:tc>
          <w:tcPr>
            <w:tcW w:w="560" w:type="pct"/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217FD">
              <w:rPr>
                <w:rFonts w:ascii="Times New Roman" w:hAnsi="Times New Roman"/>
                <w:i/>
                <w:sz w:val="20"/>
                <w:szCs w:val="20"/>
              </w:rPr>
              <w:t>2,0</w:t>
            </w:r>
          </w:p>
        </w:tc>
      </w:tr>
      <w:tr w:rsidR="00506696" w:rsidRPr="00A5179D" w:rsidTr="005373CF">
        <w:tc>
          <w:tcPr>
            <w:tcW w:w="1014" w:type="pct"/>
            <w:vMerge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561" w:type="pct"/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485" w:type="pct"/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487" w:type="pct"/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468" w:type="pct"/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487" w:type="pct"/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560" w:type="pct"/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</w:tr>
      <w:tr w:rsidR="00506696" w:rsidRPr="00A5179D" w:rsidTr="005373CF">
        <w:tc>
          <w:tcPr>
            <w:tcW w:w="1014" w:type="pct"/>
            <w:vMerge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561" w:type="pct"/>
          </w:tcPr>
          <w:p w:rsidR="00506696" w:rsidRPr="008217FD" w:rsidRDefault="00506696" w:rsidP="00A5179D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sz w:val="20"/>
                <w:szCs w:val="20"/>
              </w:rPr>
              <w:t>0</w:t>
            </w:r>
          </w:p>
        </w:tc>
        <w:tc>
          <w:tcPr>
            <w:tcW w:w="485" w:type="pct"/>
          </w:tcPr>
          <w:p w:rsidR="00506696" w:rsidRPr="008217FD" w:rsidRDefault="00506696" w:rsidP="00A5179D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:rsidR="00506696" w:rsidRPr="008217FD" w:rsidRDefault="00506696" w:rsidP="00A5179D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sz w:val="20"/>
                <w:szCs w:val="20"/>
              </w:rPr>
              <w:t>0</w:t>
            </w:r>
          </w:p>
        </w:tc>
        <w:tc>
          <w:tcPr>
            <w:tcW w:w="468" w:type="pct"/>
          </w:tcPr>
          <w:p w:rsidR="00506696" w:rsidRPr="008217FD" w:rsidRDefault="00506696" w:rsidP="00A5179D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:rsidR="00506696" w:rsidRPr="008217FD" w:rsidRDefault="00506696" w:rsidP="00A5179D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sz w:val="20"/>
                <w:szCs w:val="20"/>
              </w:rPr>
              <w:t>0</w:t>
            </w:r>
          </w:p>
        </w:tc>
        <w:tc>
          <w:tcPr>
            <w:tcW w:w="560" w:type="pct"/>
          </w:tcPr>
          <w:p w:rsidR="00506696" w:rsidRPr="008217FD" w:rsidRDefault="00506696" w:rsidP="00A5179D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sz w:val="20"/>
                <w:szCs w:val="20"/>
              </w:rPr>
              <w:t>0</w:t>
            </w:r>
          </w:p>
        </w:tc>
      </w:tr>
      <w:tr w:rsidR="00506696" w:rsidRPr="00A5179D" w:rsidTr="005373CF">
        <w:tc>
          <w:tcPr>
            <w:tcW w:w="1014" w:type="pct"/>
            <w:vMerge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  <w:vMerge w:val="restart"/>
          </w:tcPr>
          <w:p w:rsidR="00506696" w:rsidRPr="008217FD" w:rsidRDefault="00506696" w:rsidP="00A5179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Целевой показатель:</w:t>
            </w:r>
          </w:p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доля исполненных полномочий Администрации Икейского сельского поселения без нарушений к общему количеству полномочий;</w:t>
            </w:r>
          </w:p>
        </w:tc>
        <w:tc>
          <w:tcPr>
            <w:tcW w:w="561" w:type="pct"/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485" w:type="pct"/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487" w:type="pct"/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468" w:type="pct"/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487" w:type="pct"/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560" w:type="pct"/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06696" w:rsidRPr="00A5179D" w:rsidTr="005373CF">
        <w:tc>
          <w:tcPr>
            <w:tcW w:w="1014" w:type="pct"/>
            <w:vMerge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  <w:vMerge/>
          </w:tcPr>
          <w:p w:rsidR="00506696" w:rsidRPr="008217FD" w:rsidRDefault="00506696" w:rsidP="00A517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pct"/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A5179D" w:rsidTr="005373CF">
        <w:trPr>
          <w:trHeight w:val="285"/>
        </w:trPr>
        <w:tc>
          <w:tcPr>
            <w:tcW w:w="1014" w:type="pct"/>
            <w:vMerge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  <w:vMerge/>
          </w:tcPr>
          <w:p w:rsidR="00506696" w:rsidRPr="008217FD" w:rsidRDefault="00506696" w:rsidP="00A5179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61" w:type="pct"/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pct"/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A5179D" w:rsidTr="005373CF">
        <w:trPr>
          <w:trHeight w:val="90"/>
        </w:trPr>
        <w:tc>
          <w:tcPr>
            <w:tcW w:w="1014" w:type="pct"/>
            <w:vMerge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  <w:vMerge/>
          </w:tcPr>
          <w:p w:rsidR="00506696" w:rsidRPr="008217FD" w:rsidRDefault="00506696" w:rsidP="00A5179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61" w:type="pct"/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pct"/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A5179D" w:rsidTr="005373CF">
        <w:trPr>
          <w:trHeight w:val="211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17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мероприятие:1.3</w:t>
            </w:r>
          </w:p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Повышение квалификации муниципальных служащих, глав сельских поселений</w:t>
            </w:r>
          </w:p>
        </w:tc>
        <w:tc>
          <w:tcPr>
            <w:tcW w:w="938" w:type="pct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485" w:type="pct"/>
            <w:tcBorders>
              <w:bottom w:val="single" w:sz="4" w:space="0" w:color="auto"/>
            </w:tcBorders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487" w:type="pct"/>
            <w:tcBorders>
              <w:bottom w:val="single" w:sz="4" w:space="0" w:color="auto"/>
            </w:tcBorders>
          </w:tcPr>
          <w:p w:rsidR="00506696" w:rsidRPr="008217FD" w:rsidRDefault="00506696" w:rsidP="00CE4B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:rsidR="00506696" w:rsidRPr="008217FD" w:rsidRDefault="00506696" w:rsidP="00CE4B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487" w:type="pct"/>
            <w:tcBorders>
              <w:bottom w:val="single" w:sz="4" w:space="0" w:color="auto"/>
            </w:tcBorders>
          </w:tcPr>
          <w:p w:rsidR="00506696" w:rsidRPr="008217FD" w:rsidRDefault="00506696" w:rsidP="00CE4B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560" w:type="pct"/>
            <w:tcBorders>
              <w:bottom w:val="single" w:sz="4" w:space="0" w:color="auto"/>
            </w:tcBorders>
          </w:tcPr>
          <w:p w:rsidR="00506696" w:rsidRPr="008217FD" w:rsidRDefault="00506696" w:rsidP="00CE4B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506696" w:rsidRPr="00A5179D" w:rsidTr="005373CF">
        <w:trPr>
          <w:trHeight w:val="225"/>
        </w:trPr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Pr="008217FD" w:rsidRDefault="00506696" w:rsidP="00CE4B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Pr="008217FD" w:rsidRDefault="00506696" w:rsidP="00CE4B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Pr="008217FD" w:rsidRDefault="00506696" w:rsidP="00CE4B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Pr="008217FD" w:rsidRDefault="00506696" w:rsidP="00CE4B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506696" w:rsidRPr="00A5179D" w:rsidTr="005373CF">
        <w:trPr>
          <w:trHeight w:val="256"/>
        </w:trPr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06696" w:rsidRPr="00A5179D" w:rsidTr="005373CF">
        <w:trPr>
          <w:trHeight w:val="465"/>
        </w:trPr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</w:tcBorders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</w:tcBorders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</w:tcBorders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</w:tcBorders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0" w:type="pct"/>
            <w:tcBorders>
              <w:top w:val="single" w:sz="4" w:space="0" w:color="auto"/>
            </w:tcBorders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06696" w:rsidRPr="00A5179D" w:rsidTr="005373CF">
        <w:trPr>
          <w:trHeight w:val="465"/>
        </w:trPr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Целевой показатель:</w:t>
            </w:r>
          </w:p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Количество муниципальных служащих, прошедших обучение по повышению квалификации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85" w:type="pct"/>
            <w:tcBorders>
              <w:top w:val="single" w:sz="4" w:space="0" w:color="auto"/>
            </w:tcBorders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87" w:type="pct"/>
            <w:tcBorders>
              <w:top w:val="single" w:sz="4" w:space="0" w:color="auto"/>
            </w:tcBorders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8" w:type="pct"/>
            <w:tcBorders>
              <w:top w:val="single" w:sz="4" w:space="0" w:color="auto"/>
            </w:tcBorders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87" w:type="pct"/>
            <w:tcBorders>
              <w:top w:val="single" w:sz="4" w:space="0" w:color="auto"/>
            </w:tcBorders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0" w:type="pct"/>
            <w:tcBorders>
              <w:top w:val="single" w:sz="4" w:space="0" w:color="auto"/>
            </w:tcBorders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506696" w:rsidRPr="00A5179D" w:rsidTr="005373CF">
        <w:trPr>
          <w:trHeight w:val="315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Основное мероприятие:1.4</w:t>
            </w:r>
          </w:p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Управление средствами резервного фонда</w:t>
            </w:r>
          </w:p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485" w:type="pct"/>
            <w:tcBorders>
              <w:bottom w:val="single" w:sz="4" w:space="0" w:color="auto"/>
            </w:tcBorders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487" w:type="pct"/>
            <w:tcBorders>
              <w:bottom w:val="single" w:sz="4" w:space="0" w:color="auto"/>
            </w:tcBorders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487" w:type="pct"/>
            <w:tcBorders>
              <w:bottom w:val="single" w:sz="4" w:space="0" w:color="auto"/>
            </w:tcBorders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560" w:type="pct"/>
            <w:tcBorders>
              <w:bottom w:val="single" w:sz="4" w:space="0" w:color="auto"/>
            </w:tcBorders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506696" w:rsidRPr="00A5179D" w:rsidTr="005373CF">
        <w:trPr>
          <w:trHeight w:val="240"/>
        </w:trPr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506696" w:rsidRPr="00A5179D" w:rsidTr="005373CF">
        <w:trPr>
          <w:trHeight w:val="300"/>
        </w:trPr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06696" w:rsidRPr="00A5179D" w:rsidTr="005373CF">
        <w:trPr>
          <w:trHeight w:val="480"/>
        </w:trPr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</w:tcBorders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</w:tcBorders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</w:tcBorders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</w:tcBorders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0" w:type="pct"/>
            <w:tcBorders>
              <w:top w:val="single" w:sz="4" w:space="0" w:color="auto"/>
            </w:tcBorders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06696" w:rsidRPr="00A5179D" w:rsidTr="005373CF">
        <w:trPr>
          <w:trHeight w:val="272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17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мероприятие: 1.5</w:t>
            </w:r>
          </w:p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Межбюджетные тра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8217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сферты бюджетам муниципальных районов из бюджетов поселений на осуществление части полномочий по решению местного значения в соответствии с заключенными соглашениями</w:t>
            </w:r>
          </w:p>
        </w:tc>
        <w:tc>
          <w:tcPr>
            <w:tcW w:w="938" w:type="pct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2848,3</w:t>
            </w:r>
          </w:p>
        </w:tc>
        <w:tc>
          <w:tcPr>
            <w:tcW w:w="485" w:type="pct"/>
            <w:tcBorders>
              <w:bottom w:val="single" w:sz="4" w:space="0" w:color="auto"/>
            </w:tcBorders>
          </w:tcPr>
          <w:p w:rsidR="00506696" w:rsidRPr="008217FD" w:rsidRDefault="00506696" w:rsidP="00CE4B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2848,3</w:t>
            </w:r>
          </w:p>
        </w:tc>
        <w:tc>
          <w:tcPr>
            <w:tcW w:w="487" w:type="pct"/>
            <w:tcBorders>
              <w:bottom w:val="single" w:sz="4" w:space="0" w:color="auto"/>
            </w:tcBorders>
          </w:tcPr>
          <w:p w:rsidR="00506696" w:rsidRPr="008217FD" w:rsidRDefault="00506696" w:rsidP="00CE4B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2848,3</w:t>
            </w: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:rsidR="00506696" w:rsidRPr="008217FD" w:rsidRDefault="00506696" w:rsidP="00CE4B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3080,4</w:t>
            </w:r>
          </w:p>
        </w:tc>
        <w:tc>
          <w:tcPr>
            <w:tcW w:w="487" w:type="pct"/>
            <w:tcBorders>
              <w:bottom w:val="single" w:sz="4" w:space="0" w:color="auto"/>
            </w:tcBorders>
          </w:tcPr>
          <w:p w:rsidR="00506696" w:rsidRPr="008217FD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3080,4</w:t>
            </w:r>
          </w:p>
        </w:tc>
        <w:tc>
          <w:tcPr>
            <w:tcW w:w="560" w:type="pct"/>
            <w:tcBorders>
              <w:bottom w:val="single" w:sz="4" w:space="0" w:color="auto"/>
            </w:tcBorders>
          </w:tcPr>
          <w:p w:rsidR="00506696" w:rsidRPr="008217FD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3080,4</w:t>
            </w:r>
          </w:p>
        </w:tc>
      </w:tr>
      <w:tr w:rsidR="00506696" w:rsidRPr="00A5179D" w:rsidTr="005373CF">
        <w:trPr>
          <w:trHeight w:val="300"/>
        </w:trPr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2848,3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Pr="008217FD" w:rsidRDefault="00506696" w:rsidP="00CE4B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2848,3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Pr="008217FD" w:rsidRDefault="00506696" w:rsidP="00CE4B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2848,3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Pr="008217FD" w:rsidRDefault="00506696" w:rsidP="00CE4B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3080,4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Pr="008217FD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3080,4</w:t>
            </w: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Pr="008217FD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3080,4</w:t>
            </w:r>
          </w:p>
        </w:tc>
      </w:tr>
      <w:tr w:rsidR="00506696" w:rsidRPr="00A5179D" w:rsidTr="005373CF">
        <w:trPr>
          <w:trHeight w:val="255"/>
        </w:trPr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06696" w:rsidRPr="00A5179D" w:rsidTr="005373CF">
        <w:trPr>
          <w:trHeight w:val="600"/>
        </w:trPr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</w:tcBorders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</w:tcBorders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</w:tcBorders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</w:tcBorders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0" w:type="pct"/>
            <w:tcBorders>
              <w:top w:val="single" w:sz="4" w:space="0" w:color="auto"/>
            </w:tcBorders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06696" w:rsidRPr="00A5179D" w:rsidTr="005373CF">
        <w:trPr>
          <w:trHeight w:val="210"/>
        </w:trPr>
        <w:tc>
          <w:tcPr>
            <w:tcW w:w="1014" w:type="pct"/>
            <w:vMerge w:val="restart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b/>
                <w:sz w:val="20"/>
                <w:szCs w:val="20"/>
              </w:rPr>
              <w:t>Подпрограмма 2 «Повышение эффективности бюджетных расходов Икейского сельского поселения на 2021-2025гг.»</w:t>
            </w:r>
          </w:p>
        </w:tc>
        <w:tc>
          <w:tcPr>
            <w:tcW w:w="938" w:type="pct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1" w:type="pct"/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23</w:t>
            </w:r>
            <w:r w:rsidRPr="008217FD">
              <w:rPr>
                <w:rFonts w:ascii="Times New Roman" w:hAnsi="Times New Roman"/>
                <w:i/>
                <w:sz w:val="20"/>
                <w:szCs w:val="20"/>
              </w:rPr>
              <w:t>,6</w:t>
            </w:r>
          </w:p>
        </w:tc>
        <w:tc>
          <w:tcPr>
            <w:tcW w:w="485" w:type="pct"/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23</w:t>
            </w:r>
            <w:r w:rsidRPr="008217FD">
              <w:rPr>
                <w:rFonts w:ascii="Times New Roman" w:hAnsi="Times New Roman"/>
                <w:i/>
                <w:sz w:val="20"/>
                <w:szCs w:val="20"/>
              </w:rPr>
              <w:t>,6</w:t>
            </w:r>
          </w:p>
        </w:tc>
        <w:tc>
          <w:tcPr>
            <w:tcW w:w="487" w:type="pct"/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23</w:t>
            </w:r>
            <w:r w:rsidRPr="008217FD">
              <w:rPr>
                <w:rFonts w:ascii="Times New Roman" w:hAnsi="Times New Roman"/>
                <w:i/>
                <w:sz w:val="20"/>
                <w:szCs w:val="20"/>
              </w:rPr>
              <w:t>,6</w:t>
            </w:r>
          </w:p>
        </w:tc>
        <w:tc>
          <w:tcPr>
            <w:tcW w:w="468" w:type="pct"/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23</w:t>
            </w:r>
            <w:r w:rsidRPr="008217FD">
              <w:rPr>
                <w:rFonts w:ascii="Times New Roman" w:hAnsi="Times New Roman"/>
                <w:i/>
                <w:sz w:val="20"/>
                <w:szCs w:val="20"/>
              </w:rPr>
              <w:t>,6</w:t>
            </w:r>
          </w:p>
        </w:tc>
        <w:tc>
          <w:tcPr>
            <w:tcW w:w="487" w:type="pct"/>
          </w:tcPr>
          <w:p w:rsidR="00506696" w:rsidRPr="008217FD" w:rsidRDefault="00506696" w:rsidP="00FA2F1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23</w:t>
            </w:r>
            <w:r w:rsidRPr="008217FD">
              <w:rPr>
                <w:rFonts w:ascii="Times New Roman" w:hAnsi="Times New Roman"/>
                <w:i/>
                <w:sz w:val="20"/>
                <w:szCs w:val="20"/>
              </w:rPr>
              <w:t>,6</w:t>
            </w:r>
          </w:p>
        </w:tc>
        <w:tc>
          <w:tcPr>
            <w:tcW w:w="560" w:type="pct"/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23,6</w:t>
            </w:r>
          </w:p>
        </w:tc>
      </w:tr>
      <w:tr w:rsidR="00506696" w:rsidRPr="00A5179D" w:rsidTr="005373CF">
        <w:trPr>
          <w:trHeight w:val="159"/>
        </w:trPr>
        <w:tc>
          <w:tcPr>
            <w:tcW w:w="1014" w:type="pct"/>
            <w:vMerge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561" w:type="pct"/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,6</w:t>
            </w:r>
          </w:p>
        </w:tc>
        <w:tc>
          <w:tcPr>
            <w:tcW w:w="485" w:type="pct"/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87" w:type="pct"/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,6</w:t>
            </w:r>
          </w:p>
        </w:tc>
        <w:tc>
          <w:tcPr>
            <w:tcW w:w="468" w:type="pct"/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,6</w:t>
            </w:r>
          </w:p>
        </w:tc>
        <w:tc>
          <w:tcPr>
            <w:tcW w:w="487" w:type="pct"/>
          </w:tcPr>
          <w:p w:rsidR="00506696" w:rsidRPr="008217FD" w:rsidRDefault="00506696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,6</w:t>
            </w:r>
          </w:p>
        </w:tc>
        <w:tc>
          <w:tcPr>
            <w:tcW w:w="560" w:type="pct"/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23,6</w:t>
            </w:r>
          </w:p>
        </w:tc>
      </w:tr>
      <w:tr w:rsidR="00506696" w:rsidRPr="00A5179D" w:rsidTr="005373CF">
        <w:trPr>
          <w:trHeight w:val="96"/>
        </w:trPr>
        <w:tc>
          <w:tcPr>
            <w:tcW w:w="1014" w:type="pct"/>
            <w:vMerge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561" w:type="pct"/>
          </w:tcPr>
          <w:p w:rsidR="00506696" w:rsidRPr="008217FD" w:rsidRDefault="00506696" w:rsidP="00A5179D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5" w:type="pct"/>
          </w:tcPr>
          <w:p w:rsidR="00506696" w:rsidRPr="008217FD" w:rsidRDefault="00506696" w:rsidP="00A5179D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:rsidR="00506696" w:rsidRPr="008217FD" w:rsidRDefault="00506696" w:rsidP="00A5179D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8" w:type="pct"/>
          </w:tcPr>
          <w:p w:rsidR="00506696" w:rsidRPr="008217FD" w:rsidRDefault="00506696" w:rsidP="00A5179D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:rsidR="00506696" w:rsidRPr="008217FD" w:rsidRDefault="00506696" w:rsidP="00A5179D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0" w:type="pct"/>
          </w:tcPr>
          <w:p w:rsidR="00506696" w:rsidRPr="008217FD" w:rsidRDefault="00506696" w:rsidP="00A5179D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06696" w:rsidRPr="00EE7893" w:rsidTr="005373CF">
        <w:trPr>
          <w:trHeight w:val="1350"/>
        </w:trPr>
        <w:tc>
          <w:tcPr>
            <w:tcW w:w="1014" w:type="pct"/>
            <w:vMerge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 xml:space="preserve">Целевой показатель 1 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Прирост поступлений налоговых доходов в местные бюджеты к предыдущему году (в нормативах текущего года)</w:t>
            </w:r>
          </w:p>
        </w:tc>
        <w:tc>
          <w:tcPr>
            <w:tcW w:w="561" w:type="pct"/>
            <w:vAlign w:val="center"/>
          </w:tcPr>
          <w:p w:rsidR="00506696" w:rsidRPr="001A6103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103">
              <w:rPr>
                <w:rFonts w:ascii="Times New Roman" w:hAnsi="Times New Roman"/>
                <w:sz w:val="20"/>
                <w:szCs w:val="20"/>
              </w:rPr>
              <w:t>104,5</w:t>
            </w:r>
          </w:p>
        </w:tc>
        <w:tc>
          <w:tcPr>
            <w:tcW w:w="485" w:type="pct"/>
            <w:vAlign w:val="center"/>
          </w:tcPr>
          <w:p w:rsidR="00506696" w:rsidRPr="001A6103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103">
              <w:rPr>
                <w:rFonts w:ascii="Times New Roman" w:hAnsi="Times New Roman"/>
                <w:sz w:val="20"/>
                <w:szCs w:val="20"/>
              </w:rPr>
              <w:t>104,5</w:t>
            </w:r>
          </w:p>
        </w:tc>
        <w:tc>
          <w:tcPr>
            <w:tcW w:w="487" w:type="pct"/>
            <w:vAlign w:val="center"/>
          </w:tcPr>
          <w:p w:rsidR="00506696" w:rsidRPr="001A6103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103">
              <w:rPr>
                <w:rFonts w:ascii="Times New Roman" w:hAnsi="Times New Roman"/>
                <w:sz w:val="20"/>
                <w:szCs w:val="20"/>
              </w:rPr>
              <w:t>104,5</w:t>
            </w:r>
          </w:p>
        </w:tc>
        <w:tc>
          <w:tcPr>
            <w:tcW w:w="468" w:type="pct"/>
            <w:vAlign w:val="center"/>
          </w:tcPr>
          <w:p w:rsidR="00506696" w:rsidRPr="001A6103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103">
              <w:rPr>
                <w:rFonts w:ascii="Times New Roman" w:hAnsi="Times New Roman"/>
                <w:sz w:val="20"/>
                <w:szCs w:val="20"/>
              </w:rPr>
              <w:t>104,5</w:t>
            </w:r>
          </w:p>
        </w:tc>
        <w:tc>
          <w:tcPr>
            <w:tcW w:w="487" w:type="pct"/>
            <w:vAlign w:val="center"/>
          </w:tcPr>
          <w:p w:rsidR="00506696" w:rsidRPr="001A6103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103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560" w:type="pct"/>
            <w:vAlign w:val="center"/>
          </w:tcPr>
          <w:p w:rsidR="00506696" w:rsidRPr="001A6103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103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</w:tr>
      <w:tr w:rsidR="00506696" w:rsidRPr="00A5179D" w:rsidTr="005373CF">
        <w:trPr>
          <w:trHeight w:val="285"/>
        </w:trPr>
        <w:tc>
          <w:tcPr>
            <w:tcW w:w="1014" w:type="pct"/>
            <w:vMerge w:val="restart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«Информационные технологии в управлении»</w:t>
            </w:r>
          </w:p>
        </w:tc>
        <w:tc>
          <w:tcPr>
            <w:tcW w:w="938" w:type="pct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1" w:type="pct"/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23</w:t>
            </w:r>
            <w:r w:rsidRPr="008217FD">
              <w:rPr>
                <w:rFonts w:ascii="Times New Roman" w:hAnsi="Times New Roman"/>
                <w:i/>
                <w:sz w:val="20"/>
                <w:szCs w:val="20"/>
              </w:rPr>
              <w:t>,6</w:t>
            </w:r>
          </w:p>
        </w:tc>
        <w:tc>
          <w:tcPr>
            <w:tcW w:w="485" w:type="pct"/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23</w:t>
            </w:r>
            <w:r w:rsidRPr="008217FD">
              <w:rPr>
                <w:rFonts w:ascii="Times New Roman" w:hAnsi="Times New Roman"/>
                <w:i/>
                <w:sz w:val="20"/>
                <w:szCs w:val="20"/>
              </w:rPr>
              <w:t>,6</w:t>
            </w:r>
          </w:p>
        </w:tc>
        <w:tc>
          <w:tcPr>
            <w:tcW w:w="487" w:type="pct"/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23</w:t>
            </w:r>
            <w:r w:rsidRPr="008217FD">
              <w:rPr>
                <w:rFonts w:ascii="Times New Roman" w:hAnsi="Times New Roman"/>
                <w:i/>
                <w:sz w:val="20"/>
                <w:szCs w:val="20"/>
              </w:rPr>
              <w:t>,6</w:t>
            </w:r>
          </w:p>
        </w:tc>
        <w:tc>
          <w:tcPr>
            <w:tcW w:w="468" w:type="pct"/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23</w:t>
            </w:r>
            <w:r w:rsidRPr="008217FD">
              <w:rPr>
                <w:rFonts w:ascii="Times New Roman" w:hAnsi="Times New Roman"/>
                <w:i/>
                <w:sz w:val="20"/>
                <w:szCs w:val="20"/>
              </w:rPr>
              <w:t>,6</w:t>
            </w:r>
          </w:p>
        </w:tc>
        <w:tc>
          <w:tcPr>
            <w:tcW w:w="487" w:type="pct"/>
          </w:tcPr>
          <w:p w:rsidR="00506696" w:rsidRPr="008217FD" w:rsidRDefault="00506696" w:rsidP="00FA2F1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23</w:t>
            </w:r>
            <w:r w:rsidRPr="008217FD">
              <w:rPr>
                <w:rFonts w:ascii="Times New Roman" w:hAnsi="Times New Roman"/>
                <w:i/>
                <w:sz w:val="20"/>
                <w:szCs w:val="20"/>
              </w:rPr>
              <w:t>,6</w:t>
            </w:r>
          </w:p>
        </w:tc>
        <w:tc>
          <w:tcPr>
            <w:tcW w:w="560" w:type="pct"/>
          </w:tcPr>
          <w:p w:rsidR="00506696" w:rsidRPr="008217FD" w:rsidRDefault="00506696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23,6</w:t>
            </w:r>
          </w:p>
        </w:tc>
      </w:tr>
      <w:tr w:rsidR="00506696" w:rsidRPr="00A5179D" w:rsidTr="005373CF">
        <w:trPr>
          <w:trHeight w:val="270"/>
        </w:trPr>
        <w:tc>
          <w:tcPr>
            <w:tcW w:w="1014" w:type="pct"/>
            <w:vMerge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561" w:type="pct"/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,6</w:t>
            </w:r>
          </w:p>
        </w:tc>
        <w:tc>
          <w:tcPr>
            <w:tcW w:w="485" w:type="pct"/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,6</w:t>
            </w:r>
          </w:p>
        </w:tc>
        <w:tc>
          <w:tcPr>
            <w:tcW w:w="487" w:type="pct"/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,6</w:t>
            </w:r>
          </w:p>
        </w:tc>
        <w:tc>
          <w:tcPr>
            <w:tcW w:w="468" w:type="pct"/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87" w:type="pct"/>
          </w:tcPr>
          <w:p w:rsidR="00506696" w:rsidRPr="008217FD" w:rsidRDefault="00506696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,6</w:t>
            </w:r>
          </w:p>
        </w:tc>
        <w:tc>
          <w:tcPr>
            <w:tcW w:w="560" w:type="pct"/>
          </w:tcPr>
          <w:p w:rsidR="00506696" w:rsidRPr="008217FD" w:rsidRDefault="00506696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23,6</w:t>
            </w:r>
          </w:p>
        </w:tc>
      </w:tr>
      <w:tr w:rsidR="00506696" w:rsidRPr="00A5179D" w:rsidTr="005373CF">
        <w:trPr>
          <w:trHeight w:val="435"/>
        </w:trPr>
        <w:tc>
          <w:tcPr>
            <w:tcW w:w="1014" w:type="pct"/>
            <w:vMerge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561" w:type="pct"/>
          </w:tcPr>
          <w:p w:rsidR="00506696" w:rsidRPr="008217FD" w:rsidRDefault="00506696" w:rsidP="00A5179D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5" w:type="pct"/>
          </w:tcPr>
          <w:p w:rsidR="00506696" w:rsidRPr="008217FD" w:rsidRDefault="00506696" w:rsidP="00A5179D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:rsidR="00506696" w:rsidRPr="008217FD" w:rsidRDefault="00506696" w:rsidP="00A5179D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8" w:type="pct"/>
          </w:tcPr>
          <w:p w:rsidR="00506696" w:rsidRPr="008217FD" w:rsidRDefault="00506696" w:rsidP="00A5179D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:rsidR="00506696" w:rsidRPr="008217FD" w:rsidRDefault="00506696" w:rsidP="00A5179D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0" w:type="pct"/>
          </w:tcPr>
          <w:p w:rsidR="00506696" w:rsidRPr="008217FD" w:rsidRDefault="00506696" w:rsidP="00A5179D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06696" w:rsidRPr="00A5179D" w:rsidTr="005373CF">
        <w:trPr>
          <w:trHeight w:val="1116"/>
        </w:trPr>
        <w:tc>
          <w:tcPr>
            <w:tcW w:w="1014" w:type="pct"/>
            <w:vMerge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 xml:space="preserve">Целевой показатель 1 </w:t>
            </w:r>
          </w:p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Обеспечение прозрачности и открытости бюджетного процесса в Икейском сельском поселении.</w:t>
            </w:r>
          </w:p>
        </w:tc>
        <w:tc>
          <w:tcPr>
            <w:tcW w:w="561" w:type="pct"/>
          </w:tcPr>
          <w:p w:rsidR="00506696" w:rsidRPr="001A6103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103">
              <w:rPr>
                <w:rFonts w:ascii="Times New Roman" w:hAnsi="Times New Roman"/>
                <w:sz w:val="20"/>
                <w:szCs w:val="20"/>
              </w:rPr>
              <w:t>90%</w:t>
            </w:r>
          </w:p>
        </w:tc>
        <w:tc>
          <w:tcPr>
            <w:tcW w:w="485" w:type="pct"/>
          </w:tcPr>
          <w:p w:rsidR="00506696" w:rsidRPr="001A6103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103">
              <w:rPr>
                <w:rFonts w:ascii="Times New Roman" w:hAnsi="Times New Roman"/>
                <w:sz w:val="20"/>
                <w:szCs w:val="20"/>
              </w:rPr>
              <w:t>90%</w:t>
            </w:r>
          </w:p>
        </w:tc>
        <w:tc>
          <w:tcPr>
            <w:tcW w:w="487" w:type="pct"/>
          </w:tcPr>
          <w:p w:rsidR="00506696" w:rsidRPr="001A6103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103">
              <w:rPr>
                <w:rFonts w:ascii="Times New Roman" w:hAnsi="Times New Roman"/>
                <w:sz w:val="20"/>
                <w:szCs w:val="20"/>
              </w:rPr>
              <w:t>90%</w:t>
            </w:r>
          </w:p>
        </w:tc>
        <w:tc>
          <w:tcPr>
            <w:tcW w:w="468" w:type="pct"/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90%</w:t>
            </w:r>
          </w:p>
        </w:tc>
        <w:tc>
          <w:tcPr>
            <w:tcW w:w="487" w:type="pct"/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90%</w:t>
            </w:r>
          </w:p>
        </w:tc>
        <w:tc>
          <w:tcPr>
            <w:tcW w:w="560" w:type="pct"/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90%</w:t>
            </w:r>
          </w:p>
        </w:tc>
      </w:tr>
      <w:tr w:rsidR="00506696" w:rsidRPr="00A5179D" w:rsidTr="005373CF">
        <w:trPr>
          <w:trHeight w:val="180"/>
        </w:trPr>
        <w:tc>
          <w:tcPr>
            <w:tcW w:w="1014" w:type="pct"/>
            <w:vMerge w:val="restart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b/>
                <w:sz w:val="20"/>
                <w:szCs w:val="20"/>
              </w:rPr>
              <w:t>Подпрограмма 3 «Развитие  инфраструктуры на территории Икейского сельского поселения на 2021-2025 гг.»</w:t>
            </w:r>
          </w:p>
        </w:tc>
        <w:tc>
          <w:tcPr>
            <w:tcW w:w="938" w:type="pct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1" w:type="pct"/>
          </w:tcPr>
          <w:p w:rsidR="00506696" w:rsidRPr="0073756A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2693,9</w:t>
            </w:r>
          </w:p>
        </w:tc>
        <w:tc>
          <w:tcPr>
            <w:tcW w:w="485" w:type="pct"/>
          </w:tcPr>
          <w:p w:rsidR="00506696" w:rsidRPr="0073756A" w:rsidRDefault="00506696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2640,9</w:t>
            </w:r>
          </w:p>
        </w:tc>
        <w:tc>
          <w:tcPr>
            <w:tcW w:w="487" w:type="pct"/>
          </w:tcPr>
          <w:p w:rsidR="00506696" w:rsidRPr="0073756A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2640,9</w:t>
            </w:r>
          </w:p>
        </w:tc>
        <w:tc>
          <w:tcPr>
            <w:tcW w:w="468" w:type="pct"/>
          </w:tcPr>
          <w:p w:rsidR="00506696" w:rsidRPr="0073756A" w:rsidRDefault="00506696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3235,5</w:t>
            </w:r>
          </w:p>
        </w:tc>
        <w:tc>
          <w:tcPr>
            <w:tcW w:w="487" w:type="pct"/>
          </w:tcPr>
          <w:p w:rsidR="00506696" w:rsidRPr="0073756A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3235,5</w:t>
            </w:r>
          </w:p>
        </w:tc>
        <w:tc>
          <w:tcPr>
            <w:tcW w:w="560" w:type="pct"/>
          </w:tcPr>
          <w:p w:rsidR="00506696" w:rsidRPr="0073756A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3235,5</w:t>
            </w:r>
          </w:p>
        </w:tc>
      </w:tr>
      <w:tr w:rsidR="00506696" w:rsidRPr="00A5179D" w:rsidTr="005373CF">
        <w:trPr>
          <w:trHeight w:val="180"/>
        </w:trPr>
        <w:tc>
          <w:tcPr>
            <w:tcW w:w="1014" w:type="pct"/>
            <w:vMerge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561" w:type="pct"/>
          </w:tcPr>
          <w:p w:rsidR="00506696" w:rsidRPr="0073756A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2183,6</w:t>
            </w:r>
          </w:p>
        </w:tc>
        <w:tc>
          <w:tcPr>
            <w:tcW w:w="485" w:type="pct"/>
          </w:tcPr>
          <w:p w:rsidR="00506696" w:rsidRPr="0073756A" w:rsidRDefault="00506696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2130,6</w:t>
            </w:r>
          </w:p>
        </w:tc>
        <w:tc>
          <w:tcPr>
            <w:tcW w:w="487" w:type="pct"/>
          </w:tcPr>
          <w:p w:rsidR="00506696" w:rsidRPr="0073756A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2130,6</w:t>
            </w:r>
          </w:p>
        </w:tc>
        <w:tc>
          <w:tcPr>
            <w:tcW w:w="468" w:type="pct"/>
          </w:tcPr>
          <w:p w:rsidR="00506696" w:rsidRPr="0073756A" w:rsidRDefault="00506696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2725,2</w:t>
            </w:r>
          </w:p>
        </w:tc>
        <w:tc>
          <w:tcPr>
            <w:tcW w:w="487" w:type="pct"/>
          </w:tcPr>
          <w:p w:rsidR="00506696" w:rsidRPr="0073756A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2725,2</w:t>
            </w:r>
          </w:p>
        </w:tc>
        <w:tc>
          <w:tcPr>
            <w:tcW w:w="560" w:type="pct"/>
          </w:tcPr>
          <w:p w:rsidR="00506696" w:rsidRPr="0073756A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2725,2</w:t>
            </w:r>
          </w:p>
        </w:tc>
      </w:tr>
      <w:tr w:rsidR="00506696" w:rsidRPr="00A5179D" w:rsidTr="005373CF">
        <w:trPr>
          <w:trHeight w:val="1301"/>
        </w:trPr>
        <w:tc>
          <w:tcPr>
            <w:tcW w:w="1014" w:type="pct"/>
            <w:vMerge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561" w:type="pct"/>
          </w:tcPr>
          <w:p w:rsidR="00506696" w:rsidRPr="0073756A" w:rsidRDefault="00506696" w:rsidP="00365622">
            <w:pPr>
              <w:tabs>
                <w:tab w:val="center" w:pos="71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510,3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485" w:type="pct"/>
          </w:tcPr>
          <w:p w:rsidR="00506696" w:rsidRPr="0073756A" w:rsidRDefault="00506696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510,3</w:t>
            </w:r>
          </w:p>
        </w:tc>
        <w:tc>
          <w:tcPr>
            <w:tcW w:w="487" w:type="pct"/>
          </w:tcPr>
          <w:p w:rsidR="00506696" w:rsidRPr="0073756A" w:rsidRDefault="00506696" w:rsidP="00CE4B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510,3</w:t>
            </w:r>
          </w:p>
        </w:tc>
        <w:tc>
          <w:tcPr>
            <w:tcW w:w="468" w:type="pct"/>
          </w:tcPr>
          <w:p w:rsidR="00506696" w:rsidRPr="0073756A" w:rsidRDefault="00506696" w:rsidP="00CE4B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510,3</w:t>
            </w:r>
          </w:p>
        </w:tc>
        <w:tc>
          <w:tcPr>
            <w:tcW w:w="487" w:type="pct"/>
          </w:tcPr>
          <w:p w:rsidR="00506696" w:rsidRPr="0073756A" w:rsidRDefault="00506696" w:rsidP="00CE4B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510,3</w:t>
            </w:r>
          </w:p>
        </w:tc>
        <w:tc>
          <w:tcPr>
            <w:tcW w:w="560" w:type="pct"/>
          </w:tcPr>
          <w:p w:rsidR="00506696" w:rsidRPr="0073756A" w:rsidRDefault="00506696" w:rsidP="00CE4B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510,3</w:t>
            </w:r>
          </w:p>
        </w:tc>
      </w:tr>
      <w:tr w:rsidR="00506696" w:rsidRPr="00A5179D" w:rsidTr="005373CF">
        <w:trPr>
          <w:trHeight w:val="315"/>
        </w:trPr>
        <w:tc>
          <w:tcPr>
            <w:tcW w:w="1014" w:type="pct"/>
            <w:vMerge w:val="restart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Основное мероприятие 3.1</w:t>
            </w:r>
          </w:p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 xml:space="preserve">Ремонт и содержание основных дорог </w:t>
            </w:r>
          </w:p>
        </w:tc>
        <w:tc>
          <w:tcPr>
            <w:tcW w:w="938" w:type="pct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1" w:type="pct"/>
          </w:tcPr>
          <w:p w:rsidR="00506696" w:rsidRPr="0073756A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2481,4</w:t>
            </w:r>
          </w:p>
        </w:tc>
        <w:tc>
          <w:tcPr>
            <w:tcW w:w="485" w:type="pct"/>
          </w:tcPr>
          <w:p w:rsidR="00506696" w:rsidRPr="0073756A" w:rsidRDefault="00506696" w:rsidP="00CE4B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2481,4</w:t>
            </w:r>
          </w:p>
        </w:tc>
        <w:tc>
          <w:tcPr>
            <w:tcW w:w="487" w:type="pct"/>
          </w:tcPr>
          <w:p w:rsidR="00506696" w:rsidRPr="0073756A" w:rsidRDefault="00506696" w:rsidP="00CE4B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2481,4</w:t>
            </w:r>
          </w:p>
        </w:tc>
        <w:tc>
          <w:tcPr>
            <w:tcW w:w="468" w:type="pct"/>
          </w:tcPr>
          <w:p w:rsidR="00506696" w:rsidRPr="0073756A" w:rsidRDefault="00506696" w:rsidP="00CE4B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3076,0</w:t>
            </w:r>
          </w:p>
        </w:tc>
        <w:tc>
          <w:tcPr>
            <w:tcW w:w="487" w:type="pct"/>
          </w:tcPr>
          <w:p w:rsidR="00506696" w:rsidRPr="0073756A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3076,0</w:t>
            </w:r>
          </w:p>
        </w:tc>
        <w:tc>
          <w:tcPr>
            <w:tcW w:w="560" w:type="pct"/>
          </w:tcPr>
          <w:p w:rsidR="00506696" w:rsidRPr="0073756A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3076,0</w:t>
            </w:r>
          </w:p>
        </w:tc>
      </w:tr>
      <w:tr w:rsidR="00506696" w:rsidRPr="00A5179D" w:rsidTr="005373CF">
        <w:trPr>
          <w:trHeight w:val="345"/>
        </w:trPr>
        <w:tc>
          <w:tcPr>
            <w:tcW w:w="1014" w:type="pct"/>
            <w:vMerge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561" w:type="pct"/>
          </w:tcPr>
          <w:p w:rsidR="00506696" w:rsidRPr="0073756A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2028,0</w:t>
            </w:r>
          </w:p>
        </w:tc>
        <w:tc>
          <w:tcPr>
            <w:tcW w:w="485" w:type="pct"/>
          </w:tcPr>
          <w:p w:rsidR="00506696" w:rsidRPr="0073756A" w:rsidRDefault="00506696" w:rsidP="00CE4B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2028,0</w:t>
            </w:r>
          </w:p>
        </w:tc>
        <w:tc>
          <w:tcPr>
            <w:tcW w:w="487" w:type="pct"/>
          </w:tcPr>
          <w:p w:rsidR="00506696" w:rsidRPr="0073756A" w:rsidRDefault="00506696" w:rsidP="00CE4B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2028,0</w:t>
            </w:r>
          </w:p>
        </w:tc>
        <w:tc>
          <w:tcPr>
            <w:tcW w:w="468" w:type="pct"/>
          </w:tcPr>
          <w:p w:rsidR="00506696" w:rsidRPr="0073756A" w:rsidRDefault="00506696" w:rsidP="00CE4B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2622,6</w:t>
            </w:r>
          </w:p>
        </w:tc>
        <w:tc>
          <w:tcPr>
            <w:tcW w:w="487" w:type="pct"/>
          </w:tcPr>
          <w:p w:rsidR="00506696" w:rsidRPr="0073756A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2622,6</w:t>
            </w:r>
          </w:p>
        </w:tc>
        <w:tc>
          <w:tcPr>
            <w:tcW w:w="560" w:type="pct"/>
          </w:tcPr>
          <w:p w:rsidR="00506696" w:rsidRPr="0073756A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2622,6</w:t>
            </w:r>
          </w:p>
        </w:tc>
      </w:tr>
      <w:tr w:rsidR="00506696" w:rsidRPr="00A5179D" w:rsidTr="005373CF">
        <w:trPr>
          <w:trHeight w:val="345"/>
        </w:trPr>
        <w:tc>
          <w:tcPr>
            <w:tcW w:w="1014" w:type="pct"/>
            <w:vMerge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561" w:type="pct"/>
          </w:tcPr>
          <w:p w:rsidR="00506696" w:rsidRPr="0073756A" w:rsidRDefault="00506696" w:rsidP="00365622">
            <w:pPr>
              <w:tabs>
                <w:tab w:val="center" w:pos="71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453,4</w:t>
            </w:r>
          </w:p>
        </w:tc>
        <w:tc>
          <w:tcPr>
            <w:tcW w:w="485" w:type="pct"/>
          </w:tcPr>
          <w:p w:rsidR="00506696" w:rsidRPr="0073756A" w:rsidRDefault="00506696" w:rsidP="00CE4B01">
            <w:pPr>
              <w:tabs>
                <w:tab w:val="center" w:pos="71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453,4</w:t>
            </w:r>
          </w:p>
        </w:tc>
        <w:tc>
          <w:tcPr>
            <w:tcW w:w="487" w:type="pct"/>
          </w:tcPr>
          <w:p w:rsidR="00506696" w:rsidRPr="0073756A" w:rsidRDefault="00506696" w:rsidP="00CE4B01">
            <w:pPr>
              <w:tabs>
                <w:tab w:val="center" w:pos="71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453,4</w:t>
            </w:r>
          </w:p>
        </w:tc>
        <w:tc>
          <w:tcPr>
            <w:tcW w:w="468" w:type="pct"/>
          </w:tcPr>
          <w:p w:rsidR="00506696" w:rsidRPr="0073756A" w:rsidRDefault="00506696" w:rsidP="00CE4B01">
            <w:pPr>
              <w:tabs>
                <w:tab w:val="center" w:pos="71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453,4</w:t>
            </w:r>
          </w:p>
        </w:tc>
        <w:tc>
          <w:tcPr>
            <w:tcW w:w="487" w:type="pct"/>
          </w:tcPr>
          <w:p w:rsidR="00506696" w:rsidRPr="0073756A" w:rsidRDefault="00506696" w:rsidP="00CE4B01">
            <w:pPr>
              <w:tabs>
                <w:tab w:val="center" w:pos="71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453,4</w:t>
            </w:r>
          </w:p>
        </w:tc>
        <w:tc>
          <w:tcPr>
            <w:tcW w:w="560" w:type="pct"/>
          </w:tcPr>
          <w:p w:rsidR="00506696" w:rsidRPr="0073756A" w:rsidRDefault="00506696" w:rsidP="00CE4B01">
            <w:pPr>
              <w:tabs>
                <w:tab w:val="center" w:pos="71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453,4</w:t>
            </w:r>
          </w:p>
        </w:tc>
      </w:tr>
      <w:tr w:rsidR="00506696" w:rsidRPr="00A5179D" w:rsidTr="005373CF">
        <w:trPr>
          <w:trHeight w:val="435"/>
        </w:trPr>
        <w:tc>
          <w:tcPr>
            <w:tcW w:w="1014" w:type="pct"/>
            <w:vMerge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Целевой показатель 1</w:t>
            </w:r>
          </w:p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color w:val="000000"/>
                <w:sz w:val="20"/>
                <w:szCs w:val="20"/>
              </w:rPr>
              <w:t>Протяженность автомобильных дорог, находящихся в границах населенных пунктов, соответствующих техническим требованиям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,м/п</w:t>
            </w:r>
          </w:p>
        </w:tc>
        <w:tc>
          <w:tcPr>
            <w:tcW w:w="561" w:type="pct"/>
            <w:vAlign w:val="center"/>
          </w:tcPr>
          <w:p w:rsidR="00506696" w:rsidRPr="001A6103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485" w:type="pct"/>
            <w:vAlign w:val="center"/>
          </w:tcPr>
          <w:p w:rsidR="00506696" w:rsidRPr="001A6103" w:rsidRDefault="00506696" w:rsidP="00B2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Pr="001A610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  <w:vAlign w:val="center"/>
          </w:tcPr>
          <w:p w:rsidR="00506696" w:rsidRPr="001A6103" w:rsidRDefault="00506696" w:rsidP="00B2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Pr="001A610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8" w:type="pct"/>
            <w:vAlign w:val="center"/>
          </w:tcPr>
          <w:p w:rsidR="00506696" w:rsidRPr="008217FD" w:rsidRDefault="00506696" w:rsidP="00B2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487" w:type="pct"/>
            <w:vAlign w:val="center"/>
          </w:tcPr>
          <w:p w:rsidR="00506696" w:rsidRPr="008217FD" w:rsidRDefault="00506696" w:rsidP="00B2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560" w:type="pct"/>
            <w:vAlign w:val="center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</w:tr>
      <w:tr w:rsidR="00506696" w:rsidRPr="00A5179D" w:rsidTr="005373CF">
        <w:trPr>
          <w:trHeight w:val="165"/>
        </w:trPr>
        <w:tc>
          <w:tcPr>
            <w:tcW w:w="1014" w:type="pct"/>
            <w:vMerge w:val="restart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Основное мероприятие:3.2</w:t>
            </w:r>
          </w:p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 xml:space="preserve">Организация благоустройства территории поселения </w:t>
            </w:r>
          </w:p>
        </w:tc>
        <w:tc>
          <w:tcPr>
            <w:tcW w:w="938" w:type="pct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1" w:type="pct"/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125,0</w:t>
            </w:r>
          </w:p>
        </w:tc>
        <w:tc>
          <w:tcPr>
            <w:tcW w:w="485" w:type="pct"/>
          </w:tcPr>
          <w:p w:rsidR="00506696" w:rsidRPr="008217FD" w:rsidRDefault="00506696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72,0</w:t>
            </w:r>
          </w:p>
        </w:tc>
        <w:tc>
          <w:tcPr>
            <w:tcW w:w="487" w:type="pct"/>
          </w:tcPr>
          <w:p w:rsidR="00506696" w:rsidRPr="008217FD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72,0</w:t>
            </w:r>
          </w:p>
        </w:tc>
        <w:tc>
          <w:tcPr>
            <w:tcW w:w="468" w:type="pct"/>
          </w:tcPr>
          <w:p w:rsidR="00506696" w:rsidRPr="008217FD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72,0</w:t>
            </w:r>
          </w:p>
        </w:tc>
        <w:tc>
          <w:tcPr>
            <w:tcW w:w="487" w:type="pct"/>
          </w:tcPr>
          <w:p w:rsidR="00506696" w:rsidRPr="008217FD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72,0</w:t>
            </w:r>
          </w:p>
        </w:tc>
        <w:tc>
          <w:tcPr>
            <w:tcW w:w="560" w:type="pct"/>
          </w:tcPr>
          <w:p w:rsidR="00506696" w:rsidRPr="008217FD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72,0</w:t>
            </w:r>
          </w:p>
        </w:tc>
      </w:tr>
      <w:tr w:rsidR="00506696" w:rsidRPr="00A5179D" w:rsidTr="005373CF">
        <w:trPr>
          <w:trHeight w:val="285"/>
        </w:trPr>
        <w:tc>
          <w:tcPr>
            <w:tcW w:w="1014" w:type="pct"/>
            <w:vMerge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561" w:type="pct"/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125,0</w:t>
            </w:r>
          </w:p>
        </w:tc>
        <w:tc>
          <w:tcPr>
            <w:tcW w:w="485" w:type="pct"/>
          </w:tcPr>
          <w:p w:rsidR="00506696" w:rsidRPr="008217FD" w:rsidRDefault="00506696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72,0</w:t>
            </w:r>
          </w:p>
        </w:tc>
        <w:tc>
          <w:tcPr>
            <w:tcW w:w="487" w:type="pct"/>
          </w:tcPr>
          <w:p w:rsidR="00506696" w:rsidRPr="008217FD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72,0</w:t>
            </w:r>
          </w:p>
        </w:tc>
        <w:tc>
          <w:tcPr>
            <w:tcW w:w="468" w:type="pct"/>
          </w:tcPr>
          <w:p w:rsidR="00506696" w:rsidRPr="008217FD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72,0</w:t>
            </w:r>
          </w:p>
        </w:tc>
        <w:tc>
          <w:tcPr>
            <w:tcW w:w="487" w:type="pct"/>
          </w:tcPr>
          <w:p w:rsidR="00506696" w:rsidRPr="008217FD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72,0</w:t>
            </w:r>
          </w:p>
        </w:tc>
        <w:tc>
          <w:tcPr>
            <w:tcW w:w="560" w:type="pct"/>
          </w:tcPr>
          <w:p w:rsidR="00506696" w:rsidRPr="008217FD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72,0</w:t>
            </w:r>
          </w:p>
        </w:tc>
      </w:tr>
      <w:tr w:rsidR="00506696" w:rsidRPr="00A5179D" w:rsidTr="005373CF">
        <w:trPr>
          <w:trHeight w:val="240"/>
        </w:trPr>
        <w:tc>
          <w:tcPr>
            <w:tcW w:w="1014" w:type="pct"/>
            <w:vMerge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561" w:type="pct"/>
          </w:tcPr>
          <w:p w:rsidR="00506696" w:rsidRPr="008217FD" w:rsidRDefault="00506696" w:rsidP="00A5179D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5" w:type="pct"/>
          </w:tcPr>
          <w:p w:rsidR="00506696" w:rsidRPr="008217FD" w:rsidRDefault="00506696" w:rsidP="00E970B0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:rsidR="00506696" w:rsidRPr="008217FD" w:rsidRDefault="00506696" w:rsidP="00A5179D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8" w:type="pct"/>
          </w:tcPr>
          <w:p w:rsidR="00506696" w:rsidRPr="008217FD" w:rsidRDefault="00506696" w:rsidP="00FA2F10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:rsidR="00506696" w:rsidRPr="008217FD" w:rsidRDefault="00506696" w:rsidP="00A5179D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0" w:type="pct"/>
          </w:tcPr>
          <w:p w:rsidR="00506696" w:rsidRPr="008217FD" w:rsidRDefault="00506696" w:rsidP="00FA2F10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06696" w:rsidRPr="00A5179D" w:rsidTr="005373CF">
        <w:trPr>
          <w:trHeight w:val="1515"/>
        </w:trPr>
        <w:tc>
          <w:tcPr>
            <w:tcW w:w="1014" w:type="pct"/>
            <w:vMerge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Целевой показатель 1</w:t>
            </w:r>
          </w:p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стихийных свалок на территории поселения</w:t>
            </w:r>
          </w:p>
        </w:tc>
        <w:tc>
          <w:tcPr>
            <w:tcW w:w="561" w:type="pct"/>
            <w:vAlign w:val="center"/>
          </w:tcPr>
          <w:p w:rsidR="00506696" w:rsidRPr="001A6103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85" w:type="pct"/>
            <w:vAlign w:val="center"/>
          </w:tcPr>
          <w:p w:rsidR="00506696" w:rsidRPr="001A6103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87" w:type="pct"/>
            <w:vAlign w:val="center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8" w:type="pct"/>
            <w:vAlign w:val="center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87" w:type="pct"/>
            <w:vAlign w:val="center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0" w:type="pct"/>
            <w:vAlign w:val="center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506696" w:rsidRPr="00A5179D" w:rsidTr="005373CF">
        <w:trPr>
          <w:trHeight w:val="255"/>
        </w:trPr>
        <w:tc>
          <w:tcPr>
            <w:tcW w:w="1014" w:type="pct"/>
            <w:vMerge w:val="restart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Основное мероприятие:3.3</w:t>
            </w:r>
          </w:p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Организация водоснабжения населения</w:t>
            </w:r>
          </w:p>
        </w:tc>
        <w:tc>
          <w:tcPr>
            <w:tcW w:w="938" w:type="pct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  <w:tc>
          <w:tcPr>
            <w:tcW w:w="485" w:type="pct"/>
            <w:tcBorders>
              <w:bottom w:val="single" w:sz="4" w:space="0" w:color="auto"/>
            </w:tcBorders>
          </w:tcPr>
          <w:p w:rsidR="00506696" w:rsidRPr="008217FD" w:rsidRDefault="00506696" w:rsidP="00CE4B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  <w:tc>
          <w:tcPr>
            <w:tcW w:w="487" w:type="pct"/>
            <w:tcBorders>
              <w:bottom w:val="single" w:sz="4" w:space="0" w:color="auto"/>
            </w:tcBorders>
          </w:tcPr>
          <w:p w:rsidR="00506696" w:rsidRPr="008217FD" w:rsidRDefault="00506696" w:rsidP="00CE4B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:rsidR="00506696" w:rsidRPr="008217FD" w:rsidRDefault="00506696" w:rsidP="00CE4B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  <w:tc>
          <w:tcPr>
            <w:tcW w:w="487" w:type="pct"/>
            <w:tcBorders>
              <w:bottom w:val="single" w:sz="4" w:space="0" w:color="auto"/>
            </w:tcBorders>
          </w:tcPr>
          <w:p w:rsidR="00506696" w:rsidRPr="008217FD" w:rsidRDefault="00506696" w:rsidP="00CE4B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  <w:tc>
          <w:tcPr>
            <w:tcW w:w="560" w:type="pct"/>
            <w:tcBorders>
              <w:bottom w:val="single" w:sz="4" w:space="0" w:color="auto"/>
            </w:tcBorders>
          </w:tcPr>
          <w:p w:rsidR="00506696" w:rsidRPr="008217FD" w:rsidRDefault="00506696" w:rsidP="00CE4B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</w:tr>
      <w:tr w:rsidR="00506696" w:rsidRPr="00A5179D" w:rsidTr="005373CF">
        <w:trPr>
          <w:trHeight w:val="300"/>
        </w:trPr>
        <w:tc>
          <w:tcPr>
            <w:tcW w:w="1014" w:type="pct"/>
            <w:vMerge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30,6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Pr="008217FD" w:rsidRDefault="00506696" w:rsidP="00CE4B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30,6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Pr="008217FD" w:rsidRDefault="00506696" w:rsidP="00CE4B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30,6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Pr="008217FD" w:rsidRDefault="00506696" w:rsidP="00CE4B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30,6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Pr="008217FD" w:rsidRDefault="00506696" w:rsidP="00CE4B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30,6</w:t>
            </w: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Pr="008217FD" w:rsidRDefault="00506696" w:rsidP="00CE4B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30,6</w:t>
            </w:r>
          </w:p>
        </w:tc>
      </w:tr>
      <w:tr w:rsidR="00506696" w:rsidRPr="00A5179D" w:rsidTr="005373CF">
        <w:trPr>
          <w:trHeight w:val="300"/>
        </w:trPr>
        <w:tc>
          <w:tcPr>
            <w:tcW w:w="1014" w:type="pct"/>
            <w:vMerge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56,9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Pr="008217FD" w:rsidRDefault="00506696" w:rsidP="00CE4B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56,9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Pr="008217FD" w:rsidRDefault="00506696" w:rsidP="00CE4B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56,9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Pr="008217FD" w:rsidRDefault="00506696" w:rsidP="00CE4B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56,9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Pr="008217FD" w:rsidRDefault="00506696" w:rsidP="00CE4B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56,9</w:t>
            </w: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Pr="008217FD" w:rsidRDefault="00506696" w:rsidP="00CE4B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56,9</w:t>
            </w:r>
          </w:p>
        </w:tc>
      </w:tr>
      <w:tr w:rsidR="00506696" w:rsidRPr="00A5179D" w:rsidTr="005373CF">
        <w:trPr>
          <w:trHeight w:val="295"/>
        </w:trPr>
        <w:tc>
          <w:tcPr>
            <w:tcW w:w="1014" w:type="pct"/>
            <w:vMerge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</w:tcBorders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</w:tcBorders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</w:tcBorders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</w:tcBorders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0" w:type="pct"/>
            <w:tcBorders>
              <w:top w:val="single" w:sz="4" w:space="0" w:color="auto"/>
            </w:tcBorders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06696" w:rsidRPr="00A5179D" w:rsidTr="005373CF">
        <w:trPr>
          <w:trHeight w:val="295"/>
        </w:trPr>
        <w:tc>
          <w:tcPr>
            <w:tcW w:w="1014" w:type="pct"/>
            <w:vMerge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Целевой показатель 1</w:t>
            </w:r>
          </w:p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color w:val="000000"/>
                <w:sz w:val="20"/>
                <w:szCs w:val="20"/>
              </w:rPr>
              <w:t>Доля бесперебойного обеспечения населения поселения водоснабжением</w:t>
            </w:r>
          </w:p>
        </w:tc>
        <w:tc>
          <w:tcPr>
            <w:tcW w:w="561" w:type="pct"/>
            <w:tcBorders>
              <w:top w:val="single" w:sz="4" w:space="0" w:color="auto"/>
            </w:tcBorders>
            <w:vAlign w:val="center"/>
          </w:tcPr>
          <w:p w:rsidR="00506696" w:rsidRPr="001A6103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85" w:type="pct"/>
            <w:tcBorders>
              <w:top w:val="single" w:sz="4" w:space="0" w:color="auto"/>
            </w:tcBorders>
            <w:vAlign w:val="center"/>
          </w:tcPr>
          <w:p w:rsidR="00506696" w:rsidRPr="001A6103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87" w:type="pct"/>
            <w:tcBorders>
              <w:top w:val="single" w:sz="4" w:space="0" w:color="auto"/>
            </w:tcBorders>
            <w:vAlign w:val="center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68" w:type="pct"/>
            <w:tcBorders>
              <w:top w:val="single" w:sz="4" w:space="0" w:color="auto"/>
            </w:tcBorders>
            <w:vAlign w:val="center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87" w:type="pct"/>
            <w:tcBorders>
              <w:top w:val="single" w:sz="4" w:space="0" w:color="auto"/>
            </w:tcBorders>
            <w:vAlign w:val="center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:rsidR="00506696" w:rsidRPr="008217FD" w:rsidRDefault="00506696" w:rsidP="001A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506696" w:rsidRPr="00A5179D" w:rsidTr="005373CF">
        <w:trPr>
          <w:trHeight w:val="295"/>
        </w:trPr>
        <w:tc>
          <w:tcPr>
            <w:tcW w:w="1014" w:type="pct"/>
            <w:vMerge w:val="restart"/>
          </w:tcPr>
          <w:p w:rsidR="00506696" w:rsidRPr="008217FD" w:rsidRDefault="00506696" w:rsidP="00537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мероприятие:3.6</w:t>
            </w:r>
          </w:p>
          <w:p w:rsidR="00506696" w:rsidRPr="008217FD" w:rsidRDefault="00506696" w:rsidP="00537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мест (площадок) накопления ТКО</w:t>
            </w:r>
          </w:p>
        </w:tc>
        <w:tc>
          <w:tcPr>
            <w:tcW w:w="938" w:type="pct"/>
          </w:tcPr>
          <w:p w:rsidR="00506696" w:rsidRPr="008217FD" w:rsidRDefault="00506696" w:rsidP="001B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1" w:type="pct"/>
            <w:tcBorders>
              <w:top w:val="single" w:sz="4" w:space="0" w:color="auto"/>
            </w:tcBorders>
            <w:vAlign w:val="center"/>
          </w:tcPr>
          <w:p w:rsidR="00506696" w:rsidRDefault="00506696" w:rsidP="00365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5" w:type="pct"/>
            <w:tcBorders>
              <w:top w:val="single" w:sz="4" w:space="0" w:color="auto"/>
            </w:tcBorders>
            <w:vAlign w:val="center"/>
          </w:tcPr>
          <w:p w:rsidR="00506696" w:rsidRDefault="00506696" w:rsidP="007C1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</w:tcBorders>
            <w:vAlign w:val="center"/>
          </w:tcPr>
          <w:p w:rsidR="00506696" w:rsidRDefault="00506696" w:rsidP="007C1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68" w:type="pct"/>
            <w:tcBorders>
              <w:top w:val="single" w:sz="4" w:space="0" w:color="auto"/>
            </w:tcBorders>
            <w:vAlign w:val="center"/>
          </w:tcPr>
          <w:p w:rsidR="00506696" w:rsidRDefault="00506696" w:rsidP="007C1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</w:tcBorders>
            <w:vAlign w:val="center"/>
          </w:tcPr>
          <w:p w:rsidR="00506696" w:rsidRDefault="00506696" w:rsidP="007C1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:rsidR="00506696" w:rsidRDefault="00506696" w:rsidP="007C1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06696" w:rsidRPr="00A5179D" w:rsidTr="005373CF">
        <w:trPr>
          <w:trHeight w:val="295"/>
        </w:trPr>
        <w:tc>
          <w:tcPr>
            <w:tcW w:w="1014" w:type="pct"/>
            <w:vMerge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506696" w:rsidRPr="008217FD" w:rsidRDefault="00506696" w:rsidP="001B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561" w:type="pct"/>
            <w:tcBorders>
              <w:top w:val="single" w:sz="4" w:space="0" w:color="auto"/>
            </w:tcBorders>
            <w:vAlign w:val="center"/>
          </w:tcPr>
          <w:p w:rsidR="00506696" w:rsidRDefault="00506696" w:rsidP="00365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5" w:type="pct"/>
            <w:tcBorders>
              <w:top w:val="single" w:sz="4" w:space="0" w:color="auto"/>
            </w:tcBorders>
            <w:vAlign w:val="center"/>
          </w:tcPr>
          <w:p w:rsidR="00506696" w:rsidRDefault="00506696" w:rsidP="007C1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</w:tcBorders>
            <w:vAlign w:val="center"/>
          </w:tcPr>
          <w:p w:rsidR="00506696" w:rsidRDefault="00506696" w:rsidP="007C1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68" w:type="pct"/>
            <w:tcBorders>
              <w:top w:val="single" w:sz="4" w:space="0" w:color="auto"/>
            </w:tcBorders>
            <w:vAlign w:val="center"/>
          </w:tcPr>
          <w:p w:rsidR="00506696" w:rsidRDefault="00506696" w:rsidP="007C1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</w:tcBorders>
            <w:vAlign w:val="center"/>
          </w:tcPr>
          <w:p w:rsidR="00506696" w:rsidRDefault="00506696" w:rsidP="007C1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:rsidR="00506696" w:rsidRDefault="00506696" w:rsidP="007C1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06696" w:rsidRPr="00A5179D" w:rsidTr="005373CF">
        <w:trPr>
          <w:trHeight w:val="295"/>
        </w:trPr>
        <w:tc>
          <w:tcPr>
            <w:tcW w:w="1014" w:type="pct"/>
            <w:vMerge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506696" w:rsidRPr="008217FD" w:rsidRDefault="00506696" w:rsidP="001B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561" w:type="pct"/>
            <w:tcBorders>
              <w:top w:val="single" w:sz="4" w:space="0" w:color="auto"/>
            </w:tcBorders>
            <w:vAlign w:val="center"/>
          </w:tcPr>
          <w:p w:rsidR="00506696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5" w:type="pct"/>
            <w:tcBorders>
              <w:top w:val="single" w:sz="4" w:space="0" w:color="auto"/>
            </w:tcBorders>
            <w:vAlign w:val="center"/>
          </w:tcPr>
          <w:p w:rsidR="00506696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</w:tcBorders>
            <w:vAlign w:val="center"/>
          </w:tcPr>
          <w:p w:rsidR="00506696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68" w:type="pct"/>
            <w:tcBorders>
              <w:top w:val="single" w:sz="4" w:space="0" w:color="auto"/>
            </w:tcBorders>
            <w:vAlign w:val="center"/>
          </w:tcPr>
          <w:p w:rsidR="00506696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</w:tcBorders>
            <w:vAlign w:val="center"/>
          </w:tcPr>
          <w:p w:rsidR="00506696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:rsidR="00506696" w:rsidRDefault="00506696" w:rsidP="001A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A5179D" w:rsidTr="005373CF">
        <w:trPr>
          <w:trHeight w:val="295"/>
        </w:trPr>
        <w:tc>
          <w:tcPr>
            <w:tcW w:w="1014" w:type="pct"/>
            <w:vMerge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506696" w:rsidRPr="008217FD" w:rsidRDefault="00506696" w:rsidP="001B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561" w:type="pct"/>
            <w:tcBorders>
              <w:top w:val="single" w:sz="4" w:space="0" w:color="auto"/>
            </w:tcBorders>
            <w:vAlign w:val="center"/>
          </w:tcPr>
          <w:p w:rsidR="00506696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5" w:type="pct"/>
            <w:tcBorders>
              <w:top w:val="single" w:sz="4" w:space="0" w:color="auto"/>
            </w:tcBorders>
            <w:vAlign w:val="center"/>
          </w:tcPr>
          <w:p w:rsidR="00506696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</w:tcBorders>
            <w:vAlign w:val="center"/>
          </w:tcPr>
          <w:p w:rsidR="00506696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68" w:type="pct"/>
            <w:tcBorders>
              <w:top w:val="single" w:sz="4" w:space="0" w:color="auto"/>
            </w:tcBorders>
            <w:vAlign w:val="center"/>
          </w:tcPr>
          <w:p w:rsidR="00506696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</w:tcBorders>
            <w:vAlign w:val="center"/>
          </w:tcPr>
          <w:p w:rsidR="00506696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:rsidR="00506696" w:rsidRDefault="00506696" w:rsidP="001A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A5179D" w:rsidTr="005373CF">
        <w:trPr>
          <w:trHeight w:val="295"/>
        </w:trPr>
        <w:tc>
          <w:tcPr>
            <w:tcW w:w="1014" w:type="pct"/>
            <w:vMerge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506696" w:rsidRPr="008217FD" w:rsidRDefault="00506696" w:rsidP="001B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Целевой показатель 1</w:t>
            </w:r>
          </w:p>
          <w:p w:rsidR="00506696" w:rsidRPr="008217FD" w:rsidRDefault="00506696" w:rsidP="001B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color w:val="000000"/>
                <w:sz w:val="20"/>
                <w:szCs w:val="20"/>
              </w:rPr>
              <w:t>Доля бесперебойного обеспечения населения поселения водоснабжением</w:t>
            </w:r>
          </w:p>
        </w:tc>
        <w:tc>
          <w:tcPr>
            <w:tcW w:w="561" w:type="pct"/>
            <w:tcBorders>
              <w:top w:val="single" w:sz="4" w:space="0" w:color="auto"/>
            </w:tcBorders>
            <w:vAlign w:val="center"/>
          </w:tcPr>
          <w:p w:rsidR="00506696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</w:tcBorders>
            <w:vAlign w:val="center"/>
          </w:tcPr>
          <w:p w:rsidR="00506696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</w:tcBorders>
            <w:vAlign w:val="center"/>
          </w:tcPr>
          <w:p w:rsidR="00506696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</w:tcBorders>
            <w:vAlign w:val="center"/>
          </w:tcPr>
          <w:p w:rsidR="00506696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</w:tcBorders>
            <w:vAlign w:val="center"/>
          </w:tcPr>
          <w:p w:rsidR="00506696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:rsidR="00506696" w:rsidRDefault="00506696" w:rsidP="001A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A5179D" w:rsidTr="005373CF">
        <w:trPr>
          <w:trHeight w:val="330"/>
        </w:trPr>
        <w:tc>
          <w:tcPr>
            <w:tcW w:w="1014" w:type="pct"/>
            <w:vMerge w:val="restart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b/>
                <w:sz w:val="20"/>
                <w:szCs w:val="20"/>
              </w:rPr>
              <w:t>Подпрограмма 4 «Обеспечение комплексного и пространственного и территориального развития Икейского сельского поселения  на 2021-2025гг.»</w:t>
            </w:r>
          </w:p>
        </w:tc>
        <w:tc>
          <w:tcPr>
            <w:tcW w:w="938" w:type="pct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1" w:type="pct"/>
          </w:tcPr>
          <w:p w:rsidR="00506696" w:rsidRPr="00B21241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485" w:type="pct"/>
          </w:tcPr>
          <w:p w:rsidR="00506696" w:rsidRPr="00B21241" w:rsidRDefault="00506696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7" w:type="pct"/>
          </w:tcPr>
          <w:p w:rsidR="00506696" w:rsidRPr="00B21241" w:rsidRDefault="00506696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68" w:type="pct"/>
          </w:tcPr>
          <w:p w:rsidR="00506696" w:rsidRPr="00B21241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7" w:type="pct"/>
          </w:tcPr>
          <w:p w:rsidR="00506696" w:rsidRPr="00B21241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560" w:type="pct"/>
          </w:tcPr>
          <w:p w:rsidR="00506696" w:rsidRPr="00B21241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506696" w:rsidRPr="00A5179D" w:rsidTr="005373CF">
        <w:trPr>
          <w:trHeight w:val="330"/>
        </w:trPr>
        <w:tc>
          <w:tcPr>
            <w:tcW w:w="1014" w:type="pct"/>
            <w:vMerge/>
          </w:tcPr>
          <w:p w:rsidR="00506696" w:rsidRPr="008217FD" w:rsidRDefault="00506696" w:rsidP="00A51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561" w:type="pct"/>
          </w:tcPr>
          <w:p w:rsidR="00506696" w:rsidRPr="00B21241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485" w:type="pct"/>
          </w:tcPr>
          <w:p w:rsidR="00506696" w:rsidRPr="00B21241" w:rsidRDefault="00506696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7" w:type="pct"/>
          </w:tcPr>
          <w:p w:rsidR="00506696" w:rsidRPr="00B21241" w:rsidRDefault="00506696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68" w:type="pct"/>
          </w:tcPr>
          <w:p w:rsidR="00506696" w:rsidRPr="00B21241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7" w:type="pct"/>
          </w:tcPr>
          <w:p w:rsidR="00506696" w:rsidRPr="00B21241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560" w:type="pct"/>
          </w:tcPr>
          <w:p w:rsidR="00506696" w:rsidRPr="00B21241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506696" w:rsidRPr="00A5179D" w:rsidTr="005373CF">
        <w:trPr>
          <w:trHeight w:val="510"/>
        </w:trPr>
        <w:tc>
          <w:tcPr>
            <w:tcW w:w="1014" w:type="pct"/>
            <w:vMerge/>
          </w:tcPr>
          <w:p w:rsidR="00506696" w:rsidRPr="008217FD" w:rsidRDefault="00506696" w:rsidP="00A51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561" w:type="pct"/>
          </w:tcPr>
          <w:p w:rsidR="00506696" w:rsidRPr="00B21241" w:rsidRDefault="00506696" w:rsidP="00A517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5" w:type="pct"/>
          </w:tcPr>
          <w:p w:rsidR="00506696" w:rsidRPr="00B21241" w:rsidRDefault="00506696" w:rsidP="00D938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7" w:type="pct"/>
          </w:tcPr>
          <w:p w:rsidR="00506696" w:rsidRPr="00B21241" w:rsidRDefault="00506696" w:rsidP="00A5179D">
            <w:pPr>
              <w:spacing w:after="0" w:line="240" w:lineRule="auto"/>
              <w:rPr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8" w:type="pct"/>
          </w:tcPr>
          <w:p w:rsidR="00506696" w:rsidRPr="00B21241" w:rsidRDefault="00506696" w:rsidP="007C135A">
            <w:pPr>
              <w:spacing w:after="0" w:line="240" w:lineRule="auto"/>
              <w:rPr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:rsidR="00506696" w:rsidRPr="00B21241" w:rsidRDefault="00506696" w:rsidP="007C135A">
            <w:pPr>
              <w:spacing w:after="0" w:line="240" w:lineRule="auto"/>
              <w:rPr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0" w:type="pct"/>
          </w:tcPr>
          <w:p w:rsidR="00506696" w:rsidRPr="00B21241" w:rsidRDefault="00506696" w:rsidP="007C135A">
            <w:pPr>
              <w:spacing w:after="0" w:line="240" w:lineRule="auto"/>
              <w:rPr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06696" w:rsidRPr="00A5179D" w:rsidTr="005373CF">
        <w:trPr>
          <w:trHeight w:val="240"/>
        </w:trPr>
        <w:tc>
          <w:tcPr>
            <w:tcW w:w="1014" w:type="pct"/>
            <w:vMerge w:val="restart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</w:p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938" w:type="pct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1" w:type="pct"/>
          </w:tcPr>
          <w:p w:rsidR="00506696" w:rsidRPr="00B21241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5" w:type="pct"/>
          </w:tcPr>
          <w:p w:rsidR="00506696" w:rsidRPr="00B21241" w:rsidRDefault="00506696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487" w:type="pct"/>
          </w:tcPr>
          <w:p w:rsidR="00506696" w:rsidRPr="00B21241" w:rsidRDefault="00506696" w:rsidP="00510F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468" w:type="pct"/>
          </w:tcPr>
          <w:p w:rsidR="00506696" w:rsidRPr="00B21241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487" w:type="pct"/>
          </w:tcPr>
          <w:p w:rsidR="00506696" w:rsidRPr="00B21241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560" w:type="pct"/>
          </w:tcPr>
          <w:p w:rsidR="00506696" w:rsidRPr="00B21241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506696" w:rsidRPr="00A5179D" w:rsidTr="005373CF">
        <w:trPr>
          <w:trHeight w:val="285"/>
        </w:trPr>
        <w:tc>
          <w:tcPr>
            <w:tcW w:w="1014" w:type="pct"/>
            <w:vMerge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561" w:type="pct"/>
          </w:tcPr>
          <w:p w:rsidR="00506696" w:rsidRPr="00B21241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5" w:type="pct"/>
          </w:tcPr>
          <w:p w:rsidR="00506696" w:rsidRPr="00B21241" w:rsidRDefault="00506696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487" w:type="pct"/>
          </w:tcPr>
          <w:p w:rsidR="00506696" w:rsidRPr="00B21241" w:rsidRDefault="00506696" w:rsidP="00510F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468" w:type="pct"/>
          </w:tcPr>
          <w:p w:rsidR="00506696" w:rsidRPr="00B21241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487" w:type="pct"/>
          </w:tcPr>
          <w:p w:rsidR="00506696" w:rsidRPr="00B21241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560" w:type="pct"/>
          </w:tcPr>
          <w:p w:rsidR="00506696" w:rsidRPr="00B21241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506696" w:rsidRPr="00A5179D" w:rsidTr="005373CF">
        <w:trPr>
          <w:trHeight w:val="405"/>
        </w:trPr>
        <w:tc>
          <w:tcPr>
            <w:tcW w:w="1014" w:type="pct"/>
            <w:vMerge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561" w:type="pct"/>
          </w:tcPr>
          <w:p w:rsidR="00506696" w:rsidRPr="008217FD" w:rsidRDefault="00506696" w:rsidP="00A5179D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5" w:type="pct"/>
          </w:tcPr>
          <w:p w:rsidR="00506696" w:rsidRPr="008217FD" w:rsidRDefault="00506696" w:rsidP="00A5179D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:rsidR="00506696" w:rsidRPr="008217FD" w:rsidRDefault="00506696" w:rsidP="00A5179D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8" w:type="pct"/>
          </w:tcPr>
          <w:p w:rsidR="00506696" w:rsidRPr="008217FD" w:rsidRDefault="00506696" w:rsidP="007C135A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:rsidR="00506696" w:rsidRPr="008217FD" w:rsidRDefault="00506696" w:rsidP="007C135A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0" w:type="pct"/>
          </w:tcPr>
          <w:p w:rsidR="00506696" w:rsidRPr="008217FD" w:rsidRDefault="00506696" w:rsidP="007C135A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06696" w:rsidRPr="00A5179D" w:rsidTr="005373CF">
        <w:trPr>
          <w:trHeight w:val="915"/>
        </w:trPr>
        <w:tc>
          <w:tcPr>
            <w:tcW w:w="1014" w:type="pct"/>
            <w:vMerge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Целевой показатель 1</w:t>
            </w:r>
          </w:p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Доля объектов недвижимости  зарегистрированных и поставленных на кадастровый учет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,%</w:t>
            </w:r>
          </w:p>
        </w:tc>
        <w:tc>
          <w:tcPr>
            <w:tcW w:w="561" w:type="pct"/>
            <w:vAlign w:val="center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85" w:type="pct"/>
            <w:vAlign w:val="center"/>
          </w:tcPr>
          <w:p w:rsidR="00506696" w:rsidRPr="00840089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87" w:type="pct"/>
            <w:vAlign w:val="center"/>
          </w:tcPr>
          <w:p w:rsidR="00506696" w:rsidRPr="00840089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68" w:type="pct"/>
            <w:vAlign w:val="center"/>
          </w:tcPr>
          <w:p w:rsidR="00506696" w:rsidRPr="00840089" w:rsidRDefault="00506696" w:rsidP="007C1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87" w:type="pct"/>
            <w:vAlign w:val="center"/>
          </w:tcPr>
          <w:p w:rsidR="00506696" w:rsidRPr="00840089" w:rsidRDefault="00506696" w:rsidP="007C1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60" w:type="pct"/>
            <w:vAlign w:val="center"/>
          </w:tcPr>
          <w:p w:rsidR="00506696" w:rsidRPr="00840089" w:rsidRDefault="00506696" w:rsidP="007C1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506696" w:rsidRPr="00A5179D" w:rsidTr="005373CF">
        <w:trPr>
          <w:trHeight w:val="264"/>
        </w:trPr>
        <w:tc>
          <w:tcPr>
            <w:tcW w:w="1014" w:type="pct"/>
            <w:vMerge w:val="restart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</w:p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938" w:type="pct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1" w:type="pct"/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485" w:type="pct"/>
          </w:tcPr>
          <w:p w:rsidR="00506696" w:rsidRPr="008217FD" w:rsidRDefault="00506696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7" w:type="pct"/>
          </w:tcPr>
          <w:p w:rsidR="00506696" w:rsidRPr="008217FD" w:rsidRDefault="00506696" w:rsidP="00510F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68" w:type="pct"/>
          </w:tcPr>
          <w:p w:rsidR="00506696" w:rsidRPr="008217FD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7" w:type="pct"/>
          </w:tcPr>
          <w:p w:rsidR="00506696" w:rsidRPr="008217FD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560" w:type="pct"/>
          </w:tcPr>
          <w:p w:rsidR="00506696" w:rsidRPr="008217FD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506696" w:rsidRPr="00A5179D" w:rsidTr="005373CF">
        <w:trPr>
          <w:trHeight w:val="267"/>
        </w:trPr>
        <w:tc>
          <w:tcPr>
            <w:tcW w:w="1014" w:type="pct"/>
            <w:vMerge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561" w:type="pct"/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485" w:type="pct"/>
          </w:tcPr>
          <w:p w:rsidR="00506696" w:rsidRPr="008217FD" w:rsidRDefault="00506696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7" w:type="pct"/>
          </w:tcPr>
          <w:p w:rsidR="00506696" w:rsidRPr="008217FD" w:rsidRDefault="00506696" w:rsidP="00510F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68" w:type="pct"/>
          </w:tcPr>
          <w:p w:rsidR="00506696" w:rsidRPr="008217FD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7" w:type="pct"/>
          </w:tcPr>
          <w:p w:rsidR="00506696" w:rsidRPr="008217FD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560" w:type="pct"/>
          </w:tcPr>
          <w:p w:rsidR="00506696" w:rsidRPr="008217FD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506696" w:rsidRPr="00A5179D" w:rsidTr="005373CF">
        <w:trPr>
          <w:trHeight w:val="286"/>
        </w:trPr>
        <w:tc>
          <w:tcPr>
            <w:tcW w:w="1014" w:type="pct"/>
            <w:vMerge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561" w:type="pct"/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5" w:type="pct"/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8" w:type="pct"/>
          </w:tcPr>
          <w:p w:rsidR="00506696" w:rsidRPr="008217FD" w:rsidRDefault="00506696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:rsidR="00506696" w:rsidRPr="008217FD" w:rsidRDefault="00506696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0" w:type="pct"/>
          </w:tcPr>
          <w:p w:rsidR="00506696" w:rsidRPr="008217FD" w:rsidRDefault="00506696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A5179D" w:rsidTr="005373CF">
        <w:trPr>
          <w:trHeight w:val="261"/>
        </w:trPr>
        <w:tc>
          <w:tcPr>
            <w:tcW w:w="1014" w:type="pct"/>
            <w:vMerge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ФБ</w:t>
            </w:r>
          </w:p>
        </w:tc>
        <w:tc>
          <w:tcPr>
            <w:tcW w:w="561" w:type="pct"/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5" w:type="pct"/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8" w:type="pct"/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0" w:type="pct"/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06696" w:rsidRPr="00A5179D" w:rsidTr="005373CF">
        <w:trPr>
          <w:trHeight w:val="261"/>
        </w:trPr>
        <w:tc>
          <w:tcPr>
            <w:tcW w:w="1014" w:type="pct"/>
            <w:vMerge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Целевой показатель 1</w:t>
            </w:r>
          </w:p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Наличие актуализированных утвержденных документов территориального планирования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градостроительного зонирования,ед</w:t>
            </w:r>
          </w:p>
        </w:tc>
        <w:tc>
          <w:tcPr>
            <w:tcW w:w="561" w:type="pct"/>
            <w:vAlign w:val="center"/>
          </w:tcPr>
          <w:p w:rsidR="00506696" w:rsidRPr="00840089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85" w:type="pct"/>
            <w:vAlign w:val="center"/>
          </w:tcPr>
          <w:p w:rsidR="00506696" w:rsidRPr="00840089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87" w:type="pct"/>
            <w:vAlign w:val="center"/>
          </w:tcPr>
          <w:p w:rsidR="00506696" w:rsidRPr="00840089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8" w:type="pct"/>
            <w:vAlign w:val="center"/>
          </w:tcPr>
          <w:p w:rsidR="00506696" w:rsidRPr="00840089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87" w:type="pct"/>
            <w:vAlign w:val="center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0" w:type="pct"/>
            <w:vAlign w:val="center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506696" w:rsidRPr="00A5179D" w:rsidTr="005373CF">
        <w:tblPrEx>
          <w:tblLook w:val="00A0"/>
        </w:tblPrEx>
        <w:trPr>
          <w:trHeight w:val="330"/>
        </w:trPr>
        <w:tc>
          <w:tcPr>
            <w:tcW w:w="1014" w:type="pct"/>
            <w:vMerge w:val="restart"/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217F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Подпрограмма 5</w:t>
            </w:r>
          </w:p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«Обеспечение  комплексных мер безопасности на территории  Икейского сельского поселения на 2021-2025гг.»</w:t>
            </w:r>
          </w:p>
        </w:tc>
        <w:tc>
          <w:tcPr>
            <w:tcW w:w="938" w:type="pct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1" w:type="pct"/>
          </w:tcPr>
          <w:p w:rsidR="00506696" w:rsidRPr="00B21241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485" w:type="pct"/>
          </w:tcPr>
          <w:p w:rsidR="00506696" w:rsidRPr="00B21241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487" w:type="pct"/>
          </w:tcPr>
          <w:p w:rsidR="00506696" w:rsidRPr="00B21241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468" w:type="pct"/>
          </w:tcPr>
          <w:p w:rsidR="00506696" w:rsidRPr="00B21241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487" w:type="pct"/>
          </w:tcPr>
          <w:p w:rsidR="00506696" w:rsidRPr="00B21241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560" w:type="pct"/>
          </w:tcPr>
          <w:p w:rsidR="00506696" w:rsidRPr="00B21241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</w:tr>
      <w:tr w:rsidR="00506696" w:rsidRPr="00A5179D" w:rsidTr="005373CF">
        <w:tblPrEx>
          <w:tblLook w:val="00A0"/>
        </w:tblPrEx>
        <w:trPr>
          <w:trHeight w:val="330"/>
        </w:trPr>
        <w:tc>
          <w:tcPr>
            <w:tcW w:w="1014" w:type="pct"/>
            <w:vMerge/>
          </w:tcPr>
          <w:p w:rsidR="00506696" w:rsidRPr="008217FD" w:rsidRDefault="00506696" w:rsidP="00A51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561" w:type="pct"/>
          </w:tcPr>
          <w:p w:rsidR="00506696" w:rsidRPr="00B21241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485" w:type="pct"/>
          </w:tcPr>
          <w:p w:rsidR="00506696" w:rsidRPr="00B21241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487" w:type="pct"/>
          </w:tcPr>
          <w:p w:rsidR="00506696" w:rsidRPr="00B21241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468" w:type="pct"/>
          </w:tcPr>
          <w:p w:rsidR="00506696" w:rsidRPr="00B21241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487" w:type="pct"/>
          </w:tcPr>
          <w:p w:rsidR="00506696" w:rsidRPr="00B21241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560" w:type="pct"/>
          </w:tcPr>
          <w:p w:rsidR="00506696" w:rsidRPr="00B21241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</w:tr>
      <w:tr w:rsidR="00506696" w:rsidRPr="00A5179D" w:rsidTr="005373CF">
        <w:tblPrEx>
          <w:tblLook w:val="00A0"/>
        </w:tblPrEx>
        <w:trPr>
          <w:trHeight w:val="510"/>
        </w:trPr>
        <w:tc>
          <w:tcPr>
            <w:tcW w:w="1014" w:type="pct"/>
            <w:vMerge/>
          </w:tcPr>
          <w:p w:rsidR="00506696" w:rsidRPr="008217FD" w:rsidRDefault="00506696" w:rsidP="00A51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561" w:type="pct"/>
          </w:tcPr>
          <w:p w:rsidR="00506696" w:rsidRPr="00B21241" w:rsidRDefault="00506696" w:rsidP="00A517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5" w:type="pct"/>
          </w:tcPr>
          <w:p w:rsidR="00506696" w:rsidRPr="00B21241" w:rsidRDefault="00506696" w:rsidP="007C13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7" w:type="pct"/>
          </w:tcPr>
          <w:p w:rsidR="00506696" w:rsidRPr="00B21241" w:rsidRDefault="00506696" w:rsidP="007C13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68" w:type="pct"/>
          </w:tcPr>
          <w:p w:rsidR="00506696" w:rsidRPr="00B21241" w:rsidRDefault="00506696" w:rsidP="007C13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7" w:type="pct"/>
          </w:tcPr>
          <w:p w:rsidR="00506696" w:rsidRPr="00B21241" w:rsidRDefault="00506696" w:rsidP="007C13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pct"/>
          </w:tcPr>
          <w:p w:rsidR="00506696" w:rsidRPr="00B21241" w:rsidRDefault="00506696" w:rsidP="007C13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06696" w:rsidRPr="00A5179D" w:rsidTr="005373CF">
        <w:tblPrEx>
          <w:tblLook w:val="00A0"/>
        </w:tblPrEx>
        <w:trPr>
          <w:trHeight w:val="240"/>
        </w:trPr>
        <w:tc>
          <w:tcPr>
            <w:tcW w:w="1014" w:type="pct"/>
            <w:vMerge w:val="restart"/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17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мероприятие:</w:t>
            </w:r>
          </w:p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938" w:type="pct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1" w:type="pct"/>
          </w:tcPr>
          <w:p w:rsidR="00506696" w:rsidRPr="00B21241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59,5</w:t>
            </w:r>
          </w:p>
        </w:tc>
        <w:tc>
          <w:tcPr>
            <w:tcW w:w="485" w:type="pct"/>
          </w:tcPr>
          <w:p w:rsidR="00506696" w:rsidRPr="00B21241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59,5</w:t>
            </w:r>
          </w:p>
        </w:tc>
        <w:tc>
          <w:tcPr>
            <w:tcW w:w="487" w:type="pct"/>
          </w:tcPr>
          <w:p w:rsidR="00506696" w:rsidRPr="00B21241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59,5</w:t>
            </w:r>
          </w:p>
        </w:tc>
        <w:tc>
          <w:tcPr>
            <w:tcW w:w="468" w:type="pct"/>
          </w:tcPr>
          <w:p w:rsidR="00506696" w:rsidRPr="00B21241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59,5</w:t>
            </w:r>
          </w:p>
        </w:tc>
        <w:tc>
          <w:tcPr>
            <w:tcW w:w="487" w:type="pct"/>
          </w:tcPr>
          <w:p w:rsidR="00506696" w:rsidRPr="00B21241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59,5</w:t>
            </w:r>
          </w:p>
        </w:tc>
        <w:tc>
          <w:tcPr>
            <w:tcW w:w="560" w:type="pct"/>
          </w:tcPr>
          <w:p w:rsidR="00506696" w:rsidRPr="00B21241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59,5</w:t>
            </w:r>
          </w:p>
        </w:tc>
      </w:tr>
      <w:tr w:rsidR="00506696" w:rsidRPr="00A5179D" w:rsidTr="005373CF">
        <w:tblPrEx>
          <w:tblLook w:val="00A0"/>
        </w:tblPrEx>
        <w:trPr>
          <w:trHeight w:val="285"/>
        </w:trPr>
        <w:tc>
          <w:tcPr>
            <w:tcW w:w="1014" w:type="pct"/>
            <w:vMerge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561" w:type="pct"/>
          </w:tcPr>
          <w:p w:rsidR="00506696" w:rsidRPr="00B21241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59,5</w:t>
            </w:r>
          </w:p>
        </w:tc>
        <w:tc>
          <w:tcPr>
            <w:tcW w:w="485" w:type="pct"/>
          </w:tcPr>
          <w:p w:rsidR="00506696" w:rsidRPr="00B21241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59,5</w:t>
            </w:r>
          </w:p>
        </w:tc>
        <w:tc>
          <w:tcPr>
            <w:tcW w:w="487" w:type="pct"/>
          </w:tcPr>
          <w:p w:rsidR="00506696" w:rsidRPr="00B21241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59,5</w:t>
            </w:r>
          </w:p>
        </w:tc>
        <w:tc>
          <w:tcPr>
            <w:tcW w:w="468" w:type="pct"/>
          </w:tcPr>
          <w:p w:rsidR="00506696" w:rsidRPr="00B21241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59,5</w:t>
            </w:r>
          </w:p>
        </w:tc>
        <w:tc>
          <w:tcPr>
            <w:tcW w:w="487" w:type="pct"/>
          </w:tcPr>
          <w:p w:rsidR="00506696" w:rsidRPr="00B21241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59,5</w:t>
            </w:r>
          </w:p>
        </w:tc>
        <w:tc>
          <w:tcPr>
            <w:tcW w:w="560" w:type="pct"/>
          </w:tcPr>
          <w:p w:rsidR="00506696" w:rsidRPr="00B21241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59,5</w:t>
            </w:r>
          </w:p>
        </w:tc>
      </w:tr>
      <w:tr w:rsidR="00506696" w:rsidRPr="00A5179D" w:rsidTr="005373CF">
        <w:tblPrEx>
          <w:tblLook w:val="00A0"/>
        </w:tblPrEx>
        <w:trPr>
          <w:trHeight w:val="405"/>
        </w:trPr>
        <w:tc>
          <w:tcPr>
            <w:tcW w:w="1014" w:type="pct"/>
            <w:vMerge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561" w:type="pct"/>
          </w:tcPr>
          <w:p w:rsidR="00506696" w:rsidRPr="008217FD" w:rsidRDefault="00506696" w:rsidP="00A517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5" w:type="pct"/>
          </w:tcPr>
          <w:p w:rsidR="00506696" w:rsidRPr="008217FD" w:rsidRDefault="00506696" w:rsidP="007C13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7" w:type="pct"/>
          </w:tcPr>
          <w:p w:rsidR="00506696" w:rsidRPr="008217FD" w:rsidRDefault="00506696" w:rsidP="007C13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68" w:type="pct"/>
          </w:tcPr>
          <w:p w:rsidR="00506696" w:rsidRPr="008217FD" w:rsidRDefault="00506696" w:rsidP="007C13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7" w:type="pct"/>
          </w:tcPr>
          <w:p w:rsidR="00506696" w:rsidRPr="008217FD" w:rsidRDefault="00506696" w:rsidP="007C13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pct"/>
          </w:tcPr>
          <w:p w:rsidR="00506696" w:rsidRPr="008217FD" w:rsidRDefault="00506696" w:rsidP="007C13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06696" w:rsidRPr="00A5179D" w:rsidTr="005373CF">
        <w:tblPrEx>
          <w:tblLook w:val="00A0"/>
        </w:tblPrEx>
        <w:trPr>
          <w:trHeight w:val="915"/>
        </w:trPr>
        <w:tc>
          <w:tcPr>
            <w:tcW w:w="1014" w:type="pct"/>
            <w:vMerge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Целевой показатель 1</w:t>
            </w:r>
          </w:p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Снижение количества пожаров на территории сельского поселения, ед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1" w:type="pct"/>
            <w:vAlign w:val="center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5" w:type="pct"/>
            <w:vAlign w:val="center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  <w:vAlign w:val="center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8" w:type="pct"/>
            <w:vAlign w:val="center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  <w:vAlign w:val="center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0" w:type="pct"/>
            <w:vAlign w:val="center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06696" w:rsidRPr="00A5179D" w:rsidTr="005373CF">
        <w:tblPrEx>
          <w:tblLook w:val="00A0"/>
        </w:tblPrEx>
        <w:trPr>
          <w:trHeight w:val="363"/>
        </w:trPr>
        <w:tc>
          <w:tcPr>
            <w:tcW w:w="1014" w:type="pct"/>
            <w:vMerge w:val="restart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Основное мероприятие:</w:t>
            </w:r>
          </w:p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938" w:type="pct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1" w:type="pct"/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85" w:type="pct"/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87" w:type="pct"/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68" w:type="pct"/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87" w:type="pct"/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60" w:type="pct"/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506696" w:rsidRPr="00A5179D" w:rsidTr="005373CF">
        <w:tblPrEx>
          <w:tblLook w:val="00A0"/>
        </w:tblPrEx>
        <w:trPr>
          <w:trHeight w:val="267"/>
        </w:trPr>
        <w:tc>
          <w:tcPr>
            <w:tcW w:w="1014" w:type="pct"/>
            <w:vMerge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561" w:type="pct"/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85" w:type="pct"/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87" w:type="pct"/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68" w:type="pct"/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87" w:type="pct"/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60" w:type="pct"/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506696" w:rsidRPr="00A5179D" w:rsidTr="005373CF">
        <w:tblPrEx>
          <w:tblLook w:val="00A0"/>
        </w:tblPrEx>
        <w:trPr>
          <w:trHeight w:val="267"/>
        </w:trPr>
        <w:tc>
          <w:tcPr>
            <w:tcW w:w="1014" w:type="pct"/>
            <w:vMerge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561" w:type="pct"/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5" w:type="pct"/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8" w:type="pct"/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0" w:type="pct"/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06696" w:rsidRPr="00A5179D" w:rsidTr="005373CF">
        <w:tblPrEx>
          <w:tblLook w:val="00A0"/>
        </w:tblPrEx>
        <w:trPr>
          <w:trHeight w:val="284"/>
        </w:trPr>
        <w:tc>
          <w:tcPr>
            <w:tcW w:w="1014" w:type="pct"/>
            <w:vMerge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506696" w:rsidRDefault="00506696" w:rsidP="00806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Целевой показатель:</w:t>
            </w:r>
          </w:p>
          <w:p w:rsidR="00506696" w:rsidRPr="00806D88" w:rsidRDefault="00506696" w:rsidP="00806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17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Снижение уровня детской и подростковой преступности, количества неблагополучных семей;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1" w:type="pct"/>
          </w:tcPr>
          <w:p w:rsidR="00506696" w:rsidRPr="00840089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08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85" w:type="pct"/>
          </w:tcPr>
          <w:p w:rsidR="00506696" w:rsidRPr="00840089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08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87" w:type="pct"/>
          </w:tcPr>
          <w:p w:rsidR="00506696" w:rsidRPr="00840089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8" w:type="pct"/>
          </w:tcPr>
          <w:p w:rsidR="00506696" w:rsidRPr="00840089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87" w:type="pct"/>
          </w:tcPr>
          <w:p w:rsidR="00506696" w:rsidRPr="00840089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0" w:type="pct"/>
          </w:tcPr>
          <w:p w:rsidR="00506696" w:rsidRPr="00840089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506696" w:rsidRPr="00A5179D" w:rsidTr="005373CF">
        <w:tblPrEx>
          <w:tblLook w:val="00A0"/>
        </w:tblPrEx>
        <w:trPr>
          <w:trHeight w:val="330"/>
        </w:trPr>
        <w:tc>
          <w:tcPr>
            <w:tcW w:w="1014" w:type="pct"/>
            <w:vMerge w:val="restart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17FD">
              <w:rPr>
                <w:rFonts w:ascii="Times New Roman" w:hAnsi="Times New Roman"/>
                <w:b/>
                <w:sz w:val="20"/>
                <w:szCs w:val="20"/>
              </w:rPr>
              <w:t>Подпрограмма 6</w:t>
            </w:r>
          </w:p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b/>
                <w:sz w:val="20"/>
                <w:szCs w:val="20"/>
              </w:rPr>
              <w:t>«Развитие культуры и спорта на территории Икейского сельского поселения на 2021-2025гг»</w:t>
            </w:r>
          </w:p>
        </w:tc>
        <w:tc>
          <w:tcPr>
            <w:tcW w:w="938" w:type="pct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1" w:type="pct"/>
          </w:tcPr>
          <w:p w:rsidR="00506696" w:rsidRPr="00B21241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3236,9</w:t>
            </w:r>
          </w:p>
        </w:tc>
        <w:tc>
          <w:tcPr>
            <w:tcW w:w="485" w:type="pct"/>
          </w:tcPr>
          <w:p w:rsidR="00506696" w:rsidRPr="00B21241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3236,9</w:t>
            </w:r>
          </w:p>
        </w:tc>
        <w:tc>
          <w:tcPr>
            <w:tcW w:w="487" w:type="pct"/>
          </w:tcPr>
          <w:p w:rsidR="00506696" w:rsidRPr="00B21241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3237,4</w:t>
            </w:r>
          </w:p>
        </w:tc>
        <w:tc>
          <w:tcPr>
            <w:tcW w:w="468" w:type="pct"/>
          </w:tcPr>
          <w:p w:rsidR="00506696" w:rsidRPr="00B21241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3576,6</w:t>
            </w:r>
          </w:p>
        </w:tc>
        <w:tc>
          <w:tcPr>
            <w:tcW w:w="487" w:type="pct"/>
          </w:tcPr>
          <w:p w:rsidR="00506696" w:rsidRPr="00B21241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3576,6</w:t>
            </w:r>
          </w:p>
        </w:tc>
        <w:tc>
          <w:tcPr>
            <w:tcW w:w="560" w:type="pct"/>
          </w:tcPr>
          <w:p w:rsidR="00506696" w:rsidRPr="00B21241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3576,6</w:t>
            </w:r>
          </w:p>
        </w:tc>
      </w:tr>
      <w:tr w:rsidR="00506696" w:rsidRPr="00A5179D" w:rsidTr="005373CF">
        <w:tblPrEx>
          <w:tblLook w:val="00A0"/>
        </w:tblPrEx>
        <w:trPr>
          <w:trHeight w:val="330"/>
        </w:trPr>
        <w:tc>
          <w:tcPr>
            <w:tcW w:w="1014" w:type="pct"/>
            <w:vMerge/>
          </w:tcPr>
          <w:p w:rsidR="00506696" w:rsidRPr="008217FD" w:rsidRDefault="00506696" w:rsidP="00A51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561" w:type="pct"/>
          </w:tcPr>
          <w:p w:rsidR="00506696" w:rsidRPr="00B21241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3236,9</w:t>
            </w:r>
          </w:p>
        </w:tc>
        <w:tc>
          <w:tcPr>
            <w:tcW w:w="485" w:type="pct"/>
          </w:tcPr>
          <w:p w:rsidR="00506696" w:rsidRPr="00B21241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3236,9</w:t>
            </w:r>
          </w:p>
        </w:tc>
        <w:tc>
          <w:tcPr>
            <w:tcW w:w="487" w:type="pct"/>
          </w:tcPr>
          <w:p w:rsidR="00506696" w:rsidRPr="00B21241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3237,4</w:t>
            </w:r>
          </w:p>
        </w:tc>
        <w:tc>
          <w:tcPr>
            <w:tcW w:w="468" w:type="pct"/>
          </w:tcPr>
          <w:p w:rsidR="00506696" w:rsidRPr="00B21241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3576,6</w:t>
            </w:r>
          </w:p>
        </w:tc>
        <w:tc>
          <w:tcPr>
            <w:tcW w:w="487" w:type="pct"/>
          </w:tcPr>
          <w:p w:rsidR="00506696" w:rsidRPr="00B21241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3576,6</w:t>
            </w:r>
          </w:p>
        </w:tc>
        <w:tc>
          <w:tcPr>
            <w:tcW w:w="560" w:type="pct"/>
          </w:tcPr>
          <w:p w:rsidR="00506696" w:rsidRPr="00B21241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3576,6</w:t>
            </w:r>
          </w:p>
        </w:tc>
      </w:tr>
      <w:tr w:rsidR="00506696" w:rsidRPr="00A5179D" w:rsidTr="005373CF">
        <w:tblPrEx>
          <w:tblLook w:val="00A0"/>
        </w:tblPrEx>
        <w:trPr>
          <w:trHeight w:val="330"/>
        </w:trPr>
        <w:tc>
          <w:tcPr>
            <w:tcW w:w="1014" w:type="pct"/>
            <w:vMerge/>
          </w:tcPr>
          <w:p w:rsidR="00506696" w:rsidRPr="008217FD" w:rsidRDefault="00506696" w:rsidP="00A51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561" w:type="pct"/>
          </w:tcPr>
          <w:p w:rsidR="00506696" w:rsidRPr="00B21241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pct"/>
          </w:tcPr>
          <w:p w:rsidR="00506696" w:rsidRPr="00B21241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</w:tcPr>
          <w:p w:rsidR="00506696" w:rsidRPr="00B21241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</w:tcPr>
          <w:p w:rsidR="00506696" w:rsidRPr="00B21241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</w:tcPr>
          <w:p w:rsidR="00506696" w:rsidRPr="00B21241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</w:tcPr>
          <w:p w:rsidR="00506696" w:rsidRPr="00B21241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A5179D" w:rsidTr="005373CF">
        <w:tblPrEx>
          <w:tblLook w:val="00A0"/>
        </w:tblPrEx>
        <w:trPr>
          <w:trHeight w:val="510"/>
        </w:trPr>
        <w:tc>
          <w:tcPr>
            <w:tcW w:w="1014" w:type="pct"/>
            <w:vMerge/>
          </w:tcPr>
          <w:p w:rsidR="00506696" w:rsidRPr="008217FD" w:rsidRDefault="00506696" w:rsidP="00A51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561" w:type="pct"/>
          </w:tcPr>
          <w:p w:rsidR="00506696" w:rsidRPr="00B21241" w:rsidRDefault="00506696" w:rsidP="00A517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5" w:type="pct"/>
          </w:tcPr>
          <w:p w:rsidR="00506696" w:rsidRPr="00B21241" w:rsidRDefault="00506696" w:rsidP="007C13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7" w:type="pct"/>
          </w:tcPr>
          <w:p w:rsidR="00506696" w:rsidRPr="00B21241" w:rsidRDefault="00506696" w:rsidP="007C13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68" w:type="pct"/>
          </w:tcPr>
          <w:p w:rsidR="00506696" w:rsidRPr="00B21241" w:rsidRDefault="00506696" w:rsidP="007C13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7" w:type="pct"/>
          </w:tcPr>
          <w:p w:rsidR="00506696" w:rsidRPr="00B21241" w:rsidRDefault="00506696" w:rsidP="007C13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0" w:type="pct"/>
          </w:tcPr>
          <w:p w:rsidR="00506696" w:rsidRPr="00B21241" w:rsidRDefault="00506696" w:rsidP="007C13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06696" w:rsidRPr="00A5179D" w:rsidTr="005373CF">
        <w:tblPrEx>
          <w:tblLook w:val="00A0"/>
        </w:tblPrEx>
        <w:trPr>
          <w:trHeight w:val="240"/>
        </w:trPr>
        <w:tc>
          <w:tcPr>
            <w:tcW w:w="1014" w:type="pct"/>
            <w:vMerge w:val="restart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Основное мероприятие:</w:t>
            </w:r>
          </w:p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</w:t>
            </w:r>
          </w:p>
        </w:tc>
        <w:tc>
          <w:tcPr>
            <w:tcW w:w="938" w:type="pct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1" w:type="pct"/>
          </w:tcPr>
          <w:p w:rsidR="00506696" w:rsidRPr="00B21241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3216,9</w:t>
            </w:r>
          </w:p>
        </w:tc>
        <w:tc>
          <w:tcPr>
            <w:tcW w:w="485" w:type="pct"/>
          </w:tcPr>
          <w:p w:rsidR="00506696" w:rsidRPr="00B21241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3216,9</w:t>
            </w:r>
          </w:p>
        </w:tc>
        <w:tc>
          <w:tcPr>
            <w:tcW w:w="487" w:type="pct"/>
          </w:tcPr>
          <w:p w:rsidR="00506696" w:rsidRPr="00B21241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3217,4</w:t>
            </w:r>
          </w:p>
        </w:tc>
        <w:tc>
          <w:tcPr>
            <w:tcW w:w="468" w:type="pct"/>
          </w:tcPr>
          <w:p w:rsidR="00506696" w:rsidRPr="00B21241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3556,6</w:t>
            </w:r>
          </w:p>
        </w:tc>
        <w:tc>
          <w:tcPr>
            <w:tcW w:w="487" w:type="pct"/>
          </w:tcPr>
          <w:p w:rsidR="00506696" w:rsidRPr="00B21241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3561,6</w:t>
            </w:r>
          </w:p>
        </w:tc>
        <w:tc>
          <w:tcPr>
            <w:tcW w:w="560" w:type="pct"/>
          </w:tcPr>
          <w:p w:rsidR="00506696" w:rsidRPr="00B21241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3561,6</w:t>
            </w:r>
          </w:p>
        </w:tc>
      </w:tr>
      <w:tr w:rsidR="00506696" w:rsidRPr="00A5179D" w:rsidTr="005373CF">
        <w:tblPrEx>
          <w:tblLook w:val="00A0"/>
        </w:tblPrEx>
        <w:trPr>
          <w:trHeight w:val="285"/>
        </w:trPr>
        <w:tc>
          <w:tcPr>
            <w:tcW w:w="1014" w:type="pct"/>
            <w:vMerge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561" w:type="pct"/>
          </w:tcPr>
          <w:p w:rsidR="00506696" w:rsidRPr="00B21241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3216,9</w:t>
            </w:r>
          </w:p>
        </w:tc>
        <w:tc>
          <w:tcPr>
            <w:tcW w:w="485" w:type="pct"/>
          </w:tcPr>
          <w:p w:rsidR="00506696" w:rsidRPr="00B21241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3216,9</w:t>
            </w:r>
          </w:p>
        </w:tc>
        <w:tc>
          <w:tcPr>
            <w:tcW w:w="487" w:type="pct"/>
          </w:tcPr>
          <w:p w:rsidR="00506696" w:rsidRPr="00B21241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3217,4</w:t>
            </w:r>
          </w:p>
        </w:tc>
        <w:tc>
          <w:tcPr>
            <w:tcW w:w="468" w:type="pct"/>
          </w:tcPr>
          <w:p w:rsidR="00506696" w:rsidRPr="00B21241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3556,6</w:t>
            </w:r>
          </w:p>
        </w:tc>
        <w:tc>
          <w:tcPr>
            <w:tcW w:w="487" w:type="pct"/>
          </w:tcPr>
          <w:p w:rsidR="00506696" w:rsidRPr="00B21241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3561,6</w:t>
            </w:r>
          </w:p>
        </w:tc>
        <w:tc>
          <w:tcPr>
            <w:tcW w:w="560" w:type="pct"/>
          </w:tcPr>
          <w:p w:rsidR="00506696" w:rsidRPr="00B21241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3561,6</w:t>
            </w:r>
          </w:p>
        </w:tc>
      </w:tr>
      <w:tr w:rsidR="00506696" w:rsidRPr="00A5179D" w:rsidTr="005373CF">
        <w:tblPrEx>
          <w:tblLook w:val="00A0"/>
        </w:tblPrEx>
        <w:trPr>
          <w:trHeight w:val="285"/>
        </w:trPr>
        <w:tc>
          <w:tcPr>
            <w:tcW w:w="1014" w:type="pct"/>
            <w:vMerge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561" w:type="pct"/>
          </w:tcPr>
          <w:p w:rsidR="00506696" w:rsidRPr="008217FD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pct"/>
          </w:tcPr>
          <w:p w:rsidR="00506696" w:rsidRPr="008217FD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</w:tcPr>
          <w:p w:rsidR="00506696" w:rsidRPr="008217FD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</w:tcPr>
          <w:p w:rsidR="00506696" w:rsidRPr="008217FD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</w:tcPr>
          <w:p w:rsidR="00506696" w:rsidRPr="008217FD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</w:tcPr>
          <w:p w:rsidR="00506696" w:rsidRPr="008217FD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A5179D" w:rsidTr="005373CF">
        <w:tblPrEx>
          <w:tblLook w:val="00A0"/>
        </w:tblPrEx>
        <w:trPr>
          <w:trHeight w:val="405"/>
        </w:trPr>
        <w:tc>
          <w:tcPr>
            <w:tcW w:w="1014" w:type="pct"/>
            <w:vMerge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561" w:type="pct"/>
          </w:tcPr>
          <w:p w:rsidR="00506696" w:rsidRPr="008217FD" w:rsidRDefault="00506696" w:rsidP="00A517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5" w:type="pct"/>
          </w:tcPr>
          <w:p w:rsidR="00506696" w:rsidRPr="008217FD" w:rsidRDefault="00506696" w:rsidP="007C13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7" w:type="pct"/>
          </w:tcPr>
          <w:p w:rsidR="00506696" w:rsidRPr="008217FD" w:rsidRDefault="00506696" w:rsidP="007C13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68" w:type="pct"/>
          </w:tcPr>
          <w:p w:rsidR="00506696" w:rsidRPr="008217FD" w:rsidRDefault="00506696" w:rsidP="007C13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7" w:type="pct"/>
          </w:tcPr>
          <w:p w:rsidR="00506696" w:rsidRPr="008217FD" w:rsidRDefault="00506696" w:rsidP="007C13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pct"/>
          </w:tcPr>
          <w:p w:rsidR="00506696" w:rsidRPr="008217FD" w:rsidRDefault="00506696" w:rsidP="007C13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06696" w:rsidRPr="00A5179D" w:rsidTr="005373CF">
        <w:tblPrEx>
          <w:tblLook w:val="00A0"/>
        </w:tblPrEx>
        <w:trPr>
          <w:trHeight w:val="915"/>
        </w:trPr>
        <w:tc>
          <w:tcPr>
            <w:tcW w:w="1014" w:type="pct"/>
            <w:vMerge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Целевой показатель 1</w:t>
            </w:r>
          </w:p>
          <w:p w:rsidR="00506696" w:rsidRPr="008217FD" w:rsidRDefault="00506696" w:rsidP="00806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- Доля населения Икейского сельского поселения, привлеченным к культурно-массовым  и спортивным мероприятиям на территории поселения</w:t>
            </w:r>
            <w:r>
              <w:rPr>
                <w:rFonts w:ascii="Times New Roman" w:hAnsi="Times New Roman"/>
                <w:sz w:val="20"/>
                <w:szCs w:val="20"/>
              </w:rPr>
              <w:t>, %</w:t>
            </w:r>
          </w:p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Align w:val="center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85" w:type="pct"/>
            <w:vAlign w:val="center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87" w:type="pct"/>
            <w:vAlign w:val="center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68" w:type="pct"/>
            <w:vAlign w:val="center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87" w:type="pct"/>
            <w:vAlign w:val="center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0" w:type="pct"/>
            <w:vAlign w:val="center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506696" w:rsidRPr="00A5179D" w:rsidTr="005373CF">
        <w:tblPrEx>
          <w:tblLook w:val="00A0"/>
        </w:tblPrEx>
        <w:trPr>
          <w:trHeight w:val="240"/>
        </w:trPr>
        <w:tc>
          <w:tcPr>
            <w:tcW w:w="1014" w:type="pct"/>
            <w:vMerge w:val="restart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Основное мероприятие:</w:t>
            </w:r>
          </w:p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938" w:type="pct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1" w:type="pct"/>
          </w:tcPr>
          <w:p w:rsidR="00506696" w:rsidRPr="00B21241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5" w:type="pct"/>
          </w:tcPr>
          <w:p w:rsidR="00506696" w:rsidRPr="00B21241" w:rsidRDefault="00506696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487" w:type="pct"/>
          </w:tcPr>
          <w:p w:rsidR="00506696" w:rsidRPr="00B21241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468" w:type="pct"/>
          </w:tcPr>
          <w:p w:rsidR="00506696" w:rsidRPr="00B21241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487" w:type="pct"/>
          </w:tcPr>
          <w:p w:rsidR="00506696" w:rsidRPr="00B21241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560" w:type="pct"/>
          </w:tcPr>
          <w:p w:rsidR="00506696" w:rsidRPr="00B21241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506696" w:rsidRPr="00A5179D" w:rsidTr="005373CF">
        <w:tblPrEx>
          <w:tblLook w:val="00A0"/>
        </w:tblPrEx>
        <w:trPr>
          <w:trHeight w:val="285"/>
        </w:trPr>
        <w:tc>
          <w:tcPr>
            <w:tcW w:w="1014" w:type="pct"/>
            <w:vMerge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561" w:type="pct"/>
          </w:tcPr>
          <w:p w:rsidR="00506696" w:rsidRPr="00B21241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5" w:type="pct"/>
          </w:tcPr>
          <w:p w:rsidR="00506696" w:rsidRPr="00B21241" w:rsidRDefault="00506696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487" w:type="pct"/>
          </w:tcPr>
          <w:p w:rsidR="00506696" w:rsidRPr="00B21241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468" w:type="pct"/>
          </w:tcPr>
          <w:p w:rsidR="00506696" w:rsidRPr="00B21241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487" w:type="pct"/>
          </w:tcPr>
          <w:p w:rsidR="00506696" w:rsidRPr="00B21241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560" w:type="pct"/>
          </w:tcPr>
          <w:p w:rsidR="00506696" w:rsidRPr="00B21241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506696" w:rsidRPr="00A5179D" w:rsidTr="005373CF">
        <w:tblPrEx>
          <w:tblLook w:val="00A0"/>
        </w:tblPrEx>
        <w:trPr>
          <w:trHeight w:val="405"/>
        </w:trPr>
        <w:tc>
          <w:tcPr>
            <w:tcW w:w="1014" w:type="pct"/>
            <w:vMerge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561" w:type="pct"/>
          </w:tcPr>
          <w:p w:rsidR="00506696" w:rsidRPr="008217FD" w:rsidRDefault="00506696" w:rsidP="00A517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5" w:type="pct"/>
          </w:tcPr>
          <w:p w:rsidR="00506696" w:rsidRPr="00844BCB" w:rsidRDefault="00506696" w:rsidP="000200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7" w:type="pct"/>
          </w:tcPr>
          <w:p w:rsidR="00506696" w:rsidRPr="00844BCB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68" w:type="pct"/>
          </w:tcPr>
          <w:p w:rsidR="00506696" w:rsidRPr="00844BCB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7" w:type="pct"/>
          </w:tcPr>
          <w:p w:rsidR="00506696" w:rsidRPr="00844BCB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0" w:type="pct"/>
          </w:tcPr>
          <w:p w:rsidR="00506696" w:rsidRPr="00844BCB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06696" w:rsidRPr="00A5179D" w:rsidTr="005373CF">
        <w:tblPrEx>
          <w:tblLook w:val="00A0"/>
        </w:tblPrEx>
        <w:trPr>
          <w:trHeight w:val="915"/>
        </w:trPr>
        <w:tc>
          <w:tcPr>
            <w:tcW w:w="1014" w:type="pct"/>
            <w:vMerge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Целевой показатель 1</w:t>
            </w:r>
          </w:p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Количество проведенных культурных, спортивных и физкультурно-массовых</w:t>
            </w:r>
          </w:p>
        </w:tc>
        <w:tc>
          <w:tcPr>
            <w:tcW w:w="561" w:type="pct"/>
            <w:vAlign w:val="center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485" w:type="pct"/>
            <w:vAlign w:val="center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487" w:type="pct"/>
            <w:vAlign w:val="center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468" w:type="pct"/>
            <w:vAlign w:val="center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487" w:type="pct"/>
            <w:vAlign w:val="center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560" w:type="pct"/>
            <w:vAlign w:val="center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</w:tr>
      <w:tr w:rsidR="00506696" w:rsidRPr="00A5179D" w:rsidTr="001B43FE">
        <w:tblPrEx>
          <w:tblLook w:val="00A0"/>
        </w:tblPrEx>
        <w:trPr>
          <w:trHeight w:val="324"/>
        </w:trPr>
        <w:tc>
          <w:tcPr>
            <w:tcW w:w="1014" w:type="pct"/>
            <w:vMerge w:val="restart"/>
          </w:tcPr>
          <w:p w:rsidR="00506696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6696" w:rsidRDefault="00506696" w:rsidP="001B43F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мероприятие:</w:t>
            </w:r>
          </w:p>
          <w:p w:rsidR="00506696" w:rsidRPr="001B43FE" w:rsidRDefault="00506696" w:rsidP="001B43F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домов культуры поселений</w:t>
            </w:r>
          </w:p>
        </w:tc>
        <w:tc>
          <w:tcPr>
            <w:tcW w:w="938" w:type="pct"/>
          </w:tcPr>
          <w:p w:rsidR="00506696" w:rsidRPr="008217FD" w:rsidRDefault="00506696" w:rsidP="001B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1" w:type="pct"/>
            <w:vAlign w:val="center"/>
          </w:tcPr>
          <w:p w:rsidR="00506696" w:rsidRDefault="00506696" w:rsidP="009A6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5" w:type="pct"/>
            <w:vAlign w:val="center"/>
          </w:tcPr>
          <w:p w:rsidR="00506696" w:rsidRDefault="00506696" w:rsidP="007C1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7" w:type="pct"/>
            <w:vAlign w:val="center"/>
          </w:tcPr>
          <w:p w:rsidR="00506696" w:rsidRDefault="00506696" w:rsidP="007C1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506696" w:rsidRDefault="00506696" w:rsidP="007C1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7" w:type="pct"/>
            <w:vAlign w:val="center"/>
          </w:tcPr>
          <w:p w:rsidR="00506696" w:rsidRDefault="00506696" w:rsidP="007C1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0" w:type="pct"/>
            <w:vAlign w:val="center"/>
          </w:tcPr>
          <w:p w:rsidR="00506696" w:rsidRDefault="00506696" w:rsidP="007C1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06696" w:rsidRPr="00A5179D" w:rsidTr="001B43FE">
        <w:tblPrEx>
          <w:tblLook w:val="00A0"/>
        </w:tblPrEx>
        <w:trPr>
          <w:trHeight w:val="347"/>
        </w:trPr>
        <w:tc>
          <w:tcPr>
            <w:tcW w:w="1014" w:type="pct"/>
            <w:vMerge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506696" w:rsidRPr="008217FD" w:rsidRDefault="00506696" w:rsidP="001B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561" w:type="pct"/>
            <w:vAlign w:val="center"/>
          </w:tcPr>
          <w:p w:rsidR="00506696" w:rsidRDefault="00506696" w:rsidP="009A6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5" w:type="pct"/>
            <w:vAlign w:val="center"/>
          </w:tcPr>
          <w:p w:rsidR="00506696" w:rsidRDefault="00506696" w:rsidP="007C1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7" w:type="pct"/>
            <w:vAlign w:val="center"/>
          </w:tcPr>
          <w:p w:rsidR="00506696" w:rsidRDefault="00506696" w:rsidP="007C1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506696" w:rsidRDefault="00506696" w:rsidP="007C1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7" w:type="pct"/>
            <w:vAlign w:val="center"/>
          </w:tcPr>
          <w:p w:rsidR="00506696" w:rsidRDefault="00506696" w:rsidP="007C1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0" w:type="pct"/>
            <w:vAlign w:val="center"/>
          </w:tcPr>
          <w:p w:rsidR="00506696" w:rsidRDefault="00506696" w:rsidP="007C1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06696" w:rsidRPr="00A5179D" w:rsidTr="001B43FE">
        <w:tblPrEx>
          <w:tblLook w:val="00A0"/>
        </w:tblPrEx>
        <w:trPr>
          <w:trHeight w:val="275"/>
        </w:trPr>
        <w:tc>
          <w:tcPr>
            <w:tcW w:w="1014" w:type="pct"/>
            <w:vMerge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506696" w:rsidRPr="008217FD" w:rsidRDefault="00506696" w:rsidP="001B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561" w:type="pct"/>
            <w:vAlign w:val="center"/>
          </w:tcPr>
          <w:p w:rsidR="00506696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pct"/>
            <w:vAlign w:val="center"/>
          </w:tcPr>
          <w:p w:rsidR="00506696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 w:rsidR="00506696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506696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 w:rsidR="00506696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  <w:vAlign w:val="center"/>
          </w:tcPr>
          <w:p w:rsidR="00506696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A5179D" w:rsidTr="005373CF">
        <w:tblPrEx>
          <w:tblLook w:val="00A0"/>
        </w:tblPrEx>
        <w:trPr>
          <w:trHeight w:val="915"/>
        </w:trPr>
        <w:tc>
          <w:tcPr>
            <w:tcW w:w="1014" w:type="pct"/>
            <w:vMerge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506696" w:rsidRPr="008217FD" w:rsidRDefault="00506696" w:rsidP="001B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Целевой показатель 1</w:t>
            </w:r>
          </w:p>
          <w:p w:rsidR="00506696" w:rsidRPr="008217FD" w:rsidRDefault="00506696" w:rsidP="001B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Количество проведенных культурных, спортивных и физкультурно-массовых</w:t>
            </w:r>
          </w:p>
        </w:tc>
        <w:tc>
          <w:tcPr>
            <w:tcW w:w="561" w:type="pct"/>
            <w:vAlign w:val="center"/>
          </w:tcPr>
          <w:p w:rsidR="00506696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pct"/>
            <w:vAlign w:val="center"/>
          </w:tcPr>
          <w:p w:rsidR="00506696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 w:rsidR="00506696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506696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 w:rsidR="00506696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  <w:vAlign w:val="center"/>
          </w:tcPr>
          <w:p w:rsidR="00506696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A5179D" w:rsidTr="005373CF">
        <w:tblPrEx>
          <w:tblLook w:val="00A0"/>
        </w:tblPrEx>
        <w:trPr>
          <w:trHeight w:val="523"/>
        </w:trPr>
        <w:tc>
          <w:tcPr>
            <w:tcW w:w="1014" w:type="pct"/>
            <w:vMerge w:val="restart"/>
          </w:tcPr>
          <w:p w:rsidR="00506696" w:rsidRPr="008217FD" w:rsidRDefault="00506696" w:rsidP="00B84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17FD">
              <w:rPr>
                <w:rFonts w:ascii="Times New Roman" w:hAnsi="Times New Roman"/>
                <w:b/>
                <w:sz w:val="20"/>
                <w:szCs w:val="20"/>
              </w:rPr>
              <w:t>Подпрограмма 7</w:t>
            </w:r>
          </w:p>
          <w:p w:rsidR="00506696" w:rsidRPr="008217FD" w:rsidRDefault="00506696" w:rsidP="00B84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b/>
                <w:sz w:val="20"/>
                <w:szCs w:val="20"/>
              </w:rPr>
              <w:t>«Энергосбережение и повышение энергетической эффективности на территории Икейского сельского поселения на 2021-2025гг»</w:t>
            </w:r>
          </w:p>
        </w:tc>
        <w:tc>
          <w:tcPr>
            <w:tcW w:w="938" w:type="pct"/>
          </w:tcPr>
          <w:p w:rsidR="00506696" w:rsidRPr="008217FD" w:rsidRDefault="00506696" w:rsidP="00E97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1" w:type="pct"/>
          </w:tcPr>
          <w:p w:rsidR="00506696" w:rsidRPr="00B21241" w:rsidRDefault="00506696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485" w:type="pct"/>
          </w:tcPr>
          <w:p w:rsidR="00506696" w:rsidRPr="00B21241" w:rsidRDefault="00506696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487" w:type="pct"/>
          </w:tcPr>
          <w:p w:rsidR="00506696" w:rsidRPr="00B21241" w:rsidRDefault="00506696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468" w:type="pct"/>
          </w:tcPr>
          <w:p w:rsidR="00506696" w:rsidRPr="00B21241" w:rsidRDefault="00506696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487" w:type="pct"/>
          </w:tcPr>
          <w:p w:rsidR="00506696" w:rsidRPr="00B21241" w:rsidRDefault="00506696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560" w:type="pct"/>
          </w:tcPr>
          <w:p w:rsidR="00506696" w:rsidRPr="00B21241" w:rsidRDefault="00506696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506696" w:rsidRPr="00A5179D" w:rsidTr="005373CF">
        <w:tblPrEx>
          <w:tblLook w:val="00A0"/>
        </w:tblPrEx>
        <w:trPr>
          <w:trHeight w:val="364"/>
        </w:trPr>
        <w:tc>
          <w:tcPr>
            <w:tcW w:w="1014" w:type="pct"/>
            <w:vMerge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506696" w:rsidRPr="008217FD" w:rsidRDefault="00506696" w:rsidP="00E97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561" w:type="pct"/>
          </w:tcPr>
          <w:p w:rsidR="00506696" w:rsidRPr="00B21241" w:rsidRDefault="00506696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485" w:type="pct"/>
          </w:tcPr>
          <w:p w:rsidR="00506696" w:rsidRPr="00B21241" w:rsidRDefault="00506696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487" w:type="pct"/>
          </w:tcPr>
          <w:p w:rsidR="00506696" w:rsidRPr="00B21241" w:rsidRDefault="00506696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8" w:type="pct"/>
          </w:tcPr>
          <w:p w:rsidR="00506696" w:rsidRPr="00B21241" w:rsidRDefault="00506696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:rsidR="00506696" w:rsidRPr="00B21241" w:rsidRDefault="00506696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0" w:type="pct"/>
          </w:tcPr>
          <w:p w:rsidR="00506696" w:rsidRPr="00B21241" w:rsidRDefault="00506696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506696" w:rsidRPr="00A5179D" w:rsidTr="005373CF">
        <w:tblPrEx>
          <w:tblLook w:val="00A0"/>
        </w:tblPrEx>
        <w:trPr>
          <w:trHeight w:val="345"/>
        </w:trPr>
        <w:tc>
          <w:tcPr>
            <w:tcW w:w="1014" w:type="pct"/>
            <w:vMerge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506696" w:rsidRPr="008217FD" w:rsidRDefault="00506696" w:rsidP="00E97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561" w:type="pct"/>
          </w:tcPr>
          <w:p w:rsidR="00506696" w:rsidRPr="008217FD" w:rsidRDefault="00506696" w:rsidP="00E970B0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5" w:type="pct"/>
          </w:tcPr>
          <w:p w:rsidR="00506696" w:rsidRPr="008217FD" w:rsidRDefault="00506696" w:rsidP="00E970B0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:rsidR="00506696" w:rsidRPr="008217FD" w:rsidRDefault="00506696" w:rsidP="00E970B0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8" w:type="pct"/>
          </w:tcPr>
          <w:p w:rsidR="00506696" w:rsidRPr="008217FD" w:rsidRDefault="00506696" w:rsidP="00E970B0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:rsidR="00506696" w:rsidRPr="008217FD" w:rsidRDefault="00506696" w:rsidP="00E970B0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0" w:type="pct"/>
          </w:tcPr>
          <w:p w:rsidR="00506696" w:rsidRPr="008217FD" w:rsidRDefault="00506696" w:rsidP="00E970B0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06696" w:rsidRPr="00A5179D" w:rsidTr="005373CF">
        <w:tblPrEx>
          <w:tblLook w:val="00A0"/>
        </w:tblPrEx>
        <w:trPr>
          <w:trHeight w:val="342"/>
        </w:trPr>
        <w:tc>
          <w:tcPr>
            <w:tcW w:w="1014" w:type="pct"/>
            <w:vMerge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506696" w:rsidRPr="008217FD" w:rsidRDefault="00506696" w:rsidP="00840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Целевой показатель 1</w:t>
            </w:r>
          </w:p>
          <w:p w:rsidR="00506696" w:rsidRPr="008217FD" w:rsidRDefault="00506696" w:rsidP="00840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Снижение объемов потребления энергетических ресурсов</w:t>
            </w:r>
          </w:p>
        </w:tc>
        <w:tc>
          <w:tcPr>
            <w:tcW w:w="561" w:type="pct"/>
            <w:vAlign w:val="center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5" w:type="pct"/>
            <w:vAlign w:val="center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7" w:type="pct"/>
            <w:vAlign w:val="center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8" w:type="pct"/>
            <w:vAlign w:val="center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7" w:type="pct"/>
            <w:vAlign w:val="center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0" w:type="pct"/>
            <w:vAlign w:val="center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06696" w:rsidRPr="00A5179D" w:rsidTr="005373CF">
        <w:tblPrEx>
          <w:tblLook w:val="00A0"/>
        </w:tblPrEx>
        <w:trPr>
          <w:trHeight w:val="342"/>
        </w:trPr>
        <w:tc>
          <w:tcPr>
            <w:tcW w:w="1014" w:type="pct"/>
            <w:vMerge w:val="restart"/>
          </w:tcPr>
          <w:p w:rsidR="00506696" w:rsidRPr="008217FD" w:rsidRDefault="00506696" w:rsidP="00B84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Основное мероприятие: 7.1.</w:t>
            </w:r>
          </w:p>
          <w:p w:rsidR="00506696" w:rsidRPr="008217FD" w:rsidRDefault="00506696" w:rsidP="00B84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Подготовка к отопительному сезону объектов, находящихся в муниципальной собственности, сокращение потерь при передаче и потреблении энергетических ресурсов</w:t>
            </w:r>
          </w:p>
        </w:tc>
        <w:tc>
          <w:tcPr>
            <w:tcW w:w="938" w:type="pct"/>
          </w:tcPr>
          <w:p w:rsidR="00506696" w:rsidRPr="008217FD" w:rsidRDefault="00506696" w:rsidP="00E97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1" w:type="pct"/>
            <w:vAlign w:val="center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5" w:type="pct"/>
            <w:vAlign w:val="center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  <w:vAlign w:val="center"/>
          </w:tcPr>
          <w:p w:rsidR="00506696" w:rsidRPr="008217FD" w:rsidRDefault="00506696" w:rsidP="00FA2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8" w:type="pct"/>
            <w:vAlign w:val="center"/>
          </w:tcPr>
          <w:p w:rsidR="00506696" w:rsidRPr="008217FD" w:rsidRDefault="00506696" w:rsidP="00FA2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  <w:vAlign w:val="center"/>
          </w:tcPr>
          <w:p w:rsidR="00506696" w:rsidRPr="008217FD" w:rsidRDefault="00506696" w:rsidP="00FA2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0" w:type="pct"/>
            <w:vAlign w:val="center"/>
          </w:tcPr>
          <w:p w:rsidR="00506696" w:rsidRPr="008217FD" w:rsidRDefault="00506696" w:rsidP="00FA2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06696" w:rsidRPr="00A5179D" w:rsidTr="005373CF">
        <w:tblPrEx>
          <w:tblLook w:val="00A0"/>
        </w:tblPrEx>
        <w:trPr>
          <w:trHeight w:val="342"/>
        </w:trPr>
        <w:tc>
          <w:tcPr>
            <w:tcW w:w="1014" w:type="pct"/>
            <w:vMerge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506696" w:rsidRPr="008217FD" w:rsidRDefault="00506696" w:rsidP="00E97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561" w:type="pct"/>
            <w:vAlign w:val="center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5" w:type="pct"/>
            <w:vAlign w:val="center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  <w:vAlign w:val="center"/>
          </w:tcPr>
          <w:p w:rsidR="00506696" w:rsidRPr="008217FD" w:rsidRDefault="00506696" w:rsidP="00FA2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8" w:type="pct"/>
            <w:vAlign w:val="center"/>
          </w:tcPr>
          <w:p w:rsidR="00506696" w:rsidRPr="008217FD" w:rsidRDefault="00506696" w:rsidP="00FA2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  <w:vAlign w:val="center"/>
          </w:tcPr>
          <w:p w:rsidR="00506696" w:rsidRPr="008217FD" w:rsidRDefault="00506696" w:rsidP="00FA2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0" w:type="pct"/>
            <w:vAlign w:val="center"/>
          </w:tcPr>
          <w:p w:rsidR="00506696" w:rsidRPr="008217FD" w:rsidRDefault="00506696" w:rsidP="00FA2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06696" w:rsidRPr="00A5179D" w:rsidTr="005373CF">
        <w:tblPrEx>
          <w:tblLook w:val="00A0"/>
        </w:tblPrEx>
        <w:trPr>
          <w:trHeight w:val="342"/>
        </w:trPr>
        <w:tc>
          <w:tcPr>
            <w:tcW w:w="1014" w:type="pct"/>
            <w:vMerge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506696" w:rsidRPr="008217FD" w:rsidRDefault="00506696" w:rsidP="00E97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561" w:type="pct"/>
            <w:vAlign w:val="center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5" w:type="pct"/>
            <w:vAlign w:val="center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  <w:vAlign w:val="center"/>
          </w:tcPr>
          <w:p w:rsidR="00506696" w:rsidRPr="008217FD" w:rsidRDefault="00506696" w:rsidP="00FA2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8" w:type="pct"/>
            <w:vAlign w:val="center"/>
          </w:tcPr>
          <w:p w:rsidR="00506696" w:rsidRPr="008217FD" w:rsidRDefault="00506696" w:rsidP="00FA2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  <w:vAlign w:val="center"/>
          </w:tcPr>
          <w:p w:rsidR="00506696" w:rsidRPr="008217FD" w:rsidRDefault="00506696" w:rsidP="00FA2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0" w:type="pct"/>
            <w:vAlign w:val="center"/>
          </w:tcPr>
          <w:p w:rsidR="00506696" w:rsidRPr="008217FD" w:rsidRDefault="00506696" w:rsidP="00FA2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06696" w:rsidRPr="00A5179D" w:rsidTr="005373CF">
        <w:tblPrEx>
          <w:tblLook w:val="00A0"/>
        </w:tblPrEx>
        <w:trPr>
          <w:trHeight w:val="342"/>
        </w:trPr>
        <w:tc>
          <w:tcPr>
            <w:tcW w:w="1014" w:type="pct"/>
            <w:vMerge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1" w:type="pct"/>
            <w:vAlign w:val="center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pct"/>
            <w:vAlign w:val="center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  <w:vAlign w:val="center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A5179D" w:rsidTr="005373CF">
        <w:tblPrEx>
          <w:tblLook w:val="00A0"/>
        </w:tblPrEx>
        <w:trPr>
          <w:trHeight w:val="342"/>
        </w:trPr>
        <w:tc>
          <w:tcPr>
            <w:tcW w:w="1014" w:type="pct"/>
            <w:vMerge w:val="restart"/>
          </w:tcPr>
          <w:p w:rsidR="00506696" w:rsidRPr="008217FD" w:rsidRDefault="00506696" w:rsidP="00341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Основное мероприятие: 7.2</w:t>
            </w:r>
          </w:p>
          <w:p w:rsidR="00506696" w:rsidRPr="008217FD" w:rsidRDefault="00506696" w:rsidP="00341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Технические и органи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зационные мероприятия по снижению использования энергетических ресурсов</w:t>
            </w:r>
          </w:p>
        </w:tc>
        <w:tc>
          <w:tcPr>
            <w:tcW w:w="938" w:type="pct"/>
          </w:tcPr>
          <w:p w:rsidR="00506696" w:rsidRPr="008217FD" w:rsidRDefault="00506696" w:rsidP="00E97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1" w:type="pct"/>
          </w:tcPr>
          <w:p w:rsidR="00506696" w:rsidRPr="00B21241" w:rsidRDefault="00506696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485" w:type="pct"/>
          </w:tcPr>
          <w:p w:rsidR="00506696" w:rsidRPr="00B21241" w:rsidRDefault="00506696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487" w:type="pct"/>
          </w:tcPr>
          <w:p w:rsidR="00506696" w:rsidRPr="00B21241" w:rsidRDefault="00506696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468" w:type="pct"/>
          </w:tcPr>
          <w:p w:rsidR="00506696" w:rsidRPr="00B21241" w:rsidRDefault="00506696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487" w:type="pct"/>
          </w:tcPr>
          <w:p w:rsidR="00506696" w:rsidRPr="00B21241" w:rsidRDefault="00506696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560" w:type="pct"/>
          </w:tcPr>
          <w:p w:rsidR="00506696" w:rsidRPr="00B21241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506696" w:rsidRPr="00A5179D" w:rsidTr="005373CF">
        <w:tblPrEx>
          <w:tblLook w:val="00A0"/>
        </w:tblPrEx>
        <w:trPr>
          <w:trHeight w:val="342"/>
        </w:trPr>
        <w:tc>
          <w:tcPr>
            <w:tcW w:w="1014" w:type="pct"/>
            <w:vMerge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506696" w:rsidRPr="008217FD" w:rsidRDefault="00506696" w:rsidP="00E97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561" w:type="pct"/>
          </w:tcPr>
          <w:p w:rsidR="00506696" w:rsidRPr="00B21241" w:rsidRDefault="00506696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485" w:type="pct"/>
          </w:tcPr>
          <w:p w:rsidR="00506696" w:rsidRPr="00B21241" w:rsidRDefault="00506696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487" w:type="pct"/>
          </w:tcPr>
          <w:p w:rsidR="00506696" w:rsidRPr="00B21241" w:rsidRDefault="00506696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468" w:type="pct"/>
          </w:tcPr>
          <w:p w:rsidR="00506696" w:rsidRPr="00B21241" w:rsidRDefault="00506696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487" w:type="pct"/>
          </w:tcPr>
          <w:p w:rsidR="00506696" w:rsidRPr="00B21241" w:rsidRDefault="00506696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0" w:type="pct"/>
          </w:tcPr>
          <w:p w:rsidR="00506696" w:rsidRPr="00B21241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06696" w:rsidRPr="00A5179D" w:rsidTr="005373CF">
        <w:tblPrEx>
          <w:tblLook w:val="00A0"/>
        </w:tblPrEx>
        <w:trPr>
          <w:trHeight w:val="342"/>
        </w:trPr>
        <w:tc>
          <w:tcPr>
            <w:tcW w:w="1014" w:type="pct"/>
            <w:vMerge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506696" w:rsidRPr="008217FD" w:rsidRDefault="00506696" w:rsidP="00E97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561" w:type="pct"/>
          </w:tcPr>
          <w:p w:rsidR="00506696" w:rsidRPr="008217FD" w:rsidRDefault="00506696" w:rsidP="00E970B0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5" w:type="pct"/>
          </w:tcPr>
          <w:p w:rsidR="00506696" w:rsidRPr="008217FD" w:rsidRDefault="00506696" w:rsidP="00E970B0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:rsidR="00506696" w:rsidRPr="008217FD" w:rsidRDefault="00506696" w:rsidP="00E970B0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8" w:type="pct"/>
          </w:tcPr>
          <w:p w:rsidR="00506696" w:rsidRPr="008217FD" w:rsidRDefault="00506696" w:rsidP="00E970B0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:rsidR="00506696" w:rsidRPr="008217FD" w:rsidRDefault="00506696" w:rsidP="00E970B0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0" w:type="pct"/>
          </w:tcPr>
          <w:p w:rsidR="00506696" w:rsidRPr="008217FD" w:rsidRDefault="00506696" w:rsidP="00E970B0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06696" w:rsidRPr="00A5179D" w:rsidTr="005373CF">
        <w:tblPrEx>
          <w:tblLook w:val="00A0"/>
        </w:tblPrEx>
        <w:trPr>
          <w:trHeight w:val="342"/>
        </w:trPr>
        <w:tc>
          <w:tcPr>
            <w:tcW w:w="1014" w:type="pct"/>
            <w:vMerge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506696" w:rsidRPr="008217FD" w:rsidRDefault="00506696" w:rsidP="00840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1" w:type="pct"/>
            <w:vAlign w:val="center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pct"/>
            <w:vAlign w:val="center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  <w:vAlign w:val="center"/>
          </w:tcPr>
          <w:p w:rsidR="00506696" w:rsidRPr="008217F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06696" w:rsidRDefault="00506696" w:rsidP="00CC2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6696" w:rsidRDefault="00506696" w:rsidP="00CC2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6696" w:rsidRDefault="00506696" w:rsidP="00CC2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6696" w:rsidRPr="0015786E" w:rsidRDefault="00506696" w:rsidP="008217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5786E">
        <w:rPr>
          <w:rFonts w:ascii="Times New Roman" w:hAnsi="Times New Roman"/>
          <w:sz w:val="28"/>
          <w:szCs w:val="28"/>
        </w:rPr>
        <w:t>ИНФОРМАЦИЯ</w:t>
      </w:r>
    </w:p>
    <w:p w:rsidR="00506696" w:rsidRDefault="00506696" w:rsidP="008217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5786E">
        <w:rPr>
          <w:rFonts w:ascii="Times New Roman" w:hAnsi="Times New Roman"/>
          <w:sz w:val="28"/>
          <w:szCs w:val="28"/>
        </w:rPr>
        <w:t xml:space="preserve">ОБ ИЗМЕНЕНИЯХ ОБЪЕМОВ ФИНАНСИРОВАНИЯ </w:t>
      </w:r>
    </w:p>
    <w:p w:rsidR="00506696" w:rsidRPr="0015786E" w:rsidRDefault="00506696" w:rsidP="008217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5786E">
        <w:rPr>
          <w:rFonts w:ascii="Times New Roman" w:hAnsi="Times New Roman"/>
          <w:sz w:val="28"/>
          <w:szCs w:val="28"/>
        </w:rPr>
        <w:t>ЦЕЛЕВЫХ ПОКАЗАТЕЛЕЙ</w:t>
      </w:r>
    </w:p>
    <w:p w:rsidR="00506696" w:rsidRDefault="00506696" w:rsidP="008217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 за 2022 года</w:t>
      </w:r>
    </w:p>
    <w:p w:rsidR="00506696" w:rsidRDefault="00506696" w:rsidP="00CC2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  <w:bookmarkStart w:id="1" w:name="Par2547"/>
      <w:bookmarkEnd w:id="1"/>
      <w:r w:rsidRPr="00CE1D63">
        <w:rPr>
          <w:rFonts w:ascii="Times New Roman" w:hAnsi="Times New Roman"/>
          <w:sz w:val="24"/>
          <w:szCs w:val="24"/>
        </w:rPr>
        <w:t>2 часть таблицы</w:t>
      </w:r>
    </w:p>
    <w:tbl>
      <w:tblPr>
        <w:tblW w:w="45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410"/>
        <w:gridCol w:w="2743"/>
        <w:gridCol w:w="1641"/>
        <w:gridCol w:w="1418"/>
        <w:gridCol w:w="1424"/>
        <w:gridCol w:w="1370"/>
        <w:gridCol w:w="1426"/>
      </w:tblGrid>
      <w:tr w:rsidR="00506696" w:rsidRPr="008217FD" w:rsidTr="00C90388">
        <w:trPr>
          <w:gridAfter w:val="5"/>
          <w:wAfter w:w="2710" w:type="pct"/>
          <w:trHeight w:val="230"/>
        </w:trPr>
        <w:tc>
          <w:tcPr>
            <w:tcW w:w="1269" w:type="pct"/>
            <w:vMerge w:val="restar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021" w:type="pct"/>
            <w:vMerge w:val="restart"/>
          </w:tcPr>
          <w:p w:rsidR="00506696" w:rsidRPr="008217FD" w:rsidRDefault="00506696" w:rsidP="00C90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hanging="22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Источники финансирования / Наименование целевого показателя</w:t>
            </w:r>
          </w:p>
        </w:tc>
      </w:tr>
      <w:tr w:rsidR="00506696" w:rsidRPr="008217FD" w:rsidTr="00C90388">
        <w:tc>
          <w:tcPr>
            <w:tcW w:w="1269" w:type="pct"/>
            <w:vMerge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vMerge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1" w:type="pc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 xml:space="preserve">Редакция программы от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24.08.2022</w:t>
            </w: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г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26</w:t>
            </w:r>
          </w:p>
        </w:tc>
        <w:tc>
          <w:tcPr>
            <w:tcW w:w="528" w:type="pc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 xml:space="preserve">Редакция программы от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07.10.</w:t>
            </w: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2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59</w:t>
            </w:r>
          </w:p>
        </w:tc>
        <w:tc>
          <w:tcPr>
            <w:tcW w:w="530" w:type="pc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 xml:space="preserve">Редакция программы от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24.11.2022</w:t>
            </w: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г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67</w:t>
            </w:r>
          </w:p>
        </w:tc>
        <w:tc>
          <w:tcPr>
            <w:tcW w:w="510" w:type="pc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Редакция </w:t>
            </w:r>
            <w:r w:rsidRPr="000B5C47">
              <w:rPr>
                <w:rFonts w:ascii="Times New Roman" w:hAnsi="Times New Roman"/>
                <w:sz w:val="20"/>
                <w:szCs w:val="20"/>
              </w:rPr>
              <w:t xml:space="preserve">программыот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09.12. 2022</w:t>
            </w:r>
            <w:r w:rsidRPr="00502296">
              <w:rPr>
                <w:rFonts w:ascii="Times New Roman" w:hAnsi="Times New Roman"/>
                <w:sz w:val="20"/>
                <w:szCs w:val="20"/>
                <w:u w:val="single"/>
              </w:rPr>
              <w:t>г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73</w:t>
            </w:r>
          </w:p>
        </w:tc>
        <w:tc>
          <w:tcPr>
            <w:tcW w:w="531" w:type="pc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 xml:space="preserve">Редакция программы от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22.12</w:t>
            </w: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202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2</w:t>
            </w: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г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75</w:t>
            </w:r>
          </w:p>
        </w:tc>
      </w:tr>
      <w:tr w:rsidR="00506696" w:rsidRPr="008217FD" w:rsidTr="00C90388">
        <w:tc>
          <w:tcPr>
            <w:tcW w:w="1269" w:type="pc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1" w:type="pc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11" w:type="pc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8" w:type="pc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0" w:type="pc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10" w:type="pc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31" w:type="pc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506696" w:rsidRPr="008217FD" w:rsidTr="00C90388">
        <w:tc>
          <w:tcPr>
            <w:tcW w:w="1269" w:type="pct"/>
            <w:vMerge w:val="restar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Муниципальная программа</w:t>
            </w:r>
          </w:p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17FD">
              <w:rPr>
                <w:rFonts w:ascii="Times New Roman" w:hAnsi="Times New Roman"/>
                <w:b/>
                <w:sz w:val="20"/>
                <w:szCs w:val="20"/>
              </w:rPr>
              <w:t>«Социально-экономическое развитие территории Икейского сельского поселения 2021-2025гг»</w:t>
            </w:r>
          </w:p>
        </w:tc>
        <w:tc>
          <w:tcPr>
            <w:tcW w:w="1021" w:type="pc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1" w:type="pct"/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14934,4</w:t>
            </w:r>
          </w:p>
        </w:tc>
        <w:tc>
          <w:tcPr>
            <w:tcW w:w="528" w:type="pct"/>
          </w:tcPr>
          <w:p w:rsidR="00506696" w:rsidRPr="008217FD" w:rsidRDefault="00506696" w:rsidP="00C949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14954,4</w:t>
            </w:r>
          </w:p>
        </w:tc>
        <w:tc>
          <w:tcPr>
            <w:tcW w:w="530" w:type="pct"/>
          </w:tcPr>
          <w:p w:rsidR="00506696" w:rsidRPr="008217FD" w:rsidRDefault="00506696" w:rsidP="00C949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14954,4</w:t>
            </w:r>
          </w:p>
        </w:tc>
        <w:tc>
          <w:tcPr>
            <w:tcW w:w="510" w:type="pct"/>
          </w:tcPr>
          <w:p w:rsidR="00506696" w:rsidRPr="008217FD" w:rsidRDefault="00506696" w:rsidP="00C949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14954,4</w:t>
            </w:r>
          </w:p>
        </w:tc>
        <w:tc>
          <w:tcPr>
            <w:tcW w:w="531" w:type="pct"/>
          </w:tcPr>
          <w:p w:rsidR="00506696" w:rsidRPr="008217FD" w:rsidRDefault="00506696" w:rsidP="000B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16671,8</w:t>
            </w:r>
          </w:p>
        </w:tc>
      </w:tr>
      <w:tr w:rsidR="00506696" w:rsidRPr="008217FD" w:rsidTr="00C90388">
        <w:tc>
          <w:tcPr>
            <w:tcW w:w="1269" w:type="pct"/>
            <w:vMerge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Местный бюджет (далее - МБ)</w:t>
            </w:r>
          </w:p>
        </w:tc>
        <w:tc>
          <w:tcPr>
            <w:tcW w:w="611" w:type="pct"/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14271,8</w:t>
            </w:r>
          </w:p>
        </w:tc>
        <w:tc>
          <w:tcPr>
            <w:tcW w:w="528" w:type="pct"/>
          </w:tcPr>
          <w:p w:rsidR="00506696" w:rsidRPr="008217FD" w:rsidRDefault="00506696" w:rsidP="00C949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14291,8</w:t>
            </w:r>
          </w:p>
        </w:tc>
        <w:tc>
          <w:tcPr>
            <w:tcW w:w="530" w:type="pct"/>
          </w:tcPr>
          <w:p w:rsidR="00506696" w:rsidRPr="008217FD" w:rsidRDefault="00506696" w:rsidP="00C949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14291,8</w:t>
            </w:r>
          </w:p>
        </w:tc>
        <w:tc>
          <w:tcPr>
            <w:tcW w:w="510" w:type="pct"/>
          </w:tcPr>
          <w:p w:rsidR="00506696" w:rsidRPr="008217FD" w:rsidRDefault="00506696" w:rsidP="00C949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14291,8</w:t>
            </w:r>
          </w:p>
        </w:tc>
        <w:tc>
          <w:tcPr>
            <w:tcW w:w="531" w:type="pct"/>
          </w:tcPr>
          <w:p w:rsidR="00506696" w:rsidRPr="008217FD" w:rsidRDefault="00506696" w:rsidP="000B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16009,2</w:t>
            </w:r>
          </w:p>
        </w:tc>
      </w:tr>
      <w:tr w:rsidR="00506696" w:rsidRPr="008217FD" w:rsidTr="00C90388">
        <w:tc>
          <w:tcPr>
            <w:tcW w:w="1269" w:type="pct"/>
            <w:vMerge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Районный бюджет (РБ)</w:t>
            </w:r>
          </w:p>
        </w:tc>
        <w:tc>
          <w:tcPr>
            <w:tcW w:w="611" w:type="pct"/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28" w:type="pct"/>
          </w:tcPr>
          <w:p w:rsidR="00506696" w:rsidRPr="008217FD" w:rsidRDefault="00506696" w:rsidP="00C949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30" w:type="pct"/>
          </w:tcPr>
          <w:p w:rsidR="00506696" w:rsidRPr="008217FD" w:rsidRDefault="00506696" w:rsidP="00C949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10" w:type="pct"/>
          </w:tcPr>
          <w:p w:rsidR="00506696" w:rsidRPr="008217FD" w:rsidRDefault="00506696" w:rsidP="00C949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31" w:type="pct"/>
          </w:tcPr>
          <w:p w:rsidR="00506696" w:rsidRPr="008217FD" w:rsidRDefault="00506696" w:rsidP="00C949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06696" w:rsidRPr="008217FD" w:rsidTr="00C90388">
        <w:tc>
          <w:tcPr>
            <w:tcW w:w="1269" w:type="pct"/>
            <w:vMerge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Средства областной бюджет, предусмотренные в областном бюджете (далее - ОБ) – при наличии</w:t>
            </w:r>
          </w:p>
        </w:tc>
        <w:tc>
          <w:tcPr>
            <w:tcW w:w="611" w:type="pct"/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511,0</w:t>
            </w:r>
          </w:p>
        </w:tc>
        <w:tc>
          <w:tcPr>
            <w:tcW w:w="528" w:type="pct"/>
          </w:tcPr>
          <w:p w:rsidR="00506696" w:rsidRPr="008217FD" w:rsidRDefault="00506696" w:rsidP="00C949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511,0</w:t>
            </w:r>
          </w:p>
        </w:tc>
        <w:tc>
          <w:tcPr>
            <w:tcW w:w="530" w:type="pct"/>
          </w:tcPr>
          <w:p w:rsidR="00506696" w:rsidRPr="008217FD" w:rsidRDefault="00506696" w:rsidP="00C949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511,0</w:t>
            </w:r>
          </w:p>
        </w:tc>
        <w:tc>
          <w:tcPr>
            <w:tcW w:w="510" w:type="pct"/>
          </w:tcPr>
          <w:p w:rsidR="00506696" w:rsidRPr="008217FD" w:rsidRDefault="00506696" w:rsidP="00C949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511,0</w:t>
            </w:r>
          </w:p>
        </w:tc>
        <w:tc>
          <w:tcPr>
            <w:tcW w:w="531" w:type="pct"/>
          </w:tcPr>
          <w:p w:rsidR="00506696" w:rsidRPr="008217FD" w:rsidRDefault="00506696" w:rsidP="00C949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511,0</w:t>
            </w:r>
          </w:p>
        </w:tc>
      </w:tr>
      <w:tr w:rsidR="00506696" w:rsidRPr="00134914" w:rsidTr="00C90388">
        <w:tc>
          <w:tcPr>
            <w:tcW w:w="1269" w:type="pct"/>
            <w:vMerge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</w:tcPr>
          <w:p w:rsidR="00506696" w:rsidRPr="00134914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914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611" w:type="pct"/>
          </w:tcPr>
          <w:p w:rsidR="00506696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151,6</w:t>
            </w:r>
          </w:p>
          <w:p w:rsidR="00506696" w:rsidRPr="00134914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pct"/>
          </w:tcPr>
          <w:p w:rsidR="00506696" w:rsidRPr="00134914" w:rsidRDefault="00506696" w:rsidP="00C949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151,6</w:t>
            </w:r>
          </w:p>
        </w:tc>
        <w:tc>
          <w:tcPr>
            <w:tcW w:w="530" w:type="pct"/>
          </w:tcPr>
          <w:p w:rsidR="00506696" w:rsidRPr="00134914" w:rsidRDefault="00506696" w:rsidP="00C949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151,6</w:t>
            </w:r>
          </w:p>
        </w:tc>
        <w:tc>
          <w:tcPr>
            <w:tcW w:w="510" w:type="pct"/>
          </w:tcPr>
          <w:p w:rsidR="00506696" w:rsidRPr="00134914" w:rsidRDefault="00506696" w:rsidP="00C949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151,6</w:t>
            </w:r>
          </w:p>
        </w:tc>
        <w:tc>
          <w:tcPr>
            <w:tcW w:w="531" w:type="pct"/>
          </w:tcPr>
          <w:p w:rsidR="00506696" w:rsidRPr="00134914" w:rsidRDefault="00506696" w:rsidP="00C949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151,6</w:t>
            </w:r>
          </w:p>
        </w:tc>
      </w:tr>
      <w:tr w:rsidR="00506696" w:rsidRPr="00134914" w:rsidTr="00C90388">
        <w:tc>
          <w:tcPr>
            <w:tcW w:w="1269" w:type="pct"/>
            <w:vMerge w:val="restar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17FD">
              <w:rPr>
                <w:rFonts w:ascii="Times New Roman" w:hAnsi="Times New Roman"/>
                <w:b/>
                <w:sz w:val="20"/>
                <w:szCs w:val="20"/>
              </w:rPr>
              <w:t>Подпрограмма 1</w:t>
            </w:r>
          </w:p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b/>
                <w:sz w:val="20"/>
                <w:szCs w:val="20"/>
              </w:rPr>
              <w:t xml:space="preserve"> «Обеспечение деятельности главы Икейского сельского поселения и администрации Икейского сельского поселения 2021-2025гг»</w:t>
            </w:r>
          </w:p>
        </w:tc>
        <w:tc>
          <w:tcPr>
            <w:tcW w:w="1021" w:type="pct"/>
          </w:tcPr>
          <w:p w:rsidR="00506696" w:rsidRPr="00134914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91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1" w:type="pct"/>
          </w:tcPr>
          <w:p w:rsidR="00506696" w:rsidRPr="00134914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7821,9</w:t>
            </w:r>
          </w:p>
        </w:tc>
        <w:tc>
          <w:tcPr>
            <w:tcW w:w="528" w:type="pct"/>
          </w:tcPr>
          <w:p w:rsidR="00506696" w:rsidRPr="00134914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7852,9</w:t>
            </w:r>
          </w:p>
        </w:tc>
        <w:tc>
          <w:tcPr>
            <w:tcW w:w="530" w:type="pct"/>
          </w:tcPr>
          <w:p w:rsidR="00506696" w:rsidRPr="00134914" w:rsidRDefault="00506696" w:rsidP="00C949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7862,9</w:t>
            </w:r>
          </w:p>
        </w:tc>
        <w:tc>
          <w:tcPr>
            <w:tcW w:w="510" w:type="pct"/>
          </w:tcPr>
          <w:p w:rsidR="00506696" w:rsidRPr="00134914" w:rsidRDefault="00506696" w:rsidP="00C949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7939,9</w:t>
            </w:r>
          </w:p>
        </w:tc>
        <w:tc>
          <w:tcPr>
            <w:tcW w:w="531" w:type="pct"/>
          </w:tcPr>
          <w:p w:rsidR="00506696" w:rsidRPr="00134914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9343,5</w:t>
            </w:r>
          </w:p>
        </w:tc>
      </w:tr>
      <w:tr w:rsidR="00506696" w:rsidRPr="00134914" w:rsidTr="00C90388">
        <w:tc>
          <w:tcPr>
            <w:tcW w:w="1269" w:type="pct"/>
            <w:vMerge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</w:tcPr>
          <w:p w:rsidR="00506696" w:rsidRPr="00134914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914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611" w:type="pct"/>
          </w:tcPr>
          <w:p w:rsidR="00506696" w:rsidRPr="00134914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7669,6</w:t>
            </w:r>
          </w:p>
        </w:tc>
        <w:tc>
          <w:tcPr>
            <w:tcW w:w="528" w:type="pct"/>
          </w:tcPr>
          <w:p w:rsidR="00506696" w:rsidRPr="00134914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7700,6</w:t>
            </w:r>
          </w:p>
        </w:tc>
        <w:tc>
          <w:tcPr>
            <w:tcW w:w="530" w:type="pct"/>
          </w:tcPr>
          <w:p w:rsidR="00506696" w:rsidRPr="00134914" w:rsidRDefault="00506696" w:rsidP="00C949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7710,6</w:t>
            </w:r>
          </w:p>
        </w:tc>
        <w:tc>
          <w:tcPr>
            <w:tcW w:w="510" w:type="pct"/>
          </w:tcPr>
          <w:p w:rsidR="00506696" w:rsidRPr="00134914" w:rsidRDefault="00506696" w:rsidP="00C949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7787,6</w:t>
            </w:r>
          </w:p>
        </w:tc>
        <w:tc>
          <w:tcPr>
            <w:tcW w:w="531" w:type="pct"/>
          </w:tcPr>
          <w:p w:rsidR="00506696" w:rsidRPr="00134914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9191,2</w:t>
            </w:r>
          </w:p>
        </w:tc>
      </w:tr>
      <w:tr w:rsidR="00506696" w:rsidRPr="008217FD" w:rsidTr="00C90388">
        <w:tc>
          <w:tcPr>
            <w:tcW w:w="1269" w:type="pct"/>
            <w:vMerge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611" w:type="pct"/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pct"/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506696" w:rsidRPr="008217FD" w:rsidRDefault="00506696" w:rsidP="00C949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pct"/>
          </w:tcPr>
          <w:p w:rsidR="00506696" w:rsidRPr="008217FD" w:rsidRDefault="00506696" w:rsidP="005022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pct"/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8217FD" w:rsidTr="00C90388">
        <w:tc>
          <w:tcPr>
            <w:tcW w:w="1269" w:type="pct"/>
            <w:vMerge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611" w:type="pct"/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528" w:type="pct"/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530" w:type="pct"/>
          </w:tcPr>
          <w:p w:rsidR="00506696" w:rsidRPr="008217FD" w:rsidRDefault="00506696" w:rsidP="00C949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510" w:type="pct"/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531" w:type="pct"/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</w:tr>
      <w:tr w:rsidR="00506696" w:rsidRPr="008217FD" w:rsidTr="00C90388">
        <w:tc>
          <w:tcPr>
            <w:tcW w:w="1269" w:type="pct"/>
            <w:vMerge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611" w:type="pct"/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151,6</w:t>
            </w:r>
          </w:p>
        </w:tc>
        <w:tc>
          <w:tcPr>
            <w:tcW w:w="528" w:type="pct"/>
          </w:tcPr>
          <w:p w:rsidR="00506696" w:rsidRDefault="00506696">
            <w:r w:rsidRPr="00864837">
              <w:rPr>
                <w:rFonts w:ascii="Times New Roman" w:hAnsi="Times New Roman"/>
                <w:sz w:val="20"/>
                <w:szCs w:val="20"/>
              </w:rPr>
              <w:t>151,6</w:t>
            </w:r>
          </w:p>
        </w:tc>
        <w:tc>
          <w:tcPr>
            <w:tcW w:w="530" w:type="pct"/>
          </w:tcPr>
          <w:p w:rsidR="00506696" w:rsidRDefault="00506696">
            <w:r w:rsidRPr="00864837">
              <w:rPr>
                <w:rFonts w:ascii="Times New Roman" w:hAnsi="Times New Roman"/>
                <w:sz w:val="20"/>
                <w:szCs w:val="20"/>
              </w:rPr>
              <w:t>151,6</w:t>
            </w:r>
          </w:p>
        </w:tc>
        <w:tc>
          <w:tcPr>
            <w:tcW w:w="510" w:type="pct"/>
          </w:tcPr>
          <w:p w:rsidR="00506696" w:rsidRDefault="00506696">
            <w:r w:rsidRPr="00864837">
              <w:rPr>
                <w:rFonts w:ascii="Times New Roman" w:hAnsi="Times New Roman"/>
                <w:sz w:val="20"/>
                <w:szCs w:val="20"/>
              </w:rPr>
              <w:t>151,6</w:t>
            </w:r>
          </w:p>
        </w:tc>
        <w:tc>
          <w:tcPr>
            <w:tcW w:w="531" w:type="pct"/>
          </w:tcPr>
          <w:p w:rsidR="00506696" w:rsidRDefault="00506696">
            <w:r w:rsidRPr="00864837">
              <w:rPr>
                <w:rFonts w:ascii="Times New Roman" w:hAnsi="Times New Roman"/>
                <w:sz w:val="20"/>
                <w:szCs w:val="20"/>
              </w:rPr>
              <w:t>151,6</w:t>
            </w:r>
          </w:p>
        </w:tc>
      </w:tr>
      <w:tr w:rsidR="00506696" w:rsidRPr="008217FD" w:rsidTr="00C90388">
        <w:tc>
          <w:tcPr>
            <w:tcW w:w="1269" w:type="pct"/>
            <w:vMerge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Целевой показатель 1</w:t>
            </w:r>
          </w:p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 xml:space="preserve"> доля исполненных полномочий Администрации Икейского сельского поселения без нарушений к общему количеству полномочий;</w:t>
            </w:r>
          </w:p>
          <w:p w:rsidR="00506696" w:rsidRPr="008217FD" w:rsidRDefault="00506696" w:rsidP="006074F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1" w:type="pct"/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528" w:type="pct"/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530" w:type="pct"/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510" w:type="pct"/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531" w:type="pct"/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06696" w:rsidRPr="008217FD" w:rsidTr="00C90388">
        <w:trPr>
          <w:trHeight w:val="180"/>
        </w:trPr>
        <w:tc>
          <w:tcPr>
            <w:tcW w:w="1269" w:type="pct"/>
            <w:vMerge w:val="restar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Основное мероприятие 1.1.</w:t>
            </w:r>
          </w:p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«Обеспечение деятельности главы сельского поселения и администрации сельского поселения</w:t>
            </w:r>
          </w:p>
        </w:tc>
        <w:tc>
          <w:tcPr>
            <w:tcW w:w="1021" w:type="pc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1" w:type="pct"/>
            <w:tcBorders>
              <w:bottom w:val="single" w:sz="4" w:space="0" w:color="auto"/>
            </w:tcBorders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4719,5</w:t>
            </w:r>
          </w:p>
        </w:tc>
        <w:tc>
          <w:tcPr>
            <w:tcW w:w="528" w:type="pct"/>
            <w:tcBorders>
              <w:bottom w:val="single" w:sz="4" w:space="0" w:color="auto"/>
            </w:tcBorders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4750,4</w:t>
            </w:r>
          </w:p>
        </w:tc>
        <w:tc>
          <w:tcPr>
            <w:tcW w:w="530" w:type="pct"/>
            <w:tcBorders>
              <w:bottom w:val="single" w:sz="4" w:space="0" w:color="auto"/>
            </w:tcBorders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4760,5</w:t>
            </w: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4837,5</w:t>
            </w:r>
          </w:p>
        </w:tc>
        <w:tc>
          <w:tcPr>
            <w:tcW w:w="531" w:type="pct"/>
            <w:tcBorders>
              <w:bottom w:val="single" w:sz="4" w:space="0" w:color="auto"/>
            </w:tcBorders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5733,5</w:t>
            </w:r>
          </w:p>
        </w:tc>
      </w:tr>
      <w:tr w:rsidR="00506696" w:rsidRPr="008217FD" w:rsidTr="00C90388">
        <w:trPr>
          <w:trHeight w:val="165"/>
        </w:trPr>
        <w:tc>
          <w:tcPr>
            <w:tcW w:w="1269" w:type="pct"/>
            <w:vMerge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4567,2</w:t>
            </w:r>
          </w:p>
        </w:tc>
        <w:tc>
          <w:tcPr>
            <w:tcW w:w="528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4598,1</w:t>
            </w: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4608,2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4685,2</w:t>
            </w: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5581,2</w:t>
            </w:r>
          </w:p>
        </w:tc>
      </w:tr>
      <w:tr w:rsidR="00506696" w:rsidRPr="008217FD" w:rsidTr="00C90388">
        <w:trPr>
          <w:trHeight w:val="165"/>
        </w:trPr>
        <w:tc>
          <w:tcPr>
            <w:tcW w:w="1269" w:type="pct"/>
            <w:vMerge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Pr="008217FD" w:rsidRDefault="00506696" w:rsidP="00502296">
            <w:pPr>
              <w:tabs>
                <w:tab w:val="left" w:pos="285"/>
                <w:tab w:val="center" w:pos="57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8217FD" w:rsidTr="00C90388">
        <w:trPr>
          <w:trHeight w:val="195"/>
        </w:trPr>
        <w:tc>
          <w:tcPr>
            <w:tcW w:w="1269" w:type="pct"/>
            <w:vMerge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528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</w:tr>
      <w:tr w:rsidR="00506696" w:rsidRPr="008217FD" w:rsidTr="00C90388">
        <w:trPr>
          <w:trHeight w:val="240"/>
        </w:trPr>
        <w:tc>
          <w:tcPr>
            <w:tcW w:w="1269" w:type="pct"/>
            <w:vMerge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151,6</w:t>
            </w:r>
          </w:p>
        </w:tc>
        <w:tc>
          <w:tcPr>
            <w:tcW w:w="528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Default="00506696">
            <w:r w:rsidRPr="007F1A62">
              <w:rPr>
                <w:rFonts w:ascii="Times New Roman" w:hAnsi="Times New Roman"/>
                <w:sz w:val="20"/>
                <w:szCs w:val="20"/>
              </w:rPr>
              <w:t>151,6</w:t>
            </w: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Default="00506696">
            <w:r w:rsidRPr="007F1A62">
              <w:rPr>
                <w:rFonts w:ascii="Times New Roman" w:hAnsi="Times New Roman"/>
                <w:sz w:val="20"/>
                <w:szCs w:val="20"/>
              </w:rPr>
              <w:t>151,6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Default="00506696">
            <w:r w:rsidRPr="007F1A62">
              <w:rPr>
                <w:rFonts w:ascii="Times New Roman" w:hAnsi="Times New Roman"/>
                <w:sz w:val="20"/>
                <w:szCs w:val="20"/>
              </w:rPr>
              <w:t>151,6</w:t>
            </w: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Default="00506696">
            <w:r w:rsidRPr="007F1A62">
              <w:rPr>
                <w:rFonts w:ascii="Times New Roman" w:hAnsi="Times New Roman"/>
                <w:sz w:val="20"/>
                <w:szCs w:val="20"/>
              </w:rPr>
              <w:t>151,6</w:t>
            </w:r>
          </w:p>
        </w:tc>
      </w:tr>
      <w:tr w:rsidR="00506696" w:rsidRPr="008217FD" w:rsidTr="00C90388">
        <w:trPr>
          <w:trHeight w:val="555"/>
        </w:trPr>
        <w:tc>
          <w:tcPr>
            <w:tcW w:w="1269" w:type="pct"/>
            <w:vMerge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single" w:sz="4" w:space="0" w:color="auto"/>
            </w:tcBorders>
          </w:tcPr>
          <w:p w:rsidR="00506696" w:rsidRPr="008217FD" w:rsidRDefault="00506696" w:rsidP="006074F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auto"/>
            </w:tcBorders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</w:tcBorders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</w:tcBorders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4" w:space="0" w:color="auto"/>
            </w:tcBorders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</w:tcBorders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8217FD" w:rsidTr="00C90388">
        <w:tc>
          <w:tcPr>
            <w:tcW w:w="1269" w:type="pct"/>
            <w:vMerge w:val="restar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Основное мероприятие 1.2.</w:t>
            </w:r>
          </w:p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Управление муниципальным долгом</w:t>
            </w:r>
          </w:p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1" w:type="pct"/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217FD">
              <w:rPr>
                <w:rFonts w:ascii="Times New Roman" w:hAnsi="Times New Roman"/>
                <w:i/>
                <w:sz w:val="20"/>
                <w:szCs w:val="20"/>
              </w:rPr>
              <w:t>2,0</w:t>
            </w:r>
          </w:p>
        </w:tc>
        <w:tc>
          <w:tcPr>
            <w:tcW w:w="528" w:type="pct"/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217FD">
              <w:rPr>
                <w:rFonts w:ascii="Times New Roman" w:hAnsi="Times New Roman"/>
                <w:i/>
                <w:sz w:val="20"/>
                <w:szCs w:val="20"/>
              </w:rPr>
              <w:t>2,0</w:t>
            </w:r>
          </w:p>
        </w:tc>
        <w:tc>
          <w:tcPr>
            <w:tcW w:w="530" w:type="pct"/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217FD">
              <w:rPr>
                <w:rFonts w:ascii="Times New Roman" w:hAnsi="Times New Roman"/>
                <w:i/>
                <w:sz w:val="20"/>
                <w:szCs w:val="20"/>
              </w:rPr>
              <w:t>2,0</w:t>
            </w:r>
          </w:p>
        </w:tc>
        <w:tc>
          <w:tcPr>
            <w:tcW w:w="510" w:type="pct"/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217FD">
              <w:rPr>
                <w:rFonts w:ascii="Times New Roman" w:hAnsi="Times New Roman"/>
                <w:i/>
                <w:sz w:val="20"/>
                <w:szCs w:val="20"/>
              </w:rPr>
              <w:t>2,0</w:t>
            </w:r>
          </w:p>
        </w:tc>
        <w:tc>
          <w:tcPr>
            <w:tcW w:w="531" w:type="pct"/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217FD">
              <w:rPr>
                <w:rFonts w:ascii="Times New Roman" w:hAnsi="Times New Roman"/>
                <w:i/>
                <w:sz w:val="20"/>
                <w:szCs w:val="20"/>
              </w:rPr>
              <w:t>2,0</w:t>
            </w:r>
          </w:p>
        </w:tc>
      </w:tr>
      <w:tr w:rsidR="00506696" w:rsidRPr="008217FD" w:rsidTr="00C90388">
        <w:tc>
          <w:tcPr>
            <w:tcW w:w="1269" w:type="pct"/>
            <w:vMerge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611" w:type="pct"/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528" w:type="pct"/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530" w:type="pct"/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510" w:type="pct"/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531" w:type="pct"/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</w:tr>
      <w:tr w:rsidR="00506696" w:rsidRPr="008217FD" w:rsidTr="00C90388">
        <w:tc>
          <w:tcPr>
            <w:tcW w:w="1269" w:type="pct"/>
            <w:vMerge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611" w:type="pct"/>
          </w:tcPr>
          <w:p w:rsidR="00506696" w:rsidRPr="008217FD" w:rsidRDefault="00506696" w:rsidP="006074F7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sz w:val="20"/>
                <w:szCs w:val="20"/>
              </w:rPr>
              <w:t>0</w:t>
            </w:r>
          </w:p>
        </w:tc>
        <w:tc>
          <w:tcPr>
            <w:tcW w:w="528" w:type="pct"/>
          </w:tcPr>
          <w:p w:rsidR="00506696" w:rsidRPr="008217FD" w:rsidRDefault="00506696" w:rsidP="006074F7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sz w:val="20"/>
                <w:szCs w:val="20"/>
              </w:rPr>
              <w:t>0</w:t>
            </w:r>
          </w:p>
        </w:tc>
        <w:tc>
          <w:tcPr>
            <w:tcW w:w="530" w:type="pct"/>
          </w:tcPr>
          <w:p w:rsidR="00506696" w:rsidRPr="008217FD" w:rsidRDefault="00506696" w:rsidP="006074F7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sz w:val="20"/>
                <w:szCs w:val="20"/>
              </w:rPr>
              <w:t>0</w:t>
            </w:r>
          </w:p>
        </w:tc>
        <w:tc>
          <w:tcPr>
            <w:tcW w:w="510" w:type="pct"/>
          </w:tcPr>
          <w:p w:rsidR="00506696" w:rsidRPr="008217FD" w:rsidRDefault="00506696" w:rsidP="006074F7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sz w:val="20"/>
                <w:szCs w:val="20"/>
              </w:rPr>
              <w:t>0</w:t>
            </w:r>
          </w:p>
        </w:tc>
        <w:tc>
          <w:tcPr>
            <w:tcW w:w="531" w:type="pct"/>
          </w:tcPr>
          <w:p w:rsidR="00506696" w:rsidRPr="008217FD" w:rsidRDefault="00506696" w:rsidP="006074F7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sz w:val="20"/>
                <w:szCs w:val="20"/>
              </w:rPr>
              <w:t>0</w:t>
            </w:r>
          </w:p>
        </w:tc>
      </w:tr>
      <w:tr w:rsidR="00506696" w:rsidRPr="008217FD" w:rsidTr="00C90388">
        <w:tc>
          <w:tcPr>
            <w:tcW w:w="1269" w:type="pct"/>
            <w:vMerge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vMerge w:val="restart"/>
          </w:tcPr>
          <w:p w:rsidR="00506696" w:rsidRPr="008217FD" w:rsidRDefault="00506696" w:rsidP="006074F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Целевой показатель:</w:t>
            </w:r>
          </w:p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доля исполненных полномочий Администрации Икейского сельского поселения без нарушений к общему количеству полномочий;</w:t>
            </w:r>
          </w:p>
        </w:tc>
        <w:tc>
          <w:tcPr>
            <w:tcW w:w="611" w:type="pct"/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528" w:type="pct"/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530" w:type="pct"/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510" w:type="pct"/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531" w:type="pct"/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06696" w:rsidRPr="008217FD" w:rsidTr="00C90388">
        <w:tc>
          <w:tcPr>
            <w:tcW w:w="1269" w:type="pct"/>
            <w:vMerge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vMerge/>
          </w:tcPr>
          <w:p w:rsidR="00506696" w:rsidRPr="008217FD" w:rsidRDefault="00506696" w:rsidP="006074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1" w:type="pct"/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pct"/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pct"/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pct"/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8217FD" w:rsidTr="00C90388">
        <w:trPr>
          <w:trHeight w:val="285"/>
        </w:trPr>
        <w:tc>
          <w:tcPr>
            <w:tcW w:w="1269" w:type="pct"/>
            <w:vMerge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vMerge/>
          </w:tcPr>
          <w:p w:rsidR="00506696" w:rsidRPr="008217FD" w:rsidRDefault="00506696" w:rsidP="006074F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11" w:type="pct"/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pct"/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pct"/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pct"/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8217FD" w:rsidTr="00C90388">
        <w:trPr>
          <w:trHeight w:val="90"/>
        </w:trPr>
        <w:tc>
          <w:tcPr>
            <w:tcW w:w="1269" w:type="pct"/>
            <w:vMerge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vMerge/>
          </w:tcPr>
          <w:p w:rsidR="00506696" w:rsidRPr="008217FD" w:rsidRDefault="00506696" w:rsidP="006074F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11" w:type="pct"/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pct"/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pct"/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pct"/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8217FD" w:rsidTr="00C90388">
        <w:trPr>
          <w:trHeight w:val="211"/>
        </w:trPr>
        <w:tc>
          <w:tcPr>
            <w:tcW w:w="1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17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мероприятие:1.3</w:t>
            </w:r>
          </w:p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Повышение квалификации муниципальных служащих, глав сельских поселений</w:t>
            </w:r>
          </w:p>
        </w:tc>
        <w:tc>
          <w:tcPr>
            <w:tcW w:w="1021" w:type="pc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1" w:type="pct"/>
            <w:tcBorders>
              <w:bottom w:val="single" w:sz="4" w:space="0" w:color="auto"/>
            </w:tcBorders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8" w:type="pct"/>
            <w:tcBorders>
              <w:bottom w:val="single" w:sz="4" w:space="0" w:color="auto"/>
            </w:tcBorders>
          </w:tcPr>
          <w:p w:rsidR="00506696" w:rsidRPr="008217FD" w:rsidRDefault="00506696" w:rsidP="00C949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0" w:type="pct"/>
            <w:tcBorders>
              <w:bottom w:val="single" w:sz="4" w:space="0" w:color="auto"/>
            </w:tcBorders>
          </w:tcPr>
          <w:p w:rsidR="00506696" w:rsidRPr="008217FD" w:rsidRDefault="00506696" w:rsidP="00C949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:rsidR="00506696" w:rsidRPr="008217FD" w:rsidRDefault="00506696" w:rsidP="00C949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bottom w:val="single" w:sz="4" w:space="0" w:color="auto"/>
            </w:tcBorders>
          </w:tcPr>
          <w:p w:rsidR="00506696" w:rsidRPr="008217FD" w:rsidRDefault="00506696" w:rsidP="00C949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06696" w:rsidRPr="008217FD" w:rsidTr="00C90388">
        <w:trPr>
          <w:trHeight w:val="225"/>
        </w:trPr>
        <w:tc>
          <w:tcPr>
            <w:tcW w:w="12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1" w:type="pc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8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Pr="008217FD" w:rsidRDefault="00506696" w:rsidP="00C949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Pr="008217FD" w:rsidRDefault="00506696" w:rsidP="00C949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Pr="008217FD" w:rsidRDefault="00506696" w:rsidP="00C949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Pr="008217FD" w:rsidRDefault="00506696" w:rsidP="00C949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06696" w:rsidRPr="008217FD" w:rsidTr="00C90388">
        <w:trPr>
          <w:trHeight w:val="256"/>
        </w:trPr>
        <w:tc>
          <w:tcPr>
            <w:tcW w:w="12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1" w:type="pc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8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06696" w:rsidRPr="008217FD" w:rsidTr="00C90388">
        <w:trPr>
          <w:trHeight w:val="465"/>
        </w:trPr>
        <w:tc>
          <w:tcPr>
            <w:tcW w:w="12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1" w:type="pc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611" w:type="pct"/>
            <w:tcBorders>
              <w:top w:val="single" w:sz="4" w:space="0" w:color="auto"/>
            </w:tcBorders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8" w:type="pct"/>
            <w:tcBorders>
              <w:top w:val="single" w:sz="4" w:space="0" w:color="auto"/>
            </w:tcBorders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0" w:type="pct"/>
            <w:tcBorders>
              <w:top w:val="single" w:sz="4" w:space="0" w:color="auto"/>
            </w:tcBorders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</w:tcBorders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</w:tcBorders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06696" w:rsidRPr="008217FD" w:rsidTr="00C90388">
        <w:trPr>
          <w:trHeight w:val="465"/>
        </w:trPr>
        <w:tc>
          <w:tcPr>
            <w:tcW w:w="12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1" w:type="pc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Целевой показатель:</w:t>
            </w:r>
          </w:p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Количество муниципальных служащих, прошедших обучение по повышению квалификации</w:t>
            </w:r>
          </w:p>
        </w:tc>
        <w:tc>
          <w:tcPr>
            <w:tcW w:w="611" w:type="pct"/>
            <w:tcBorders>
              <w:top w:val="single" w:sz="4" w:space="0" w:color="auto"/>
            </w:tcBorders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8" w:type="pct"/>
            <w:tcBorders>
              <w:top w:val="single" w:sz="4" w:space="0" w:color="auto"/>
            </w:tcBorders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0" w:type="pct"/>
            <w:tcBorders>
              <w:top w:val="single" w:sz="4" w:space="0" w:color="auto"/>
            </w:tcBorders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" w:type="pct"/>
            <w:tcBorders>
              <w:top w:val="single" w:sz="4" w:space="0" w:color="auto"/>
            </w:tcBorders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1" w:type="pct"/>
            <w:tcBorders>
              <w:top w:val="single" w:sz="4" w:space="0" w:color="auto"/>
            </w:tcBorders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506696" w:rsidRPr="008217FD" w:rsidTr="00C90388">
        <w:trPr>
          <w:trHeight w:val="315"/>
        </w:trPr>
        <w:tc>
          <w:tcPr>
            <w:tcW w:w="1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Основное мероприятие:1.4</w:t>
            </w:r>
          </w:p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Управление средствами резервного фонда</w:t>
            </w:r>
          </w:p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1" w:type="pct"/>
            <w:tcBorders>
              <w:bottom w:val="single" w:sz="4" w:space="0" w:color="auto"/>
            </w:tcBorders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528" w:type="pct"/>
            <w:tcBorders>
              <w:bottom w:val="single" w:sz="4" w:space="0" w:color="auto"/>
            </w:tcBorders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530" w:type="pct"/>
            <w:tcBorders>
              <w:bottom w:val="single" w:sz="4" w:space="0" w:color="auto"/>
            </w:tcBorders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531" w:type="pct"/>
            <w:tcBorders>
              <w:bottom w:val="single" w:sz="4" w:space="0" w:color="auto"/>
            </w:tcBorders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506696" w:rsidRPr="008217FD" w:rsidTr="00C90388">
        <w:trPr>
          <w:trHeight w:val="240"/>
        </w:trPr>
        <w:tc>
          <w:tcPr>
            <w:tcW w:w="12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528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506696" w:rsidRPr="008217FD" w:rsidTr="00C90388">
        <w:trPr>
          <w:trHeight w:val="300"/>
        </w:trPr>
        <w:tc>
          <w:tcPr>
            <w:tcW w:w="12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8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06696" w:rsidRPr="008217FD" w:rsidTr="00C90388">
        <w:trPr>
          <w:trHeight w:val="480"/>
        </w:trPr>
        <w:tc>
          <w:tcPr>
            <w:tcW w:w="12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611" w:type="pct"/>
            <w:tcBorders>
              <w:top w:val="single" w:sz="4" w:space="0" w:color="auto"/>
            </w:tcBorders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8" w:type="pct"/>
            <w:tcBorders>
              <w:top w:val="single" w:sz="4" w:space="0" w:color="auto"/>
            </w:tcBorders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0" w:type="pct"/>
            <w:tcBorders>
              <w:top w:val="single" w:sz="4" w:space="0" w:color="auto"/>
            </w:tcBorders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</w:tcBorders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</w:tcBorders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06696" w:rsidRPr="008217FD" w:rsidTr="00C90388">
        <w:trPr>
          <w:trHeight w:val="272"/>
        </w:trPr>
        <w:tc>
          <w:tcPr>
            <w:tcW w:w="1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17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мероприятие: 1.5</w:t>
            </w:r>
          </w:p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Межбюджетные тра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8217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сферты бюджетам муниципальных районов из бюджетов поселений на осуществление части полномочий по решению местного значения в соответствии с заключенными соглашениями</w:t>
            </w:r>
          </w:p>
        </w:tc>
        <w:tc>
          <w:tcPr>
            <w:tcW w:w="1021" w:type="pc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1" w:type="pct"/>
            <w:tcBorders>
              <w:bottom w:val="single" w:sz="4" w:space="0" w:color="auto"/>
            </w:tcBorders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3080,4</w:t>
            </w:r>
          </w:p>
        </w:tc>
        <w:tc>
          <w:tcPr>
            <w:tcW w:w="528" w:type="pct"/>
            <w:tcBorders>
              <w:bottom w:val="single" w:sz="4" w:space="0" w:color="auto"/>
            </w:tcBorders>
          </w:tcPr>
          <w:p w:rsidR="00506696" w:rsidRPr="008217FD" w:rsidRDefault="00506696" w:rsidP="00C949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3080,4</w:t>
            </w:r>
          </w:p>
        </w:tc>
        <w:tc>
          <w:tcPr>
            <w:tcW w:w="530" w:type="pct"/>
            <w:tcBorders>
              <w:bottom w:val="single" w:sz="4" w:space="0" w:color="auto"/>
            </w:tcBorders>
          </w:tcPr>
          <w:p w:rsidR="00506696" w:rsidRPr="008217FD" w:rsidRDefault="00506696" w:rsidP="00C949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3080,4</w:t>
            </w: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:rsidR="00506696" w:rsidRPr="008217FD" w:rsidRDefault="00506696" w:rsidP="00C949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3080,4</w:t>
            </w:r>
          </w:p>
        </w:tc>
        <w:tc>
          <w:tcPr>
            <w:tcW w:w="531" w:type="pct"/>
            <w:tcBorders>
              <w:bottom w:val="single" w:sz="4" w:space="0" w:color="auto"/>
            </w:tcBorders>
          </w:tcPr>
          <w:p w:rsidR="00506696" w:rsidRPr="008217FD" w:rsidRDefault="00506696" w:rsidP="00C949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3588,0</w:t>
            </w:r>
          </w:p>
        </w:tc>
      </w:tr>
      <w:tr w:rsidR="00506696" w:rsidRPr="008217FD" w:rsidTr="00C90388">
        <w:trPr>
          <w:trHeight w:val="300"/>
        </w:trPr>
        <w:tc>
          <w:tcPr>
            <w:tcW w:w="12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1" w:type="pc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3080,4</w:t>
            </w:r>
          </w:p>
        </w:tc>
        <w:tc>
          <w:tcPr>
            <w:tcW w:w="528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Pr="008217FD" w:rsidRDefault="00506696" w:rsidP="00C949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3080,4</w:t>
            </w: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Pr="008217FD" w:rsidRDefault="00506696" w:rsidP="00C949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3080,4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Pr="008217FD" w:rsidRDefault="00506696" w:rsidP="00C949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3080,4</w:t>
            </w: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Pr="008217FD" w:rsidRDefault="00506696" w:rsidP="00C949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3588,0</w:t>
            </w:r>
          </w:p>
        </w:tc>
      </w:tr>
      <w:tr w:rsidR="00506696" w:rsidRPr="008217FD" w:rsidTr="00C90388">
        <w:trPr>
          <w:trHeight w:val="255"/>
        </w:trPr>
        <w:tc>
          <w:tcPr>
            <w:tcW w:w="12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1" w:type="pc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8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Pr="008217FD" w:rsidRDefault="00506696" w:rsidP="00C949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Pr="008217FD" w:rsidRDefault="00506696" w:rsidP="00C949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Pr="008217FD" w:rsidRDefault="00506696" w:rsidP="00C949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Pr="008217FD" w:rsidRDefault="00506696" w:rsidP="00C949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06696" w:rsidRPr="008217FD" w:rsidTr="00C90388">
        <w:trPr>
          <w:trHeight w:val="600"/>
        </w:trPr>
        <w:tc>
          <w:tcPr>
            <w:tcW w:w="12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1" w:type="pc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611" w:type="pct"/>
            <w:tcBorders>
              <w:top w:val="single" w:sz="4" w:space="0" w:color="auto"/>
            </w:tcBorders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8" w:type="pct"/>
            <w:tcBorders>
              <w:top w:val="single" w:sz="4" w:space="0" w:color="auto"/>
            </w:tcBorders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0" w:type="pct"/>
            <w:tcBorders>
              <w:top w:val="single" w:sz="4" w:space="0" w:color="auto"/>
            </w:tcBorders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</w:tcBorders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</w:tcBorders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06696" w:rsidRPr="008217FD" w:rsidTr="00C90388">
        <w:trPr>
          <w:trHeight w:val="210"/>
        </w:trPr>
        <w:tc>
          <w:tcPr>
            <w:tcW w:w="1269" w:type="pct"/>
            <w:vMerge w:val="restar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b/>
                <w:sz w:val="20"/>
                <w:szCs w:val="20"/>
              </w:rPr>
              <w:t>Подпрограмма 2 «Повышение эффективности бюджетных расходов Икейского сельского поселения на 2021-2025гг.»</w:t>
            </w:r>
          </w:p>
        </w:tc>
        <w:tc>
          <w:tcPr>
            <w:tcW w:w="1021" w:type="pc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1" w:type="pct"/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23</w:t>
            </w:r>
            <w:r w:rsidRPr="008217FD">
              <w:rPr>
                <w:rFonts w:ascii="Times New Roman" w:hAnsi="Times New Roman"/>
                <w:i/>
                <w:sz w:val="20"/>
                <w:szCs w:val="20"/>
              </w:rPr>
              <w:t>,6</w:t>
            </w:r>
          </w:p>
        </w:tc>
        <w:tc>
          <w:tcPr>
            <w:tcW w:w="528" w:type="pct"/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23</w:t>
            </w:r>
            <w:r w:rsidRPr="008217FD">
              <w:rPr>
                <w:rFonts w:ascii="Times New Roman" w:hAnsi="Times New Roman"/>
                <w:i/>
                <w:sz w:val="20"/>
                <w:szCs w:val="20"/>
              </w:rPr>
              <w:t>,6</w:t>
            </w:r>
          </w:p>
        </w:tc>
        <w:tc>
          <w:tcPr>
            <w:tcW w:w="530" w:type="pct"/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15,0</w:t>
            </w:r>
          </w:p>
        </w:tc>
        <w:tc>
          <w:tcPr>
            <w:tcW w:w="510" w:type="pct"/>
          </w:tcPr>
          <w:p w:rsidR="00506696" w:rsidRPr="008217FD" w:rsidRDefault="00506696" w:rsidP="00C9494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15,0</w:t>
            </w:r>
          </w:p>
        </w:tc>
        <w:tc>
          <w:tcPr>
            <w:tcW w:w="531" w:type="pct"/>
          </w:tcPr>
          <w:p w:rsidR="00506696" w:rsidRPr="008217FD" w:rsidRDefault="00506696" w:rsidP="00C9494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15,0</w:t>
            </w:r>
          </w:p>
        </w:tc>
      </w:tr>
      <w:tr w:rsidR="00506696" w:rsidRPr="008217FD" w:rsidTr="00C90388">
        <w:trPr>
          <w:trHeight w:val="159"/>
        </w:trPr>
        <w:tc>
          <w:tcPr>
            <w:tcW w:w="1269" w:type="pct"/>
            <w:vMerge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611" w:type="pct"/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,6</w:t>
            </w:r>
          </w:p>
        </w:tc>
        <w:tc>
          <w:tcPr>
            <w:tcW w:w="528" w:type="pct"/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30" w:type="pct"/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510" w:type="pct"/>
          </w:tcPr>
          <w:p w:rsidR="00506696" w:rsidRPr="008217FD" w:rsidRDefault="00506696" w:rsidP="00C949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531" w:type="pct"/>
          </w:tcPr>
          <w:p w:rsidR="00506696" w:rsidRPr="008217FD" w:rsidRDefault="00506696" w:rsidP="00C949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506696" w:rsidRPr="008217FD" w:rsidTr="00C90388">
        <w:trPr>
          <w:trHeight w:val="96"/>
        </w:trPr>
        <w:tc>
          <w:tcPr>
            <w:tcW w:w="1269" w:type="pct"/>
            <w:vMerge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611" w:type="pct"/>
          </w:tcPr>
          <w:p w:rsidR="00506696" w:rsidRPr="008217FD" w:rsidRDefault="00506696" w:rsidP="006074F7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8" w:type="pct"/>
          </w:tcPr>
          <w:p w:rsidR="00506696" w:rsidRPr="008217FD" w:rsidRDefault="00506696" w:rsidP="006074F7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0" w:type="pct"/>
          </w:tcPr>
          <w:p w:rsidR="00506696" w:rsidRPr="008217FD" w:rsidRDefault="00506696" w:rsidP="006074F7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</w:tcPr>
          <w:p w:rsidR="00506696" w:rsidRPr="008217FD" w:rsidRDefault="00506696" w:rsidP="006074F7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1" w:type="pct"/>
          </w:tcPr>
          <w:p w:rsidR="00506696" w:rsidRPr="008217FD" w:rsidRDefault="00506696" w:rsidP="006074F7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06696" w:rsidRPr="001A6103" w:rsidTr="00C90388">
        <w:trPr>
          <w:trHeight w:val="1350"/>
        </w:trPr>
        <w:tc>
          <w:tcPr>
            <w:tcW w:w="1269" w:type="pct"/>
            <w:vMerge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 xml:space="preserve">Целевой показатель 1 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Прирост поступлений налоговых доходов в местные бюджеты к предыдущему году (в нормативах текущего года)</w:t>
            </w:r>
          </w:p>
        </w:tc>
        <w:tc>
          <w:tcPr>
            <w:tcW w:w="611" w:type="pct"/>
            <w:vAlign w:val="center"/>
          </w:tcPr>
          <w:p w:rsidR="00506696" w:rsidRPr="001A6103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103">
              <w:rPr>
                <w:rFonts w:ascii="Times New Roman" w:hAnsi="Times New Roman"/>
                <w:sz w:val="20"/>
                <w:szCs w:val="20"/>
              </w:rPr>
              <w:t>104,5</w:t>
            </w:r>
          </w:p>
        </w:tc>
        <w:tc>
          <w:tcPr>
            <w:tcW w:w="528" w:type="pct"/>
            <w:vAlign w:val="center"/>
          </w:tcPr>
          <w:p w:rsidR="00506696" w:rsidRPr="001A6103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103">
              <w:rPr>
                <w:rFonts w:ascii="Times New Roman" w:hAnsi="Times New Roman"/>
                <w:sz w:val="20"/>
                <w:szCs w:val="20"/>
              </w:rPr>
              <w:t>104,5</w:t>
            </w:r>
          </w:p>
        </w:tc>
        <w:tc>
          <w:tcPr>
            <w:tcW w:w="530" w:type="pct"/>
            <w:vAlign w:val="center"/>
          </w:tcPr>
          <w:p w:rsidR="00506696" w:rsidRPr="001A6103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103">
              <w:rPr>
                <w:rFonts w:ascii="Times New Roman" w:hAnsi="Times New Roman"/>
                <w:sz w:val="20"/>
                <w:szCs w:val="20"/>
              </w:rPr>
              <w:t>104,5</w:t>
            </w:r>
          </w:p>
        </w:tc>
        <w:tc>
          <w:tcPr>
            <w:tcW w:w="510" w:type="pct"/>
            <w:vAlign w:val="center"/>
          </w:tcPr>
          <w:p w:rsidR="00506696" w:rsidRPr="001A6103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103">
              <w:rPr>
                <w:rFonts w:ascii="Times New Roman" w:hAnsi="Times New Roman"/>
                <w:sz w:val="20"/>
                <w:szCs w:val="20"/>
              </w:rPr>
              <w:t>104,5</w:t>
            </w:r>
          </w:p>
        </w:tc>
        <w:tc>
          <w:tcPr>
            <w:tcW w:w="531" w:type="pct"/>
            <w:vAlign w:val="center"/>
          </w:tcPr>
          <w:p w:rsidR="00506696" w:rsidRPr="001A6103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103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</w:tr>
      <w:tr w:rsidR="00506696" w:rsidRPr="008217FD" w:rsidTr="00C90388">
        <w:trPr>
          <w:trHeight w:val="285"/>
        </w:trPr>
        <w:tc>
          <w:tcPr>
            <w:tcW w:w="1269" w:type="pct"/>
            <w:vMerge w:val="restar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«Информационные технологии в управлении»</w:t>
            </w:r>
          </w:p>
        </w:tc>
        <w:tc>
          <w:tcPr>
            <w:tcW w:w="1021" w:type="pc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1" w:type="pct"/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23</w:t>
            </w:r>
            <w:r w:rsidRPr="008217FD">
              <w:rPr>
                <w:rFonts w:ascii="Times New Roman" w:hAnsi="Times New Roman"/>
                <w:i/>
                <w:sz w:val="20"/>
                <w:szCs w:val="20"/>
              </w:rPr>
              <w:t>,6</w:t>
            </w:r>
          </w:p>
        </w:tc>
        <w:tc>
          <w:tcPr>
            <w:tcW w:w="528" w:type="pct"/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23</w:t>
            </w:r>
            <w:r w:rsidRPr="008217FD">
              <w:rPr>
                <w:rFonts w:ascii="Times New Roman" w:hAnsi="Times New Roman"/>
                <w:i/>
                <w:sz w:val="20"/>
                <w:szCs w:val="20"/>
              </w:rPr>
              <w:t>,6</w:t>
            </w:r>
          </w:p>
        </w:tc>
        <w:tc>
          <w:tcPr>
            <w:tcW w:w="530" w:type="pct"/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15,0</w:t>
            </w:r>
          </w:p>
        </w:tc>
        <w:tc>
          <w:tcPr>
            <w:tcW w:w="510" w:type="pct"/>
          </w:tcPr>
          <w:p w:rsidR="00506696" w:rsidRPr="008217FD" w:rsidRDefault="00506696" w:rsidP="00C9494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15,0</w:t>
            </w:r>
          </w:p>
        </w:tc>
        <w:tc>
          <w:tcPr>
            <w:tcW w:w="531" w:type="pct"/>
          </w:tcPr>
          <w:p w:rsidR="00506696" w:rsidRPr="008217FD" w:rsidRDefault="00506696" w:rsidP="00C9494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15,0</w:t>
            </w:r>
          </w:p>
        </w:tc>
      </w:tr>
      <w:tr w:rsidR="00506696" w:rsidRPr="008217FD" w:rsidTr="00C90388">
        <w:trPr>
          <w:trHeight w:val="270"/>
        </w:trPr>
        <w:tc>
          <w:tcPr>
            <w:tcW w:w="1269" w:type="pct"/>
            <w:vMerge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611" w:type="pct"/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,6</w:t>
            </w:r>
          </w:p>
        </w:tc>
        <w:tc>
          <w:tcPr>
            <w:tcW w:w="528" w:type="pct"/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,6</w:t>
            </w:r>
          </w:p>
        </w:tc>
        <w:tc>
          <w:tcPr>
            <w:tcW w:w="530" w:type="pct"/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510" w:type="pct"/>
          </w:tcPr>
          <w:p w:rsidR="00506696" w:rsidRPr="008217FD" w:rsidRDefault="00506696" w:rsidP="00C949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531" w:type="pct"/>
          </w:tcPr>
          <w:p w:rsidR="00506696" w:rsidRPr="008217FD" w:rsidRDefault="00506696" w:rsidP="00C949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506696" w:rsidRPr="008217FD" w:rsidTr="00C90388">
        <w:trPr>
          <w:trHeight w:val="435"/>
        </w:trPr>
        <w:tc>
          <w:tcPr>
            <w:tcW w:w="1269" w:type="pct"/>
            <w:vMerge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611" w:type="pct"/>
          </w:tcPr>
          <w:p w:rsidR="00506696" w:rsidRPr="008217FD" w:rsidRDefault="00506696" w:rsidP="006074F7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8" w:type="pct"/>
          </w:tcPr>
          <w:p w:rsidR="00506696" w:rsidRPr="008217FD" w:rsidRDefault="00506696" w:rsidP="006074F7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0" w:type="pct"/>
          </w:tcPr>
          <w:p w:rsidR="00506696" w:rsidRPr="008217FD" w:rsidRDefault="00506696" w:rsidP="006074F7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</w:tcPr>
          <w:p w:rsidR="00506696" w:rsidRPr="008217FD" w:rsidRDefault="00506696" w:rsidP="006074F7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1" w:type="pct"/>
          </w:tcPr>
          <w:p w:rsidR="00506696" w:rsidRPr="008217FD" w:rsidRDefault="00506696" w:rsidP="006074F7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06696" w:rsidRPr="008217FD" w:rsidTr="00C90388">
        <w:trPr>
          <w:trHeight w:val="1116"/>
        </w:trPr>
        <w:tc>
          <w:tcPr>
            <w:tcW w:w="1269" w:type="pct"/>
            <w:vMerge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 xml:space="preserve">Целевой показатель 1 </w:t>
            </w:r>
          </w:p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Обеспечение прозрачности и открытости бюджетного процесса в Икейском сельском поселении.</w:t>
            </w:r>
          </w:p>
        </w:tc>
        <w:tc>
          <w:tcPr>
            <w:tcW w:w="611" w:type="pct"/>
          </w:tcPr>
          <w:p w:rsidR="00506696" w:rsidRPr="001A6103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103">
              <w:rPr>
                <w:rFonts w:ascii="Times New Roman" w:hAnsi="Times New Roman"/>
                <w:sz w:val="20"/>
                <w:szCs w:val="20"/>
              </w:rPr>
              <w:t>90%</w:t>
            </w:r>
          </w:p>
        </w:tc>
        <w:tc>
          <w:tcPr>
            <w:tcW w:w="528" w:type="pct"/>
          </w:tcPr>
          <w:p w:rsidR="00506696" w:rsidRPr="001A6103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103">
              <w:rPr>
                <w:rFonts w:ascii="Times New Roman" w:hAnsi="Times New Roman"/>
                <w:sz w:val="20"/>
                <w:szCs w:val="20"/>
              </w:rPr>
              <w:t>90%</w:t>
            </w:r>
          </w:p>
        </w:tc>
        <w:tc>
          <w:tcPr>
            <w:tcW w:w="530" w:type="pct"/>
          </w:tcPr>
          <w:p w:rsidR="00506696" w:rsidRPr="001A6103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103">
              <w:rPr>
                <w:rFonts w:ascii="Times New Roman" w:hAnsi="Times New Roman"/>
                <w:sz w:val="20"/>
                <w:szCs w:val="20"/>
              </w:rPr>
              <w:t>90%</w:t>
            </w:r>
          </w:p>
        </w:tc>
        <w:tc>
          <w:tcPr>
            <w:tcW w:w="510" w:type="pct"/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90%</w:t>
            </w:r>
          </w:p>
        </w:tc>
        <w:tc>
          <w:tcPr>
            <w:tcW w:w="531" w:type="pct"/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90%</w:t>
            </w:r>
          </w:p>
        </w:tc>
      </w:tr>
      <w:tr w:rsidR="00506696" w:rsidRPr="0073756A" w:rsidTr="00C90388">
        <w:trPr>
          <w:trHeight w:val="180"/>
        </w:trPr>
        <w:tc>
          <w:tcPr>
            <w:tcW w:w="1269" w:type="pct"/>
            <w:vMerge w:val="restar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b/>
                <w:sz w:val="20"/>
                <w:szCs w:val="20"/>
              </w:rPr>
              <w:t>Подпрограмма 3 «Развитие  инфраструктуры на территории Икейского сельского поселения на 2021-2025 гг.»</w:t>
            </w:r>
          </w:p>
        </w:tc>
        <w:tc>
          <w:tcPr>
            <w:tcW w:w="1021" w:type="pc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1" w:type="pct"/>
          </w:tcPr>
          <w:p w:rsidR="00506696" w:rsidRPr="0073756A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3235,5</w:t>
            </w:r>
          </w:p>
        </w:tc>
        <w:tc>
          <w:tcPr>
            <w:tcW w:w="528" w:type="pct"/>
          </w:tcPr>
          <w:p w:rsidR="00506696" w:rsidRPr="0073756A" w:rsidRDefault="00506696" w:rsidP="007A34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3217,1</w:t>
            </w:r>
          </w:p>
        </w:tc>
        <w:tc>
          <w:tcPr>
            <w:tcW w:w="530" w:type="pct"/>
          </w:tcPr>
          <w:p w:rsidR="00506696" w:rsidRPr="0073756A" w:rsidRDefault="00506696" w:rsidP="00C949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3217,1</w:t>
            </w:r>
          </w:p>
        </w:tc>
        <w:tc>
          <w:tcPr>
            <w:tcW w:w="510" w:type="pct"/>
          </w:tcPr>
          <w:p w:rsidR="00506696" w:rsidRPr="0073756A" w:rsidRDefault="00506696" w:rsidP="00C949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3196,2</w:t>
            </w:r>
          </w:p>
        </w:tc>
        <w:tc>
          <w:tcPr>
            <w:tcW w:w="531" w:type="pct"/>
          </w:tcPr>
          <w:p w:rsidR="00506696" w:rsidRPr="0073756A" w:rsidRDefault="00506696" w:rsidP="00C949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3217,1</w:t>
            </w:r>
          </w:p>
        </w:tc>
      </w:tr>
      <w:tr w:rsidR="00506696" w:rsidRPr="0073756A" w:rsidTr="00C90388">
        <w:trPr>
          <w:trHeight w:val="180"/>
        </w:trPr>
        <w:tc>
          <w:tcPr>
            <w:tcW w:w="1269" w:type="pct"/>
            <w:vMerge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1" w:type="pc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611" w:type="pct"/>
          </w:tcPr>
          <w:p w:rsidR="00506696" w:rsidRPr="0073756A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2725,2</w:t>
            </w:r>
          </w:p>
        </w:tc>
        <w:tc>
          <w:tcPr>
            <w:tcW w:w="528" w:type="pct"/>
          </w:tcPr>
          <w:p w:rsidR="00506696" w:rsidRPr="0073756A" w:rsidRDefault="00506696" w:rsidP="007A34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2706,8</w:t>
            </w:r>
          </w:p>
        </w:tc>
        <w:tc>
          <w:tcPr>
            <w:tcW w:w="530" w:type="pct"/>
          </w:tcPr>
          <w:p w:rsidR="00506696" w:rsidRPr="0073756A" w:rsidRDefault="00506696" w:rsidP="00C949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2706,8</w:t>
            </w:r>
          </w:p>
        </w:tc>
        <w:tc>
          <w:tcPr>
            <w:tcW w:w="510" w:type="pct"/>
          </w:tcPr>
          <w:p w:rsidR="00506696" w:rsidRPr="0073756A" w:rsidRDefault="00506696" w:rsidP="00C949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2685,9</w:t>
            </w:r>
          </w:p>
        </w:tc>
        <w:tc>
          <w:tcPr>
            <w:tcW w:w="531" w:type="pct"/>
          </w:tcPr>
          <w:p w:rsidR="00506696" w:rsidRPr="0073756A" w:rsidRDefault="00506696" w:rsidP="00C949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2706,8</w:t>
            </w:r>
          </w:p>
        </w:tc>
      </w:tr>
      <w:tr w:rsidR="00506696" w:rsidRPr="0073756A" w:rsidTr="00C90388">
        <w:trPr>
          <w:trHeight w:val="1301"/>
        </w:trPr>
        <w:tc>
          <w:tcPr>
            <w:tcW w:w="1269" w:type="pct"/>
            <w:vMerge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1" w:type="pc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611" w:type="pct"/>
          </w:tcPr>
          <w:p w:rsidR="00506696" w:rsidRPr="0073756A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510,3</w:t>
            </w:r>
          </w:p>
        </w:tc>
        <w:tc>
          <w:tcPr>
            <w:tcW w:w="528" w:type="pct"/>
          </w:tcPr>
          <w:p w:rsidR="00506696" w:rsidRDefault="00506696">
            <w:r w:rsidRPr="006D0181">
              <w:rPr>
                <w:rFonts w:ascii="Times New Roman" w:hAnsi="Times New Roman"/>
                <w:sz w:val="20"/>
                <w:szCs w:val="20"/>
              </w:rPr>
              <w:t>510,3</w:t>
            </w:r>
          </w:p>
        </w:tc>
        <w:tc>
          <w:tcPr>
            <w:tcW w:w="530" w:type="pct"/>
          </w:tcPr>
          <w:p w:rsidR="00506696" w:rsidRDefault="00506696" w:rsidP="00C9494D">
            <w:r w:rsidRPr="006D0181">
              <w:rPr>
                <w:rFonts w:ascii="Times New Roman" w:hAnsi="Times New Roman"/>
                <w:sz w:val="20"/>
                <w:szCs w:val="20"/>
              </w:rPr>
              <w:t>510,3</w:t>
            </w:r>
          </w:p>
        </w:tc>
        <w:tc>
          <w:tcPr>
            <w:tcW w:w="510" w:type="pct"/>
          </w:tcPr>
          <w:p w:rsidR="00506696" w:rsidRDefault="00506696" w:rsidP="00C9494D">
            <w:r w:rsidRPr="006D0181">
              <w:rPr>
                <w:rFonts w:ascii="Times New Roman" w:hAnsi="Times New Roman"/>
                <w:sz w:val="20"/>
                <w:szCs w:val="20"/>
              </w:rPr>
              <w:t>510,3</w:t>
            </w:r>
          </w:p>
        </w:tc>
        <w:tc>
          <w:tcPr>
            <w:tcW w:w="531" w:type="pct"/>
          </w:tcPr>
          <w:p w:rsidR="00506696" w:rsidRDefault="00506696" w:rsidP="00C9494D">
            <w:r w:rsidRPr="006D0181">
              <w:rPr>
                <w:rFonts w:ascii="Times New Roman" w:hAnsi="Times New Roman"/>
                <w:sz w:val="20"/>
                <w:szCs w:val="20"/>
              </w:rPr>
              <w:t>510,3</w:t>
            </w:r>
          </w:p>
        </w:tc>
      </w:tr>
      <w:tr w:rsidR="00506696" w:rsidRPr="0073756A" w:rsidTr="00C90388">
        <w:trPr>
          <w:trHeight w:val="315"/>
        </w:trPr>
        <w:tc>
          <w:tcPr>
            <w:tcW w:w="1269" w:type="pct"/>
            <w:vMerge w:val="restar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Основное мероприятие 3.1</w:t>
            </w:r>
          </w:p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 xml:space="preserve">Ремонт и содержание основных дорог </w:t>
            </w:r>
          </w:p>
        </w:tc>
        <w:tc>
          <w:tcPr>
            <w:tcW w:w="1021" w:type="pc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1" w:type="pct"/>
          </w:tcPr>
          <w:p w:rsidR="00506696" w:rsidRPr="0073756A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3076,0</w:t>
            </w:r>
          </w:p>
        </w:tc>
        <w:tc>
          <w:tcPr>
            <w:tcW w:w="528" w:type="pct"/>
          </w:tcPr>
          <w:p w:rsidR="00506696" w:rsidRPr="0073756A" w:rsidRDefault="00506696" w:rsidP="00C949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3076,0</w:t>
            </w:r>
          </w:p>
        </w:tc>
        <w:tc>
          <w:tcPr>
            <w:tcW w:w="530" w:type="pct"/>
          </w:tcPr>
          <w:p w:rsidR="00506696" w:rsidRPr="0073756A" w:rsidRDefault="00506696" w:rsidP="00C949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3076,0</w:t>
            </w:r>
          </w:p>
        </w:tc>
        <w:tc>
          <w:tcPr>
            <w:tcW w:w="510" w:type="pct"/>
          </w:tcPr>
          <w:p w:rsidR="00506696" w:rsidRPr="0073756A" w:rsidRDefault="00506696" w:rsidP="00C949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3055,1</w:t>
            </w:r>
          </w:p>
        </w:tc>
        <w:tc>
          <w:tcPr>
            <w:tcW w:w="531" w:type="pct"/>
          </w:tcPr>
          <w:p w:rsidR="00506696" w:rsidRPr="0073756A" w:rsidRDefault="00506696" w:rsidP="00C949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3076,0</w:t>
            </w:r>
          </w:p>
        </w:tc>
      </w:tr>
      <w:tr w:rsidR="00506696" w:rsidRPr="0073756A" w:rsidTr="00C90388">
        <w:trPr>
          <w:trHeight w:val="345"/>
        </w:trPr>
        <w:tc>
          <w:tcPr>
            <w:tcW w:w="1269" w:type="pct"/>
            <w:vMerge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611" w:type="pct"/>
          </w:tcPr>
          <w:p w:rsidR="00506696" w:rsidRPr="0073756A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2622,6</w:t>
            </w:r>
          </w:p>
        </w:tc>
        <w:tc>
          <w:tcPr>
            <w:tcW w:w="528" w:type="pct"/>
          </w:tcPr>
          <w:p w:rsidR="00506696" w:rsidRPr="0073756A" w:rsidRDefault="00506696" w:rsidP="00C949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2622,6</w:t>
            </w:r>
          </w:p>
        </w:tc>
        <w:tc>
          <w:tcPr>
            <w:tcW w:w="530" w:type="pct"/>
          </w:tcPr>
          <w:p w:rsidR="00506696" w:rsidRPr="0073756A" w:rsidRDefault="00506696" w:rsidP="00C949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2622,6</w:t>
            </w:r>
          </w:p>
        </w:tc>
        <w:tc>
          <w:tcPr>
            <w:tcW w:w="510" w:type="pct"/>
          </w:tcPr>
          <w:p w:rsidR="00506696" w:rsidRPr="0073756A" w:rsidRDefault="00506696" w:rsidP="00C949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2601,7</w:t>
            </w:r>
          </w:p>
        </w:tc>
        <w:tc>
          <w:tcPr>
            <w:tcW w:w="531" w:type="pct"/>
          </w:tcPr>
          <w:p w:rsidR="00506696" w:rsidRPr="0073756A" w:rsidRDefault="00506696" w:rsidP="00C949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2622,6</w:t>
            </w:r>
          </w:p>
        </w:tc>
      </w:tr>
      <w:tr w:rsidR="00506696" w:rsidRPr="0073756A" w:rsidTr="00C90388">
        <w:trPr>
          <w:trHeight w:val="345"/>
        </w:trPr>
        <w:tc>
          <w:tcPr>
            <w:tcW w:w="1269" w:type="pct"/>
            <w:vMerge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611" w:type="pct"/>
          </w:tcPr>
          <w:p w:rsidR="00506696" w:rsidRPr="0073756A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453,4</w:t>
            </w:r>
          </w:p>
        </w:tc>
        <w:tc>
          <w:tcPr>
            <w:tcW w:w="528" w:type="pct"/>
          </w:tcPr>
          <w:p w:rsidR="00506696" w:rsidRPr="0073756A" w:rsidRDefault="00506696" w:rsidP="00C949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453,4</w:t>
            </w:r>
          </w:p>
        </w:tc>
        <w:tc>
          <w:tcPr>
            <w:tcW w:w="530" w:type="pct"/>
          </w:tcPr>
          <w:p w:rsidR="00506696" w:rsidRPr="0073756A" w:rsidRDefault="00506696" w:rsidP="00C949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453,4</w:t>
            </w:r>
          </w:p>
        </w:tc>
        <w:tc>
          <w:tcPr>
            <w:tcW w:w="510" w:type="pct"/>
          </w:tcPr>
          <w:p w:rsidR="00506696" w:rsidRPr="0073756A" w:rsidRDefault="00506696" w:rsidP="00C949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453,4</w:t>
            </w:r>
          </w:p>
        </w:tc>
        <w:tc>
          <w:tcPr>
            <w:tcW w:w="531" w:type="pct"/>
          </w:tcPr>
          <w:p w:rsidR="00506696" w:rsidRPr="0073756A" w:rsidRDefault="00506696" w:rsidP="00C949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453,4</w:t>
            </w:r>
          </w:p>
        </w:tc>
      </w:tr>
      <w:tr w:rsidR="00506696" w:rsidRPr="008217FD" w:rsidTr="00C90388">
        <w:trPr>
          <w:trHeight w:val="435"/>
        </w:trPr>
        <w:tc>
          <w:tcPr>
            <w:tcW w:w="1269" w:type="pct"/>
            <w:vMerge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Целевой показатель 1</w:t>
            </w:r>
          </w:p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color w:val="000000"/>
                <w:sz w:val="20"/>
                <w:szCs w:val="20"/>
              </w:rPr>
              <w:t>Протяженность автомобильных дорог, находящихся в границах населенных пунктов, соответствующих техническим требованиям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,м/п</w:t>
            </w:r>
          </w:p>
        </w:tc>
        <w:tc>
          <w:tcPr>
            <w:tcW w:w="611" w:type="pct"/>
            <w:vAlign w:val="center"/>
          </w:tcPr>
          <w:p w:rsidR="00506696" w:rsidRPr="001A6103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528" w:type="pct"/>
            <w:vAlign w:val="center"/>
          </w:tcPr>
          <w:p w:rsidR="00506696" w:rsidRPr="001A6103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Pr="001A610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0" w:type="pct"/>
            <w:vAlign w:val="center"/>
          </w:tcPr>
          <w:p w:rsidR="00506696" w:rsidRPr="001A6103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Pr="001A610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531" w:type="pct"/>
            <w:vAlign w:val="center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</w:tr>
      <w:tr w:rsidR="00506696" w:rsidRPr="008217FD" w:rsidTr="00C90388">
        <w:trPr>
          <w:trHeight w:val="165"/>
        </w:trPr>
        <w:tc>
          <w:tcPr>
            <w:tcW w:w="1269" w:type="pct"/>
            <w:vMerge w:val="restar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Основное мероприятие:3.2</w:t>
            </w:r>
          </w:p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 xml:space="preserve">Организация благоустройства территории поселения </w:t>
            </w:r>
          </w:p>
        </w:tc>
        <w:tc>
          <w:tcPr>
            <w:tcW w:w="1021" w:type="pc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1" w:type="pct"/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72,0</w:t>
            </w:r>
          </w:p>
        </w:tc>
        <w:tc>
          <w:tcPr>
            <w:tcW w:w="528" w:type="pct"/>
          </w:tcPr>
          <w:p w:rsidR="00506696" w:rsidRPr="008217FD" w:rsidRDefault="00506696" w:rsidP="007A34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53,6</w:t>
            </w:r>
          </w:p>
        </w:tc>
        <w:tc>
          <w:tcPr>
            <w:tcW w:w="530" w:type="pct"/>
          </w:tcPr>
          <w:p w:rsidR="00506696" w:rsidRPr="008217FD" w:rsidRDefault="00506696" w:rsidP="00C949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43,4</w:t>
            </w:r>
          </w:p>
        </w:tc>
        <w:tc>
          <w:tcPr>
            <w:tcW w:w="510" w:type="pct"/>
          </w:tcPr>
          <w:p w:rsidR="00506696" w:rsidRPr="008217FD" w:rsidRDefault="00506696" w:rsidP="00C949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43,4</w:t>
            </w:r>
          </w:p>
        </w:tc>
        <w:tc>
          <w:tcPr>
            <w:tcW w:w="531" w:type="pct"/>
          </w:tcPr>
          <w:p w:rsidR="00506696" w:rsidRPr="008217FD" w:rsidRDefault="00506696" w:rsidP="00C949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43,4</w:t>
            </w:r>
          </w:p>
        </w:tc>
      </w:tr>
      <w:tr w:rsidR="00506696" w:rsidRPr="008217FD" w:rsidTr="00C90388">
        <w:trPr>
          <w:trHeight w:val="285"/>
        </w:trPr>
        <w:tc>
          <w:tcPr>
            <w:tcW w:w="1269" w:type="pct"/>
            <w:vMerge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611" w:type="pct"/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72,0</w:t>
            </w:r>
          </w:p>
        </w:tc>
        <w:tc>
          <w:tcPr>
            <w:tcW w:w="528" w:type="pct"/>
          </w:tcPr>
          <w:p w:rsidR="00506696" w:rsidRPr="008217FD" w:rsidRDefault="00506696" w:rsidP="007A34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53,6</w:t>
            </w:r>
          </w:p>
        </w:tc>
        <w:tc>
          <w:tcPr>
            <w:tcW w:w="530" w:type="pct"/>
          </w:tcPr>
          <w:p w:rsidR="00506696" w:rsidRPr="008217FD" w:rsidRDefault="00506696" w:rsidP="00C949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43,4</w:t>
            </w:r>
          </w:p>
        </w:tc>
        <w:tc>
          <w:tcPr>
            <w:tcW w:w="510" w:type="pct"/>
          </w:tcPr>
          <w:p w:rsidR="00506696" w:rsidRPr="008217FD" w:rsidRDefault="00506696" w:rsidP="00C949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43,4</w:t>
            </w:r>
          </w:p>
        </w:tc>
        <w:tc>
          <w:tcPr>
            <w:tcW w:w="531" w:type="pct"/>
          </w:tcPr>
          <w:p w:rsidR="00506696" w:rsidRPr="008217FD" w:rsidRDefault="00506696" w:rsidP="00C949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43,4</w:t>
            </w:r>
          </w:p>
        </w:tc>
      </w:tr>
      <w:tr w:rsidR="00506696" w:rsidRPr="008217FD" w:rsidTr="00C90388">
        <w:trPr>
          <w:trHeight w:val="240"/>
        </w:trPr>
        <w:tc>
          <w:tcPr>
            <w:tcW w:w="1269" w:type="pct"/>
            <w:vMerge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611" w:type="pct"/>
          </w:tcPr>
          <w:p w:rsidR="00506696" w:rsidRPr="008217FD" w:rsidRDefault="00506696" w:rsidP="006074F7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8" w:type="pct"/>
          </w:tcPr>
          <w:p w:rsidR="00506696" w:rsidRPr="008217FD" w:rsidRDefault="00506696" w:rsidP="006074F7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0" w:type="pct"/>
          </w:tcPr>
          <w:p w:rsidR="00506696" w:rsidRPr="008217FD" w:rsidRDefault="00506696" w:rsidP="006074F7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</w:tcPr>
          <w:p w:rsidR="00506696" w:rsidRPr="008217FD" w:rsidRDefault="00506696" w:rsidP="006074F7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1" w:type="pct"/>
          </w:tcPr>
          <w:p w:rsidR="00506696" w:rsidRPr="008217FD" w:rsidRDefault="00506696" w:rsidP="006074F7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06696" w:rsidRPr="008217FD" w:rsidTr="00C90388">
        <w:trPr>
          <w:trHeight w:val="1515"/>
        </w:trPr>
        <w:tc>
          <w:tcPr>
            <w:tcW w:w="1269" w:type="pct"/>
            <w:vMerge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Целевой показатель 1</w:t>
            </w:r>
          </w:p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стихийных свалок на территории поселения</w:t>
            </w:r>
          </w:p>
        </w:tc>
        <w:tc>
          <w:tcPr>
            <w:tcW w:w="611" w:type="pct"/>
            <w:vAlign w:val="center"/>
          </w:tcPr>
          <w:p w:rsidR="00506696" w:rsidRPr="001A6103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8" w:type="pct"/>
            <w:vAlign w:val="center"/>
          </w:tcPr>
          <w:p w:rsidR="00506696" w:rsidRPr="001A6103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0" w:type="pct"/>
            <w:vAlign w:val="center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10" w:type="pct"/>
            <w:vAlign w:val="center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1" w:type="pct"/>
            <w:vAlign w:val="center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506696" w:rsidRPr="008217FD" w:rsidTr="00C90388">
        <w:trPr>
          <w:trHeight w:val="255"/>
        </w:trPr>
        <w:tc>
          <w:tcPr>
            <w:tcW w:w="1269" w:type="pct"/>
            <w:vMerge w:val="restar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Основное мероприятие:3.3</w:t>
            </w:r>
          </w:p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Организация водоснабжения населения</w:t>
            </w:r>
          </w:p>
        </w:tc>
        <w:tc>
          <w:tcPr>
            <w:tcW w:w="1021" w:type="pc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1" w:type="pct"/>
            <w:tcBorders>
              <w:bottom w:val="single" w:sz="4" w:space="0" w:color="auto"/>
            </w:tcBorders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  <w:tc>
          <w:tcPr>
            <w:tcW w:w="528" w:type="pct"/>
            <w:tcBorders>
              <w:bottom w:val="single" w:sz="4" w:space="0" w:color="auto"/>
            </w:tcBorders>
          </w:tcPr>
          <w:p w:rsidR="00506696" w:rsidRPr="008217FD" w:rsidRDefault="00506696" w:rsidP="00C949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  <w:tc>
          <w:tcPr>
            <w:tcW w:w="530" w:type="pct"/>
            <w:tcBorders>
              <w:bottom w:val="single" w:sz="4" w:space="0" w:color="auto"/>
            </w:tcBorders>
          </w:tcPr>
          <w:p w:rsidR="00506696" w:rsidRPr="008217FD" w:rsidRDefault="00506696" w:rsidP="00C949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97,6</w:t>
            </w: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:rsidR="00506696" w:rsidRPr="008217FD" w:rsidRDefault="00506696" w:rsidP="00C949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97,6</w:t>
            </w:r>
          </w:p>
        </w:tc>
        <w:tc>
          <w:tcPr>
            <w:tcW w:w="531" w:type="pct"/>
            <w:tcBorders>
              <w:bottom w:val="single" w:sz="4" w:space="0" w:color="auto"/>
            </w:tcBorders>
          </w:tcPr>
          <w:p w:rsidR="00506696" w:rsidRPr="008217FD" w:rsidRDefault="00506696" w:rsidP="00C949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97,6</w:t>
            </w:r>
          </w:p>
        </w:tc>
      </w:tr>
      <w:tr w:rsidR="00506696" w:rsidRPr="008217FD" w:rsidTr="00C90388">
        <w:trPr>
          <w:trHeight w:val="300"/>
        </w:trPr>
        <w:tc>
          <w:tcPr>
            <w:tcW w:w="1269" w:type="pct"/>
            <w:vMerge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30,6</w:t>
            </w:r>
          </w:p>
        </w:tc>
        <w:tc>
          <w:tcPr>
            <w:tcW w:w="528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Pr="008217FD" w:rsidRDefault="00506696" w:rsidP="00C949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30,6</w:t>
            </w: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Pr="008217FD" w:rsidRDefault="00506696" w:rsidP="00C949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Pr="008217FD" w:rsidRDefault="00506696" w:rsidP="00C949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Pr="008217FD" w:rsidRDefault="00506696" w:rsidP="00C949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40,7</w:t>
            </w:r>
          </w:p>
        </w:tc>
      </w:tr>
      <w:tr w:rsidR="00506696" w:rsidRPr="008217FD" w:rsidTr="00C90388">
        <w:trPr>
          <w:trHeight w:val="300"/>
        </w:trPr>
        <w:tc>
          <w:tcPr>
            <w:tcW w:w="1269" w:type="pct"/>
            <w:vMerge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56,9</w:t>
            </w:r>
          </w:p>
        </w:tc>
        <w:tc>
          <w:tcPr>
            <w:tcW w:w="528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Pr="008217FD" w:rsidRDefault="00506696" w:rsidP="00C949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56,9</w:t>
            </w: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Pr="008217FD" w:rsidRDefault="00506696" w:rsidP="00C949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56,9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Pr="008217FD" w:rsidRDefault="00506696" w:rsidP="00C949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56,9</w:t>
            </w: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</w:tcBorders>
          </w:tcPr>
          <w:p w:rsidR="00506696" w:rsidRPr="008217FD" w:rsidRDefault="00506696" w:rsidP="00C949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56,9</w:t>
            </w:r>
          </w:p>
        </w:tc>
      </w:tr>
      <w:tr w:rsidR="00506696" w:rsidRPr="008217FD" w:rsidTr="00C90388">
        <w:trPr>
          <w:trHeight w:val="295"/>
        </w:trPr>
        <w:tc>
          <w:tcPr>
            <w:tcW w:w="1269" w:type="pct"/>
            <w:vMerge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611" w:type="pct"/>
            <w:tcBorders>
              <w:top w:val="single" w:sz="4" w:space="0" w:color="auto"/>
            </w:tcBorders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8" w:type="pct"/>
            <w:tcBorders>
              <w:top w:val="single" w:sz="4" w:space="0" w:color="auto"/>
            </w:tcBorders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0" w:type="pct"/>
            <w:tcBorders>
              <w:top w:val="single" w:sz="4" w:space="0" w:color="auto"/>
            </w:tcBorders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</w:tcBorders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</w:tcBorders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06696" w:rsidRPr="008217FD" w:rsidTr="00C90388">
        <w:trPr>
          <w:trHeight w:val="295"/>
        </w:trPr>
        <w:tc>
          <w:tcPr>
            <w:tcW w:w="1269" w:type="pct"/>
            <w:vMerge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Целевой показатель 1</w:t>
            </w:r>
          </w:p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color w:val="000000"/>
                <w:sz w:val="20"/>
                <w:szCs w:val="20"/>
              </w:rPr>
              <w:t>Доля бесперебойного обеспечения населения поселения водоснабжением</w:t>
            </w:r>
          </w:p>
        </w:tc>
        <w:tc>
          <w:tcPr>
            <w:tcW w:w="611" w:type="pct"/>
            <w:tcBorders>
              <w:top w:val="single" w:sz="4" w:space="0" w:color="auto"/>
            </w:tcBorders>
            <w:vAlign w:val="center"/>
          </w:tcPr>
          <w:p w:rsidR="00506696" w:rsidRPr="001A6103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28" w:type="pct"/>
            <w:tcBorders>
              <w:top w:val="single" w:sz="4" w:space="0" w:color="auto"/>
            </w:tcBorders>
            <w:vAlign w:val="center"/>
          </w:tcPr>
          <w:p w:rsidR="00506696" w:rsidRPr="001A6103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30" w:type="pct"/>
            <w:tcBorders>
              <w:top w:val="single" w:sz="4" w:space="0" w:color="auto"/>
            </w:tcBorders>
            <w:vAlign w:val="center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10" w:type="pct"/>
            <w:tcBorders>
              <w:top w:val="single" w:sz="4" w:space="0" w:color="auto"/>
            </w:tcBorders>
            <w:vAlign w:val="center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31" w:type="pct"/>
            <w:tcBorders>
              <w:top w:val="single" w:sz="4" w:space="0" w:color="auto"/>
            </w:tcBorders>
            <w:vAlign w:val="center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506696" w:rsidTr="00C90388">
        <w:trPr>
          <w:trHeight w:val="295"/>
        </w:trPr>
        <w:tc>
          <w:tcPr>
            <w:tcW w:w="1269" w:type="pct"/>
            <w:vMerge w:val="restar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мероприятие:3.6</w:t>
            </w:r>
          </w:p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мест (площадок) накопления ТКО</w:t>
            </w:r>
          </w:p>
        </w:tc>
        <w:tc>
          <w:tcPr>
            <w:tcW w:w="1021" w:type="pc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1" w:type="pct"/>
            <w:tcBorders>
              <w:top w:val="single" w:sz="4" w:space="0" w:color="auto"/>
            </w:tcBorders>
            <w:vAlign w:val="center"/>
          </w:tcPr>
          <w:p w:rsidR="00506696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8" w:type="pct"/>
            <w:tcBorders>
              <w:top w:val="single" w:sz="4" w:space="0" w:color="auto"/>
            </w:tcBorders>
            <w:vAlign w:val="center"/>
          </w:tcPr>
          <w:p w:rsidR="00506696" w:rsidRDefault="00506696" w:rsidP="007C1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0" w:type="pct"/>
            <w:tcBorders>
              <w:top w:val="single" w:sz="4" w:space="0" w:color="auto"/>
            </w:tcBorders>
            <w:vAlign w:val="center"/>
          </w:tcPr>
          <w:p w:rsidR="00506696" w:rsidRDefault="00506696" w:rsidP="007C1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</w:tcBorders>
            <w:vAlign w:val="center"/>
          </w:tcPr>
          <w:p w:rsidR="00506696" w:rsidRDefault="00506696" w:rsidP="007C1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</w:tcBorders>
            <w:vAlign w:val="center"/>
          </w:tcPr>
          <w:p w:rsidR="00506696" w:rsidRDefault="00506696" w:rsidP="007C1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06696" w:rsidTr="00C90388">
        <w:trPr>
          <w:trHeight w:val="295"/>
        </w:trPr>
        <w:tc>
          <w:tcPr>
            <w:tcW w:w="1269" w:type="pct"/>
            <w:vMerge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611" w:type="pct"/>
            <w:tcBorders>
              <w:top w:val="single" w:sz="4" w:space="0" w:color="auto"/>
            </w:tcBorders>
            <w:vAlign w:val="center"/>
          </w:tcPr>
          <w:p w:rsidR="00506696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8" w:type="pct"/>
            <w:tcBorders>
              <w:top w:val="single" w:sz="4" w:space="0" w:color="auto"/>
            </w:tcBorders>
            <w:vAlign w:val="center"/>
          </w:tcPr>
          <w:p w:rsidR="00506696" w:rsidRDefault="00506696" w:rsidP="007C1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0" w:type="pct"/>
            <w:tcBorders>
              <w:top w:val="single" w:sz="4" w:space="0" w:color="auto"/>
            </w:tcBorders>
            <w:vAlign w:val="center"/>
          </w:tcPr>
          <w:p w:rsidR="00506696" w:rsidRDefault="00506696" w:rsidP="007C1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</w:tcBorders>
            <w:vAlign w:val="center"/>
          </w:tcPr>
          <w:p w:rsidR="00506696" w:rsidRDefault="00506696" w:rsidP="007C1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</w:tcBorders>
            <w:vAlign w:val="center"/>
          </w:tcPr>
          <w:p w:rsidR="00506696" w:rsidRDefault="00506696" w:rsidP="007C1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06696" w:rsidTr="00C90388">
        <w:trPr>
          <w:trHeight w:val="295"/>
        </w:trPr>
        <w:tc>
          <w:tcPr>
            <w:tcW w:w="1269" w:type="pct"/>
            <w:vMerge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611" w:type="pct"/>
            <w:tcBorders>
              <w:top w:val="single" w:sz="4" w:space="0" w:color="auto"/>
            </w:tcBorders>
            <w:vAlign w:val="center"/>
          </w:tcPr>
          <w:p w:rsidR="00506696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28" w:type="pct"/>
            <w:tcBorders>
              <w:top w:val="single" w:sz="4" w:space="0" w:color="auto"/>
            </w:tcBorders>
            <w:vAlign w:val="center"/>
          </w:tcPr>
          <w:p w:rsidR="00506696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30" w:type="pct"/>
            <w:tcBorders>
              <w:top w:val="single" w:sz="4" w:space="0" w:color="auto"/>
            </w:tcBorders>
            <w:vAlign w:val="center"/>
          </w:tcPr>
          <w:p w:rsidR="00506696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</w:tcBorders>
            <w:vAlign w:val="center"/>
          </w:tcPr>
          <w:p w:rsidR="00506696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31" w:type="pct"/>
            <w:tcBorders>
              <w:top w:val="single" w:sz="4" w:space="0" w:color="auto"/>
            </w:tcBorders>
            <w:vAlign w:val="center"/>
          </w:tcPr>
          <w:p w:rsidR="00506696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06696" w:rsidTr="00C90388">
        <w:trPr>
          <w:trHeight w:val="295"/>
        </w:trPr>
        <w:tc>
          <w:tcPr>
            <w:tcW w:w="1269" w:type="pct"/>
            <w:vMerge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611" w:type="pct"/>
            <w:tcBorders>
              <w:top w:val="single" w:sz="4" w:space="0" w:color="auto"/>
            </w:tcBorders>
            <w:vAlign w:val="center"/>
          </w:tcPr>
          <w:p w:rsidR="00506696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28" w:type="pct"/>
            <w:tcBorders>
              <w:top w:val="single" w:sz="4" w:space="0" w:color="auto"/>
            </w:tcBorders>
            <w:vAlign w:val="center"/>
          </w:tcPr>
          <w:p w:rsidR="00506696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30" w:type="pct"/>
            <w:tcBorders>
              <w:top w:val="single" w:sz="4" w:space="0" w:color="auto"/>
            </w:tcBorders>
            <w:vAlign w:val="center"/>
          </w:tcPr>
          <w:p w:rsidR="00506696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</w:tcBorders>
            <w:vAlign w:val="center"/>
          </w:tcPr>
          <w:p w:rsidR="00506696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31" w:type="pct"/>
            <w:tcBorders>
              <w:top w:val="single" w:sz="4" w:space="0" w:color="auto"/>
            </w:tcBorders>
            <w:vAlign w:val="center"/>
          </w:tcPr>
          <w:p w:rsidR="00506696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06696" w:rsidTr="00C90388">
        <w:trPr>
          <w:trHeight w:val="295"/>
        </w:trPr>
        <w:tc>
          <w:tcPr>
            <w:tcW w:w="1269" w:type="pct"/>
            <w:vMerge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Целевой показатель 1</w:t>
            </w:r>
          </w:p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color w:val="000000"/>
                <w:sz w:val="20"/>
                <w:szCs w:val="20"/>
              </w:rPr>
              <w:t>Доля бесперебойного обеспечения населения поселения водоснабжением</w:t>
            </w:r>
          </w:p>
        </w:tc>
        <w:tc>
          <w:tcPr>
            <w:tcW w:w="611" w:type="pct"/>
            <w:tcBorders>
              <w:top w:val="single" w:sz="4" w:space="0" w:color="auto"/>
            </w:tcBorders>
            <w:vAlign w:val="center"/>
          </w:tcPr>
          <w:p w:rsidR="00506696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</w:tcBorders>
            <w:vAlign w:val="center"/>
          </w:tcPr>
          <w:p w:rsidR="00506696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</w:tcBorders>
            <w:vAlign w:val="center"/>
          </w:tcPr>
          <w:p w:rsidR="00506696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4" w:space="0" w:color="auto"/>
            </w:tcBorders>
            <w:vAlign w:val="center"/>
          </w:tcPr>
          <w:p w:rsidR="00506696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</w:tcBorders>
            <w:vAlign w:val="center"/>
          </w:tcPr>
          <w:p w:rsidR="00506696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B21241" w:rsidTr="00C90388">
        <w:trPr>
          <w:trHeight w:val="330"/>
        </w:trPr>
        <w:tc>
          <w:tcPr>
            <w:tcW w:w="1269" w:type="pct"/>
            <w:vMerge w:val="restar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b/>
                <w:sz w:val="20"/>
                <w:szCs w:val="20"/>
              </w:rPr>
              <w:t>Подпрограмма 4 «Обеспечение комплексного и пространственного и территориального развития Икейского сельского поселения  на 2021-2025гг.»</w:t>
            </w:r>
          </w:p>
        </w:tc>
        <w:tc>
          <w:tcPr>
            <w:tcW w:w="1021" w:type="pc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1" w:type="pct"/>
          </w:tcPr>
          <w:p w:rsidR="00506696" w:rsidRPr="00B21241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528" w:type="pct"/>
          </w:tcPr>
          <w:p w:rsidR="00506696" w:rsidRPr="00B21241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118,0</w:t>
            </w:r>
          </w:p>
        </w:tc>
        <w:tc>
          <w:tcPr>
            <w:tcW w:w="530" w:type="pct"/>
          </w:tcPr>
          <w:p w:rsidR="00506696" w:rsidRPr="00B21241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116,6</w:t>
            </w:r>
          </w:p>
        </w:tc>
        <w:tc>
          <w:tcPr>
            <w:tcW w:w="510" w:type="pct"/>
          </w:tcPr>
          <w:p w:rsidR="00506696" w:rsidRPr="00B21241" w:rsidRDefault="00506696" w:rsidP="00C949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116,6</w:t>
            </w:r>
          </w:p>
        </w:tc>
        <w:tc>
          <w:tcPr>
            <w:tcW w:w="531" w:type="pct"/>
          </w:tcPr>
          <w:p w:rsidR="00506696" w:rsidRPr="00B21241" w:rsidRDefault="00506696" w:rsidP="00C949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116,6</w:t>
            </w:r>
          </w:p>
        </w:tc>
      </w:tr>
      <w:tr w:rsidR="00506696" w:rsidRPr="00B21241" w:rsidTr="00C90388">
        <w:trPr>
          <w:trHeight w:val="330"/>
        </w:trPr>
        <w:tc>
          <w:tcPr>
            <w:tcW w:w="1269" w:type="pct"/>
            <w:vMerge/>
          </w:tcPr>
          <w:p w:rsidR="00506696" w:rsidRPr="008217FD" w:rsidRDefault="00506696" w:rsidP="006074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1" w:type="pc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611" w:type="pct"/>
          </w:tcPr>
          <w:p w:rsidR="00506696" w:rsidRPr="00B21241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528" w:type="pct"/>
          </w:tcPr>
          <w:p w:rsidR="00506696" w:rsidRPr="00B21241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118,0</w:t>
            </w:r>
          </w:p>
        </w:tc>
        <w:tc>
          <w:tcPr>
            <w:tcW w:w="530" w:type="pct"/>
          </w:tcPr>
          <w:p w:rsidR="00506696" w:rsidRPr="00B21241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116,6</w:t>
            </w:r>
          </w:p>
        </w:tc>
        <w:tc>
          <w:tcPr>
            <w:tcW w:w="510" w:type="pct"/>
          </w:tcPr>
          <w:p w:rsidR="00506696" w:rsidRPr="00B21241" w:rsidRDefault="00506696" w:rsidP="00C949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116,6</w:t>
            </w:r>
          </w:p>
        </w:tc>
        <w:tc>
          <w:tcPr>
            <w:tcW w:w="531" w:type="pct"/>
          </w:tcPr>
          <w:p w:rsidR="00506696" w:rsidRPr="00B21241" w:rsidRDefault="00506696" w:rsidP="00C949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116,6</w:t>
            </w:r>
          </w:p>
        </w:tc>
      </w:tr>
      <w:tr w:rsidR="00506696" w:rsidRPr="00B21241" w:rsidTr="00C90388">
        <w:trPr>
          <w:trHeight w:val="510"/>
        </w:trPr>
        <w:tc>
          <w:tcPr>
            <w:tcW w:w="1269" w:type="pct"/>
            <w:vMerge/>
          </w:tcPr>
          <w:p w:rsidR="00506696" w:rsidRPr="008217FD" w:rsidRDefault="00506696" w:rsidP="006074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1" w:type="pc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611" w:type="pct"/>
          </w:tcPr>
          <w:p w:rsidR="00506696" w:rsidRPr="00B21241" w:rsidRDefault="00506696" w:rsidP="006074F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28" w:type="pct"/>
          </w:tcPr>
          <w:p w:rsidR="00506696" w:rsidRPr="00B21241" w:rsidRDefault="00506696" w:rsidP="007C13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</w:tcPr>
          <w:p w:rsidR="00506696" w:rsidRPr="00B21241" w:rsidRDefault="00506696" w:rsidP="007C13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10" w:type="pct"/>
          </w:tcPr>
          <w:p w:rsidR="00506696" w:rsidRPr="00B21241" w:rsidRDefault="00506696" w:rsidP="00C949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</w:tcPr>
          <w:p w:rsidR="00506696" w:rsidRPr="00B21241" w:rsidRDefault="00506696" w:rsidP="00C949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06696" w:rsidRPr="00B21241" w:rsidTr="00C90388">
        <w:trPr>
          <w:trHeight w:val="240"/>
        </w:trPr>
        <w:tc>
          <w:tcPr>
            <w:tcW w:w="1269" w:type="pct"/>
            <w:vMerge w:val="restar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</w:p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1021" w:type="pc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1" w:type="pct"/>
          </w:tcPr>
          <w:p w:rsidR="00506696" w:rsidRPr="00B21241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528" w:type="pct"/>
          </w:tcPr>
          <w:p w:rsidR="00506696" w:rsidRPr="00B21241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530" w:type="pct"/>
          </w:tcPr>
          <w:p w:rsidR="00506696" w:rsidRPr="00B21241" w:rsidRDefault="00506696" w:rsidP="00C949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16,6</w:t>
            </w:r>
          </w:p>
        </w:tc>
        <w:tc>
          <w:tcPr>
            <w:tcW w:w="510" w:type="pct"/>
          </w:tcPr>
          <w:p w:rsidR="00506696" w:rsidRPr="00B21241" w:rsidRDefault="00506696" w:rsidP="00C949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16,6</w:t>
            </w:r>
          </w:p>
        </w:tc>
        <w:tc>
          <w:tcPr>
            <w:tcW w:w="531" w:type="pct"/>
          </w:tcPr>
          <w:p w:rsidR="00506696" w:rsidRPr="00B21241" w:rsidRDefault="00506696" w:rsidP="00C949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16,6</w:t>
            </w:r>
          </w:p>
        </w:tc>
      </w:tr>
      <w:tr w:rsidR="00506696" w:rsidRPr="00B21241" w:rsidTr="00C90388">
        <w:trPr>
          <w:trHeight w:val="285"/>
        </w:trPr>
        <w:tc>
          <w:tcPr>
            <w:tcW w:w="1269" w:type="pct"/>
            <w:vMerge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611" w:type="pct"/>
          </w:tcPr>
          <w:p w:rsidR="00506696" w:rsidRPr="00B21241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528" w:type="pct"/>
          </w:tcPr>
          <w:p w:rsidR="00506696" w:rsidRPr="00B21241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530" w:type="pct"/>
          </w:tcPr>
          <w:p w:rsidR="00506696" w:rsidRPr="00B21241" w:rsidRDefault="00506696" w:rsidP="00C949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16,6</w:t>
            </w:r>
          </w:p>
        </w:tc>
        <w:tc>
          <w:tcPr>
            <w:tcW w:w="510" w:type="pct"/>
          </w:tcPr>
          <w:p w:rsidR="00506696" w:rsidRPr="00B21241" w:rsidRDefault="00506696" w:rsidP="00C949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16,6</w:t>
            </w:r>
          </w:p>
        </w:tc>
        <w:tc>
          <w:tcPr>
            <w:tcW w:w="531" w:type="pct"/>
          </w:tcPr>
          <w:p w:rsidR="00506696" w:rsidRPr="00B21241" w:rsidRDefault="00506696" w:rsidP="00C949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16,6</w:t>
            </w:r>
          </w:p>
        </w:tc>
      </w:tr>
      <w:tr w:rsidR="00506696" w:rsidRPr="008217FD" w:rsidTr="00C90388">
        <w:trPr>
          <w:trHeight w:val="405"/>
        </w:trPr>
        <w:tc>
          <w:tcPr>
            <w:tcW w:w="1269" w:type="pct"/>
            <w:vMerge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611" w:type="pct"/>
          </w:tcPr>
          <w:p w:rsidR="00506696" w:rsidRPr="008217FD" w:rsidRDefault="00506696" w:rsidP="006074F7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8" w:type="pct"/>
          </w:tcPr>
          <w:p w:rsidR="00506696" w:rsidRPr="008217FD" w:rsidRDefault="00506696" w:rsidP="006074F7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0" w:type="pct"/>
          </w:tcPr>
          <w:p w:rsidR="00506696" w:rsidRPr="008217FD" w:rsidRDefault="00506696" w:rsidP="006074F7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</w:tcPr>
          <w:p w:rsidR="00506696" w:rsidRPr="008217FD" w:rsidRDefault="00506696" w:rsidP="006074F7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1" w:type="pct"/>
          </w:tcPr>
          <w:p w:rsidR="00506696" w:rsidRPr="008217FD" w:rsidRDefault="00506696" w:rsidP="006074F7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06696" w:rsidRPr="008217FD" w:rsidTr="00C90388">
        <w:trPr>
          <w:trHeight w:val="915"/>
        </w:trPr>
        <w:tc>
          <w:tcPr>
            <w:tcW w:w="1269" w:type="pct"/>
            <w:vMerge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Целевой показатель 1</w:t>
            </w:r>
          </w:p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Доля объектов недвижимости  зарегистрированных и поставленных на кадастровый учет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,%</w:t>
            </w:r>
          </w:p>
        </w:tc>
        <w:tc>
          <w:tcPr>
            <w:tcW w:w="611" w:type="pct"/>
            <w:vAlign w:val="center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28" w:type="pct"/>
            <w:vAlign w:val="center"/>
          </w:tcPr>
          <w:p w:rsidR="00506696" w:rsidRPr="00840089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30" w:type="pct"/>
            <w:vAlign w:val="center"/>
          </w:tcPr>
          <w:p w:rsidR="00506696" w:rsidRPr="00840089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10" w:type="pct"/>
            <w:vAlign w:val="center"/>
          </w:tcPr>
          <w:p w:rsidR="00506696" w:rsidRPr="00840089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31" w:type="pct"/>
            <w:vAlign w:val="center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506696" w:rsidRPr="008217FD" w:rsidTr="00C90388">
        <w:trPr>
          <w:trHeight w:val="264"/>
        </w:trPr>
        <w:tc>
          <w:tcPr>
            <w:tcW w:w="1269" w:type="pct"/>
            <w:vMerge w:val="restar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</w:p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1021" w:type="pc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1" w:type="pct"/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528" w:type="pct"/>
          </w:tcPr>
          <w:p w:rsidR="00506696" w:rsidRPr="008217FD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530" w:type="pct"/>
          </w:tcPr>
          <w:p w:rsidR="00506696" w:rsidRPr="008217FD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510" w:type="pct"/>
          </w:tcPr>
          <w:p w:rsidR="00506696" w:rsidRPr="008217FD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531" w:type="pct"/>
          </w:tcPr>
          <w:p w:rsidR="00506696" w:rsidRPr="008217FD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506696" w:rsidRPr="008217FD" w:rsidTr="00C90388">
        <w:trPr>
          <w:trHeight w:val="267"/>
        </w:trPr>
        <w:tc>
          <w:tcPr>
            <w:tcW w:w="1269" w:type="pct"/>
            <w:vMerge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611" w:type="pct"/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528" w:type="pct"/>
          </w:tcPr>
          <w:p w:rsidR="00506696" w:rsidRPr="008217FD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530" w:type="pct"/>
          </w:tcPr>
          <w:p w:rsidR="00506696" w:rsidRPr="008217FD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510" w:type="pct"/>
          </w:tcPr>
          <w:p w:rsidR="00506696" w:rsidRPr="008217FD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531" w:type="pct"/>
          </w:tcPr>
          <w:p w:rsidR="00506696" w:rsidRPr="008217FD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506696" w:rsidRPr="008217FD" w:rsidTr="00C90388">
        <w:trPr>
          <w:trHeight w:val="286"/>
        </w:trPr>
        <w:tc>
          <w:tcPr>
            <w:tcW w:w="1269" w:type="pct"/>
            <w:vMerge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611" w:type="pct"/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8" w:type="pct"/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0" w:type="pct"/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1" w:type="pct"/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06696" w:rsidRPr="008217FD" w:rsidTr="00C90388">
        <w:trPr>
          <w:trHeight w:val="261"/>
        </w:trPr>
        <w:tc>
          <w:tcPr>
            <w:tcW w:w="1269" w:type="pct"/>
            <w:vMerge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ФБ</w:t>
            </w:r>
          </w:p>
        </w:tc>
        <w:tc>
          <w:tcPr>
            <w:tcW w:w="611" w:type="pct"/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8" w:type="pct"/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0" w:type="pct"/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1" w:type="pct"/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06696" w:rsidRPr="008217FD" w:rsidTr="00C90388">
        <w:trPr>
          <w:trHeight w:val="261"/>
        </w:trPr>
        <w:tc>
          <w:tcPr>
            <w:tcW w:w="1269" w:type="pct"/>
            <w:vMerge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Целевой показатель 1</w:t>
            </w:r>
          </w:p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Наличие актуализированных утвержденных документов территориального планирования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градостроительного зонирования,ед</w:t>
            </w:r>
          </w:p>
        </w:tc>
        <w:tc>
          <w:tcPr>
            <w:tcW w:w="611" w:type="pct"/>
            <w:vAlign w:val="center"/>
          </w:tcPr>
          <w:p w:rsidR="00506696" w:rsidRPr="00840089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8" w:type="pct"/>
            <w:vAlign w:val="center"/>
          </w:tcPr>
          <w:p w:rsidR="00506696" w:rsidRPr="00840089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0" w:type="pct"/>
            <w:vAlign w:val="center"/>
          </w:tcPr>
          <w:p w:rsidR="00506696" w:rsidRPr="00840089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" w:type="pct"/>
            <w:vAlign w:val="center"/>
          </w:tcPr>
          <w:p w:rsidR="00506696" w:rsidRPr="00840089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1" w:type="pct"/>
            <w:vAlign w:val="center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506696" w:rsidRPr="00B21241" w:rsidTr="00C90388">
        <w:tblPrEx>
          <w:tblLook w:val="00A0"/>
        </w:tblPrEx>
        <w:trPr>
          <w:trHeight w:val="330"/>
        </w:trPr>
        <w:tc>
          <w:tcPr>
            <w:tcW w:w="1269" w:type="pct"/>
            <w:vMerge w:val="restart"/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217F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Подпрограмма 5</w:t>
            </w:r>
          </w:p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«Обеспечение  комплексных мер безопасности на территории  Икейского сельского поселения на 2021-2025гг.»</w:t>
            </w:r>
          </w:p>
        </w:tc>
        <w:tc>
          <w:tcPr>
            <w:tcW w:w="1021" w:type="pc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1" w:type="pct"/>
          </w:tcPr>
          <w:p w:rsidR="00506696" w:rsidRPr="00B21241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528" w:type="pct"/>
          </w:tcPr>
          <w:p w:rsidR="00506696" w:rsidRPr="00B21241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49,5</w:t>
            </w:r>
          </w:p>
        </w:tc>
        <w:tc>
          <w:tcPr>
            <w:tcW w:w="530" w:type="pct"/>
          </w:tcPr>
          <w:p w:rsidR="00506696" w:rsidRPr="00B21241" w:rsidRDefault="00506696" w:rsidP="00C949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49,5</w:t>
            </w:r>
          </w:p>
        </w:tc>
        <w:tc>
          <w:tcPr>
            <w:tcW w:w="510" w:type="pct"/>
          </w:tcPr>
          <w:p w:rsidR="00506696" w:rsidRPr="00B21241" w:rsidRDefault="00506696" w:rsidP="00C949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49,5</w:t>
            </w:r>
          </w:p>
        </w:tc>
        <w:tc>
          <w:tcPr>
            <w:tcW w:w="531" w:type="pct"/>
          </w:tcPr>
          <w:p w:rsidR="00506696" w:rsidRPr="00B21241" w:rsidRDefault="00506696" w:rsidP="00C949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49,5</w:t>
            </w:r>
          </w:p>
        </w:tc>
      </w:tr>
      <w:tr w:rsidR="00506696" w:rsidRPr="00B21241" w:rsidTr="00C90388">
        <w:tblPrEx>
          <w:tblLook w:val="00A0"/>
        </w:tblPrEx>
        <w:trPr>
          <w:trHeight w:val="330"/>
        </w:trPr>
        <w:tc>
          <w:tcPr>
            <w:tcW w:w="1269" w:type="pct"/>
            <w:vMerge/>
          </w:tcPr>
          <w:p w:rsidR="00506696" w:rsidRPr="008217FD" w:rsidRDefault="00506696" w:rsidP="006074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1" w:type="pc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611" w:type="pct"/>
          </w:tcPr>
          <w:p w:rsidR="00506696" w:rsidRPr="00B21241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528" w:type="pct"/>
          </w:tcPr>
          <w:p w:rsidR="00506696" w:rsidRPr="00B21241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49,5</w:t>
            </w:r>
          </w:p>
        </w:tc>
        <w:tc>
          <w:tcPr>
            <w:tcW w:w="530" w:type="pct"/>
          </w:tcPr>
          <w:p w:rsidR="00506696" w:rsidRPr="00B21241" w:rsidRDefault="00506696" w:rsidP="00C949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49,5</w:t>
            </w:r>
          </w:p>
        </w:tc>
        <w:tc>
          <w:tcPr>
            <w:tcW w:w="510" w:type="pct"/>
          </w:tcPr>
          <w:p w:rsidR="00506696" w:rsidRPr="00B21241" w:rsidRDefault="00506696" w:rsidP="00C949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49,5</w:t>
            </w:r>
          </w:p>
        </w:tc>
        <w:tc>
          <w:tcPr>
            <w:tcW w:w="531" w:type="pct"/>
          </w:tcPr>
          <w:p w:rsidR="00506696" w:rsidRPr="00B21241" w:rsidRDefault="00506696" w:rsidP="00C949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49,5</w:t>
            </w:r>
          </w:p>
        </w:tc>
      </w:tr>
      <w:tr w:rsidR="00506696" w:rsidRPr="00B21241" w:rsidTr="00C90388">
        <w:tblPrEx>
          <w:tblLook w:val="00A0"/>
        </w:tblPrEx>
        <w:trPr>
          <w:trHeight w:val="510"/>
        </w:trPr>
        <w:tc>
          <w:tcPr>
            <w:tcW w:w="1269" w:type="pct"/>
            <w:vMerge/>
          </w:tcPr>
          <w:p w:rsidR="00506696" w:rsidRPr="008217FD" w:rsidRDefault="00506696" w:rsidP="006074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1" w:type="pc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611" w:type="pct"/>
          </w:tcPr>
          <w:p w:rsidR="00506696" w:rsidRPr="00B21241" w:rsidRDefault="00506696" w:rsidP="006074F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28" w:type="pct"/>
          </w:tcPr>
          <w:p w:rsidR="00506696" w:rsidRPr="00B21241" w:rsidRDefault="00506696" w:rsidP="007C13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30" w:type="pct"/>
          </w:tcPr>
          <w:p w:rsidR="00506696" w:rsidRPr="00B21241" w:rsidRDefault="00506696" w:rsidP="00C949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10" w:type="pct"/>
          </w:tcPr>
          <w:p w:rsidR="00506696" w:rsidRPr="00B21241" w:rsidRDefault="00506696" w:rsidP="00C949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31" w:type="pct"/>
          </w:tcPr>
          <w:p w:rsidR="00506696" w:rsidRPr="00B21241" w:rsidRDefault="00506696" w:rsidP="00C949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06696" w:rsidRPr="00B21241" w:rsidTr="00C90388">
        <w:tblPrEx>
          <w:tblLook w:val="00A0"/>
        </w:tblPrEx>
        <w:trPr>
          <w:trHeight w:val="240"/>
        </w:trPr>
        <w:tc>
          <w:tcPr>
            <w:tcW w:w="1269" w:type="pct"/>
            <w:vMerge w:val="restart"/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17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мероприятие:</w:t>
            </w:r>
          </w:p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1021" w:type="pc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1" w:type="pct"/>
          </w:tcPr>
          <w:p w:rsidR="00506696" w:rsidRPr="00B21241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59,5</w:t>
            </w:r>
          </w:p>
        </w:tc>
        <w:tc>
          <w:tcPr>
            <w:tcW w:w="528" w:type="pct"/>
          </w:tcPr>
          <w:p w:rsidR="00506696" w:rsidRPr="00B21241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49,0</w:t>
            </w:r>
          </w:p>
        </w:tc>
        <w:tc>
          <w:tcPr>
            <w:tcW w:w="530" w:type="pct"/>
          </w:tcPr>
          <w:p w:rsidR="00506696" w:rsidRPr="00B21241" w:rsidRDefault="00506696" w:rsidP="00C949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49,0</w:t>
            </w:r>
          </w:p>
        </w:tc>
        <w:tc>
          <w:tcPr>
            <w:tcW w:w="510" w:type="pct"/>
          </w:tcPr>
          <w:p w:rsidR="00506696" w:rsidRPr="00B21241" w:rsidRDefault="00506696" w:rsidP="00C949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49,0</w:t>
            </w:r>
          </w:p>
        </w:tc>
        <w:tc>
          <w:tcPr>
            <w:tcW w:w="531" w:type="pct"/>
          </w:tcPr>
          <w:p w:rsidR="00506696" w:rsidRPr="00B21241" w:rsidRDefault="00506696" w:rsidP="00C949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49,0</w:t>
            </w:r>
          </w:p>
        </w:tc>
      </w:tr>
      <w:tr w:rsidR="00506696" w:rsidRPr="00B21241" w:rsidTr="00C90388">
        <w:tblPrEx>
          <w:tblLook w:val="00A0"/>
        </w:tblPrEx>
        <w:trPr>
          <w:trHeight w:val="285"/>
        </w:trPr>
        <w:tc>
          <w:tcPr>
            <w:tcW w:w="1269" w:type="pct"/>
            <w:vMerge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611" w:type="pct"/>
          </w:tcPr>
          <w:p w:rsidR="00506696" w:rsidRPr="00B21241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59,5</w:t>
            </w:r>
          </w:p>
        </w:tc>
        <w:tc>
          <w:tcPr>
            <w:tcW w:w="528" w:type="pct"/>
          </w:tcPr>
          <w:p w:rsidR="00506696" w:rsidRPr="00B21241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49,0</w:t>
            </w:r>
          </w:p>
        </w:tc>
        <w:tc>
          <w:tcPr>
            <w:tcW w:w="530" w:type="pct"/>
          </w:tcPr>
          <w:p w:rsidR="00506696" w:rsidRPr="00B21241" w:rsidRDefault="00506696" w:rsidP="00C949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49,0</w:t>
            </w:r>
          </w:p>
        </w:tc>
        <w:tc>
          <w:tcPr>
            <w:tcW w:w="510" w:type="pct"/>
          </w:tcPr>
          <w:p w:rsidR="00506696" w:rsidRPr="00B21241" w:rsidRDefault="00506696" w:rsidP="00C949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49,0</w:t>
            </w:r>
          </w:p>
        </w:tc>
        <w:tc>
          <w:tcPr>
            <w:tcW w:w="531" w:type="pct"/>
          </w:tcPr>
          <w:p w:rsidR="00506696" w:rsidRPr="00B21241" w:rsidRDefault="00506696" w:rsidP="00C949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49,0</w:t>
            </w:r>
          </w:p>
        </w:tc>
      </w:tr>
      <w:tr w:rsidR="00506696" w:rsidRPr="008217FD" w:rsidTr="00C90388">
        <w:tblPrEx>
          <w:tblLook w:val="00A0"/>
        </w:tblPrEx>
        <w:trPr>
          <w:trHeight w:val="405"/>
        </w:trPr>
        <w:tc>
          <w:tcPr>
            <w:tcW w:w="1269" w:type="pct"/>
            <w:vMerge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611" w:type="pct"/>
          </w:tcPr>
          <w:p w:rsidR="00506696" w:rsidRPr="008217FD" w:rsidRDefault="00506696" w:rsidP="006074F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28" w:type="pct"/>
          </w:tcPr>
          <w:p w:rsidR="00506696" w:rsidRPr="008217FD" w:rsidRDefault="00506696" w:rsidP="007C13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</w:tcPr>
          <w:p w:rsidR="00506696" w:rsidRPr="008217FD" w:rsidRDefault="00506696" w:rsidP="007C13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10" w:type="pct"/>
          </w:tcPr>
          <w:p w:rsidR="00506696" w:rsidRPr="008217FD" w:rsidRDefault="00506696" w:rsidP="007C13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</w:tcPr>
          <w:p w:rsidR="00506696" w:rsidRPr="008217FD" w:rsidRDefault="00506696" w:rsidP="007C13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06696" w:rsidRPr="008217FD" w:rsidTr="00C90388">
        <w:tblPrEx>
          <w:tblLook w:val="00A0"/>
        </w:tblPrEx>
        <w:trPr>
          <w:trHeight w:val="915"/>
        </w:trPr>
        <w:tc>
          <w:tcPr>
            <w:tcW w:w="1269" w:type="pct"/>
            <w:vMerge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Целевой показатель 1</w:t>
            </w:r>
          </w:p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Снижение количества пожаров на территории сельского поселения, ед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11" w:type="pct"/>
            <w:vAlign w:val="center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8" w:type="pct"/>
            <w:vAlign w:val="center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0" w:type="pct"/>
            <w:vAlign w:val="center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1" w:type="pct"/>
            <w:vAlign w:val="center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06696" w:rsidRPr="008217FD" w:rsidTr="00C90388">
        <w:tblPrEx>
          <w:tblLook w:val="00A0"/>
        </w:tblPrEx>
        <w:trPr>
          <w:trHeight w:val="363"/>
        </w:trPr>
        <w:tc>
          <w:tcPr>
            <w:tcW w:w="1269" w:type="pct"/>
            <w:vMerge w:val="restar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Основное мероприятие:</w:t>
            </w:r>
          </w:p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1021" w:type="pc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1" w:type="pct"/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28" w:type="pct"/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30" w:type="pct"/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10" w:type="pct"/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31" w:type="pct"/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506696" w:rsidRPr="008217FD" w:rsidTr="00C90388">
        <w:tblPrEx>
          <w:tblLook w:val="00A0"/>
        </w:tblPrEx>
        <w:trPr>
          <w:trHeight w:val="267"/>
        </w:trPr>
        <w:tc>
          <w:tcPr>
            <w:tcW w:w="1269" w:type="pct"/>
            <w:vMerge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611" w:type="pct"/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28" w:type="pct"/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30" w:type="pct"/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10" w:type="pct"/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31" w:type="pct"/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506696" w:rsidRPr="008217FD" w:rsidTr="00C90388">
        <w:tblPrEx>
          <w:tblLook w:val="00A0"/>
        </w:tblPrEx>
        <w:trPr>
          <w:trHeight w:val="267"/>
        </w:trPr>
        <w:tc>
          <w:tcPr>
            <w:tcW w:w="1269" w:type="pct"/>
            <w:vMerge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611" w:type="pct"/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8" w:type="pct"/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0" w:type="pct"/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1" w:type="pct"/>
          </w:tcPr>
          <w:p w:rsidR="00506696" w:rsidRPr="008217FD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06696" w:rsidRPr="00840089" w:rsidTr="00C90388">
        <w:tblPrEx>
          <w:tblLook w:val="00A0"/>
        </w:tblPrEx>
        <w:trPr>
          <w:trHeight w:val="284"/>
        </w:trPr>
        <w:tc>
          <w:tcPr>
            <w:tcW w:w="1269" w:type="pct"/>
            <w:vMerge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</w:tcPr>
          <w:p w:rsidR="00506696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Целевой показатель:</w:t>
            </w:r>
          </w:p>
          <w:p w:rsidR="00506696" w:rsidRPr="00806D88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17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Снижение уровня детской и подростковой преступности, количества неблагополучных семей;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11" w:type="pct"/>
          </w:tcPr>
          <w:p w:rsidR="00506696" w:rsidRPr="00840089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08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8" w:type="pct"/>
          </w:tcPr>
          <w:p w:rsidR="00506696" w:rsidRPr="00840089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08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30" w:type="pct"/>
          </w:tcPr>
          <w:p w:rsidR="00506696" w:rsidRPr="00840089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10" w:type="pct"/>
          </w:tcPr>
          <w:p w:rsidR="00506696" w:rsidRPr="00840089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31" w:type="pct"/>
          </w:tcPr>
          <w:p w:rsidR="00506696" w:rsidRPr="00840089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506696" w:rsidRPr="00B21241" w:rsidTr="00C90388">
        <w:tblPrEx>
          <w:tblLook w:val="00A0"/>
        </w:tblPrEx>
        <w:trPr>
          <w:trHeight w:val="330"/>
        </w:trPr>
        <w:tc>
          <w:tcPr>
            <w:tcW w:w="1269" w:type="pct"/>
            <w:vMerge w:val="restar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17FD">
              <w:rPr>
                <w:rFonts w:ascii="Times New Roman" w:hAnsi="Times New Roman"/>
                <w:b/>
                <w:sz w:val="20"/>
                <w:szCs w:val="20"/>
              </w:rPr>
              <w:t>Подпрограмма 6</w:t>
            </w:r>
          </w:p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b/>
                <w:sz w:val="20"/>
                <w:szCs w:val="20"/>
              </w:rPr>
              <w:t>«Развитие культуры и спорта на территории Икейского сельского поселения на 2021-2025гг»</w:t>
            </w:r>
          </w:p>
        </w:tc>
        <w:tc>
          <w:tcPr>
            <w:tcW w:w="1021" w:type="pc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1" w:type="pct"/>
          </w:tcPr>
          <w:p w:rsidR="00506696" w:rsidRPr="00B21241" w:rsidRDefault="00506696" w:rsidP="007A34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3688,4</w:t>
            </w:r>
          </w:p>
        </w:tc>
        <w:tc>
          <w:tcPr>
            <w:tcW w:w="528" w:type="pct"/>
          </w:tcPr>
          <w:p w:rsidR="00506696" w:rsidRPr="00B21241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3688,4</w:t>
            </w:r>
          </w:p>
        </w:tc>
        <w:tc>
          <w:tcPr>
            <w:tcW w:w="530" w:type="pct"/>
          </w:tcPr>
          <w:p w:rsidR="00506696" w:rsidRPr="00B21241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3688,4</w:t>
            </w:r>
          </w:p>
        </w:tc>
        <w:tc>
          <w:tcPr>
            <w:tcW w:w="510" w:type="pct"/>
          </w:tcPr>
          <w:p w:rsidR="00506696" w:rsidRPr="00B21241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3632,2</w:t>
            </w:r>
          </w:p>
        </w:tc>
        <w:tc>
          <w:tcPr>
            <w:tcW w:w="531" w:type="pct"/>
          </w:tcPr>
          <w:p w:rsidR="00506696" w:rsidRPr="00B21241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3925,1</w:t>
            </w:r>
          </w:p>
        </w:tc>
      </w:tr>
      <w:tr w:rsidR="00506696" w:rsidRPr="00B21241" w:rsidTr="00C90388">
        <w:tblPrEx>
          <w:tblLook w:val="00A0"/>
        </w:tblPrEx>
        <w:trPr>
          <w:trHeight w:val="330"/>
        </w:trPr>
        <w:tc>
          <w:tcPr>
            <w:tcW w:w="1269" w:type="pct"/>
            <w:vMerge/>
          </w:tcPr>
          <w:p w:rsidR="00506696" w:rsidRPr="008217FD" w:rsidRDefault="00506696" w:rsidP="006074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1" w:type="pc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611" w:type="pct"/>
          </w:tcPr>
          <w:p w:rsidR="00506696" w:rsidRPr="00B21241" w:rsidRDefault="00506696" w:rsidP="007A34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3688,4</w:t>
            </w:r>
          </w:p>
        </w:tc>
        <w:tc>
          <w:tcPr>
            <w:tcW w:w="528" w:type="pct"/>
          </w:tcPr>
          <w:p w:rsidR="00506696" w:rsidRPr="00B21241" w:rsidRDefault="00506696" w:rsidP="007C1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3688,4</w:t>
            </w:r>
          </w:p>
        </w:tc>
        <w:tc>
          <w:tcPr>
            <w:tcW w:w="530" w:type="pct"/>
          </w:tcPr>
          <w:p w:rsidR="00506696" w:rsidRPr="00B21241" w:rsidRDefault="00506696" w:rsidP="007C1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3688,4</w:t>
            </w:r>
          </w:p>
        </w:tc>
        <w:tc>
          <w:tcPr>
            <w:tcW w:w="510" w:type="pct"/>
          </w:tcPr>
          <w:p w:rsidR="00506696" w:rsidRPr="00B21241" w:rsidRDefault="00506696" w:rsidP="007C1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3632,2</w:t>
            </w:r>
          </w:p>
        </w:tc>
        <w:tc>
          <w:tcPr>
            <w:tcW w:w="531" w:type="pct"/>
          </w:tcPr>
          <w:p w:rsidR="00506696" w:rsidRPr="00B21241" w:rsidRDefault="00506696" w:rsidP="007C1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3925,1</w:t>
            </w:r>
          </w:p>
        </w:tc>
      </w:tr>
      <w:tr w:rsidR="00506696" w:rsidRPr="00B21241" w:rsidTr="00C90388">
        <w:tblPrEx>
          <w:tblLook w:val="00A0"/>
        </w:tblPrEx>
        <w:trPr>
          <w:trHeight w:val="330"/>
        </w:trPr>
        <w:tc>
          <w:tcPr>
            <w:tcW w:w="1269" w:type="pct"/>
            <w:vMerge/>
          </w:tcPr>
          <w:p w:rsidR="00506696" w:rsidRPr="008217FD" w:rsidRDefault="00506696" w:rsidP="006074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1" w:type="pc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611" w:type="pct"/>
          </w:tcPr>
          <w:p w:rsidR="00506696" w:rsidRPr="008217FD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8" w:type="pct"/>
          </w:tcPr>
          <w:p w:rsidR="00506696" w:rsidRPr="008217FD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0" w:type="pct"/>
          </w:tcPr>
          <w:p w:rsidR="00506696" w:rsidRPr="008217FD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</w:tcPr>
          <w:p w:rsidR="00506696" w:rsidRPr="008217FD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1" w:type="pct"/>
          </w:tcPr>
          <w:p w:rsidR="00506696" w:rsidRPr="008217FD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06696" w:rsidRPr="00B21241" w:rsidTr="00C90388">
        <w:tblPrEx>
          <w:tblLook w:val="00A0"/>
        </w:tblPrEx>
        <w:trPr>
          <w:trHeight w:val="510"/>
        </w:trPr>
        <w:tc>
          <w:tcPr>
            <w:tcW w:w="1269" w:type="pct"/>
            <w:vMerge/>
          </w:tcPr>
          <w:p w:rsidR="00506696" w:rsidRPr="008217FD" w:rsidRDefault="00506696" w:rsidP="006074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1" w:type="pc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611" w:type="pct"/>
          </w:tcPr>
          <w:p w:rsidR="00506696" w:rsidRPr="008217FD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8" w:type="pct"/>
          </w:tcPr>
          <w:p w:rsidR="00506696" w:rsidRPr="008217FD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0" w:type="pct"/>
          </w:tcPr>
          <w:p w:rsidR="00506696" w:rsidRPr="008217FD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</w:tcPr>
          <w:p w:rsidR="00506696" w:rsidRPr="008217FD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1" w:type="pct"/>
          </w:tcPr>
          <w:p w:rsidR="00506696" w:rsidRPr="008217FD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06696" w:rsidRPr="00B21241" w:rsidTr="00C90388">
        <w:tblPrEx>
          <w:tblLook w:val="00A0"/>
        </w:tblPrEx>
        <w:trPr>
          <w:trHeight w:val="240"/>
        </w:trPr>
        <w:tc>
          <w:tcPr>
            <w:tcW w:w="1269" w:type="pct"/>
            <w:vMerge w:val="restar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Основное мероприятие:</w:t>
            </w:r>
          </w:p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</w:t>
            </w:r>
          </w:p>
        </w:tc>
        <w:tc>
          <w:tcPr>
            <w:tcW w:w="1021" w:type="pc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1" w:type="pct"/>
          </w:tcPr>
          <w:p w:rsidR="00506696" w:rsidRPr="00B21241" w:rsidRDefault="00506696" w:rsidP="007A34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3673,4</w:t>
            </w:r>
          </w:p>
        </w:tc>
        <w:tc>
          <w:tcPr>
            <w:tcW w:w="528" w:type="pct"/>
          </w:tcPr>
          <w:p w:rsidR="00506696" w:rsidRPr="00B21241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3673,4</w:t>
            </w:r>
          </w:p>
        </w:tc>
        <w:tc>
          <w:tcPr>
            <w:tcW w:w="530" w:type="pct"/>
          </w:tcPr>
          <w:p w:rsidR="00506696" w:rsidRPr="00B21241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3673,4</w:t>
            </w:r>
          </w:p>
        </w:tc>
        <w:tc>
          <w:tcPr>
            <w:tcW w:w="510" w:type="pct"/>
          </w:tcPr>
          <w:p w:rsidR="00506696" w:rsidRPr="00B21241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3617,2</w:t>
            </w:r>
          </w:p>
        </w:tc>
        <w:tc>
          <w:tcPr>
            <w:tcW w:w="531" w:type="pct"/>
          </w:tcPr>
          <w:p w:rsidR="00506696" w:rsidRPr="00B21241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3910,1</w:t>
            </w:r>
          </w:p>
        </w:tc>
      </w:tr>
      <w:tr w:rsidR="00506696" w:rsidRPr="00B21241" w:rsidTr="00C90388">
        <w:tblPrEx>
          <w:tblLook w:val="00A0"/>
        </w:tblPrEx>
        <w:trPr>
          <w:trHeight w:val="285"/>
        </w:trPr>
        <w:tc>
          <w:tcPr>
            <w:tcW w:w="1269" w:type="pct"/>
            <w:vMerge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611" w:type="pct"/>
          </w:tcPr>
          <w:p w:rsidR="00506696" w:rsidRPr="00B21241" w:rsidRDefault="00506696" w:rsidP="007A34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3673,4</w:t>
            </w:r>
          </w:p>
        </w:tc>
        <w:tc>
          <w:tcPr>
            <w:tcW w:w="528" w:type="pct"/>
          </w:tcPr>
          <w:p w:rsidR="00506696" w:rsidRPr="00B21241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3673,4</w:t>
            </w:r>
          </w:p>
        </w:tc>
        <w:tc>
          <w:tcPr>
            <w:tcW w:w="530" w:type="pct"/>
          </w:tcPr>
          <w:p w:rsidR="00506696" w:rsidRPr="00B21241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3673,4</w:t>
            </w:r>
          </w:p>
        </w:tc>
        <w:tc>
          <w:tcPr>
            <w:tcW w:w="510" w:type="pct"/>
          </w:tcPr>
          <w:p w:rsidR="00506696" w:rsidRPr="00B21241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3617,2</w:t>
            </w:r>
          </w:p>
        </w:tc>
        <w:tc>
          <w:tcPr>
            <w:tcW w:w="531" w:type="pct"/>
          </w:tcPr>
          <w:p w:rsidR="00506696" w:rsidRPr="00B21241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3910,1</w:t>
            </w:r>
          </w:p>
        </w:tc>
      </w:tr>
      <w:tr w:rsidR="00506696" w:rsidRPr="008217FD" w:rsidTr="00C90388">
        <w:tblPrEx>
          <w:tblLook w:val="00A0"/>
        </w:tblPrEx>
        <w:trPr>
          <w:trHeight w:val="285"/>
        </w:trPr>
        <w:tc>
          <w:tcPr>
            <w:tcW w:w="1269" w:type="pct"/>
            <w:vMerge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611" w:type="pct"/>
          </w:tcPr>
          <w:p w:rsidR="00506696" w:rsidRPr="008217FD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8" w:type="pct"/>
          </w:tcPr>
          <w:p w:rsidR="00506696" w:rsidRPr="008217FD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0" w:type="pct"/>
          </w:tcPr>
          <w:p w:rsidR="00506696" w:rsidRPr="008217FD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</w:tcPr>
          <w:p w:rsidR="00506696" w:rsidRPr="008217FD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1" w:type="pct"/>
          </w:tcPr>
          <w:p w:rsidR="00506696" w:rsidRPr="008217FD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06696" w:rsidRPr="008217FD" w:rsidTr="00C90388">
        <w:tblPrEx>
          <w:tblLook w:val="00A0"/>
        </w:tblPrEx>
        <w:trPr>
          <w:trHeight w:val="405"/>
        </w:trPr>
        <w:tc>
          <w:tcPr>
            <w:tcW w:w="1269" w:type="pct"/>
            <w:vMerge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611" w:type="pct"/>
          </w:tcPr>
          <w:p w:rsidR="00506696" w:rsidRPr="008217FD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8" w:type="pct"/>
          </w:tcPr>
          <w:p w:rsidR="00506696" w:rsidRPr="008217FD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0" w:type="pct"/>
          </w:tcPr>
          <w:p w:rsidR="00506696" w:rsidRPr="008217FD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</w:tcPr>
          <w:p w:rsidR="00506696" w:rsidRPr="008217FD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1" w:type="pct"/>
          </w:tcPr>
          <w:p w:rsidR="00506696" w:rsidRPr="008217FD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06696" w:rsidRPr="008217FD" w:rsidTr="00C90388">
        <w:tblPrEx>
          <w:tblLook w:val="00A0"/>
        </w:tblPrEx>
        <w:trPr>
          <w:trHeight w:val="1979"/>
        </w:trPr>
        <w:tc>
          <w:tcPr>
            <w:tcW w:w="1269" w:type="pct"/>
            <w:vMerge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Целевой показатель 1</w:t>
            </w:r>
          </w:p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- Доля населения Икейского сельского поселения, привлеченным к культурно-массовым  и спортивным мероприятиям на территории поселения</w:t>
            </w:r>
            <w:r>
              <w:rPr>
                <w:rFonts w:ascii="Times New Roman" w:hAnsi="Times New Roman"/>
                <w:sz w:val="20"/>
                <w:szCs w:val="20"/>
              </w:rPr>
              <w:t>, %</w:t>
            </w:r>
          </w:p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1" w:type="pct"/>
            <w:vAlign w:val="center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28" w:type="pct"/>
            <w:vAlign w:val="center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30" w:type="pct"/>
            <w:vAlign w:val="center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10" w:type="pct"/>
            <w:vAlign w:val="center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31" w:type="pct"/>
            <w:vAlign w:val="center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506696" w:rsidRPr="00B21241" w:rsidTr="00C90388">
        <w:tblPrEx>
          <w:tblLook w:val="00A0"/>
        </w:tblPrEx>
        <w:trPr>
          <w:trHeight w:val="240"/>
        </w:trPr>
        <w:tc>
          <w:tcPr>
            <w:tcW w:w="1269" w:type="pct"/>
            <w:vMerge w:val="restar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Основное мероприятие:</w:t>
            </w:r>
          </w:p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1021" w:type="pc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1" w:type="pct"/>
          </w:tcPr>
          <w:p w:rsidR="00506696" w:rsidRPr="00B21241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528" w:type="pct"/>
          </w:tcPr>
          <w:p w:rsidR="00506696" w:rsidRPr="00B21241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530" w:type="pct"/>
          </w:tcPr>
          <w:p w:rsidR="00506696" w:rsidRPr="00B21241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510" w:type="pct"/>
          </w:tcPr>
          <w:p w:rsidR="00506696" w:rsidRPr="00B21241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531" w:type="pct"/>
          </w:tcPr>
          <w:p w:rsidR="00506696" w:rsidRPr="00B21241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506696" w:rsidRPr="00B21241" w:rsidTr="00C90388">
        <w:tblPrEx>
          <w:tblLook w:val="00A0"/>
        </w:tblPrEx>
        <w:trPr>
          <w:trHeight w:val="285"/>
        </w:trPr>
        <w:tc>
          <w:tcPr>
            <w:tcW w:w="1269" w:type="pct"/>
            <w:vMerge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611" w:type="pct"/>
          </w:tcPr>
          <w:p w:rsidR="00506696" w:rsidRPr="00B21241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528" w:type="pct"/>
          </w:tcPr>
          <w:p w:rsidR="00506696" w:rsidRPr="00B21241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530" w:type="pct"/>
          </w:tcPr>
          <w:p w:rsidR="00506696" w:rsidRPr="00B21241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510" w:type="pct"/>
          </w:tcPr>
          <w:p w:rsidR="00506696" w:rsidRPr="00B21241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531" w:type="pct"/>
          </w:tcPr>
          <w:p w:rsidR="00506696" w:rsidRPr="00B21241" w:rsidRDefault="00506696" w:rsidP="007C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506696" w:rsidRPr="008217FD" w:rsidTr="00C90388">
        <w:tblPrEx>
          <w:tblLook w:val="00A0"/>
        </w:tblPrEx>
        <w:trPr>
          <w:trHeight w:val="405"/>
        </w:trPr>
        <w:tc>
          <w:tcPr>
            <w:tcW w:w="1269" w:type="pct"/>
            <w:vMerge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611" w:type="pct"/>
          </w:tcPr>
          <w:p w:rsidR="00506696" w:rsidRPr="008217FD" w:rsidRDefault="00506696" w:rsidP="006074F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28" w:type="pct"/>
          </w:tcPr>
          <w:p w:rsidR="00506696" w:rsidRPr="008217FD" w:rsidRDefault="00506696" w:rsidP="007C13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30" w:type="pct"/>
          </w:tcPr>
          <w:p w:rsidR="00506696" w:rsidRPr="008217FD" w:rsidRDefault="00506696" w:rsidP="007C13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10" w:type="pct"/>
          </w:tcPr>
          <w:p w:rsidR="00506696" w:rsidRPr="008217FD" w:rsidRDefault="00506696" w:rsidP="007C13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31" w:type="pct"/>
          </w:tcPr>
          <w:p w:rsidR="00506696" w:rsidRPr="008217FD" w:rsidRDefault="00506696" w:rsidP="007C13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06696" w:rsidRPr="008217FD" w:rsidTr="00C90388">
        <w:tblPrEx>
          <w:tblLook w:val="00A0"/>
        </w:tblPrEx>
        <w:trPr>
          <w:trHeight w:val="915"/>
        </w:trPr>
        <w:tc>
          <w:tcPr>
            <w:tcW w:w="1269" w:type="pct"/>
            <w:vMerge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Целевой показатель 1</w:t>
            </w:r>
          </w:p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Количество проведенных культурных, спортивных и физкультурно-массовых</w:t>
            </w:r>
          </w:p>
        </w:tc>
        <w:tc>
          <w:tcPr>
            <w:tcW w:w="611" w:type="pct"/>
            <w:vAlign w:val="center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528" w:type="pct"/>
            <w:vAlign w:val="center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530" w:type="pct"/>
            <w:vAlign w:val="center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510" w:type="pct"/>
            <w:vAlign w:val="center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531" w:type="pct"/>
            <w:vAlign w:val="center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</w:tr>
      <w:tr w:rsidR="00506696" w:rsidTr="00C90388">
        <w:tblPrEx>
          <w:tblLook w:val="00A0"/>
        </w:tblPrEx>
        <w:trPr>
          <w:trHeight w:val="324"/>
        </w:trPr>
        <w:tc>
          <w:tcPr>
            <w:tcW w:w="1269" w:type="pct"/>
            <w:vMerge w:val="restart"/>
          </w:tcPr>
          <w:p w:rsidR="00506696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6696" w:rsidRDefault="00506696" w:rsidP="006074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мероприятие:</w:t>
            </w:r>
          </w:p>
          <w:p w:rsidR="00506696" w:rsidRPr="001B43FE" w:rsidRDefault="00506696" w:rsidP="006074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домов культуры поселений</w:t>
            </w:r>
          </w:p>
        </w:tc>
        <w:tc>
          <w:tcPr>
            <w:tcW w:w="1021" w:type="pc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1" w:type="pct"/>
          </w:tcPr>
          <w:p w:rsidR="00506696" w:rsidRDefault="00506696">
            <w:r w:rsidRPr="00D848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8" w:type="pct"/>
          </w:tcPr>
          <w:p w:rsidR="00506696" w:rsidRDefault="00506696">
            <w:r w:rsidRPr="00D848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0" w:type="pct"/>
          </w:tcPr>
          <w:p w:rsidR="00506696" w:rsidRDefault="00506696">
            <w:r w:rsidRPr="00D848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</w:tcPr>
          <w:p w:rsidR="00506696" w:rsidRDefault="00506696">
            <w:r w:rsidRPr="00D848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1" w:type="pct"/>
          </w:tcPr>
          <w:p w:rsidR="00506696" w:rsidRDefault="00506696">
            <w:r w:rsidRPr="00D848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06696" w:rsidTr="00C90388">
        <w:tblPrEx>
          <w:tblLook w:val="00A0"/>
        </w:tblPrEx>
        <w:trPr>
          <w:trHeight w:val="347"/>
        </w:trPr>
        <w:tc>
          <w:tcPr>
            <w:tcW w:w="1269" w:type="pct"/>
            <w:vMerge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611" w:type="pct"/>
          </w:tcPr>
          <w:p w:rsidR="00506696" w:rsidRDefault="00506696">
            <w:r w:rsidRPr="00D848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8" w:type="pct"/>
          </w:tcPr>
          <w:p w:rsidR="00506696" w:rsidRDefault="00506696">
            <w:r w:rsidRPr="00D848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0" w:type="pct"/>
          </w:tcPr>
          <w:p w:rsidR="00506696" w:rsidRDefault="00506696">
            <w:r w:rsidRPr="00D848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</w:tcPr>
          <w:p w:rsidR="00506696" w:rsidRDefault="00506696">
            <w:r w:rsidRPr="00D848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1" w:type="pct"/>
          </w:tcPr>
          <w:p w:rsidR="00506696" w:rsidRDefault="00506696">
            <w:r w:rsidRPr="00D848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06696" w:rsidTr="00C90388">
        <w:tblPrEx>
          <w:tblLook w:val="00A0"/>
        </w:tblPrEx>
        <w:trPr>
          <w:trHeight w:val="275"/>
        </w:trPr>
        <w:tc>
          <w:tcPr>
            <w:tcW w:w="1269" w:type="pct"/>
            <w:vMerge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611" w:type="pct"/>
            <w:vAlign w:val="center"/>
          </w:tcPr>
          <w:p w:rsidR="00506696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pct"/>
            <w:vAlign w:val="center"/>
          </w:tcPr>
          <w:p w:rsidR="00506696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0" w:type="pct"/>
            <w:vAlign w:val="center"/>
          </w:tcPr>
          <w:p w:rsidR="00506696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pct"/>
            <w:vAlign w:val="center"/>
          </w:tcPr>
          <w:p w:rsidR="00506696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:rsidR="00506696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Tr="00C90388">
        <w:tblPrEx>
          <w:tblLook w:val="00A0"/>
        </w:tblPrEx>
        <w:trPr>
          <w:trHeight w:val="915"/>
        </w:trPr>
        <w:tc>
          <w:tcPr>
            <w:tcW w:w="1269" w:type="pct"/>
            <w:vMerge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Целевой показатель 1</w:t>
            </w:r>
          </w:p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Количество проведенных культурных, спортивных и физкультурно-массовых</w:t>
            </w:r>
          </w:p>
        </w:tc>
        <w:tc>
          <w:tcPr>
            <w:tcW w:w="611" w:type="pct"/>
            <w:vAlign w:val="center"/>
          </w:tcPr>
          <w:p w:rsidR="00506696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pct"/>
            <w:vAlign w:val="center"/>
          </w:tcPr>
          <w:p w:rsidR="00506696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0" w:type="pct"/>
            <w:vAlign w:val="center"/>
          </w:tcPr>
          <w:p w:rsidR="00506696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pct"/>
            <w:vAlign w:val="center"/>
          </w:tcPr>
          <w:p w:rsidR="00506696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:rsidR="00506696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B21241" w:rsidTr="00C90388">
        <w:tblPrEx>
          <w:tblLook w:val="00A0"/>
        </w:tblPrEx>
        <w:trPr>
          <w:trHeight w:val="523"/>
        </w:trPr>
        <w:tc>
          <w:tcPr>
            <w:tcW w:w="1269" w:type="pct"/>
            <w:vMerge w:val="restar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17FD">
              <w:rPr>
                <w:rFonts w:ascii="Times New Roman" w:hAnsi="Times New Roman"/>
                <w:b/>
                <w:sz w:val="20"/>
                <w:szCs w:val="20"/>
              </w:rPr>
              <w:t>Подпрограмма 7</w:t>
            </w:r>
          </w:p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b/>
                <w:sz w:val="20"/>
                <w:szCs w:val="20"/>
              </w:rPr>
              <w:t>«Энергосбережение и повышение энергетической эффективности на территории Икейского сельского поселения на 2021-2025гг»</w:t>
            </w:r>
          </w:p>
        </w:tc>
        <w:tc>
          <w:tcPr>
            <w:tcW w:w="1021" w:type="pc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1" w:type="pct"/>
          </w:tcPr>
          <w:p w:rsidR="00506696" w:rsidRPr="00B21241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528" w:type="pct"/>
          </w:tcPr>
          <w:p w:rsidR="00506696" w:rsidRPr="00B21241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530" w:type="pct"/>
          </w:tcPr>
          <w:p w:rsidR="00506696" w:rsidRPr="00B21241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510" w:type="pct"/>
          </w:tcPr>
          <w:p w:rsidR="00506696" w:rsidRPr="00B21241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531" w:type="pct"/>
          </w:tcPr>
          <w:p w:rsidR="00506696" w:rsidRPr="00B21241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506696" w:rsidRPr="00B21241" w:rsidTr="00C90388">
        <w:tblPrEx>
          <w:tblLook w:val="00A0"/>
        </w:tblPrEx>
        <w:trPr>
          <w:trHeight w:val="364"/>
        </w:trPr>
        <w:tc>
          <w:tcPr>
            <w:tcW w:w="1269" w:type="pct"/>
            <w:vMerge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611" w:type="pct"/>
          </w:tcPr>
          <w:p w:rsidR="00506696" w:rsidRPr="00B21241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528" w:type="pct"/>
          </w:tcPr>
          <w:p w:rsidR="00506696" w:rsidRPr="00B21241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530" w:type="pct"/>
          </w:tcPr>
          <w:p w:rsidR="00506696" w:rsidRPr="00B21241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</w:tcPr>
          <w:p w:rsidR="00506696" w:rsidRPr="00B21241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1" w:type="pct"/>
          </w:tcPr>
          <w:p w:rsidR="00506696" w:rsidRPr="00B21241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06696" w:rsidRPr="008217FD" w:rsidTr="00C90388">
        <w:tblPrEx>
          <w:tblLook w:val="00A0"/>
        </w:tblPrEx>
        <w:trPr>
          <w:trHeight w:val="345"/>
        </w:trPr>
        <w:tc>
          <w:tcPr>
            <w:tcW w:w="1269" w:type="pct"/>
            <w:vMerge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611" w:type="pct"/>
          </w:tcPr>
          <w:p w:rsidR="00506696" w:rsidRPr="008217FD" w:rsidRDefault="00506696" w:rsidP="006074F7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8" w:type="pct"/>
          </w:tcPr>
          <w:p w:rsidR="00506696" w:rsidRPr="008217FD" w:rsidRDefault="00506696" w:rsidP="006074F7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0" w:type="pct"/>
          </w:tcPr>
          <w:p w:rsidR="00506696" w:rsidRPr="008217FD" w:rsidRDefault="00506696" w:rsidP="006074F7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</w:tcPr>
          <w:p w:rsidR="00506696" w:rsidRPr="008217FD" w:rsidRDefault="00506696" w:rsidP="006074F7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1" w:type="pct"/>
          </w:tcPr>
          <w:p w:rsidR="00506696" w:rsidRPr="008217FD" w:rsidRDefault="00506696" w:rsidP="006074F7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06696" w:rsidRPr="008217FD" w:rsidTr="00C90388">
        <w:tblPrEx>
          <w:tblLook w:val="00A0"/>
        </w:tblPrEx>
        <w:trPr>
          <w:trHeight w:val="342"/>
        </w:trPr>
        <w:tc>
          <w:tcPr>
            <w:tcW w:w="1269" w:type="pct"/>
            <w:vMerge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Целевой показатель 1</w:t>
            </w:r>
          </w:p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Снижение объемов потребления энергетических ресурсов</w:t>
            </w:r>
          </w:p>
        </w:tc>
        <w:tc>
          <w:tcPr>
            <w:tcW w:w="611" w:type="pct"/>
            <w:vAlign w:val="center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8" w:type="pct"/>
            <w:vAlign w:val="center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0" w:type="pct"/>
            <w:vAlign w:val="center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0" w:type="pct"/>
            <w:vAlign w:val="center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1" w:type="pct"/>
            <w:vAlign w:val="center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06696" w:rsidRPr="008217FD" w:rsidTr="00C90388">
        <w:tblPrEx>
          <w:tblLook w:val="00A0"/>
        </w:tblPrEx>
        <w:trPr>
          <w:trHeight w:val="342"/>
        </w:trPr>
        <w:tc>
          <w:tcPr>
            <w:tcW w:w="1269" w:type="pct"/>
            <w:vMerge w:val="restar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Основное мероприятие: 7.1.</w:t>
            </w:r>
          </w:p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Подготовка к отопительному сезону объектов, находящихся в муниципальной собственности, сокращение потерь при передаче и потреблении энергетических ресурсов</w:t>
            </w:r>
          </w:p>
        </w:tc>
        <w:tc>
          <w:tcPr>
            <w:tcW w:w="1021" w:type="pc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1" w:type="pct"/>
            <w:vAlign w:val="center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8" w:type="pct"/>
            <w:vAlign w:val="center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0" w:type="pct"/>
            <w:vAlign w:val="center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1" w:type="pct"/>
            <w:vAlign w:val="center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06696" w:rsidRPr="008217FD" w:rsidTr="00C90388">
        <w:tblPrEx>
          <w:tblLook w:val="00A0"/>
        </w:tblPrEx>
        <w:trPr>
          <w:trHeight w:val="342"/>
        </w:trPr>
        <w:tc>
          <w:tcPr>
            <w:tcW w:w="1269" w:type="pct"/>
            <w:vMerge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611" w:type="pct"/>
            <w:vAlign w:val="center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8" w:type="pct"/>
            <w:vAlign w:val="center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0" w:type="pct"/>
            <w:vAlign w:val="center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1" w:type="pct"/>
            <w:vAlign w:val="center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06696" w:rsidRPr="008217FD" w:rsidTr="00C90388">
        <w:tblPrEx>
          <w:tblLook w:val="00A0"/>
        </w:tblPrEx>
        <w:trPr>
          <w:trHeight w:val="342"/>
        </w:trPr>
        <w:tc>
          <w:tcPr>
            <w:tcW w:w="1269" w:type="pct"/>
            <w:vMerge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611" w:type="pct"/>
            <w:vAlign w:val="center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8" w:type="pct"/>
            <w:vAlign w:val="center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0" w:type="pct"/>
            <w:vAlign w:val="center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1" w:type="pct"/>
            <w:vAlign w:val="center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06696" w:rsidRPr="008217FD" w:rsidTr="00C90388">
        <w:tblPrEx>
          <w:tblLook w:val="00A0"/>
        </w:tblPrEx>
        <w:trPr>
          <w:trHeight w:val="342"/>
        </w:trPr>
        <w:tc>
          <w:tcPr>
            <w:tcW w:w="1269" w:type="pct"/>
            <w:vMerge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611" w:type="pct"/>
            <w:vAlign w:val="center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pct"/>
            <w:vAlign w:val="center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0" w:type="pct"/>
            <w:vAlign w:val="center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pct"/>
            <w:vAlign w:val="center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B21241" w:rsidTr="00C90388">
        <w:tblPrEx>
          <w:tblLook w:val="00A0"/>
        </w:tblPrEx>
        <w:trPr>
          <w:trHeight w:val="342"/>
        </w:trPr>
        <w:tc>
          <w:tcPr>
            <w:tcW w:w="1269" w:type="pct"/>
            <w:vMerge w:val="restar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Основное мероприятие: 7.2</w:t>
            </w:r>
          </w:p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Технические и органи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зационные мероприятия по снижению использования энергетических ресурсов</w:t>
            </w:r>
          </w:p>
        </w:tc>
        <w:tc>
          <w:tcPr>
            <w:tcW w:w="1021" w:type="pc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1" w:type="pct"/>
          </w:tcPr>
          <w:p w:rsidR="00506696" w:rsidRPr="00B21241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528" w:type="pct"/>
          </w:tcPr>
          <w:p w:rsidR="00506696" w:rsidRPr="00B21241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530" w:type="pct"/>
          </w:tcPr>
          <w:p w:rsidR="00506696" w:rsidRPr="00B21241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510" w:type="pct"/>
          </w:tcPr>
          <w:p w:rsidR="00506696" w:rsidRPr="00B21241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531" w:type="pct"/>
          </w:tcPr>
          <w:p w:rsidR="00506696" w:rsidRPr="00B21241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06696" w:rsidRPr="00B21241" w:rsidTr="00C90388">
        <w:tblPrEx>
          <w:tblLook w:val="00A0"/>
        </w:tblPrEx>
        <w:trPr>
          <w:trHeight w:val="342"/>
        </w:trPr>
        <w:tc>
          <w:tcPr>
            <w:tcW w:w="1269" w:type="pct"/>
            <w:vMerge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611" w:type="pct"/>
          </w:tcPr>
          <w:p w:rsidR="00506696" w:rsidRPr="00B21241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528" w:type="pct"/>
          </w:tcPr>
          <w:p w:rsidR="00506696" w:rsidRPr="00B21241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530" w:type="pct"/>
          </w:tcPr>
          <w:p w:rsidR="00506696" w:rsidRPr="00B21241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510" w:type="pct"/>
          </w:tcPr>
          <w:p w:rsidR="00506696" w:rsidRPr="00B21241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531" w:type="pct"/>
          </w:tcPr>
          <w:p w:rsidR="00506696" w:rsidRPr="00B21241" w:rsidRDefault="00506696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06696" w:rsidRPr="008217FD" w:rsidTr="00C90388">
        <w:tblPrEx>
          <w:tblLook w:val="00A0"/>
        </w:tblPrEx>
        <w:trPr>
          <w:trHeight w:val="342"/>
        </w:trPr>
        <w:tc>
          <w:tcPr>
            <w:tcW w:w="1269" w:type="pct"/>
            <w:vMerge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611" w:type="pct"/>
          </w:tcPr>
          <w:p w:rsidR="00506696" w:rsidRPr="008217FD" w:rsidRDefault="00506696" w:rsidP="006074F7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8" w:type="pct"/>
          </w:tcPr>
          <w:p w:rsidR="00506696" w:rsidRPr="008217FD" w:rsidRDefault="00506696" w:rsidP="006074F7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0" w:type="pct"/>
          </w:tcPr>
          <w:p w:rsidR="00506696" w:rsidRPr="008217FD" w:rsidRDefault="00506696" w:rsidP="006074F7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</w:tcPr>
          <w:p w:rsidR="00506696" w:rsidRPr="008217FD" w:rsidRDefault="00506696" w:rsidP="006074F7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1" w:type="pct"/>
          </w:tcPr>
          <w:p w:rsidR="00506696" w:rsidRPr="008217FD" w:rsidRDefault="00506696" w:rsidP="006074F7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06696" w:rsidRPr="008217FD" w:rsidTr="00C90388">
        <w:tblPrEx>
          <w:tblLook w:val="00A0"/>
        </w:tblPrEx>
        <w:trPr>
          <w:trHeight w:val="342"/>
        </w:trPr>
        <w:tc>
          <w:tcPr>
            <w:tcW w:w="1269" w:type="pct"/>
            <w:vMerge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611" w:type="pct"/>
            <w:vAlign w:val="center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pct"/>
            <w:vAlign w:val="center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0" w:type="pct"/>
            <w:vAlign w:val="center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pct"/>
            <w:vAlign w:val="center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:rsidR="00506696" w:rsidRPr="008217FD" w:rsidRDefault="00506696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06696" w:rsidRDefault="00506696" w:rsidP="00CC2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06696" w:rsidRDefault="00506696" w:rsidP="00CC2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06696" w:rsidRDefault="00506696" w:rsidP="00D21D8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</w:p>
    <w:p w:rsidR="00506696" w:rsidRDefault="00506696" w:rsidP="00D21D8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506696" w:rsidRDefault="00506696" w:rsidP="00D21D8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506696" w:rsidRDefault="00506696" w:rsidP="00D21D8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506696" w:rsidRPr="00CE1D63" w:rsidRDefault="00506696" w:rsidP="00CC2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  <w:r w:rsidRPr="00CE1D63">
        <w:rPr>
          <w:rFonts w:ascii="Times New Roman" w:hAnsi="Times New Roman"/>
          <w:sz w:val="24"/>
          <w:szCs w:val="24"/>
        </w:rPr>
        <w:t>Приложение 2</w:t>
      </w:r>
    </w:p>
    <w:p w:rsidR="00506696" w:rsidRPr="0074157B" w:rsidRDefault="00506696" w:rsidP="00CC2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6696" w:rsidRPr="00BE0664" w:rsidRDefault="00506696" w:rsidP="00BE06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E0664">
        <w:rPr>
          <w:rFonts w:ascii="Times New Roman" w:hAnsi="Times New Roman"/>
          <w:sz w:val="28"/>
          <w:szCs w:val="28"/>
          <w:lang w:eastAsia="ru-RU"/>
        </w:rPr>
        <w:t>ОТЧЕТ</w:t>
      </w:r>
    </w:p>
    <w:p w:rsidR="00506696" w:rsidRPr="00BE0664" w:rsidRDefault="00506696" w:rsidP="00BE06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E0664">
        <w:rPr>
          <w:rFonts w:ascii="Times New Roman" w:hAnsi="Times New Roman"/>
          <w:sz w:val="28"/>
          <w:szCs w:val="28"/>
          <w:lang w:eastAsia="ru-RU"/>
        </w:rPr>
        <w:t>ОБ ИСПОЛНЕНИИ МЕРОПРИЯТИЙ МУНИЦИПАЛЬНОЙ ПРОГРАММЫ</w:t>
      </w:r>
    </w:p>
    <w:p w:rsidR="00506696" w:rsidRDefault="00506696" w:rsidP="00BE06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ИКЕЙ</w:t>
      </w:r>
      <w:r w:rsidRPr="00BE0664">
        <w:rPr>
          <w:rFonts w:ascii="Times New Roman" w:hAnsi="Times New Roman"/>
          <w:sz w:val="28"/>
          <w:szCs w:val="28"/>
          <w:lang w:eastAsia="ru-RU"/>
        </w:rPr>
        <w:t>СКОГО СЕЛЬСКОГО ПОСЕЛЕНИЯ (далее – муниципальная программа)</w:t>
      </w:r>
    </w:p>
    <w:p w:rsidR="00506696" w:rsidRPr="00BE0664" w:rsidRDefault="00506696" w:rsidP="00BE06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E0664">
        <w:rPr>
          <w:rFonts w:ascii="Times New Roman" w:hAnsi="Times New Roman"/>
          <w:b/>
          <w:sz w:val="28"/>
          <w:szCs w:val="28"/>
          <w:lang w:eastAsia="ru-RU"/>
        </w:rPr>
        <w:t>«Социально-экономич</w:t>
      </w:r>
      <w:r>
        <w:rPr>
          <w:rFonts w:ascii="Times New Roman" w:hAnsi="Times New Roman"/>
          <w:b/>
          <w:sz w:val="28"/>
          <w:szCs w:val="28"/>
          <w:lang w:eastAsia="ru-RU"/>
        </w:rPr>
        <w:t>еское развитие территории Икей</w:t>
      </w:r>
      <w:r w:rsidRPr="00BE0664">
        <w:rPr>
          <w:rFonts w:ascii="Times New Roman" w:hAnsi="Times New Roman"/>
          <w:b/>
          <w:sz w:val="28"/>
          <w:szCs w:val="28"/>
          <w:lang w:eastAsia="ru-RU"/>
        </w:rPr>
        <w:t>с</w:t>
      </w:r>
      <w:r>
        <w:rPr>
          <w:rFonts w:ascii="Times New Roman" w:hAnsi="Times New Roman"/>
          <w:b/>
          <w:sz w:val="28"/>
          <w:szCs w:val="28"/>
          <w:lang w:eastAsia="ru-RU"/>
        </w:rPr>
        <w:t>кого сельского поселения на 2021-2025</w:t>
      </w:r>
      <w:r w:rsidRPr="00BE0664">
        <w:rPr>
          <w:rFonts w:ascii="Times New Roman" w:hAnsi="Times New Roman"/>
          <w:b/>
          <w:sz w:val="28"/>
          <w:szCs w:val="28"/>
          <w:lang w:eastAsia="ru-RU"/>
        </w:rPr>
        <w:t>гг»</w:t>
      </w:r>
    </w:p>
    <w:p w:rsidR="00506696" w:rsidRPr="00BE0664" w:rsidRDefault="00506696" w:rsidP="00BE06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СОСТОЯНИЮ НА 01.01.2024</w:t>
      </w:r>
      <w:r w:rsidRPr="00BE0664">
        <w:rPr>
          <w:rFonts w:ascii="Times New Roman" w:hAnsi="Times New Roman"/>
          <w:sz w:val="28"/>
          <w:szCs w:val="28"/>
          <w:lang w:eastAsia="ru-RU"/>
        </w:rPr>
        <w:t>г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506696" w:rsidRPr="0074157B" w:rsidRDefault="00506696" w:rsidP="00CC2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5354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11"/>
        <w:gridCol w:w="133"/>
        <w:gridCol w:w="1434"/>
        <w:gridCol w:w="44"/>
        <w:gridCol w:w="123"/>
        <w:gridCol w:w="1210"/>
        <w:gridCol w:w="22"/>
        <w:gridCol w:w="307"/>
        <w:gridCol w:w="158"/>
        <w:gridCol w:w="22"/>
        <w:gridCol w:w="570"/>
        <w:gridCol w:w="133"/>
        <w:gridCol w:w="16"/>
        <w:gridCol w:w="136"/>
        <w:gridCol w:w="792"/>
        <w:gridCol w:w="51"/>
        <w:gridCol w:w="795"/>
        <w:gridCol w:w="51"/>
        <w:gridCol w:w="877"/>
        <w:gridCol w:w="51"/>
        <w:gridCol w:w="896"/>
        <w:gridCol w:w="51"/>
        <w:gridCol w:w="659"/>
        <w:gridCol w:w="51"/>
        <w:gridCol w:w="944"/>
        <w:gridCol w:w="51"/>
        <w:gridCol w:w="142"/>
        <w:gridCol w:w="703"/>
        <w:gridCol w:w="54"/>
        <w:gridCol w:w="874"/>
        <w:gridCol w:w="1425"/>
        <w:gridCol w:w="852"/>
        <w:gridCol w:w="912"/>
        <w:gridCol w:w="583"/>
      </w:tblGrid>
      <w:tr w:rsidR="00506696" w:rsidRPr="00EB688B" w:rsidTr="00BA70A8">
        <w:tc>
          <w:tcPr>
            <w:tcW w:w="267" w:type="pct"/>
            <w:gridSpan w:val="2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506" w:type="pct"/>
            <w:gridSpan w:val="3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382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Исполнитель, участники мероприятий</w:t>
            </w:r>
          </w:p>
        </w:tc>
        <w:tc>
          <w:tcPr>
            <w:tcW w:w="697" w:type="pct"/>
            <w:gridSpan w:val="10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Плановый срок исполнения мероприятия</w:t>
            </w:r>
          </w:p>
        </w:tc>
        <w:tc>
          <w:tcPr>
            <w:tcW w:w="267" w:type="pct"/>
            <w:gridSpan w:val="2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93" w:type="pct"/>
            <w:gridSpan w:val="2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Объем финанси</w:t>
            </w:r>
            <w:r>
              <w:rPr>
                <w:rFonts w:ascii="Times New Roman" w:hAnsi="Times New Roman"/>
                <w:sz w:val="20"/>
                <w:szCs w:val="20"/>
              </w:rPr>
              <w:t>рования, предусмотренный на 2023</w:t>
            </w:r>
            <w:r w:rsidRPr="00460858">
              <w:rPr>
                <w:rFonts w:ascii="Times New Roman" w:hAnsi="Times New Roman"/>
                <w:sz w:val="20"/>
                <w:szCs w:val="20"/>
              </w:rPr>
              <w:t xml:space="preserve"> год, тыс. руб.</w:t>
            </w:r>
          </w:p>
        </w:tc>
        <w:tc>
          <w:tcPr>
            <w:tcW w:w="299" w:type="pct"/>
            <w:gridSpan w:val="2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Исполнено за отчетный период, тыс. руб.</w:t>
            </w:r>
          </w:p>
        </w:tc>
        <w:tc>
          <w:tcPr>
            <w:tcW w:w="224" w:type="pct"/>
            <w:gridSpan w:val="2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Процент исполнения (</w:t>
            </w:r>
            <w:hyperlink w:anchor="Par2744" w:history="1">
              <w:r w:rsidRPr="00460858">
                <w:rPr>
                  <w:rFonts w:ascii="Times New Roman" w:hAnsi="Times New Roman"/>
                  <w:sz w:val="20"/>
                  <w:szCs w:val="20"/>
                </w:rPr>
                <w:t>гр. 8</w:t>
              </w:r>
            </w:hyperlink>
            <w:r w:rsidRPr="00460858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hyperlink w:anchor="Par2743" w:history="1">
              <w:r w:rsidRPr="00460858">
                <w:rPr>
                  <w:rFonts w:ascii="Times New Roman" w:hAnsi="Times New Roman"/>
                  <w:sz w:val="20"/>
                  <w:szCs w:val="20"/>
                </w:rPr>
                <w:t>гр. 7</w:t>
              </w:r>
            </w:hyperlink>
            <w:r w:rsidRPr="00460858">
              <w:rPr>
                <w:rFonts w:ascii="Times New Roman" w:hAnsi="Times New Roman"/>
                <w:sz w:val="20"/>
                <w:szCs w:val="20"/>
              </w:rPr>
              <w:t xml:space="preserve"> x 100), %</w:t>
            </w:r>
          </w:p>
        </w:tc>
        <w:tc>
          <w:tcPr>
            <w:tcW w:w="314" w:type="pct"/>
            <w:gridSpan w:val="2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Наименование показателя мероприятия, единица измерения (тип показателя (прогрессирующий, регрессирующий))</w:t>
            </w:r>
          </w:p>
        </w:tc>
        <w:tc>
          <w:tcPr>
            <w:tcW w:w="284" w:type="pct"/>
            <w:gridSpan w:val="3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Плановое значение показателя мероприятия на 2021 год</w:t>
            </w:r>
          </w:p>
        </w:tc>
        <w:tc>
          <w:tcPr>
            <w:tcW w:w="276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Фактическое значение показателя мероприятия</w:t>
            </w:r>
          </w:p>
        </w:tc>
        <w:tc>
          <w:tcPr>
            <w:tcW w:w="450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Обоснование причин отклонения (при наличии)</w:t>
            </w:r>
          </w:p>
        </w:tc>
        <w:tc>
          <w:tcPr>
            <w:tcW w:w="741" w:type="pct"/>
            <w:gridSpan w:val="3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Готовность к проведению мероприятия</w:t>
            </w:r>
          </w:p>
        </w:tc>
      </w:tr>
      <w:tr w:rsidR="00506696" w:rsidRPr="00EB688B" w:rsidTr="00BA70A8">
        <w:trPr>
          <w:trHeight w:val="276"/>
        </w:trPr>
        <w:tc>
          <w:tcPr>
            <w:tcW w:w="267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pct"/>
            <w:gridSpan w:val="10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Наличие порядка предоставления субсидии, проведения конкурса</w:t>
            </w:r>
          </w:p>
        </w:tc>
        <w:tc>
          <w:tcPr>
            <w:tcW w:w="288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Распределение по сельским поселениям (получателям субсидии)</w:t>
            </w:r>
          </w:p>
        </w:tc>
        <w:tc>
          <w:tcPr>
            <w:tcW w:w="184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Наличие соглашений о предоставлении субсидии / оказании работ, услуг</w:t>
            </w:r>
          </w:p>
        </w:tc>
      </w:tr>
      <w:tr w:rsidR="00506696" w:rsidRPr="00EB688B" w:rsidTr="00BA70A8">
        <w:tc>
          <w:tcPr>
            <w:tcW w:w="267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gridSpan w:val="5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с (месяц)</w:t>
            </w:r>
          </w:p>
        </w:tc>
        <w:tc>
          <w:tcPr>
            <w:tcW w:w="356" w:type="pct"/>
            <w:gridSpan w:val="5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по (месяц)</w:t>
            </w:r>
          </w:p>
        </w:tc>
        <w:tc>
          <w:tcPr>
            <w:tcW w:w="267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6" w:type="pct"/>
            <w:gridSpan w:val="3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2" w:type="pc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1" w:type="pct"/>
            <w:gridSpan w:val="5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6" w:type="pct"/>
            <w:gridSpan w:val="5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" w:name="Par2743"/>
            <w:bookmarkEnd w:id="2"/>
            <w:r w:rsidRPr="0046085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" w:name="Par2744"/>
            <w:bookmarkEnd w:id="3"/>
            <w:r w:rsidRPr="0046085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1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4" w:type="pct"/>
            <w:gridSpan w:val="3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76" w:type="pc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50" w:type="pc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69" w:type="pc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88" w:type="pc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84" w:type="pc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506696" w:rsidRPr="00EB688B" w:rsidTr="00BA70A8">
        <w:tc>
          <w:tcPr>
            <w:tcW w:w="1851" w:type="pct"/>
            <w:gridSpan w:val="16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Муниципальная программа</w:t>
            </w:r>
          </w:p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b/>
                <w:sz w:val="20"/>
                <w:szCs w:val="20"/>
              </w:rPr>
              <w:t>«Социально-экономическое развитие территории Икейского сельского поселения 2021-2025гг»</w:t>
            </w: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16671,8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15972,8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95,8</w:t>
            </w:r>
          </w:p>
        </w:tc>
        <w:tc>
          <w:tcPr>
            <w:tcW w:w="314" w:type="pct"/>
            <w:gridSpan w:val="2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84" w:type="pct"/>
            <w:gridSpan w:val="3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76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50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69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88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84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506696" w:rsidRPr="00EB688B" w:rsidTr="00BA70A8">
        <w:tc>
          <w:tcPr>
            <w:tcW w:w="1851" w:type="pct"/>
            <w:gridSpan w:val="16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16009,2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15310,2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95,8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c>
          <w:tcPr>
            <w:tcW w:w="1851" w:type="pct"/>
            <w:gridSpan w:val="16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РБ - при наличии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9" w:type="pct"/>
            <w:gridSpan w:val="2"/>
          </w:tcPr>
          <w:p w:rsidR="00506696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" w:type="pct"/>
            <w:gridSpan w:val="2"/>
          </w:tcPr>
          <w:p w:rsidR="00506696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4" w:name="_GoBack"/>
            <w:bookmarkEnd w:id="4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c>
          <w:tcPr>
            <w:tcW w:w="1851" w:type="pct"/>
            <w:gridSpan w:val="16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 – при наличии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511,0</w:t>
            </w:r>
          </w:p>
        </w:tc>
        <w:tc>
          <w:tcPr>
            <w:tcW w:w="299" w:type="pct"/>
            <w:gridSpan w:val="2"/>
          </w:tcPr>
          <w:p w:rsidR="00506696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6696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511,0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c>
          <w:tcPr>
            <w:tcW w:w="1851" w:type="pct"/>
            <w:gridSpan w:val="16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ФБ – при наличии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151,6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151,6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c>
          <w:tcPr>
            <w:tcW w:w="1851" w:type="pct"/>
            <w:gridSpan w:val="16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ИИ - при наличии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c>
          <w:tcPr>
            <w:tcW w:w="225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27" w:type="pct"/>
            <w:gridSpan w:val="15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60858">
              <w:rPr>
                <w:rFonts w:ascii="Times New Roman" w:hAnsi="Times New Roman"/>
                <w:b/>
                <w:sz w:val="20"/>
                <w:szCs w:val="20"/>
              </w:rPr>
              <w:t>Подпрограмма 1</w:t>
            </w:r>
          </w:p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b/>
                <w:sz w:val="20"/>
                <w:szCs w:val="20"/>
              </w:rPr>
              <w:t xml:space="preserve"> «Обеспечение деятельности главы Икейского сельского поселения и администрации Икейского сельского поселения 2021-2025гг»</w:t>
            </w: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A80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9343,5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A80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9241,3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98,9</w:t>
            </w:r>
          </w:p>
        </w:tc>
        <w:tc>
          <w:tcPr>
            <w:tcW w:w="314" w:type="pct"/>
            <w:gridSpan w:val="2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84" w:type="pct"/>
            <w:gridSpan w:val="3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76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50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69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88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84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506696" w:rsidRPr="00EB688B" w:rsidTr="00BA70A8"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9191,2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9089,0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98,9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      0,7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607E3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      0,7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151,6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151,6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5014BF">
        <w:tc>
          <w:tcPr>
            <w:tcW w:w="225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627" w:type="pct"/>
            <w:gridSpan w:val="15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Основное мероприятие 1.1.</w:t>
            </w:r>
          </w:p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«Обеспечение деятельности главы сельского поселения и администрации сельского поселения</w:t>
            </w: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5733,5</w:t>
            </w:r>
          </w:p>
        </w:tc>
        <w:tc>
          <w:tcPr>
            <w:tcW w:w="299" w:type="pct"/>
            <w:gridSpan w:val="2"/>
            <w:vAlign w:val="center"/>
          </w:tcPr>
          <w:p w:rsidR="00506696" w:rsidRPr="00460858" w:rsidRDefault="00506696" w:rsidP="003F5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5653,3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98,6</w:t>
            </w:r>
          </w:p>
        </w:tc>
        <w:tc>
          <w:tcPr>
            <w:tcW w:w="314" w:type="pct"/>
            <w:gridSpan w:val="2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84" w:type="pct"/>
            <w:gridSpan w:val="3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76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50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69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88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84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506696" w:rsidRPr="00EB688B" w:rsidTr="005014BF"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5581,2</w:t>
            </w:r>
          </w:p>
        </w:tc>
        <w:tc>
          <w:tcPr>
            <w:tcW w:w="299" w:type="pct"/>
            <w:gridSpan w:val="2"/>
            <w:vAlign w:val="center"/>
          </w:tcPr>
          <w:p w:rsidR="00506696" w:rsidRPr="00460858" w:rsidRDefault="00506696" w:rsidP="003F5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5501,0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98,6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A65B5D"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-</w:t>
            </w:r>
          </w:p>
        </w:tc>
        <w:tc>
          <w:tcPr>
            <w:tcW w:w="299" w:type="pct"/>
            <w:gridSpan w:val="2"/>
            <w:vAlign w:val="center"/>
          </w:tcPr>
          <w:p w:rsidR="00506696" w:rsidRPr="00460858" w:rsidRDefault="00506696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-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A65B5D"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460858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299" w:type="pct"/>
            <w:gridSpan w:val="2"/>
            <w:vAlign w:val="center"/>
          </w:tcPr>
          <w:p w:rsidR="00506696" w:rsidRPr="00460858" w:rsidRDefault="00506696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460858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A65B5D"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151,6</w:t>
            </w:r>
          </w:p>
        </w:tc>
        <w:tc>
          <w:tcPr>
            <w:tcW w:w="299" w:type="pct"/>
            <w:gridSpan w:val="2"/>
            <w:vAlign w:val="center"/>
          </w:tcPr>
          <w:p w:rsidR="00506696" w:rsidRPr="00460858" w:rsidRDefault="00506696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151,6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96" w:rsidRPr="00460858" w:rsidRDefault="00506696" w:rsidP="0050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c>
          <w:tcPr>
            <w:tcW w:w="225" w:type="pct"/>
            <w:vMerge w:val="restart"/>
          </w:tcPr>
          <w:p w:rsidR="00506696" w:rsidRPr="00460858" w:rsidRDefault="00506696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1.1.1.</w:t>
            </w:r>
          </w:p>
        </w:tc>
        <w:tc>
          <w:tcPr>
            <w:tcW w:w="548" w:type="pct"/>
            <w:gridSpan w:val="4"/>
            <w:vMerge w:val="restart"/>
          </w:tcPr>
          <w:p w:rsidR="00506696" w:rsidRPr="00460858" w:rsidRDefault="00506696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  <w:p w:rsidR="00506696" w:rsidRPr="00460858" w:rsidRDefault="00506696" w:rsidP="00C06A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Выплаты по оплате труда с начислениями Главе сельского поселения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96" w:rsidRPr="00460858" w:rsidRDefault="00506696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Администрация Икейского сельского поселения</w:t>
            </w:r>
          </w:p>
        </w:tc>
        <w:tc>
          <w:tcPr>
            <w:tcW w:w="34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96" w:rsidRPr="00460858" w:rsidRDefault="00506696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356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96" w:rsidRPr="00460858" w:rsidRDefault="00506696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67" w:type="pct"/>
            <w:gridSpan w:val="2"/>
          </w:tcPr>
          <w:p w:rsidR="00506696" w:rsidRPr="00460858" w:rsidRDefault="00506696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96" w:rsidRPr="00460858" w:rsidRDefault="00506696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1072,8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96" w:rsidRPr="00460858" w:rsidRDefault="00506696" w:rsidP="003F5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1072,8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 w:val="restart"/>
          </w:tcPr>
          <w:p w:rsidR="00506696" w:rsidRPr="00460858" w:rsidRDefault="00506696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создание условий для повышения эффективности и результативности деятельности администрации сельского поселения</w:t>
            </w:r>
          </w:p>
          <w:p w:rsidR="00506696" w:rsidRPr="00460858" w:rsidRDefault="00506696" w:rsidP="00C06A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gridSpan w:val="3"/>
            <w:vMerge w:val="restart"/>
          </w:tcPr>
          <w:p w:rsidR="00506696" w:rsidRPr="00460858" w:rsidRDefault="00506696" w:rsidP="00C06A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 w:val="restart"/>
          </w:tcPr>
          <w:p w:rsidR="00506696" w:rsidRPr="00460858" w:rsidRDefault="00506696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 w:val="restart"/>
          </w:tcPr>
          <w:p w:rsidR="00506696" w:rsidRPr="00460858" w:rsidRDefault="00506696" w:rsidP="00C06A5C">
            <w:pPr>
              <w:pStyle w:val="ConsPlusNormal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858">
              <w:rPr>
                <w:rFonts w:ascii="Times New Roman" w:hAnsi="Times New Roman"/>
                <w:sz w:val="20"/>
                <w:szCs w:val="20"/>
                <w:lang w:eastAsia="en-US"/>
              </w:rPr>
              <w:t>Доля исполненных полномочий Администрации Икейского сельского поселения без нарушений к общему количеству полномочий.</w:t>
            </w:r>
          </w:p>
          <w:p w:rsidR="00506696" w:rsidRPr="00460858" w:rsidRDefault="00506696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 w:val="restart"/>
          </w:tcPr>
          <w:p w:rsidR="00506696" w:rsidRPr="00460858" w:rsidRDefault="00506696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 w:val="restart"/>
          </w:tcPr>
          <w:p w:rsidR="00506696" w:rsidRPr="00460858" w:rsidRDefault="00506696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 w:val="restart"/>
          </w:tcPr>
          <w:p w:rsidR="00506696" w:rsidRPr="00460858" w:rsidRDefault="00506696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c>
          <w:tcPr>
            <w:tcW w:w="225" w:type="pct"/>
            <w:vMerge/>
          </w:tcPr>
          <w:p w:rsidR="00506696" w:rsidRPr="00460858" w:rsidRDefault="00506696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  <w:gridSpan w:val="4"/>
            <w:vMerge/>
          </w:tcPr>
          <w:p w:rsidR="00506696" w:rsidRPr="00460858" w:rsidRDefault="00506696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96" w:rsidRPr="00460858" w:rsidRDefault="00506696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96" w:rsidRPr="00460858" w:rsidRDefault="00506696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96" w:rsidRPr="00460858" w:rsidRDefault="00506696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МП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96" w:rsidRPr="00460858" w:rsidRDefault="00506696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1072,8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96" w:rsidRPr="00460858" w:rsidRDefault="00506696" w:rsidP="003F5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1072,8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C06A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  <w:gridSpan w:val="4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96" w:rsidRPr="00460858" w:rsidRDefault="00506696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  <w:gridSpan w:val="4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A51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506696" w:rsidRPr="00460858" w:rsidRDefault="00506696" w:rsidP="00A51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  <w:gridSpan w:val="4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A51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  <w:gridSpan w:val="4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c>
          <w:tcPr>
            <w:tcW w:w="225" w:type="pct"/>
            <w:vMerge w:val="restart"/>
          </w:tcPr>
          <w:p w:rsidR="00506696" w:rsidRPr="00460858" w:rsidRDefault="00506696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1.1.2.</w:t>
            </w:r>
          </w:p>
        </w:tc>
        <w:tc>
          <w:tcPr>
            <w:tcW w:w="548" w:type="pct"/>
            <w:gridSpan w:val="4"/>
            <w:vMerge w:val="restart"/>
          </w:tcPr>
          <w:p w:rsidR="00506696" w:rsidRPr="00460858" w:rsidRDefault="00506696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Мероприятие:</w:t>
            </w:r>
          </w:p>
          <w:p w:rsidR="00506696" w:rsidRPr="00460858" w:rsidRDefault="00506696" w:rsidP="00C06A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Выплаты по оплате труда с начислениями муниципальным служащим, персоналу администрации сельского поселения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96" w:rsidRPr="00460858" w:rsidRDefault="00506696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Администрация Икейского сельского поселения</w:t>
            </w:r>
          </w:p>
        </w:tc>
        <w:tc>
          <w:tcPr>
            <w:tcW w:w="34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96" w:rsidRPr="00460858" w:rsidRDefault="00506696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356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96" w:rsidRPr="00460858" w:rsidRDefault="00506696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67" w:type="pct"/>
            <w:gridSpan w:val="2"/>
          </w:tcPr>
          <w:p w:rsidR="00506696" w:rsidRPr="00460858" w:rsidRDefault="00506696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96" w:rsidRPr="00460858" w:rsidRDefault="00506696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3872,6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96" w:rsidRPr="00460858" w:rsidRDefault="00506696" w:rsidP="003F5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3872,6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99,3</w:t>
            </w:r>
          </w:p>
        </w:tc>
        <w:tc>
          <w:tcPr>
            <w:tcW w:w="314" w:type="pct"/>
            <w:gridSpan w:val="2"/>
            <w:vMerge w:val="restart"/>
          </w:tcPr>
          <w:p w:rsidR="00506696" w:rsidRPr="00460858" w:rsidRDefault="00506696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создание условий для повышения эффективности и результативности деятельности администрации сельского поселения</w:t>
            </w:r>
          </w:p>
          <w:p w:rsidR="00506696" w:rsidRPr="00460858" w:rsidRDefault="00506696" w:rsidP="00C06A5C">
            <w:pPr>
              <w:pStyle w:val="ConsPlusNormal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858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506696" w:rsidRPr="00460858" w:rsidRDefault="00506696" w:rsidP="00C06A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gridSpan w:val="3"/>
            <w:vMerge w:val="restart"/>
          </w:tcPr>
          <w:p w:rsidR="00506696" w:rsidRPr="00460858" w:rsidRDefault="00506696" w:rsidP="00C06A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 w:val="restart"/>
          </w:tcPr>
          <w:p w:rsidR="00506696" w:rsidRPr="00460858" w:rsidRDefault="00506696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 w:val="restart"/>
          </w:tcPr>
          <w:p w:rsidR="00506696" w:rsidRPr="00460858" w:rsidRDefault="00506696" w:rsidP="00C06A5C">
            <w:pPr>
              <w:pStyle w:val="ConsPlusNormal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858">
              <w:rPr>
                <w:rFonts w:ascii="Times New Roman" w:hAnsi="Times New Roman"/>
                <w:sz w:val="20"/>
                <w:szCs w:val="20"/>
                <w:lang w:eastAsia="en-US"/>
              </w:rPr>
              <w:t>Доля исполненных полномочий Администрации Икейского сельского поселения без нарушений к общему количеству полномочий.</w:t>
            </w:r>
          </w:p>
          <w:p w:rsidR="00506696" w:rsidRPr="00460858" w:rsidRDefault="00506696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 w:val="restart"/>
          </w:tcPr>
          <w:p w:rsidR="00506696" w:rsidRPr="00460858" w:rsidRDefault="00506696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 w:val="restart"/>
          </w:tcPr>
          <w:p w:rsidR="00506696" w:rsidRPr="00460858" w:rsidRDefault="00506696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 w:val="restart"/>
          </w:tcPr>
          <w:p w:rsidR="00506696" w:rsidRPr="00460858" w:rsidRDefault="00506696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711"/>
        </w:trPr>
        <w:tc>
          <w:tcPr>
            <w:tcW w:w="225" w:type="pct"/>
            <w:vMerge/>
          </w:tcPr>
          <w:p w:rsidR="00506696" w:rsidRPr="00460858" w:rsidRDefault="00506696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  <w:gridSpan w:val="4"/>
            <w:vMerge/>
          </w:tcPr>
          <w:p w:rsidR="00506696" w:rsidRPr="00460858" w:rsidRDefault="00506696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</w:tcPr>
          <w:p w:rsidR="00506696" w:rsidRPr="00460858" w:rsidRDefault="00506696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gridSpan w:val="5"/>
            <w:vMerge/>
          </w:tcPr>
          <w:p w:rsidR="00506696" w:rsidRPr="00460858" w:rsidRDefault="00506696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" w:type="pct"/>
            <w:gridSpan w:val="5"/>
            <w:vMerge/>
          </w:tcPr>
          <w:p w:rsidR="00506696" w:rsidRPr="00460858" w:rsidRDefault="00506696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96" w:rsidRPr="00460858" w:rsidRDefault="00506696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/>
                <w:sz w:val="20"/>
                <w:szCs w:val="20"/>
              </w:rPr>
              <w:t>3872,6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96" w:rsidRPr="00460858" w:rsidRDefault="00506696" w:rsidP="003F5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/>
                <w:sz w:val="20"/>
                <w:szCs w:val="20"/>
              </w:rPr>
              <w:t>3872,6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6696" w:rsidRPr="00460858" w:rsidRDefault="00506696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6696" w:rsidRPr="00460858" w:rsidRDefault="00506696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99,3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C06A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C06A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711"/>
        </w:trPr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  <w:gridSpan w:val="4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gridSpan w:val="5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" w:type="pct"/>
            <w:gridSpan w:val="5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  <w:gridSpan w:val="4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gridSpan w:val="5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" w:type="pct"/>
            <w:gridSpan w:val="5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  <w:gridSpan w:val="4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gridSpan w:val="5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" w:type="pct"/>
            <w:gridSpan w:val="5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  <w:gridSpan w:val="4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gridSpan w:val="5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" w:type="pct"/>
            <w:gridSpan w:val="5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195"/>
        </w:trPr>
        <w:tc>
          <w:tcPr>
            <w:tcW w:w="225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1.1.3</w:t>
            </w:r>
          </w:p>
        </w:tc>
        <w:tc>
          <w:tcPr>
            <w:tcW w:w="54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Мероприятие:</w:t>
            </w:r>
          </w:p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обеспечения функций администрации сельского поселения</w:t>
            </w:r>
          </w:p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Администрация Икейского сельского поселения</w:t>
            </w:r>
          </w:p>
        </w:tc>
        <w:tc>
          <w:tcPr>
            <w:tcW w:w="34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356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635,8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3F58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635,8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 w:val="restart"/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Обеспечение работников администрации техническими и материальными средствами для своевременного выполнения их полномочий;</w:t>
            </w:r>
          </w:p>
        </w:tc>
        <w:tc>
          <w:tcPr>
            <w:tcW w:w="284" w:type="pct"/>
            <w:gridSpan w:val="3"/>
            <w:vMerge w:val="restart"/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Обеспечение работников администрации техническими и материальными средствами для своевременного выполнения их полномочий;</w:t>
            </w:r>
          </w:p>
        </w:tc>
        <w:tc>
          <w:tcPr>
            <w:tcW w:w="269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180"/>
        </w:trPr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gridSpan w:val="5"/>
            <w:vMerge/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gridSpan w:val="5"/>
            <w:vMerge/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635,8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3F58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635,8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345"/>
        </w:trPr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gridSpan w:val="5"/>
            <w:vMerge/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gridSpan w:val="5"/>
            <w:vMerge/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A51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A51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390"/>
        </w:trPr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gridSpan w:val="5"/>
            <w:vMerge/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gridSpan w:val="5"/>
            <w:vMerge/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330"/>
        </w:trPr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gridSpan w:val="5"/>
            <w:vMerge/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gridSpan w:val="5"/>
            <w:vMerge/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165"/>
        </w:trPr>
        <w:tc>
          <w:tcPr>
            <w:tcW w:w="225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1.1..4</w:t>
            </w:r>
          </w:p>
        </w:tc>
        <w:tc>
          <w:tcPr>
            <w:tcW w:w="54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Мероприятие:</w:t>
            </w:r>
          </w:p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осуществления областных полномочий по составлению протоколов об административных правонарушениях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Администрация Икейского сельского поселения</w:t>
            </w:r>
          </w:p>
        </w:tc>
        <w:tc>
          <w:tcPr>
            <w:tcW w:w="34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356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A51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A51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 w:val="restart"/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gridSpan w:val="3"/>
            <w:vMerge w:val="restart"/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240"/>
        </w:trPr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  <w:gridSpan w:val="4"/>
            <w:vMerge/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gridSpan w:val="5"/>
            <w:vMerge/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gridSpan w:val="5"/>
            <w:vMerge/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A51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A51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240"/>
        </w:trPr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  <w:gridSpan w:val="4"/>
            <w:vMerge/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gridSpan w:val="5"/>
            <w:vMerge/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gridSpan w:val="5"/>
            <w:vMerge/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330"/>
        </w:trPr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  <w:gridSpan w:val="4"/>
            <w:vMerge/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gridSpan w:val="5"/>
            <w:vMerge/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gridSpan w:val="5"/>
            <w:vMerge/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180"/>
        </w:trPr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  <w:gridSpan w:val="4"/>
            <w:vMerge/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gridSpan w:val="5"/>
            <w:vMerge/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gridSpan w:val="5"/>
            <w:vMerge/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285"/>
        </w:trPr>
        <w:tc>
          <w:tcPr>
            <w:tcW w:w="225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1.1.5</w:t>
            </w:r>
          </w:p>
        </w:tc>
        <w:tc>
          <w:tcPr>
            <w:tcW w:w="54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Администрация Икейского сельского поселения</w:t>
            </w:r>
          </w:p>
        </w:tc>
        <w:tc>
          <w:tcPr>
            <w:tcW w:w="34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356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A51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151,6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A51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151,6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 w:val="restart"/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gridSpan w:val="3"/>
            <w:vMerge w:val="restart"/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240"/>
        </w:trPr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A51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A51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210"/>
        </w:trPr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240"/>
        </w:trPr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151,6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151,6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180"/>
        </w:trPr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180"/>
        </w:trPr>
        <w:tc>
          <w:tcPr>
            <w:tcW w:w="225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627" w:type="pct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Основное мероприятие 1.2.</w:t>
            </w:r>
          </w:p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Управление муниципальным долгом</w:t>
            </w:r>
          </w:p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224" w:type="pct"/>
            <w:gridSpan w:val="2"/>
          </w:tcPr>
          <w:p w:rsidR="00506696" w:rsidRDefault="00506696">
            <w:r w:rsidRPr="00B359A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предельный объем муниципального долга не выше утвержденного общего годового объема доходов местного бюджета без учета утвержденного объема безвозмездных поступлений</w:t>
            </w:r>
          </w:p>
        </w:tc>
        <w:tc>
          <w:tcPr>
            <w:tcW w:w="284" w:type="pct"/>
            <w:gridSpan w:val="3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Доля исполненных полномочий Администрации Икейского сельского поселения без нарушений к общему количеству полномочий</w:t>
            </w:r>
          </w:p>
        </w:tc>
        <w:tc>
          <w:tcPr>
            <w:tcW w:w="269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180"/>
        </w:trPr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224" w:type="pct"/>
            <w:gridSpan w:val="2"/>
          </w:tcPr>
          <w:p w:rsidR="00506696" w:rsidRDefault="00506696">
            <w:r w:rsidRPr="00B359A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180"/>
        </w:trPr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180"/>
        </w:trPr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180"/>
        </w:trPr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210"/>
        </w:trPr>
        <w:tc>
          <w:tcPr>
            <w:tcW w:w="225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1627" w:type="pct"/>
            <w:gridSpan w:val="15"/>
            <w:vMerge w:val="restart"/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мероприятие:</w:t>
            </w:r>
          </w:p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Повышение квалификации муниципальных служащих, глав сельских поселений</w:t>
            </w: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EB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C9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C9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14" w:type="pct"/>
            <w:gridSpan w:val="2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Количество муниципальных служащих, прошедших обучение по повышению квалификации – 2 чел</w:t>
            </w:r>
          </w:p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Доля исполненных полномочий Администрации Икейского сельского поселения без нарушений к общему количеству полномочий</w:t>
            </w:r>
          </w:p>
        </w:tc>
        <w:tc>
          <w:tcPr>
            <w:tcW w:w="269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210"/>
        </w:trPr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EB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C9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C9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210"/>
        </w:trPr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210"/>
        </w:trPr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210"/>
        </w:trPr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150"/>
        </w:trPr>
        <w:tc>
          <w:tcPr>
            <w:tcW w:w="225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1627" w:type="pct"/>
            <w:gridSpan w:val="15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Основное мероприятие:</w:t>
            </w:r>
          </w:p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Управление средствами резервного фонда</w:t>
            </w: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C9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C9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 w:val="restart"/>
            <w:vAlign w:val="center"/>
          </w:tcPr>
          <w:p w:rsidR="00506696" w:rsidRPr="00460858" w:rsidRDefault="00506696" w:rsidP="00A51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4" w:type="pct"/>
            <w:gridSpan w:val="3"/>
            <w:vMerge w:val="restart"/>
            <w:vAlign w:val="center"/>
          </w:tcPr>
          <w:p w:rsidR="00506696" w:rsidRPr="00460858" w:rsidRDefault="00506696" w:rsidP="00A51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6" w:type="pct"/>
            <w:vMerge w:val="restart"/>
            <w:vAlign w:val="center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50" w:type="pct"/>
            <w:vMerge w:val="restart"/>
            <w:vAlign w:val="center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69" w:type="pct"/>
            <w:vMerge w:val="restart"/>
            <w:vAlign w:val="center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88" w:type="pct"/>
            <w:vMerge w:val="restart"/>
            <w:vAlign w:val="center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84" w:type="pct"/>
            <w:vMerge w:val="restart"/>
            <w:vAlign w:val="center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506696" w:rsidRPr="00EB688B" w:rsidTr="00BA70A8">
        <w:trPr>
          <w:trHeight w:val="150"/>
        </w:trPr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C9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C9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240"/>
        </w:trPr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240"/>
        </w:trPr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270"/>
        </w:trPr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195"/>
        </w:trPr>
        <w:tc>
          <w:tcPr>
            <w:tcW w:w="225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1627" w:type="pct"/>
            <w:gridSpan w:val="15"/>
            <w:vMerge w:val="restart"/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мероприятие:</w:t>
            </w:r>
          </w:p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местного значения в соответствии с заключенными соглашениями</w:t>
            </w: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EB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3588,00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C9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3588,00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 w:val="restart"/>
            <w:vAlign w:val="center"/>
          </w:tcPr>
          <w:p w:rsidR="00506696" w:rsidRPr="00460858" w:rsidRDefault="00506696" w:rsidP="00A51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4" w:type="pct"/>
            <w:gridSpan w:val="3"/>
            <w:vMerge w:val="restart"/>
            <w:vAlign w:val="center"/>
          </w:tcPr>
          <w:p w:rsidR="00506696" w:rsidRPr="00460858" w:rsidRDefault="00506696" w:rsidP="00A51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6" w:type="pct"/>
            <w:vMerge w:val="restart"/>
            <w:vAlign w:val="center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50" w:type="pct"/>
            <w:vMerge w:val="restart"/>
            <w:vAlign w:val="center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69" w:type="pct"/>
            <w:vMerge w:val="restart"/>
            <w:vAlign w:val="center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88" w:type="pct"/>
            <w:vMerge w:val="restart"/>
            <w:vAlign w:val="center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84" w:type="pct"/>
            <w:vMerge w:val="restart"/>
            <w:vAlign w:val="center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506696" w:rsidRPr="00EB688B" w:rsidTr="00BA70A8">
        <w:trPr>
          <w:trHeight w:val="285"/>
        </w:trPr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EB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3588,00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C9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3588,00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285"/>
        </w:trPr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293" w:type="pct"/>
            <w:gridSpan w:val="2"/>
          </w:tcPr>
          <w:p w:rsidR="00506696" w:rsidRDefault="00506696" w:rsidP="00EB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506696" w:rsidRDefault="00506696" w:rsidP="00C9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225"/>
        </w:trPr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210"/>
        </w:trPr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225"/>
        </w:trPr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225"/>
        </w:trPr>
        <w:tc>
          <w:tcPr>
            <w:tcW w:w="225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1.5.1</w:t>
            </w:r>
          </w:p>
        </w:tc>
        <w:tc>
          <w:tcPr>
            <w:tcW w:w="495" w:type="pct"/>
            <w:gridSpan w:val="2"/>
            <w:vMerge w:val="restart"/>
            <w:tcBorders>
              <w:right w:val="single" w:sz="4" w:space="0" w:color="auto"/>
            </w:tcBorders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Мероприятие:</w:t>
            </w:r>
          </w:p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Направление межбюджетных трансфертов бюджету Тулунского муниципального района 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42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Администрация Икейского сельского поселения</w:t>
            </w:r>
          </w:p>
        </w:tc>
        <w:tc>
          <w:tcPr>
            <w:tcW w:w="376" w:type="pct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314" w:type="pct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C9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3588,00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C9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3588,00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повышение эффективности и результативности деятельности администрации сельского поселения.</w:t>
            </w:r>
          </w:p>
        </w:tc>
        <w:tc>
          <w:tcPr>
            <w:tcW w:w="284" w:type="pct"/>
            <w:gridSpan w:val="3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Доля исполненных полномочий Администрации Икейского сельского поселения без нарушений к общему количеству полномочий</w:t>
            </w:r>
          </w:p>
        </w:tc>
        <w:tc>
          <w:tcPr>
            <w:tcW w:w="269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225"/>
        </w:trPr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pct"/>
            <w:gridSpan w:val="2"/>
            <w:vMerge/>
            <w:tcBorders>
              <w:right w:val="single" w:sz="4" w:space="0" w:color="auto"/>
            </w:tcBorders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gridSpan w:val="4"/>
            <w:vMerge/>
            <w:tcBorders>
              <w:left w:val="single" w:sz="4" w:space="0" w:color="auto"/>
            </w:tcBorders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C9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3588,00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C9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3588,00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225"/>
        </w:trPr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pct"/>
            <w:gridSpan w:val="2"/>
            <w:vMerge/>
            <w:tcBorders>
              <w:right w:val="single" w:sz="4" w:space="0" w:color="auto"/>
            </w:tcBorders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gridSpan w:val="4"/>
            <w:vMerge/>
            <w:tcBorders>
              <w:left w:val="single" w:sz="4" w:space="0" w:color="auto"/>
            </w:tcBorders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460858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293" w:type="pct"/>
            <w:gridSpan w:val="2"/>
          </w:tcPr>
          <w:p w:rsidR="00506696" w:rsidRDefault="00506696" w:rsidP="00C9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506696" w:rsidRDefault="00506696" w:rsidP="00C9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225"/>
        </w:trPr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pct"/>
            <w:gridSpan w:val="2"/>
            <w:vMerge/>
            <w:tcBorders>
              <w:right w:val="single" w:sz="4" w:space="0" w:color="auto"/>
            </w:tcBorders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gridSpan w:val="4"/>
            <w:vMerge/>
            <w:tcBorders>
              <w:left w:val="single" w:sz="4" w:space="0" w:color="auto"/>
            </w:tcBorders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293" w:type="pct"/>
            <w:gridSpan w:val="2"/>
          </w:tcPr>
          <w:p w:rsidR="00506696" w:rsidRDefault="00506696" w:rsidP="00C07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506696" w:rsidRDefault="00506696" w:rsidP="00C07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225"/>
        </w:trPr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pct"/>
            <w:gridSpan w:val="2"/>
            <w:vMerge/>
            <w:tcBorders>
              <w:right w:val="single" w:sz="4" w:space="0" w:color="auto"/>
            </w:tcBorders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gridSpan w:val="4"/>
            <w:vMerge/>
            <w:tcBorders>
              <w:left w:val="single" w:sz="4" w:space="0" w:color="auto"/>
            </w:tcBorders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225"/>
        </w:trPr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pct"/>
            <w:gridSpan w:val="2"/>
            <w:vMerge/>
            <w:tcBorders>
              <w:right w:val="single" w:sz="4" w:space="0" w:color="auto"/>
            </w:tcBorders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gridSpan w:val="4"/>
            <w:vMerge/>
            <w:tcBorders>
              <w:left w:val="single" w:sz="4" w:space="0" w:color="auto"/>
            </w:tcBorders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c>
          <w:tcPr>
            <w:tcW w:w="225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27" w:type="pct"/>
            <w:gridSpan w:val="15"/>
            <w:vMerge w:val="restart"/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b/>
                <w:sz w:val="20"/>
                <w:szCs w:val="20"/>
              </w:rPr>
              <w:t>Подпрограмма 2 «Повышение эффективности бюджетных расходов Икейского сельского поселения»</w:t>
            </w: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A517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3F58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84" w:type="pct"/>
            <w:gridSpan w:val="3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76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50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69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88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84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506696" w:rsidRPr="00EB688B" w:rsidTr="00BA70A8"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A517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3F58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210"/>
        </w:trPr>
        <w:tc>
          <w:tcPr>
            <w:tcW w:w="225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1627" w:type="pct"/>
            <w:gridSpan w:val="15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«Информационные технологии в управлении»</w:t>
            </w: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3F58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3F58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84" w:type="pct"/>
            <w:gridSpan w:val="3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76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50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69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88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84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506696" w:rsidRPr="00EB688B" w:rsidTr="00BA70A8">
        <w:trPr>
          <w:trHeight w:val="195"/>
        </w:trPr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3F58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3F58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180"/>
        </w:trPr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195"/>
        </w:trPr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270"/>
        </w:trPr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c>
          <w:tcPr>
            <w:tcW w:w="225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2.1.1</w:t>
            </w:r>
          </w:p>
        </w:tc>
        <w:tc>
          <w:tcPr>
            <w:tcW w:w="548" w:type="pct"/>
            <w:gridSpan w:val="4"/>
            <w:vMerge w:val="restart"/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Расходы за пользование информационно-телекоммуникационной сетью «Интернет»</w:t>
            </w:r>
          </w:p>
        </w:tc>
        <w:tc>
          <w:tcPr>
            <w:tcW w:w="382" w:type="pct"/>
            <w:vMerge w:val="restart"/>
            <w:vAlign w:val="center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Администрация Икейского сельского поселения</w:t>
            </w:r>
          </w:p>
        </w:tc>
        <w:tc>
          <w:tcPr>
            <w:tcW w:w="341" w:type="pct"/>
            <w:gridSpan w:val="5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356" w:type="pct"/>
            <w:gridSpan w:val="5"/>
            <w:vMerge w:val="restart"/>
            <w:vAlign w:val="center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3F58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3F58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 w:val="restart"/>
          </w:tcPr>
          <w:p w:rsidR="00506696" w:rsidRPr="00141BD8" w:rsidRDefault="00506696" w:rsidP="00141BD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Наличие информационного сайта в сети Интернет, на котором размещается информация о муниципальных финанса</w:t>
            </w:r>
          </w:p>
        </w:tc>
        <w:tc>
          <w:tcPr>
            <w:tcW w:w="284" w:type="pct"/>
            <w:gridSpan w:val="3"/>
            <w:vMerge w:val="restart"/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Обеспечение прозрачности и открытости бюджетного процесса в Икейском сельском поселении.</w:t>
            </w:r>
          </w:p>
        </w:tc>
        <w:tc>
          <w:tcPr>
            <w:tcW w:w="269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  <w:gridSpan w:val="4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gridSpan w:val="5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" w:type="pct"/>
            <w:gridSpan w:val="5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3F58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3F58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  <w:gridSpan w:val="4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gridSpan w:val="5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" w:type="pct"/>
            <w:gridSpan w:val="5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gridSpan w:val="3"/>
            <w:vMerge w:val="restart"/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  <w:gridSpan w:val="4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gridSpan w:val="5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" w:type="pct"/>
            <w:gridSpan w:val="5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  <w:gridSpan w:val="4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gridSpan w:val="5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" w:type="pct"/>
            <w:gridSpan w:val="5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360"/>
        </w:trPr>
        <w:tc>
          <w:tcPr>
            <w:tcW w:w="225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27" w:type="pct"/>
            <w:gridSpan w:val="15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b/>
                <w:sz w:val="20"/>
                <w:szCs w:val="20"/>
              </w:rPr>
              <w:t>Подпрограмма 3 «Развитие  инфраструктуры на территории Икейского сельского поселения</w:t>
            </w: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E6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3217,1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C07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2752,9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85,6</w:t>
            </w:r>
          </w:p>
        </w:tc>
        <w:tc>
          <w:tcPr>
            <w:tcW w:w="314" w:type="pct"/>
            <w:gridSpan w:val="2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84" w:type="pct"/>
            <w:gridSpan w:val="3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76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50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69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88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84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506696" w:rsidRPr="00EB688B" w:rsidTr="00BA70A8">
        <w:trPr>
          <w:trHeight w:val="315"/>
        </w:trPr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2706,8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C07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2242,6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85,6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375"/>
        </w:trPr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A517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510,3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C077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510,3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435"/>
        </w:trPr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A51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A51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420"/>
        </w:trPr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МБСП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83"/>
        </w:trPr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120"/>
        </w:trPr>
        <w:tc>
          <w:tcPr>
            <w:tcW w:w="225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627" w:type="pct"/>
            <w:gridSpan w:val="15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Ремонт и содержание автомобильных дорог</w:t>
            </w: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F61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3076,0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C07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2611,9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84,9</w:t>
            </w:r>
          </w:p>
        </w:tc>
        <w:tc>
          <w:tcPr>
            <w:tcW w:w="314" w:type="pct"/>
            <w:gridSpan w:val="2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84" w:type="pct"/>
            <w:gridSpan w:val="3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76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50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69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88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84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506696" w:rsidRPr="00EB688B" w:rsidTr="00BA70A8">
        <w:trPr>
          <w:trHeight w:val="180"/>
        </w:trPr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2622,6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C07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2158,5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82,3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240"/>
        </w:trPr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F612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453,4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453,4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180"/>
        </w:trPr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195"/>
        </w:trPr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460858" w:rsidTr="00BA70A8">
        <w:trPr>
          <w:trHeight w:val="165"/>
        </w:trPr>
        <w:tc>
          <w:tcPr>
            <w:tcW w:w="225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3.1.1</w:t>
            </w:r>
          </w:p>
        </w:tc>
        <w:tc>
          <w:tcPr>
            <w:tcW w:w="495" w:type="pct"/>
            <w:gridSpan w:val="2"/>
            <w:vMerge w:val="restart"/>
          </w:tcPr>
          <w:p w:rsidR="00506696" w:rsidRPr="00460858" w:rsidRDefault="00506696" w:rsidP="00F61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Содержание автомобильных дорог Икейского сельского поселения</w:t>
            </w:r>
          </w:p>
        </w:tc>
        <w:tc>
          <w:tcPr>
            <w:tcW w:w="539" w:type="pct"/>
            <w:gridSpan w:val="5"/>
            <w:vMerge w:val="restart"/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Администрация Икейского сельского поселения</w:t>
            </w:r>
          </w:p>
        </w:tc>
        <w:tc>
          <w:tcPr>
            <w:tcW w:w="279" w:type="pct"/>
            <w:gridSpan w:val="4"/>
            <w:vMerge w:val="restart"/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98" w:type="pct"/>
            <w:gridSpan w:val="3"/>
            <w:vMerge w:val="restart"/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2941,0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C07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2476,9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84,2</w:t>
            </w:r>
          </w:p>
        </w:tc>
        <w:tc>
          <w:tcPr>
            <w:tcW w:w="314" w:type="pct"/>
            <w:gridSpan w:val="2"/>
            <w:vMerge w:val="restart"/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Ремонт и содержание автомобильных дорог;</w:t>
            </w:r>
          </w:p>
        </w:tc>
        <w:tc>
          <w:tcPr>
            <w:tcW w:w="283" w:type="pct"/>
            <w:gridSpan w:val="3"/>
            <w:vMerge w:val="restart"/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gridSpan w:val="2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 w:val="restart"/>
          </w:tcPr>
          <w:p w:rsidR="00506696" w:rsidRPr="00460858" w:rsidRDefault="00506696" w:rsidP="00A5179D">
            <w:pPr>
              <w:spacing w:after="0" w:line="21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</w:rPr>
              <w:t>Сохранение автомобильных дорог общего пользования местного значения</w:t>
            </w:r>
          </w:p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460858" w:rsidTr="00BA70A8">
        <w:trPr>
          <w:trHeight w:val="240"/>
        </w:trPr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pct"/>
            <w:gridSpan w:val="5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gridSpan w:val="4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2487,6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C07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2023,5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81,3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460858" w:rsidTr="00BA70A8">
        <w:trPr>
          <w:trHeight w:val="240"/>
        </w:trPr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pct"/>
            <w:gridSpan w:val="5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gridSpan w:val="4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A51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453,4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09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453,4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460858" w:rsidTr="00BA70A8">
        <w:trPr>
          <w:trHeight w:val="180"/>
        </w:trPr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pct"/>
            <w:gridSpan w:val="5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gridSpan w:val="4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460858" w:rsidTr="00BA70A8">
        <w:trPr>
          <w:trHeight w:val="345"/>
        </w:trPr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pct"/>
            <w:gridSpan w:val="5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gridSpan w:val="4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460858" w:rsidTr="00BA70A8">
        <w:trPr>
          <w:trHeight w:val="150"/>
        </w:trPr>
        <w:tc>
          <w:tcPr>
            <w:tcW w:w="225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3.1.2</w:t>
            </w:r>
          </w:p>
        </w:tc>
        <w:tc>
          <w:tcPr>
            <w:tcW w:w="495" w:type="pct"/>
            <w:gridSpan w:val="2"/>
            <w:vMerge w:val="restart"/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Оплата за электроэнергию по уличному освещению</w:t>
            </w:r>
          </w:p>
        </w:tc>
        <w:tc>
          <w:tcPr>
            <w:tcW w:w="539" w:type="pct"/>
            <w:gridSpan w:val="5"/>
            <w:vMerge w:val="restart"/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Администрация Икейского сельского поселения</w:t>
            </w:r>
          </w:p>
        </w:tc>
        <w:tc>
          <w:tcPr>
            <w:tcW w:w="279" w:type="pct"/>
            <w:gridSpan w:val="4"/>
            <w:vMerge w:val="restart"/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98" w:type="pct"/>
            <w:gridSpan w:val="3"/>
            <w:vMerge w:val="restart"/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  <w:r w:rsidRPr="0046085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3F5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  <w:r w:rsidRPr="0046085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 w:val="restart"/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Содержание автомобильных дорог;</w:t>
            </w:r>
          </w:p>
        </w:tc>
        <w:tc>
          <w:tcPr>
            <w:tcW w:w="283" w:type="pct"/>
            <w:gridSpan w:val="3"/>
            <w:vMerge w:val="restart"/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gridSpan w:val="2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 w:val="restart"/>
          </w:tcPr>
          <w:p w:rsidR="00506696" w:rsidRPr="00460858" w:rsidRDefault="00506696" w:rsidP="00A5179D">
            <w:pPr>
              <w:spacing w:after="0" w:line="21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</w:rPr>
              <w:t>Сохранение автомобильных дорог общего пользования местного значения</w:t>
            </w:r>
          </w:p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460858" w:rsidTr="00BA70A8">
        <w:trPr>
          <w:trHeight w:val="210"/>
        </w:trPr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pct"/>
            <w:gridSpan w:val="5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gridSpan w:val="4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135,</w:t>
            </w: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3F5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135,</w:t>
            </w: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460858" w:rsidTr="00BA70A8">
        <w:trPr>
          <w:trHeight w:val="240"/>
        </w:trPr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pct"/>
            <w:gridSpan w:val="5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gridSpan w:val="4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460858" w:rsidTr="00BA70A8">
        <w:trPr>
          <w:trHeight w:val="210"/>
        </w:trPr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pct"/>
            <w:gridSpan w:val="5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gridSpan w:val="4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460858" w:rsidTr="00BA70A8">
        <w:trPr>
          <w:trHeight w:val="165"/>
        </w:trPr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pct"/>
            <w:gridSpan w:val="5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gridSpan w:val="4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165"/>
        </w:trPr>
        <w:tc>
          <w:tcPr>
            <w:tcW w:w="225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627" w:type="pct"/>
            <w:gridSpan w:val="15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Основное мероприятие:</w:t>
            </w:r>
          </w:p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Организация благоустройства территории поселения</w:t>
            </w: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43,4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3F5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43,4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 w:val="restart"/>
            <w:vAlign w:val="center"/>
          </w:tcPr>
          <w:p w:rsidR="00506696" w:rsidRPr="00460858" w:rsidRDefault="00506696" w:rsidP="00A51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4" w:type="pct"/>
            <w:gridSpan w:val="3"/>
            <w:vMerge w:val="restart"/>
            <w:vAlign w:val="center"/>
          </w:tcPr>
          <w:p w:rsidR="00506696" w:rsidRPr="00460858" w:rsidRDefault="00506696" w:rsidP="00A51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6" w:type="pct"/>
            <w:vMerge w:val="restart"/>
            <w:vAlign w:val="center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50" w:type="pct"/>
            <w:vMerge w:val="restart"/>
            <w:vAlign w:val="center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69" w:type="pct"/>
            <w:vMerge w:val="restart"/>
            <w:vAlign w:val="center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88" w:type="pct"/>
            <w:vMerge w:val="restart"/>
            <w:vAlign w:val="center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84" w:type="pct"/>
            <w:vMerge w:val="restart"/>
            <w:vAlign w:val="center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506696" w:rsidRPr="00EB688B" w:rsidTr="00BA70A8">
        <w:trPr>
          <w:trHeight w:val="165"/>
        </w:trPr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43,4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3F5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43,4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165"/>
        </w:trPr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165"/>
        </w:trPr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165"/>
        </w:trPr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165"/>
        </w:trPr>
        <w:tc>
          <w:tcPr>
            <w:tcW w:w="225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3.2.1</w:t>
            </w:r>
          </w:p>
        </w:tc>
        <w:tc>
          <w:tcPr>
            <w:tcW w:w="509" w:type="pct"/>
            <w:gridSpan w:val="3"/>
            <w:vMerge w:val="restart"/>
            <w:tcBorders>
              <w:right w:val="single" w:sz="4" w:space="0" w:color="auto"/>
            </w:tcBorders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575" w:type="pct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Администрация Икейского сельского поселения</w:t>
            </w:r>
          </w:p>
        </w:tc>
        <w:tc>
          <w:tcPr>
            <w:tcW w:w="277" w:type="pct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66" w:type="pct"/>
            <w:gridSpan w:val="2"/>
            <w:vMerge w:val="restart"/>
            <w:tcBorders>
              <w:left w:val="single" w:sz="4" w:space="0" w:color="auto"/>
            </w:tcBorders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3F5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43,4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3F5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43,4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165"/>
        </w:trPr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3"/>
            <w:vMerge/>
            <w:tcBorders>
              <w:right w:val="single" w:sz="4" w:space="0" w:color="auto"/>
            </w:tcBorders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  <w:vMerge/>
            <w:tcBorders>
              <w:left w:val="single" w:sz="4" w:space="0" w:color="auto"/>
            </w:tcBorders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3F5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43,4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3F5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43,4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165"/>
        </w:trPr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3"/>
            <w:vMerge/>
            <w:tcBorders>
              <w:right w:val="single" w:sz="4" w:space="0" w:color="auto"/>
            </w:tcBorders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  <w:vMerge/>
            <w:tcBorders>
              <w:left w:val="single" w:sz="4" w:space="0" w:color="auto"/>
            </w:tcBorders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165"/>
        </w:trPr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3"/>
            <w:vMerge/>
            <w:tcBorders>
              <w:right w:val="single" w:sz="4" w:space="0" w:color="auto"/>
            </w:tcBorders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  <w:vMerge/>
            <w:tcBorders>
              <w:left w:val="single" w:sz="4" w:space="0" w:color="auto"/>
            </w:tcBorders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165"/>
        </w:trPr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3"/>
            <w:vMerge/>
            <w:tcBorders>
              <w:right w:val="single" w:sz="4" w:space="0" w:color="auto"/>
            </w:tcBorders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  <w:vMerge/>
            <w:tcBorders>
              <w:left w:val="single" w:sz="4" w:space="0" w:color="auto"/>
            </w:tcBorders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165"/>
        </w:trPr>
        <w:tc>
          <w:tcPr>
            <w:tcW w:w="225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627" w:type="pct"/>
            <w:gridSpan w:val="15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Основное мероприятие:</w:t>
            </w:r>
          </w:p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Организация водоснабжения населения</w:t>
            </w: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97,6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3F5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97,6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 w:val="restart"/>
            <w:vAlign w:val="center"/>
          </w:tcPr>
          <w:p w:rsidR="00506696" w:rsidRPr="00460858" w:rsidRDefault="00506696" w:rsidP="00A51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4" w:type="pct"/>
            <w:gridSpan w:val="3"/>
            <w:vMerge w:val="restart"/>
            <w:vAlign w:val="center"/>
          </w:tcPr>
          <w:p w:rsidR="00506696" w:rsidRPr="00460858" w:rsidRDefault="00506696" w:rsidP="00A51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6" w:type="pct"/>
            <w:vMerge w:val="restart"/>
            <w:vAlign w:val="center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50" w:type="pct"/>
            <w:vMerge w:val="restart"/>
            <w:vAlign w:val="center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69" w:type="pct"/>
            <w:vMerge w:val="restart"/>
            <w:vAlign w:val="center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88" w:type="pct"/>
            <w:vMerge w:val="restart"/>
            <w:vAlign w:val="center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84" w:type="pct"/>
            <w:vMerge w:val="restart"/>
            <w:vAlign w:val="center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506696" w:rsidRPr="00EB688B" w:rsidTr="00BA70A8">
        <w:trPr>
          <w:trHeight w:val="165"/>
        </w:trPr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3F5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165"/>
        </w:trPr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56,9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3F5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56,9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165"/>
        </w:trPr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165"/>
        </w:trPr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165"/>
        </w:trPr>
        <w:tc>
          <w:tcPr>
            <w:tcW w:w="225" w:type="pct"/>
            <w:vMerge w:val="restart"/>
          </w:tcPr>
          <w:p w:rsidR="00506696" w:rsidRPr="00460858" w:rsidRDefault="00506696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3.3.1</w:t>
            </w:r>
          </w:p>
        </w:tc>
        <w:tc>
          <w:tcPr>
            <w:tcW w:w="1627" w:type="pct"/>
            <w:gridSpan w:val="15"/>
            <w:vMerge w:val="restart"/>
          </w:tcPr>
          <w:p w:rsidR="00506696" w:rsidRPr="00460858" w:rsidRDefault="00506696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Приобретение оборудования для водонапорных башен</w:t>
            </w:r>
          </w:p>
        </w:tc>
        <w:tc>
          <w:tcPr>
            <w:tcW w:w="267" w:type="pct"/>
            <w:gridSpan w:val="2"/>
          </w:tcPr>
          <w:p w:rsidR="00506696" w:rsidRPr="00460858" w:rsidRDefault="00506696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3F5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97,6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3F5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97,6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B15088">
            <w:pPr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 w:val="restart"/>
          </w:tcPr>
          <w:p w:rsidR="00506696" w:rsidRPr="00460858" w:rsidRDefault="00506696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 w:val="restart"/>
          </w:tcPr>
          <w:p w:rsidR="00506696" w:rsidRPr="00460858" w:rsidRDefault="00506696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 w:val="restart"/>
          </w:tcPr>
          <w:p w:rsidR="00506696" w:rsidRPr="00460858" w:rsidRDefault="00506696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 w:val="restart"/>
          </w:tcPr>
          <w:p w:rsidR="00506696" w:rsidRPr="00460858" w:rsidRDefault="00506696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создание комфортных условий проживания  населения</w:t>
            </w:r>
          </w:p>
        </w:tc>
        <w:tc>
          <w:tcPr>
            <w:tcW w:w="269" w:type="pct"/>
            <w:vMerge w:val="restart"/>
          </w:tcPr>
          <w:p w:rsidR="00506696" w:rsidRPr="00460858" w:rsidRDefault="00506696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 w:val="restart"/>
          </w:tcPr>
          <w:p w:rsidR="00506696" w:rsidRPr="00460858" w:rsidRDefault="00506696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 w:val="restart"/>
          </w:tcPr>
          <w:p w:rsidR="00506696" w:rsidRPr="00460858" w:rsidRDefault="00506696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165"/>
        </w:trPr>
        <w:tc>
          <w:tcPr>
            <w:tcW w:w="225" w:type="pct"/>
            <w:vMerge/>
          </w:tcPr>
          <w:p w:rsidR="00506696" w:rsidRPr="00460858" w:rsidRDefault="00506696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506696" w:rsidRPr="00460858" w:rsidRDefault="00506696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3F5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3F5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B15088">
            <w:pPr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165"/>
        </w:trPr>
        <w:tc>
          <w:tcPr>
            <w:tcW w:w="225" w:type="pct"/>
            <w:vMerge/>
          </w:tcPr>
          <w:p w:rsidR="00506696" w:rsidRPr="00460858" w:rsidRDefault="00506696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506696" w:rsidRPr="00460858" w:rsidRDefault="00506696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3F5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56,9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3F5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56,9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B150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165"/>
        </w:trPr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165"/>
        </w:trPr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135"/>
        </w:trPr>
        <w:tc>
          <w:tcPr>
            <w:tcW w:w="225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27" w:type="pct"/>
            <w:gridSpan w:val="15"/>
            <w:vMerge w:val="restart"/>
          </w:tcPr>
          <w:p w:rsidR="00506696" w:rsidRPr="00460858" w:rsidRDefault="00506696" w:rsidP="00851C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b/>
                <w:sz w:val="20"/>
                <w:szCs w:val="20"/>
              </w:rPr>
              <w:t>Подпрограмма4 «Обеспечение комплексного и пространственного и территориального развития Икейского сельского поселения»</w:t>
            </w: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B150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116,6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3F58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116,6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84" w:type="pct"/>
            <w:gridSpan w:val="3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76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50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69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88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84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506696" w:rsidRPr="00EB688B" w:rsidTr="00BA70A8">
        <w:trPr>
          <w:trHeight w:val="180"/>
        </w:trPr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B150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116,6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3F58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116,6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195"/>
        </w:trPr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C07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225"/>
        </w:trPr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240"/>
        </w:trPr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150"/>
        </w:trPr>
        <w:tc>
          <w:tcPr>
            <w:tcW w:w="225" w:type="pct"/>
            <w:vMerge w:val="restart"/>
          </w:tcPr>
          <w:p w:rsidR="00506696" w:rsidRPr="00460858" w:rsidRDefault="00506696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1627" w:type="pct"/>
            <w:gridSpan w:val="15"/>
            <w:vMerge w:val="restart"/>
          </w:tcPr>
          <w:p w:rsidR="00506696" w:rsidRPr="00460858" w:rsidRDefault="00506696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</w:p>
          <w:p w:rsidR="00506696" w:rsidRPr="00460858" w:rsidRDefault="00506696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267" w:type="pct"/>
            <w:gridSpan w:val="2"/>
          </w:tcPr>
          <w:p w:rsidR="00506696" w:rsidRPr="00460858" w:rsidRDefault="00506696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C077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16,6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3F58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16,6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 w:val="restart"/>
          </w:tcPr>
          <w:p w:rsidR="00506696" w:rsidRPr="00460858" w:rsidRDefault="00506696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84" w:type="pct"/>
            <w:gridSpan w:val="3"/>
            <w:vMerge w:val="restart"/>
          </w:tcPr>
          <w:p w:rsidR="00506696" w:rsidRPr="00460858" w:rsidRDefault="00506696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76" w:type="pct"/>
            <w:vMerge w:val="restart"/>
          </w:tcPr>
          <w:p w:rsidR="00506696" w:rsidRPr="00460858" w:rsidRDefault="00506696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50" w:type="pct"/>
            <w:vMerge w:val="restart"/>
          </w:tcPr>
          <w:p w:rsidR="00506696" w:rsidRPr="00460858" w:rsidRDefault="00506696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69" w:type="pct"/>
            <w:vMerge w:val="restart"/>
          </w:tcPr>
          <w:p w:rsidR="00506696" w:rsidRPr="00460858" w:rsidRDefault="00506696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88" w:type="pct"/>
            <w:vMerge w:val="restart"/>
          </w:tcPr>
          <w:p w:rsidR="00506696" w:rsidRPr="00460858" w:rsidRDefault="00506696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84" w:type="pct"/>
            <w:vMerge w:val="restart"/>
          </w:tcPr>
          <w:p w:rsidR="00506696" w:rsidRPr="00460858" w:rsidRDefault="00506696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506696" w:rsidRPr="00EB688B" w:rsidTr="00BA70A8">
        <w:trPr>
          <w:trHeight w:val="240"/>
        </w:trPr>
        <w:tc>
          <w:tcPr>
            <w:tcW w:w="225" w:type="pct"/>
            <w:vMerge/>
          </w:tcPr>
          <w:p w:rsidR="00506696" w:rsidRPr="00460858" w:rsidRDefault="00506696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506696" w:rsidRPr="00460858" w:rsidRDefault="00506696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C077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16,6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3F58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16,6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165"/>
        </w:trPr>
        <w:tc>
          <w:tcPr>
            <w:tcW w:w="225" w:type="pct"/>
            <w:vMerge/>
          </w:tcPr>
          <w:p w:rsidR="00506696" w:rsidRPr="00460858" w:rsidRDefault="00506696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506696" w:rsidRPr="00460858" w:rsidRDefault="00506696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210"/>
        </w:trPr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195"/>
        </w:trPr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399"/>
        </w:trPr>
        <w:tc>
          <w:tcPr>
            <w:tcW w:w="225" w:type="pct"/>
            <w:vMerge w:val="restart"/>
          </w:tcPr>
          <w:p w:rsidR="00506696" w:rsidRPr="00460858" w:rsidRDefault="00506696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4.2.</w:t>
            </w:r>
          </w:p>
        </w:tc>
        <w:tc>
          <w:tcPr>
            <w:tcW w:w="1627" w:type="pct"/>
            <w:gridSpan w:val="15"/>
            <w:vMerge w:val="restart"/>
          </w:tcPr>
          <w:p w:rsidR="00506696" w:rsidRPr="00460858" w:rsidRDefault="00506696" w:rsidP="00C07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</w:p>
          <w:p w:rsidR="00506696" w:rsidRPr="00460858" w:rsidRDefault="00506696" w:rsidP="00C077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267" w:type="pct"/>
            <w:gridSpan w:val="2"/>
          </w:tcPr>
          <w:p w:rsidR="00506696" w:rsidRPr="00460858" w:rsidRDefault="00506696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B150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C077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 w:val="restart"/>
          </w:tcPr>
          <w:p w:rsidR="00506696" w:rsidRPr="00460858" w:rsidRDefault="00506696" w:rsidP="00B1508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gridSpan w:val="3"/>
            <w:vMerge w:val="restart"/>
          </w:tcPr>
          <w:p w:rsidR="00506696" w:rsidRPr="00460858" w:rsidRDefault="00506696" w:rsidP="00B150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 w:val="restart"/>
          </w:tcPr>
          <w:p w:rsidR="00506696" w:rsidRPr="00460858" w:rsidRDefault="00506696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 w:val="restart"/>
          </w:tcPr>
          <w:p w:rsidR="00506696" w:rsidRPr="00460858" w:rsidRDefault="00506696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Наличие актуальных документов террториального планирования</w:t>
            </w:r>
          </w:p>
        </w:tc>
        <w:tc>
          <w:tcPr>
            <w:tcW w:w="269" w:type="pct"/>
            <w:vMerge w:val="restart"/>
          </w:tcPr>
          <w:p w:rsidR="00506696" w:rsidRPr="00460858" w:rsidRDefault="00506696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 w:val="restart"/>
          </w:tcPr>
          <w:p w:rsidR="00506696" w:rsidRPr="00460858" w:rsidRDefault="00506696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 w:val="restart"/>
          </w:tcPr>
          <w:p w:rsidR="00506696" w:rsidRPr="00460858" w:rsidRDefault="00506696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195"/>
        </w:trPr>
        <w:tc>
          <w:tcPr>
            <w:tcW w:w="225" w:type="pct"/>
            <w:vMerge/>
          </w:tcPr>
          <w:p w:rsidR="00506696" w:rsidRPr="00460858" w:rsidRDefault="00506696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506696" w:rsidRPr="00460858" w:rsidRDefault="00506696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B150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C077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285"/>
        </w:trPr>
        <w:tc>
          <w:tcPr>
            <w:tcW w:w="225" w:type="pct"/>
            <w:vMerge/>
          </w:tcPr>
          <w:p w:rsidR="00506696" w:rsidRPr="00460858" w:rsidRDefault="00506696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506696" w:rsidRPr="00460858" w:rsidRDefault="00506696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C07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225"/>
        </w:trPr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103"/>
        </w:trPr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165"/>
        </w:trPr>
        <w:tc>
          <w:tcPr>
            <w:tcW w:w="225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627" w:type="pct"/>
            <w:gridSpan w:val="15"/>
            <w:vMerge w:val="restart"/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Подпрограмма 5</w:t>
            </w:r>
          </w:p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«Обеспечение  комплексных мер безопасности на территории Икейского сельского поселения»</w:t>
            </w: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A517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49</w:t>
            </w:r>
            <w:r w:rsidRPr="004608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C077AB">
            <w:pPr>
              <w:tabs>
                <w:tab w:val="left" w:pos="195"/>
                <w:tab w:val="center" w:pos="36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ab/>
              <w:t>49,</w:t>
            </w:r>
            <w:r w:rsidRPr="004608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60858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 w:val="restart"/>
            <w:vAlign w:val="center"/>
          </w:tcPr>
          <w:p w:rsidR="00506696" w:rsidRPr="00460858" w:rsidRDefault="00506696" w:rsidP="00A51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4" w:type="pct"/>
            <w:gridSpan w:val="3"/>
            <w:vMerge w:val="restart"/>
            <w:vAlign w:val="center"/>
          </w:tcPr>
          <w:p w:rsidR="00506696" w:rsidRPr="00460858" w:rsidRDefault="00506696" w:rsidP="00A51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6" w:type="pct"/>
            <w:vMerge w:val="restart"/>
            <w:vAlign w:val="center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50" w:type="pct"/>
            <w:vMerge w:val="restart"/>
            <w:vAlign w:val="center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69" w:type="pct"/>
            <w:vMerge w:val="restart"/>
            <w:vAlign w:val="center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88" w:type="pct"/>
            <w:vMerge w:val="restart"/>
            <w:vAlign w:val="center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84" w:type="pct"/>
            <w:vMerge w:val="restart"/>
            <w:vAlign w:val="center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506696" w:rsidRPr="00EB688B" w:rsidTr="00BA70A8">
        <w:trPr>
          <w:trHeight w:val="285"/>
        </w:trPr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A517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49,5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A517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49,5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60858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150"/>
        </w:trPr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240"/>
        </w:trPr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285"/>
        </w:trPr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285"/>
        </w:trPr>
        <w:tc>
          <w:tcPr>
            <w:tcW w:w="225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5.1.</w:t>
            </w:r>
          </w:p>
        </w:tc>
        <w:tc>
          <w:tcPr>
            <w:tcW w:w="1627" w:type="pct"/>
            <w:gridSpan w:val="15"/>
            <w:vMerge w:val="restart"/>
          </w:tcPr>
          <w:p w:rsidR="00506696" w:rsidRPr="00460858" w:rsidRDefault="00506696" w:rsidP="00BA7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</w:p>
          <w:p w:rsidR="00506696" w:rsidRPr="00460858" w:rsidRDefault="00506696" w:rsidP="00BA7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первичных мер пожарной безопасности в границах населенных пунктов поселения</w:t>
            </w:r>
          </w:p>
        </w:tc>
        <w:tc>
          <w:tcPr>
            <w:tcW w:w="267" w:type="pct"/>
            <w:gridSpan w:val="2"/>
          </w:tcPr>
          <w:p w:rsidR="00506696" w:rsidRPr="00460858" w:rsidRDefault="00506696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607E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3F58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60858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285"/>
        </w:trPr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884C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3F58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60858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285"/>
        </w:trPr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3F5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285"/>
        </w:trPr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285"/>
        </w:trPr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255"/>
        </w:trPr>
        <w:tc>
          <w:tcPr>
            <w:tcW w:w="225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5.2.</w:t>
            </w:r>
          </w:p>
        </w:tc>
        <w:tc>
          <w:tcPr>
            <w:tcW w:w="548" w:type="pct"/>
            <w:gridSpan w:val="4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Мероприятие:</w:t>
            </w:r>
          </w:p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543" w:type="pct"/>
            <w:gridSpan w:val="5"/>
            <w:vMerge w:val="restart"/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Администрация Икейского сельского поселения</w:t>
            </w:r>
          </w:p>
        </w:tc>
        <w:tc>
          <w:tcPr>
            <w:tcW w:w="227" w:type="pct"/>
            <w:gridSpan w:val="3"/>
            <w:vMerge w:val="restart"/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309" w:type="pct"/>
            <w:gridSpan w:val="3"/>
            <w:vMerge w:val="restart"/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Приобретение печатной продукции</w:t>
            </w:r>
          </w:p>
        </w:tc>
        <w:tc>
          <w:tcPr>
            <w:tcW w:w="284" w:type="pct"/>
            <w:gridSpan w:val="3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Снижение уровня детской и подростковой преступности, количества неблагополучных семей;</w:t>
            </w:r>
          </w:p>
        </w:tc>
        <w:tc>
          <w:tcPr>
            <w:tcW w:w="269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255"/>
        </w:trPr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  <w:gridSpan w:val="4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pct"/>
            <w:gridSpan w:val="5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255"/>
        </w:trPr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  <w:gridSpan w:val="4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pct"/>
            <w:gridSpan w:val="5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255"/>
        </w:trPr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  <w:gridSpan w:val="4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pct"/>
            <w:gridSpan w:val="5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255"/>
        </w:trPr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  <w:gridSpan w:val="4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pct"/>
            <w:gridSpan w:val="5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255"/>
        </w:trPr>
        <w:tc>
          <w:tcPr>
            <w:tcW w:w="225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627" w:type="pct"/>
            <w:gridSpan w:val="15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60858">
              <w:rPr>
                <w:rFonts w:ascii="Times New Roman" w:hAnsi="Times New Roman"/>
                <w:b/>
                <w:sz w:val="20"/>
                <w:szCs w:val="20"/>
              </w:rPr>
              <w:t>Подпрограмма 6</w:t>
            </w:r>
          </w:p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60858">
              <w:rPr>
                <w:rFonts w:ascii="Times New Roman" w:hAnsi="Times New Roman"/>
                <w:b/>
                <w:sz w:val="20"/>
                <w:szCs w:val="20"/>
              </w:rPr>
              <w:t>«Развитие культуры и спорта на территории Икейского сельского поселения»</w:t>
            </w: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3925,1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3F5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3792,5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96,6</w:t>
            </w:r>
          </w:p>
        </w:tc>
        <w:tc>
          <w:tcPr>
            <w:tcW w:w="314" w:type="pct"/>
            <w:gridSpan w:val="2"/>
            <w:vMerge w:val="restart"/>
            <w:vAlign w:val="center"/>
          </w:tcPr>
          <w:p w:rsidR="00506696" w:rsidRPr="00460858" w:rsidRDefault="00506696" w:rsidP="00A51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4" w:type="pct"/>
            <w:gridSpan w:val="3"/>
            <w:vMerge w:val="restart"/>
            <w:vAlign w:val="center"/>
          </w:tcPr>
          <w:p w:rsidR="00506696" w:rsidRPr="00460858" w:rsidRDefault="00506696" w:rsidP="00A51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6" w:type="pct"/>
            <w:vMerge w:val="restart"/>
            <w:vAlign w:val="center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50" w:type="pct"/>
            <w:vMerge w:val="restart"/>
            <w:vAlign w:val="center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69" w:type="pct"/>
            <w:vMerge w:val="restart"/>
            <w:vAlign w:val="center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88" w:type="pct"/>
            <w:vMerge w:val="restart"/>
            <w:vAlign w:val="center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84" w:type="pct"/>
            <w:vMerge w:val="restart"/>
            <w:vAlign w:val="center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506696" w:rsidRPr="00EB688B" w:rsidTr="00BA70A8">
        <w:trPr>
          <w:trHeight w:val="255"/>
        </w:trPr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3925,1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3F5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3792,5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96,6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255"/>
        </w:trPr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3F5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255"/>
        </w:trPr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3F5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255"/>
        </w:trPr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255"/>
        </w:trPr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255"/>
        </w:trPr>
        <w:tc>
          <w:tcPr>
            <w:tcW w:w="225" w:type="pct"/>
            <w:vMerge w:val="restart"/>
          </w:tcPr>
          <w:p w:rsidR="00506696" w:rsidRPr="00460858" w:rsidRDefault="00506696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1627" w:type="pct"/>
            <w:gridSpan w:val="15"/>
            <w:vMerge w:val="restart"/>
          </w:tcPr>
          <w:p w:rsidR="00506696" w:rsidRPr="00460858" w:rsidRDefault="00506696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Основное мероприятие:</w:t>
            </w:r>
          </w:p>
          <w:p w:rsidR="00506696" w:rsidRPr="00460858" w:rsidRDefault="00506696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</w:t>
            </w:r>
          </w:p>
        </w:tc>
        <w:tc>
          <w:tcPr>
            <w:tcW w:w="267" w:type="pct"/>
            <w:gridSpan w:val="2"/>
          </w:tcPr>
          <w:p w:rsidR="00506696" w:rsidRPr="00460858" w:rsidRDefault="00506696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3910,1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3F5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3777,5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96,6</w:t>
            </w:r>
          </w:p>
        </w:tc>
        <w:tc>
          <w:tcPr>
            <w:tcW w:w="314" w:type="pct"/>
            <w:gridSpan w:val="2"/>
            <w:vMerge w:val="restart"/>
            <w:vAlign w:val="center"/>
          </w:tcPr>
          <w:p w:rsidR="00506696" w:rsidRPr="00460858" w:rsidRDefault="00506696" w:rsidP="00640F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4" w:type="pct"/>
            <w:gridSpan w:val="3"/>
            <w:vMerge w:val="restart"/>
            <w:vAlign w:val="center"/>
          </w:tcPr>
          <w:p w:rsidR="00506696" w:rsidRPr="00460858" w:rsidRDefault="00506696" w:rsidP="00640F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6" w:type="pct"/>
            <w:vMerge w:val="restart"/>
            <w:vAlign w:val="center"/>
          </w:tcPr>
          <w:p w:rsidR="00506696" w:rsidRPr="00460858" w:rsidRDefault="00506696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50" w:type="pct"/>
            <w:vMerge w:val="restart"/>
            <w:vAlign w:val="center"/>
          </w:tcPr>
          <w:p w:rsidR="00506696" w:rsidRPr="00460858" w:rsidRDefault="00506696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69" w:type="pct"/>
            <w:vMerge w:val="restart"/>
            <w:vAlign w:val="center"/>
          </w:tcPr>
          <w:p w:rsidR="00506696" w:rsidRPr="00460858" w:rsidRDefault="00506696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88" w:type="pct"/>
            <w:vMerge w:val="restart"/>
            <w:vAlign w:val="center"/>
          </w:tcPr>
          <w:p w:rsidR="00506696" w:rsidRPr="00460858" w:rsidRDefault="00506696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84" w:type="pct"/>
            <w:vMerge w:val="restart"/>
            <w:vAlign w:val="center"/>
          </w:tcPr>
          <w:p w:rsidR="00506696" w:rsidRPr="00460858" w:rsidRDefault="00506696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506696" w:rsidRPr="00EB688B" w:rsidTr="00BA70A8">
        <w:trPr>
          <w:trHeight w:val="255"/>
        </w:trPr>
        <w:tc>
          <w:tcPr>
            <w:tcW w:w="225" w:type="pct"/>
            <w:vMerge/>
          </w:tcPr>
          <w:p w:rsidR="00506696" w:rsidRPr="00460858" w:rsidRDefault="00506696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506696" w:rsidRPr="00460858" w:rsidRDefault="00506696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3910,1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4D2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3777,5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4D2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96,6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255"/>
        </w:trPr>
        <w:tc>
          <w:tcPr>
            <w:tcW w:w="225" w:type="pct"/>
            <w:vMerge/>
          </w:tcPr>
          <w:p w:rsidR="00506696" w:rsidRPr="00460858" w:rsidRDefault="00506696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506696" w:rsidRPr="00460858" w:rsidRDefault="00506696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3F5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255"/>
        </w:trPr>
        <w:tc>
          <w:tcPr>
            <w:tcW w:w="225" w:type="pct"/>
            <w:vMerge/>
          </w:tcPr>
          <w:p w:rsidR="00506696" w:rsidRPr="00460858" w:rsidRDefault="00506696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506696" w:rsidRPr="00460858" w:rsidRDefault="00506696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3F5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255"/>
        </w:trPr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255"/>
        </w:trPr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255"/>
        </w:trPr>
        <w:tc>
          <w:tcPr>
            <w:tcW w:w="225" w:type="pct"/>
            <w:vMerge w:val="restart"/>
          </w:tcPr>
          <w:p w:rsidR="00506696" w:rsidRPr="00460858" w:rsidRDefault="00506696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6.1.1</w:t>
            </w:r>
          </w:p>
        </w:tc>
        <w:tc>
          <w:tcPr>
            <w:tcW w:w="548" w:type="pct"/>
            <w:gridSpan w:val="4"/>
            <w:vMerge w:val="restart"/>
          </w:tcPr>
          <w:p w:rsidR="00506696" w:rsidRPr="00460858" w:rsidRDefault="00506696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Мероприятие:</w:t>
            </w:r>
          </w:p>
          <w:p w:rsidR="00506696" w:rsidRPr="00460858" w:rsidRDefault="00506696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Выплаты по оплате труда с начислениями персоналу МКУК «КДЦ с.Икей»</w:t>
            </w:r>
          </w:p>
        </w:tc>
        <w:tc>
          <w:tcPr>
            <w:tcW w:w="543" w:type="pct"/>
            <w:gridSpan w:val="5"/>
            <w:vMerge w:val="restart"/>
          </w:tcPr>
          <w:p w:rsidR="00506696" w:rsidRPr="00460858" w:rsidRDefault="00506696" w:rsidP="00277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МКУК «КДЦ с.Икей»</w:t>
            </w:r>
          </w:p>
        </w:tc>
        <w:tc>
          <w:tcPr>
            <w:tcW w:w="227" w:type="pct"/>
            <w:gridSpan w:val="3"/>
            <w:vMerge w:val="restart"/>
          </w:tcPr>
          <w:p w:rsidR="00506696" w:rsidRPr="00460858" w:rsidRDefault="00506696" w:rsidP="002775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309" w:type="pct"/>
            <w:gridSpan w:val="3"/>
            <w:vMerge w:val="restart"/>
          </w:tcPr>
          <w:p w:rsidR="00506696" w:rsidRPr="00460858" w:rsidRDefault="00506696" w:rsidP="002775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67" w:type="pct"/>
            <w:gridSpan w:val="2"/>
          </w:tcPr>
          <w:p w:rsidR="00506696" w:rsidRPr="00460858" w:rsidRDefault="00506696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3407,8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3F5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3275,2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96,6</w:t>
            </w:r>
          </w:p>
        </w:tc>
        <w:tc>
          <w:tcPr>
            <w:tcW w:w="314" w:type="pct"/>
            <w:gridSpan w:val="2"/>
            <w:vMerge w:val="restart"/>
          </w:tcPr>
          <w:p w:rsidR="00506696" w:rsidRPr="00460858" w:rsidRDefault="00506696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Обеспечение деятельности МКУК КДЦ с.Икей.</w:t>
            </w:r>
          </w:p>
        </w:tc>
        <w:tc>
          <w:tcPr>
            <w:tcW w:w="284" w:type="pct"/>
            <w:gridSpan w:val="3"/>
            <w:vMerge w:val="restart"/>
          </w:tcPr>
          <w:p w:rsidR="00506696" w:rsidRPr="00460858" w:rsidRDefault="00506696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" w:type="pct"/>
            <w:vMerge w:val="restart"/>
          </w:tcPr>
          <w:p w:rsidR="00506696" w:rsidRPr="00460858" w:rsidRDefault="00506696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 w:val="restart"/>
          </w:tcPr>
          <w:p w:rsidR="00506696" w:rsidRPr="00460858" w:rsidRDefault="00506696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Обеспечение деятельности МКУК КДЦ с.Икей</w:t>
            </w:r>
          </w:p>
        </w:tc>
        <w:tc>
          <w:tcPr>
            <w:tcW w:w="269" w:type="pct"/>
            <w:vMerge w:val="restart"/>
          </w:tcPr>
          <w:p w:rsidR="00506696" w:rsidRPr="00460858" w:rsidRDefault="00506696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 w:val="restart"/>
          </w:tcPr>
          <w:p w:rsidR="00506696" w:rsidRPr="00460858" w:rsidRDefault="00506696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 w:val="restart"/>
          </w:tcPr>
          <w:p w:rsidR="00506696" w:rsidRPr="00460858" w:rsidRDefault="00506696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255"/>
        </w:trPr>
        <w:tc>
          <w:tcPr>
            <w:tcW w:w="225" w:type="pct"/>
            <w:vMerge/>
          </w:tcPr>
          <w:p w:rsidR="00506696" w:rsidRPr="00460858" w:rsidRDefault="00506696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  <w:gridSpan w:val="4"/>
            <w:vMerge/>
          </w:tcPr>
          <w:p w:rsidR="00506696" w:rsidRPr="00460858" w:rsidRDefault="00506696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pct"/>
            <w:gridSpan w:val="5"/>
            <w:vMerge/>
          </w:tcPr>
          <w:p w:rsidR="00506696" w:rsidRPr="00460858" w:rsidRDefault="00506696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gridSpan w:val="3"/>
            <w:vMerge/>
          </w:tcPr>
          <w:p w:rsidR="00506696" w:rsidRPr="00460858" w:rsidRDefault="00506696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gridSpan w:val="3"/>
            <w:vMerge/>
          </w:tcPr>
          <w:p w:rsidR="00506696" w:rsidRPr="00460858" w:rsidRDefault="00506696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3407,8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4D2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3275,2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4D2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96,6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255"/>
        </w:trPr>
        <w:tc>
          <w:tcPr>
            <w:tcW w:w="225" w:type="pct"/>
            <w:vMerge/>
          </w:tcPr>
          <w:p w:rsidR="00506696" w:rsidRPr="00460858" w:rsidRDefault="00506696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  <w:gridSpan w:val="4"/>
            <w:vMerge/>
          </w:tcPr>
          <w:p w:rsidR="00506696" w:rsidRPr="00460858" w:rsidRDefault="00506696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pct"/>
            <w:gridSpan w:val="5"/>
            <w:vMerge/>
          </w:tcPr>
          <w:p w:rsidR="00506696" w:rsidRPr="00460858" w:rsidRDefault="00506696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gridSpan w:val="3"/>
            <w:vMerge/>
          </w:tcPr>
          <w:p w:rsidR="00506696" w:rsidRPr="00460858" w:rsidRDefault="00506696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gridSpan w:val="3"/>
            <w:vMerge/>
          </w:tcPr>
          <w:p w:rsidR="00506696" w:rsidRPr="00460858" w:rsidRDefault="00506696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3F5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255"/>
        </w:trPr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  <w:gridSpan w:val="4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pct"/>
            <w:gridSpan w:val="5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6085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255"/>
        </w:trPr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  <w:gridSpan w:val="4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pct"/>
            <w:gridSpan w:val="5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6085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255"/>
        </w:trPr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  <w:gridSpan w:val="4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pct"/>
            <w:gridSpan w:val="5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6085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255"/>
        </w:trPr>
        <w:tc>
          <w:tcPr>
            <w:tcW w:w="225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6.1.2</w:t>
            </w:r>
          </w:p>
        </w:tc>
        <w:tc>
          <w:tcPr>
            <w:tcW w:w="548" w:type="pct"/>
            <w:gridSpan w:val="4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Мероприятие:</w:t>
            </w:r>
          </w:p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функций МКУК «КДЦ с. Икей»</w:t>
            </w:r>
          </w:p>
        </w:tc>
        <w:tc>
          <w:tcPr>
            <w:tcW w:w="543" w:type="pct"/>
            <w:gridSpan w:val="5"/>
            <w:vMerge w:val="restart"/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МКУК «КДЦ с. Икей»</w:t>
            </w:r>
          </w:p>
        </w:tc>
        <w:tc>
          <w:tcPr>
            <w:tcW w:w="227" w:type="pct"/>
            <w:gridSpan w:val="3"/>
            <w:vMerge w:val="restart"/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309" w:type="pct"/>
            <w:gridSpan w:val="3"/>
            <w:vMerge w:val="restart"/>
          </w:tcPr>
          <w:p w:rsidR="00506696" w:rsidRPr="00460858" w:rsidRDefault="00506696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502,3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3F5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502,3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организация досуга и обеспечение жителей услугами организаций культуры, организация библиотечного обслуживания</w:t>
            </w:r>
          </w:p>
        </w:tc>
        <w:tc>
          <w:tcPr>
            <w:tcW w:w="284" w:type="pct"/>
            <w:gridSpan w:val="3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Улучшение материальной базы МКУК КДЦ с. Икей</w:t>
            </w:r>
          </w:p>
        </w:tc>
        <w:tc>
          <w:tcPr>
            <w:tcW w:w="269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255"/>
        </w:trPr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  <w:gridSpan w:val="4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pct"/>
            <w:gridSpan w:val="5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502,3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3F5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502,3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255"/>
        </w:trPr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  <w:gridSpan w:val="4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pct"/>
            <w:gridSpan w:val="5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3F5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255"/>
        </w:trPr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  <w:gridSpan w:val="4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pct"/>
            <w:gridSpan w:val="5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255"/>
        </w:trPr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  <w:gridSpan w:val="4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pct"/>
            <w:gridSpan w:val="5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255"/>
        </w:trPr>
        <w:tc>
          <w:tcPr>
            <w:tcW w:w="225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6.2.</w:t>
            </w:r>
          </w:p>
        </w:tc>
        <w:tc>
          <w:tcPr>
            <w:tcW w:w="548" w:type="pct"/>
            <w:gridSpan w:val="4"/>
            <w:vMerge w:val="restart"/>
          </w:tcPr>
          <w:p w:rsidR="00506696" w:rsidRPr="00460858" w:rsidRDefault="00506696" w:rsidP="005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</w:p>
          <w:p w:rsidR="00506696" w:rsidRPr="00460858" w:rsidRDefault="00506696" w:rsidP="005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условий для развития на территории поселения физической культуры и массового спорта</w:t>
            </w:r>
          </w:p>
        </w:tc>
        <w:tc>
          <w:tcPr>
            <w:tcW w:w="543" w:type="pct"/>
            <w:gridSpan w:val="5"/>
            <w:vMerge w:val="restart"/>
          </w:tcPr>
          <w:p w:rsidR="00506696" w:rsidRPr="00460858" w:rsidRDefault="00506696" w:rsidP="00607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МКУК «КДЦ с. Икей»</w:t>
            </w:r>
          </w:p>
        </w:tc>
        <w:tc>
          <w:tcPr>
            <w:tcW w:w="227" w:type="pct"/>
            <w:gridSpan w:val="3"/>
            <w:vMerge w:val="restart"/>
          </w:tcPr>
          <w:p w:rsidR="00506696" w:rsidRPr="00460858" w:rsidRDefault="00506696" w:rsidP="00607E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309" w:type="pct"/>
            <w:gridSpan w:val="3"/>
            <w:vMerge w:val="restart"/>
          </w:tcPr>
          <w:p w:rsidR="00506696" w:rsidRPr="00460858" w:rsidRDefault="00506696" w:rsidP="00607E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67" w:type="pct"/>
            <w:gridSpan w:val="2"/>
          </w:tcPr>
          <w:p w:rsidR="00506696" w:rsidRPr="00460858" w:rsidRDefault="00506696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3F5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 w:val="restart"/>
          </w:tcPr>
          <w:p w:rsidR="00506696" w:rsidRPr="00460858" w:rsidRDefault="00506696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255"/>
        </w:trPr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  <w:gridSpan w:val="4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pct"/>
            <w:gridSpan w:val="5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3F5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255"/>
        </w:trPr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  <w:gridSpan w:val="4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pct"/>
            <w:gridSpan w:val="5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3F5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255"/>
        </w:trPr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  <w:gridSpan w:val="4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pct"/>
            <w:gridSpan w:val="5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255"/>
        </w:trPr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  <w:gridSpan w:val="4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pct"/>
            <w:gridSpan w:val="5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506696" w:rsidRPr="00460858" w:rsidRDefault="00506696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255"/>
        </w:trPr>
        <w:tc>
          <w:tcPr>
            <w:tcW w:w="225" w:type="pct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60858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</w:p>
        </w:tc>
        <w:tc>
          <w:tcPr>
            <w:tcW w:w="1627" w:type="pct"/>
            <w:gridSpan w:val="15"/>
            <w:vMerge w:val="restart"/>
          </w:tcPr>
          <w:p w:rsidR="00506696" w:rsidRPr="00460858" w:rsidRDefault="00506696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60858">
              <w:rPr>
                <w:rFonts w:ascii="Times New Roman" w:hAnsi="Times New Roman"/>
                <w:b/>
                <w:sz w:val="20"/>
                <w:szCs w:val="20"/>
              </w:rPr>
              <w:t>Подпрограмма 7</w:t>
            </w:r>
          </w:p>
          <w:p w:rsidR="00506696" w:rsidRPr="00460858" w:rsidRDefault="00506696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b/>
                <w:sz w:val="20"/>
                <w:szCs w:val="20"/>
              </w:rPr>
              <w:t>«Энергосбережение и повышение энергетической эффективности на территории Икейского сельского поселения»</w:t>
            </w: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46085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99" w:type="pct"/>
            <w:gridSpan w:val="2"/>
          </w:tcPr>
          <w:p w:rsidR="00506696" w:rsidRDefault="00506696">
            <w:r w:rsidRPr="006F60F8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59" w:type="pct"/>
            <w:gridSpan w:val="3"/>
            <w:vMerge w:val="restart"/>
            <w:vAlign w:val="center"/>
          </w:tcPr>
          <w:p w:rsidR="00506696" w:rsidRPr="00460858" w:rsidRDefault="00506696" w:rsidP="00A51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9" w:type="pct"/>
            <w:gridSpan w:val="2"/>
            <w:vMerge w:val="restart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 w:val="restart"/>
            <w:vAlign w:val="center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50" w:type="pct"/>
            <w:vMerge w:val="restart"/>
            <w:vAlign w:val="center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69" w:type="pct"/>
            <w:vMerge w:val="restart"/>
            <w:vAlign w:val="center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88" w:type="pct"/>
            <w:vMerge w:val="restart"/>
            <w:vAlign w:val="center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84" w:type="pct"/>
            <w:vMerge w:val="restart"/>
            <w:vAlign w:val="center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506696" w:rsidRPr="00EB688B" w:rsidTr="00BA70A8">
        <w:trPr>
          <w:trHeight w:val="255"/>
        </w:trPr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46085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99" w:type="pct"/>
            <w:gridSpan w:val="2"/>
          </w:tcPr>
          <w:p w:rsidR="00506696" w:rsidRDefault="00506696">
            <w:r w:rsidRPr="006F60F8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59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9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255"/>
        </w:trPr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9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9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255"/>
        </w:trPr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9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9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255"/>
        </w:trPr>
        <w:tc>
          <w:tcPr>
            <w:tcW w:w="225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293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9" w:type="pct"/>
            <w:gridSpan w:val="3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9" w:type="pct"/>
            <w:gridSpan w:val="2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460858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255"/>
        </w:trPr>
        <w:tc>
          <w:tcPr>
            <w:tcW w:w="225" w:type="pct"/>
            <w:vMerge w:val="restart"/>
          </w:tcPr>
          <w:p w:rsidR="00506696" w:rsidRPr="00460858" w:rsidRDefault="00506696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7.2</w:t>
            </w:r>
          </w:p>
        </w:tc>
        <w:tc>
          <w:tcPr>
            <w:tcW w:w="548" w:type="pct"/>
            <w:gridSpan w:val="4"/>
            <w:vMerge w:val="restart"/>
          </w:tcPr>
          <w:p w:rsidR="00506696" w:rsidRPr="00460858" w:rsidRDefault="00506696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Технические и организационные мероприятия по снижению использования энергетических ресурсов</w:t>
            </w:r>
          </w:p>
        </w:tc>
        <w:tc>
          <w:tcPr>
            <w:tcW w:w="543" w:type="pct"/>
            <w:gridSpan w:val="5"/>
            <w:vMerge w:val="restart"/>
          </w:tcPr>
          <w:p w:rsidR="00506696" w:rsidRPr="00460858" w:rsidRDefault="00506696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МКУК «КДЦ с. Икей»</w:t>
            </w:r>
          </w:p>
        </w:tc>
        <w:tc>
          <w:tcPr>
            <w:tcW w:w="227" w:type="pct"/>
            <w:gridSpan w:val="3"/>
            <w:vMerge w:val="restart"/>
          </w:tcPr>
          <w:p w:rsidR="00506696" w:rsidRPr="00460858" w:rsidRDefault="00506696" w:rsidP="004468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309" w:type="pct"/>
            <w:gridSpan w:val="3"/>
            <w:vMerge w:val="restart"/>
          </w:tcPr>
          <w:p w:rsidR="00506696" w:rsidRPr="00460858" w:rsidRDefault="00506696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август</w:t>
            </w:r>
          </w:p>
        </w:tc>
        <w:tc>
          <w:tcPr>
            <w:tcW w:w="267" w:type="pct"/>
            <w:gridSpan w:val="2"/>
          </w:tcPr>
          <w:p w:rsidR="00506696" w:rsidRPr="00460858" w:rsidRDefault="00506696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3" w:type="pct"/>
            <w:gridSpan w:val="2"/>
          </w:tcPr>
          <w:p w:rsidR="00506696" w:rsidRDefault="00506696">
            <w:r w:rsidRPr="000D1399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299" w:type="pct"/>
            <w:gridSpan w:val="2"/>
          </w:tcPr>
          <w:p w:rsidR="00506696" w:rsidRDefault="00506696">
            <w:r w:rsidRPr="00C40E3A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224" w:type="pct"/>
            <w:gridSpan w:val="2"/>
          </w:tcPr>
          <w:p w:rsidR="00506696" w:rsidRPr="00460858" w:rsidRDefault="00506696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59" w:type="pct"/>
            <w:gridSpan w:val="3"/>
            <w:vMerge w:val="restart"/>
          </w:tcPr>
          <w:p w:rsidR="00506696" w:rsidRPr="00460858" w:rsidRDefault="00506696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Снижение объемов потребления энергетических ресурсов</w:t>
            </w:r>
          </w:p>
        </w:tc>
        <w:tc>
          <w:tcPr>
            <w:tcW w:w="239" w:type="pct"/>
            <w:gridSpan w:val="2"/>
            <w:vMerge w:val="restart"/>
          </w:tcPr>
          <w:p w:rsidR="00506696" w:rsidRPr="00460858" w:rsidRDefault="00506696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" w:type="pct"/>
            <w:vMerge w:val="restart"/>
          </w:tcPr>
          <w:p w:rsidR="00506696" w:rsidRPr="00460858" w:rsidRDefault="00506696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 w:val="restart"/>
          </w:tcPr>
          <w:p w:rsidR="00506696" w:rsidRPr="00460858" w:rsidRDefault="00506696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 w:val="restart"/>
          </w:tcPr>
          <w:p w:rsidR="00506696" w:rsidRPr="00460858" w:rsidRDefault="00506696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 w:val="restart"/>
          </w:tcPr>
          <w:p w:rsidR="00506696" w:rsidRPr="00460858" w:rsidRDefault="00506696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 w:val="restart"/>
          </w:tcPr>
          <w:p w:rsidR="00506696" w:rsidRPr="00460858" w:rsidRDefault="00506696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255"/>
        </w:trPr>
        <w:tc>
          <w:tcPr>
            <w:tcW w:w="225" w:type="pct"/>
            <w:vMerge/>
          </w:tcPr>
          <w:p w:rsidR="00506696" w:rsidRPr="00EB688B" w:rsidRDefault="00506696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  <w:gridSpan w:val="4"/>
            <w:vMerge/>
          </w:tcPr>
          <w:p w:rsidR="00506696" w:rsidRPr="00EB688B" w:rsidRDefault="00506696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pct"/>
            <w:gridSpan w:val="5"/>
            <w:vMerge/>
          </w:tcPr>
          <w:p w:rsidR="00506696" w:rsidRPr="00EB688B" w:rsidRDefault="00506696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gridSpan w:val="3"/>
            <w:vMerge/>
          </w:tcPr>
          <w:p w:rsidR="00506696" w:rsidRPr="00EB688B" w:rsidRDefault="00506696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gridSpan w:val="3"/>
            <w:vMerge/>
          </w:tcPr>
          <w:p w:rsidR="00506696" w:rsidRPr="00EB688B" w:rsidRDefault="00506696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506696" w:rsidRPr="00EB688B" w:rsidRDefault="00506696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688B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293" w:type="pct"/>
            <w:gridSpan w:val="2"/>
          </w:tcPr>
          <w:p w:rsidR="00506696" w:rsidRDefault="00506696">
            <w:r w:rsidRPr="000D1399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299" w:type="pct"/>
            <w:gridSpan w:val="2"/>
          </w:tcPr>
          <w:p w:rsidR="00506696" w:rsidRDefault="00506696">
            <w:r w:rsidRPr="00C40E3A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224" w:type="pct"/>
            <w:gridSpan w:val="2"/>
          </w:tcPr>
          <w:p w:rsidR="00506696" w:rsidRPr="00EB688B" w:rsidRDefault="00506696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59" w:type="pct"/>
            <w:gridSpan w:val="3"/>
            <w:vMerge/>
          </w:tcPr>
          <w:p w:rsidR="00506696" w:rsidRPr="00EB688B" w:rsidRDefault="00506696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9" w:type="pct"/>
            <w:gridSpan w:val="2"/>
            <w:vMerge/>
          </w:tcPr>
          <w:p w:rsidR="00506696" w:rsidRPr="00EB688B" w:rsidRDefault="00506696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EB688B" w:rsidRDefault="00506696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EB688B" w:rsidRDefault="00506696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EB688B" w:rsidRDefault="00506696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EB688B" w:rsidRDefault="00506696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EB688B" w:rsidRDefault="00506696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255"/>
        </w:trPr>
        <w:tc>
          <w:tcPr>
            <w:tcW w:w="225" w:type="pct"/>
            <w:vMerge/>
          </w:tcPr>
          <w:p w:rsidR="00506696" w:rsidRPr="00EB688B" w:rsidRDefault="00506696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  <w:gridSpan w:val="4"/>
            <w:vMerge/>
          </w:tcPr>
          <w:p w:rsidR="00506696" w:rsidRPr="00EB688B" w:rsidRDefault="00506696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pct"/>
            <w:gridSpan w:val="5"/>
            <w:vMerge/>
          </w:tcPr>
          <w:p w:rsidR="00506696" w:rsidRPr="00EB688B" w:rsidRDefault="00506696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gridSpan w:val="3"/>
            <w:vMerge/>
          </w:tcPr>
          <w:p w:rsidR="00506696" w:rsidRPr="00EB688B" w:rsidRDefault="00506696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gridSpan w:val="3"/>
            <w:vMerge/>
          </w:tcPr>
          <w:p w:rsidR="00506696" w:rsidRPr="00EB688B" w:rsidRDefault="00506696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506696" w:rsidRPr="00EB688B" w:rsidRDefault="00506696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688B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293" w:type="pct"/>
            <w:gridSpan w:val="2"/>
          </w:tcPr>
          <w:p w:rsidR="00506696" w:rsidRPr="00EB688B" w:rsidRDefault="00506696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8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506696" w:rsidRPr="00EB688B" w:rsidRDefault="00506696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8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506696" w:rsidRPr="00EB688B" w:rsidRDefault="00506696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68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9" w:type="pct"/>
            <w:gridSpan w:val="3"/>
            <w:vMerge/>
          </w:tcPr>
          <w:p w:rsidR="00506696" w:rsidRPr="00EB688B" w:rsidRDefault="00506696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9" w:type="pct"/>
            <w:gridSpan w:val="2"/>
            <w:vMerge/>
          </w:tcPr>
          <w:p w:rsidR="00506696" w:rsidRPr="00EB688B" w:rsidRDefault="00506696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EB688B" w:rsidRDefault="00506696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EB688B" w:rsidRDefault="00506696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EB688B" w:rsidRDefault="00506696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EB688B" w:rsidRDefault="00506696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EB688B" w:rsidRDefault="00506696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255"/>
        </w:trPr>
        <w:tc>
          <w:tcPr>
            <w:tcW w:w="225" w:type="pct"/>
            <w:vMerge/>
          </w:tcPr>
          <w:p w:rsidR="00506696" w:rsidRPr="00EB688B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  <w:gridSpan w:val="4"/>
            <w:vMerge/>
          </w:tcPr>
          <w:p w:rsidR="00506696" w:rsidRPr="00EB688B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pct"/>
            <w:gridSpan w:val="5"/>
            <w:vMerge/>
          </w:tcPr>
          <w:p w:rsidR="00506696" w:rsidRPr="00EB688B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gridSpan w:val="3"/>
            <w:vMerge/>
          </w:tcPr>
          <w:p w:rsidR="00506696" w:rsidRPr="00EB688B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gridSpan w:val="3"/>
            <w:vMerge/>
          </w:tcPr>
          <w:p w:rsidR="00506696" w:rsidRPr="00EB688B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506696" w:rsidRPr="00EB688B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688B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293" w:type="pct"/>
            <w:gridSpan w:val="2"/>
          </w:tcPr>
          <w:p w:rsidR="00506696" w:rsidRPr="00EB688B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8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506696" w:rsidRPr="00EB688B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8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506696" w:rsidRPr="00EB688B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68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9" w:type="pct"/>
            <w:gridSpan w:val="3"/>
            <w:vMerge/>
          </w:tcPr>
          <w:p w:rsidR="00506696" w:rsidRPr="00EB688B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9" w:type="pct"/>
            <w:gridSpan w:val="2"/>
            <w:vMerge/>
          </w:tcPr>
          <w:p w:rsidR="00506696" w:rsidRPr="00EB688B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EB688B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EB688B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EB688B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EB688B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EB688B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696" w:rsidRPr="00EB688B" w:rsidTr="00BA70A8">
        <w:trPr>
          <w:trHeight w:val="255"/>
        </w:trPr>
        <w:tc>
          <w:tcPr>
            <w:tcW w:w="225" w:type="pct"/>
            <w:vMerge/>
          </w:tcPr>
          <w:p w:rsidR="00506696" w:rsidRPr="00EB688B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  <w:gridSpan w:val="4"/>
            <w:vMerge/>
          </w:tcPr>
          <w:p w:rsidR="00506696" w:rsidRPr="00EB688B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pct"/>
            <w:gridSpan w:val="5"/>
            <w:vMerge/>
          </w:tcPr>
          <w:p w:rsidR="00506696" w:rsidRPr="00EB688B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gridSpan w:val="3"/>
            <w:vMerge/>
          </w:tcPr>
          <w:p w:rsidR="00506696" w:rsidRPr="00EB688B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gridSpan w:val="3"/>
            <w:vMerge/>
          </w:tcPr>
          <w:p w:rsidR="00506696" w:rsidRPr="00EB688B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506696" w:rsidRPr="00EB688B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688B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293" w:type="pct"/>
            <w:gridSpan w:val="2"/>
          </w:tcPr>
          <w:p w:rsidR="00506696" w:rsidRPr="00EB688B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8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506696" w:rsidRPr="00EB688B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8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506696" w:rsidRPr="00EB688B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68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9" w:type="pct"/>
            <w:gridSpan w:val="3"/>
            <w:vMerge/>
          </w:tcPr>
          <w:p w:rsidR="00506696" w:rsidRPr="00EB688B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9" w:type="pct"/>
            <w:gridSpan w:val="2"/>
            <w:vMerge/>
          </w:tcPr>
          <w:p w:rsidR="00506696" w:rsidRPr="00EB688B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506696" w:rsidRPr="00EB688B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506696" w:rsidRPr="00EB688B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506696" w:rsidRPr="00EB688B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506696" w:rsidRPr="00EB688B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506696" w:rsidRPr="00EB688B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06696" w:rsidRPr="00EB688B" w:rsidRDefault="00506696" w:rsidP="00745EF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  <w:bookmarkStart w:id="5" w:name="Par3063"/>
      <w:bookmarkEnd w:id="5"/>
    </w:p>
    <w:p w:rsidR="00506696" w:rsidRPr="00EB688B" w:rsidRDefault="00506696" w:rsidP="00745EF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506696" w:rsidRPr="00EB688B" w:rsidRDefault="00506696" w:rsidP="00745EF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506696" w:rsidRPr="00EB688B" w:rsidRDefault="00506696" w:rsidP="00745EF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506696" w:rsidRPr="00EB688B" w:rsidRDefault="00506696" w:rsidP="00745EF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506696" w:rsidRDefault="00506696" w:rsidP="001B43FE">
      <w:pPr>
        <w:widowControl w:val="0"/>
        <w:tabs>
          <w:tab w:val="left" w:pos="7800"/>
        </w:tabs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506696" w:rsidRDefault="00506696" w:rsidP="009652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3 </w:t>
      </w:r>
    </w:p>
    <w:p w:rsidR="00506696" w:rsidRPr="003B4467" w:rsidRDefault="00506696" w:rsidP="00E915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6696" w:rsidRPr="003B4467" w:rsidRDefault="00506696" w:rsidP="00E91545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ar2563"/>
      <w:bookmarkEnd w:id="6"/>
      <w:r w:rsidRPr="003B4467">
        <w:rPr>
          <w:rFonts w:ascii="Times New Roman" w:hAnsi="Times New Roman" w:cs="Times New Roman"/>
          <w:sz w:val="28"/>
          <w:szCs w:val="28"/>
        </w:rPr>
        <w:t>ОТЧЕТ</w:t>
      </w:r>
    </w:p>
    <w:p w:rsidR="00506696" w:rsidRDefault="00506696" w:rsidP="00E91545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4467">
        <w:rPr>
          <w:rFonts w:ascii="Times New Roman" w:hAnsi="Times New Roman" w:cs="Times New Roman"/>
          <w:sz w:val="28"/>
          <w:szCs w:val="28"/>
        </w:rPr>
        <w:t xml:space="preserve">ОБ ИСПОЛНЕНИИ ЦЕЛЕВЫХ ПОКАЗАТЕЛЕЙ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B4467">
        <w:rPr>
          <w:rFonts w:ascii="Times New Roman" w:hAnsi="Times New Roman" w:cs="Times New Roman"/>
          <w:sz w:val="28"/>
          <w:szCs w:val="28"/>
        </w:rPr>
        <w:t xml:space="preserve">ПРОГРАММЫ </w:t>
      </w:r>
    </w:p>
    <w:p w:rsidR="00506696" w:rsidRDefault="00506696" w:rsidP="00E915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ИКЕЙ</w:t>
      </w:r>
      <w:r w:rsidRPr="00BE0664">
        <w:rPr>
          <w:rFonts w:ascii="Times New Roman" w:hAnsi="Times New Roman"/>
          <w:sz w:val="28"/>
          <w:szCs w:val="28"/>
          <w:lang w:eastAsia="ru-RU"/>
        </w:rPr>
        <w:t>СКОГО СЕЛЬСКОГО ПОСЕЛЕНИЯ (далее – муниципальная программа)</w:t>
      </w:r>
    </w:p>
    <w:p w:rsidR="00506696" w:rsidRPr="001900B5" w:rsidRDefault="00506696" w:rsidP="00190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E0664">
        <w:rPr>
          <w:rFonts w:ascii="Times New Roman" w:hAnsi="Times New Roman"/>
          <w:b/>
          <w:sz w:val="28"/>
          <w:szCs w:val="28"/>
          <w:lang w:eastAsia="ru-RU"/>
        </w:rPr>
        <w:t>«Социально-экономич</w:t>
      </w:r>
      <w:r>
        <w:rPr>
          <w:rFonts w:ascii="Times New Roman" w:hAnsi="Times New Roman"/>
          <w:b/>
          <w:sz w:val="28"/>
          <w:szCs w:val="28"/>
          <w:lang w:eastAsia="ru-RU"/>
        </w:rPr>
        <w:t>еское развитие территории Икей</w:t>
      </w:r>
      <w:r w:rsidRPr="00BE0664">
        <w:rPr>
          <w:rFonts w:ascii="Times New Roman" w:hAnsi="Times New Roman"/>
          <w:b/>
          <w:sz w:val="28"/>
          <w:szCs w:val="28"/>
          <w:lang w:eastAsia="ru-RU"/>
        </w:rPr>
        <w:t>с</w:t>
      </w:r>
      <w:r>
        <w:rPr>
          <w:rFonts w:ascii="Times New Roman" w:hAnsi="Times New Roman"/>
          <w:b/>
          <w:sz w:val="28"/>
          <w:szCs w:val="28"/>
          <w:lang w:eastAsia="ru-RU"/>
        </w:rPr>
        <w:t>кого сельского поселения на 2021-2025гг»</w:t>
      </w:r>
    </w:p>
    <w:p w:rsidR="00506696" w:rsidRPr="00BE0664" w:rsidRDefault="00506696" w:rsidP="00E915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E0664">
        <w:rPr>
          <w:rFonts w:ascii="Times New Roman" w:hAnsi="Times New Roman"/>
          <w:sz w:val="28"/>
          <w:szCs w:val="28"/>
          <w:lang w:eastAsia="ru-RU"/>
        </w:rPr>
        <w:t>ПО СОСТОЯНИЮ НА 01.01.2</w:t>
      </w:r>
      <w:r>
        <w:rPr>
          <w:rFonts w:ascii="Times New Roman" w:hAnsi="Times New Roman"/>
          <w:sz w:val="28"/>
          <w:szCs w:val="28"/>
          <w:lang w:eastAsia="ru-RU"/>
        </w:rPr>
        <w:t>023</w:t>
      </w:r>
      <w:r w:rsidRPr="00BE0664">
        <w:rPr>
          <w:rFonts w:ascii="Times New Roman" w:hAnsi="Times New Roman"/>
          <w:sz w:val="28"/>
          <w:szCs w:val="28"/>
          <w:lang w:eastAsia="ru-RU"/>
        </w:rPr>
        <w:t>г</w:t>
      </w:r>
    </w:p>
    <w:p w:rsidR="00506696" w:rsidRPr="003B4467" w:rsidRDefault="00506696" w:rsidP="00E915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40"/>
        <w:gridCol w:w="74"/>
        <w:gridCol w:w="86"/>
        <w:gridCol w:w="12"/>
        <w:gridCol w:w="2431"/>
        <w:gridCol w:w="142"/>
        <w:gridCol w:w="53"/>
        <w:gridCol w:w="1020"/>
        <w:gridCol w:w="2591"/>
        <w:gridCol w:w="59"/>
        <w:gridCol w:w="1381"/>
        <w:gridCol w:w="12"/>
        <w:gridCol w:w="1493"/>
        <w:gridCol w:w="124"/>
        <w:gridCol w:w="35"/>
        <w:gridCol w:w="1458"/>
        <w:gridCol w:w="21"/>
        <w:gridCol w:w="1041"/>
        <w:gridCol w:w="124"/>
        <w:gridCol w:w="2189"/>
      </w:tblGrid>
      <w:tr w:rsidR="00506696" w:rsidRPr="00A5179D" w:rsidTr="00CB0A81">
        <w:tc>
          <w:tcPr>
            <w:tcW w:w="203" w:type="pct"/>
            <w:gridSpan w:val="3"/>
            <w:vMerge w:val="restart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92" w:type="pct"/>
            <w:gridSpan w:val="4"/>
            <w:vMerge w:val="restart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345" w:type="pct"/>
            <w:vMerge w:val="restart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876" w:type="pct"/>
            <w:vMerge w:val="restart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Тип показателя (прогрессирующий, регрессирующий)</w:t>
            </w:r>
          </w:p>
        </w:tc>
        <w:tc>
          <w:tcPr>
            <w:tcW w:w="491" w:type="pct"/>
            <w:gridSpan w:val="3"/>
            <w:vMerge w:val="restart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559" w:type="pct"/>
            <w:gridSpan w:val="3"/>
            <w:vMerge w:val="restart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894" w:type="pct"/>
            <w:gridSpan w:val="4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Отклонение фактического значения от планового</w:t>
            </w:r>
          </w:p>
        </w:tc>
        <w:tc>
          <w:tcPr>
            <w:tcW w:w="740" w:type="pct"/>
            <w:vMerge w:val="restart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Обоснование причин отклонения</w:t>
            </w:r>
          </w:p>
        </w:tc>
      </w:tr>
      <w:tr w:rsidR="00506696" w:rsidRPr="00A5179D" w:rsidTr="00CB0A81">
        <w:tc>
          <w:tcPr>
            <w:tcW w:w="203" w:type="pct"/>
            <w:gridSpan w:val="3"/>
            <w:vMerge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pct"/>
            <w:gridSpan w:val="4"/>
            <w:vMerge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  <w:vMerge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pct"/>
            <w:vMerge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pct"/>
            <w:gridSpan w:val="3"/>
            <w:vMerge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pct"/>
            <w:gridSpan w:val="3"/>
            <w:vMerge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pct"/>
            <w:gridSpan w:val="2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-/+</w:t>
            </w:r>
          </w:p>
        </w:tc>
        <w:tc>
          <w:tcPr>
            <w:tcW w:w="394" w:type="pct"/>
            <w:gridSpan w:val="2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40" w:type="pct"/>
            <w:vMerge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696" w:rsidRPr="00A5179D" w:rsidTr="00CB0A81">
        <w:tc>
          <w:tcPr>
            <w:tcW w:w="203" w:type="pct"/>
            <w:gridSpan w:val="3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" w:type="pct"/>
            <w:gridSpan w:val="4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5" w:type="pct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6" w:type="pct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1" w:type="pct"/>
            <w:gridSpan w:val="3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9" w:type="pct"/>
            <w:gridSpan w:val="3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0" w:type="pct"/>
            <w:gridSpan w:val="2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4" w:type="pct"/>
            <w:gridSpan w:val="2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0" w:type="pct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06696" w:rsidRPr="00A5179D" w:rsidTr="00A5179D">
        <w:tc>
          <w:tcPr>
            <w:tcW w:w="5000" w:type="pct"/>
            <w:gridSpan w:val="20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u w:val="single"/>
              </w:rPr>
            </w:pPr>
            <w:r w:rsidRPr="00A5179D">
              <w:rPr>
                <w:rFonts w:ascii="Times New Roman" w:hAnsi="Times New Roman"/>
                <w:sz w:val="28"/>
                <w:szCs w:val="28"/>
              </w:rPr>
              <w:t>МУНИЦИПАЛЬНАЯ ПРОГРАММА</w:t>
            </w:r>
          </w:p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5179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«Социально-экономич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еское развитие территории Икей</w:t>
            </w:r>
            <w:r w:rsidRPr="00A5179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кого сельского поселения на 2021-2025</w:t>
            </w:r>
            <w:r w:rsidRPr="00A5179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гг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Pr="00A5179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»</w:t>
            </w:r>
          </w:p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696" w:rsidRPr="00A5179D" w:rsidTr="00CB0A81">
        <w:tc>
          <w:tcPr>
            <w:tcW w:w="203" w:type="pct"/>
            <w:gridSpan w:val="3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" w:type="pct"/>
            <w:gridSpan w:val="4"/>
            <w:vAlign w:val="center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Прирост поступлений налоговых доходов в местный бюджет</w:t>
            </w:r>
          </w:p>
        </w:tc>
        <w:tc>
          <w:tcPr>
            <w:tcW w:w="345" w:type="pct"/>
          </w:tcPr>
          <w:p w:rsidR="00506696" w:rsidRPr="00A5179D" w:rsidRDefault="00506696" w:rsidP="00A5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76" w:type="pct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</w:t>
            </w:r>
            <w:r w:rsidRPr="00A5179D">
              <w:rPr>
                <w:rFonts w:ascii="Times New Roman" w:hAnsi="Times New Roman"/>
                <w:sz w:val="24"/>
                <w:szCs w:val="24"/>
              </w:rPr>
              <w:t>грессирующий</w:t>
            </w:r>
          </w:p>
        </w:tc>
        <w:tc>
          <w:tcPr>
            <w:tcW w:w="491" w:type="pct"/>
            <w:gridSpan w:val="3"/>
          </w:tcPr>
          <w:p w:rsidR="00506696" w:rsidRPr="00A5179D" w:rsidRDefault="00506696" w:rsidP="00A5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559" w:type="pct"/>
            <w:gridSpan w:val="3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111,8</w:t>
            </w:r>
          </w:p>
        </w:tc>
        <w:tc>
          <w:tcPr>
            <w:tcW w:w="500" w:type="pct"/>
            <w:gridSpan w:val="2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+11,8</w:t>
            </w:r>
          </w:p>
        </w:tc>
        <w:tc>
          <w:tcPr>
            <w:tcW w:w="394" w:type="pct"/>
            <w:gridSpan w:val="2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pct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неравномерное поступление средств по акцизам</w:t>
            </w:r>
          </w:p>
        </w:tc>
      </w:tr>
      <w:tr w:rsidR="00506696" w:rsidRPr="00A5179D" w:rsidTr="00CB0A81">
        <w:tc>
          <w:tcPr>
            <w:tcW w:w="203" w:type="pct"/>
            <w:gridSpan w:val="3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" w:type="pct"/>
            <w:gridSpan w:val="4"/>
            <w:vAlign w:val="center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Снижение количества пожаров</w:t>
            </w:r>
          </w:p>
        </w:tc>
        <w:tc>
          <w:tcPr>
            <w:tcW w:w="345" w:type="pct"/>
          </w:tcPr>
          <w:p w:rsidR="00506696" w:rsidRPr="00A5179D" w:rsidRDefault="00506696" w:rsidP="00A5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696" w:rsidRPr="00A5179D" w:rsidRDefault="00506696" w:rsidP="00A5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76" w:type="pct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491" w:type="pct"/>
            <w:gridSpan w:val="3"/>
          </w:tcPr>
          <w:p w:rsidR="00506696" w:rsidRPr="00A5179D" w:rsidRDefault="00506696" w:rsidP="00A5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9" w:type="pct"/>
            <w:gridSpan w:val="3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0" w:type="pct"/>
            <w:gridSpan w:val="2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pct"/>
            <w:gridSpan w:val="2"/>
          </w:tcPr>
          <w:p w:rsidR="00506696" w:rsidRPr="00A5179D" w:rsidRDefault="00506696" w:rsidP="00D6451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0" w:type="pct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696" w:rsidRPr="00A5179D" w:rsidTr="00CB0A81">
        <w:tc>
          <w:tcPr>
            <w:tcW w:w="203" w:type="pct"/>
            <w:gridSpan w:val="3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pct"/>
            <w:gridSpan w:val="4"/>
            <w:vAlign w:val="center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color w:val="000000"/>
                <w:sz w:val="24"/>
                <w:szCs w:val="24"/>
              </w:rPr>
              <w:t>Протяженность автомобильных дорог, находящихся в границах населенных пунктов, соответствующих техническим требованиям</w:t>
            </w:r>
          </w:p>
        </w:tc>
        <w:tc>
          <w:tcPr>
            <w:tcW w:w="345" w:type="pct"/>
          </w:tcPr>
          <w:p w:rsidR="00506696" w:rsidRPr="00A5179D" w:rsidRDefault="00506696" w:rsidP="00A5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п/м</w:t>
            </w:r>
          </w:p>
        </w:tc>
        <w:tc>
          <w:tcPr>
            <w:tcW w:w="876" w:type="pct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491" w:type="pct"/>
            <w:gridSpan w:val="3"/>
          </w:tcPr>
          <w:p w:rsidR="00506696" w:rsidRPr="00A5179D" w:rsidRDefault="00506696" w:rsidP="00A5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A517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9" w:type="pct"/>
            <w:gridSpan w:val="3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500" w:type="pct"/>
            <w:gridSpan w:val="2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pct"/>
            <w:gridSpan w:val="2"/>
          </w:tcPr>
          <w:p w:rsidR="00506696" w:rsidRPr="00A5179D" w:rsidRDefault="00506696" w:rsidP="00D6451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0" w:type="pct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696" w:rsidRPr="00A5179D" w:rsidTr="00CB0A81">
        <w:tc>
          <w:tcPr>
            <w:tcW w:w="203" w:type="pct"/>
            <w:gridSpan w:val="3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pct"/>
            <w:gridSpan w:val="4"/>
            <w:vAlign w:val="center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Доля благоустроенных территорий общего пользования от общего количества таких территорий</w:t>
            </w:r>
          </w:p>
        </w:tc>
        <w:tc>
          <w:tcPr>
            <w:tcW w:w="345" w:type="pct"/>
          </w:tcPr>
          <w:p w:rsidR="00506696" w:rsidRPr="00A5179D" w:rsidRDefault="00506696" w:rsidP="00A5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76" w:type="pct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491" w:type="pct"/>
            <w:gridSpan w:val="3"/>
          </w:tcPr>
          <w:p w:rsidR="00506696" w:rsidRPr="00A5179D" w:rsidRDefault="00506696" w:rsidP="00A5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59" w:type="pct"/>
            <w:gridSpan w:val="3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00" w:type="pct"/>
            <w:gridSpan w:val="2"/>
          </w:tcPr>
          <w:p w:rsidR="00506696" w:rsidRPr="00A5179D" w:rsidRDefault="00506696" w:rsidP="0019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pct"/>
            <w:gridSpan w:val="2"/>
          </w:tcPr>
          <w:p w:rsidR="00506696" w:rsidRPr="00A5179D" w:rsidRDefault="00506696" w:rsidP="00D6451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A5179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40" w:type="pct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уровня благоустройства и улучшение экологической обстановки в сельском поселении</w:t>
            </w:r>
          </w:p>
        </w:tc>
      </w:tr>
      <w:tr w:rsidR="00506696" w:rsidRPr="00A5179D" w:rsidTr="00CB0A81">
        <w:tc>
          <w:tcPr>
            <w:tcW w:w="203" w:type="pct"/>
            <w:gridSpan w:val="3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pct"/>
            <w:gridSpan w:val="4"/>
            <w:vAlign w:val="center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населения Икей</w:t>
            </w:r>
            <w:r w:rsidRPr="00A5179D">
              <w:rPr>
                <w:rFonts w:ascii="Times New Roman" w:hAnsi="Times New Roman"/>
                <w:sz w:val="24"/>
                <w:szCs w:val="24"/>
              </w:rPr>
              <w:t>ского сельского поселения, привлеченная к культурно-массовым и спортивным мероприятиям на территории поселения</w:t>
            </w:r>
          </w:p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:rsidR="00506696" w:rsidRPr="00A5179D" w:rsidRDefault="00506696" w:rsidP="00A5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76" w:type="pct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491" w:type="pct"/>
            <w:gridSpan w:val="3"/>
          </w:tcPr>
          <w:p w:rsidR="00506696" w:rsidRPr="00A5179D" w:rsidRDefault="00506696" w:rsidP="00A5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517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9" w:type="pct"/>
            <w:gridSpan w:val="3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00" w:type="pct"/>
            <w:gridSpan w:val="2"/>
          </w:tcPr>
          <w:p w:rsidR="00506696" w:rsidRPr="00A5179D" w:rsidRDefault="00506696" w:rsidP="0019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pct"/>
            <w:gridSpan w:val="2"/>
          </w:tcPr>
          <w:p w:rsidR="00506696" w:rsidRPr="00A5179D" w:rsidRDefault="00506696" w:rsidP="00D6451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A5179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40" w:type="pct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населения Икей</w:t>
            </w:r>
            <w:r w:rsidRPr="00A5179D">
              <w:rPr>
                <w:rFonts w:ascii="Times New Roman" w:hAnsi="Times New Roman"/>
                <w:sz w:val="24"/>
                <w:szCs w:val="24"/>
              </w:rPr>
              <w:t>ского сельского поселения, привлеченная к   спортивным мероприятиям на территории поселения.</w:t>
            </w:r>
          </w:p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696" w:rsidRPr="00A5179D" w:rsidTr="00A5179D">
        <w:tc>
          <w:tcPr>
            <w:tcW w:w="5000" w:type="pct"/>
            <w:gridSpan w:val="20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5179D">
              <w:rPr>
                <w:rFonts w:ascii="Times New Roman" w:hAnsi="Times New Roman"/>
                <w:b/>
                <w:sz w:val="20"/>
                <w:szCs w:val="20"/>
              </w:rPr>
              <w:t>Подпрограмма 1</w:t>
            </w:r>
          </w:p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b/>
                <w:sz w:val="20"/>
                <w:szCs w:val="20"/>
              </w:rPr>
              <w:t xml:space="preserve"> «Обесп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ечение деятельности главы Икей</w:t>
            </w:r>
            <w:r w:rsidRPr="00A5179D">
              <w:rPr>
                <w:rFonts w:ascii="Times New Roman" w:hAnsi="Times New Roman"/>
                <w:b/>
                <w:sz w:val="20"/>
                <w:szCs w:val="20"/>
              </w:rPr>
              <w:t xml:space="preserve">ского сельского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поселения и администрации Икейского сельского поселения 2021-2025</w:t>
            </w:r>
            <w:r w:rsidRPr="00A5179D">
              <w:rPr>
                <w:rFonts w:ascii="Times New Roman" w:hAnsi="Times New Roman"/>
                <w:b/>
                <w:sz w:val="20"/>
                <w:szCs w:val="20"/>
              </w:rPr>
              <w:t>гг»</w:t>
            </w:r>
          </w:p>
        </w:tc>
      </w:tr>
      <w:tr w:rsidR="00506696" w:rsidRPr="00A5179D" w:rsidTr="00CB0A81">
        <w:tc>
          <w:tcPr>
            <w:tcW w:w="203" w:type="pct"/>
            <w:gridSpan w:val="3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" w:type="pct"/>
            <w:gridSpan w:val="4"/>
            <w:vAlign w:val="center"/>
          </w:tcPr>
          <w:p w:rsidR="00506696" w:rsidRPr="00894C01" w:rsidRDefault="00506696" w:rsidP="00A5179D">
            <w:pPr>
              <w:pStyle w:val="ConsPlusNormal"/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C01">
              <w:rPr>
                <w:rFonts w:ascii="Times New Roman" w:hAnsi="Times New Roman"/>
                <w:sz w:val="24"/>
                <w:szCs w:val="24"/>
                <w:lang w:eastAsia="en-US"/>
              </w:rPr>
              <w:t>Доля исполненных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полномочий Администрации Икей</w:t>
            </w:r>
            <w:r w:rsidRPr="00894C01">
              <w:rPr>
                <w:rFonts w:ascii="Times New Roman" w:hAnsi="Times New Roman"/>
                <w:sz w:val="24"/>
                <w:szCs w:val="24"/>
                <w:lang w:eastAsia="en-US"/>
              </w:rPr>
              <w:t>ского сельского поселения без нарушений к общему количеству полномочий.</w:t>
            </w:r>
          </w:p>
        </w:tc>
        <w:tc>
          <w:tcPr>
            <w:tcW w:w="345" w:type="pct"/>
          </w:tcPr>
          <w:p w:rsidR="00506696" w:rsidRPr="00A5179D" w:rsidRDefault="00506696" w:rsidP="00A5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76" w:type="pct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491" w:type="pct"/>
            <w:gridSpan w:val="3"/>
          </w:tcPr>
          <w:p w:rsidR="00506696" w:rsidRPr="00A5179D" w:rsidRDefault="00506696" w:rsidP="00A5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59" w:type="pct"/>
            <w:gridSpan w:val="3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00" w:type="pct"/>
            <w:gridSpan w:val="2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94" w:type="pct"/>
            <w:gridSpan w:val="2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40" w:type="pct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повышения эффективности и результативности деятельности администрации сельского поселения</w:t>
            </w:r>
          </w:p>
        </w:tc>
      </w:tr>
      <w:tr w:rsidR="00506696" w:rsidRPr="00A5179D" w:rsidTr="00CB0A81">
        <w:tc>
          <w:tcPr>
            <w:tcW w:w="203" w:type="pct"/>
            <w:gridSpan w:val="3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" w:type="pct"/>
            <w:gridSpan w:val="4"/>
            <w:vAlign w:val="center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Количество муниципальных служащих, прошедших обучение по повышению квалификации</w:t>
            </w:r>
          </w:p>
        </w:tc>
        <w:tc>
          <w:tcPr>
            <w:tcW w:w="345" w:type="pct"/>
          </w:tcPr>
          <w:p w:rsidR="00506696" w:rsidRPr="00A5179D" w:rsidRDefault="00506696" w:rsidP="00A5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76" w:type="pct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491" w:type="pct"/>
            <w:gridSpan w:val="3"/>
          </w:tcPr>
          <w:p w:rsidR="00506696" w:rsidRPr="00A5179D" w:rsidRDefault="00506696" w:rsidP="00A5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9" w:type="pct"/>
            <w:gridSpan w:val="3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0" w:type="pct"/>
            <w:gridSpan w:val="2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  <w:tc>
          <w:tcPr>
            <w:tcW w:w="394" w:type="pct"/>
            <w:gridSpan w:val="2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40" w:type="pct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повышения эффективности и результативности деятельности администрации сельского поселения</w:t>
            </w:r>
          </w:p>
        </w:tc>
      </w:tr>
      <w:tr w:rsidR="00506696" w:rsidRPr="00A5179D" w:rsidTr="00CB0A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gridBefore w:val="1"/>
          <w:wBefore w:w="149" w:type="pct"/>
          <w:trHeight w:val="96"/>
        </w:trPr>
        <w:tc>
          <w:tcPr>
            <w:tcW w:w="4851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6696" w:rsidRPr="00A5179D" w:rsidRDefault="00506696" w:rsidP="009C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 xml:space="preserve">Подпрограмма 2 </w:t>
            </w:r>
            <w:r w:rsidRPr="00A517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A5179D">
              <w:rPr>
                <w:rFonts w:ascii="Times New Roman" w:hAnsi="Times New Roman"/>
                <w:b/>
                <w:sz w:val="24"/>
                <w:szCs w:val="24"/>
              </w:rPr>
              <w:t>Повышение эффекти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вности бюджетных расходов Икей</w:t>
            </w:r>
            <w:r w:rsidRPr="00A5179D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кого сельского поселения на 2021-2025</w:t>
            </w:r>
            <w:r w:rsidRPr="00A5179D">
              <w:rPr>
                <w:rFonts w:ascii="Times New Roman" w:hAnsi="Times New Roman"/>
                <w:b/>
                <w:sz w:val="24"/>
                <w:szCs w:val="24"/>
              </w:rPr>
              <w:t>гг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5179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506696" w:rsidRPr="00A5179D" w:rsidTr="00A5179D">
        <w:tc>
          <w:tcPr>
            <w:tcW w:w="5000" w:type="pct"/>
            <w:gridSpan w:val="20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696" w:rsidRPr="00A5179D" w:rsidTr="00CB0A81">
        <w:tc>
          <w:tcPr>
            <w:tcW w:w="207" w:type="pct"/>
            <w:gridSpan w:val="4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pct"/>
            <w:gridSpan w:val="2"/>
            <w:vAlign w:val="center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 дефицита бюджета Икей</w:t>
            </w:r>
            <w:r w:rsidRPr="00A5179D">
              <w:rPr>
                <w:rFonts w:ascii="Times New Roman" w:hAnsi="Times New Roman"/>
                <w:sz w:val="24"/>
                <w:szCs w:val="24"/>
              </w:rPr>
              <w:t>ского муниципального образования</w:t>
            </w:r>
          </w:p>
        </w:tc>
        <w:tc>
          <w:tcPr>
            <w:tcW w:w="363" w:type="pct"/>
            <w:gridSpan w:val="2"/>
          </w:tcPr>
          <w:p w:rsidR="00506696" w:rsidRPr="00A5179D" w:rsidRDefault="00506696" w:rsidP="00A5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696" w:rsidRPr="00A5179D" w:rsidRDefault="00506696" w:rsidP="00A5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96" w:type="pct"/>
            <w:gridSpan w:val="2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</w:t>
            </w:r>
            <w:r w:rsidRPr="00A5179D">
              <w:rPr>
                <w:rFonts w:ascii="Times New Roman" w:hAnsi="Times New Roman"/>
                <w:sz w:val="24"/>
                <w:szCs w:val="24"/>
              </w:rPr>
              <w:t>грессирующий</w:t>
            </w:r>
          </w:p>
        </w:tc>
        <w:tc>
          <w:tcPr>
            <w:tcW w:w="467" w:type="pct"/>
          </w:tcPr>
          <w:p w:rsidR="00506696" w:rsidRPr="00A5179D" w:rsidRDefault="00506696" w:rsidP="00A5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5,0</w:t>
            </w:r>
          </w:p>
        </w:tc>
        <w:tc>
          <w:tcPr>
            <w:tcW w:w="551" w:type="pct"/>
            <w:gridSpan w:val="3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профицит</w:t>
            </w:r>
          </w:p>
        </w:tc>
        <w:tc>
          <w:tcPr>
            <w:tcW w:w="505" w:type="pct"/>
            <w:gridSpan w:val="2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  <w:gridSpan w:val="2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  <w:gridSpan w:val="2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предельный объем муниципального долга не выше утвержденного общего годового объема доходов местного бюджета без учета утвержденного объема безвозмездных поступлений.</w:t>
            </w:r>
          </w:p>
        </w:tc>
      </w:tr>
      <w:tr w:rsidR="00506696" w:rsidRPr="00A5179D" w:rsidTr="00CB0A81">
        <w:tc>
          <w:tcPr>
            <w:tcW w:w="207" w:type="pct"/>
            <w:gridSpan w:val="4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0" w:type="pct"/>
            <w:gridSpan w:val="2"/>
            <w:vAlign w:val="center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Прирост поступлений налоговых доходов в местные бюджеты к предыдущему году (в нормативах текущего года)</w:t>
            </w:r>
          </w:p>
        </w:tc>
        <w:tc>
          <w:tcPr>
            <w:tcW w:w="363" w:type="pct"/>
            <w:gridSpan w:val="2"/>
          </w:tcPr>
          <w:p w:rsidR="00506696" w:rsidRPr="00A5179D" w:rsidRDefault="00506696" w:rsidP="00A5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6" w:type="pct"/>
            <w:gridSpan w:val="2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467" w:type="pct"/>
          </w:tcPr>
          <w:p w:rsidR="00506696" w:rsidRPr="00A5179D" w:rsidRDefault="00506696" w:rsidP="00607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551" w:type="pct"/>
            <w:gridSpan w:val="3"/>
          </w:tcPr>
          <w:p w:rsidR="00506696" w:rsidRPr="00A5179D" w:rsidRDefault="00506696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111,8</w:t>
            </w:r>
          </w:p>
        </w:tc>
        <w:tc>
          <w:tcPr>
            <w:tcW w:w="505" w:type="pct"/>
            <w:gridSpan w:val="2"/>
          </w:tcPr>
          <w:p w:rsidR="00506696" w:rsidRPr="00A5179D" w:rsidRDefault="00506696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+11,8</w:t>
            </w:r>
          </w:p>
        </w:tc>
        <w:tc>
          <w:tcPr>
            <w:tcW w:w="359" w:type="pct"/>
            <w:gridSpan w:val="2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  <w:gridSpan w:val="2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неравномерное поступление средств по акцизам</w:t>
            </w:r>
          </w:p>
        </w:tc>
      </w:tr>
      <w:tr w:rsidR="00506696" w:rsidRPr="00A5179D" w:rsidTr="00CB0A81">
        <w:tc>
          <w:tcPr>
            <w:tcW w:w="207" w:type="pct"/>
            <w:gridSpan w:val="4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0" w:type="pct"/>
            <w:gridSpan w:val="2"/>
            <w:vAlign w:val="center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Отсутствие просроченной кредиторской задолженности:</w:t>
            </w:r>
          </w:p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</w:tcPr>
          <w:p w:rsidR="00506696" w:rsidRPr="00A5179D" w:rsidRDefault="00506696" w:rsidP="00A5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ыс</w:t>
            </w:r>
            <w:r w:rsidRPr="00A5179D">
              <w:rPr>
                <w:rFonts w:ascii="Times New Roman" w:hAnsi="Times New Roman"/>
                <w:sz w:val="24"/>
                <w:szCs w:val="24"/>
              </w:rPr>
              <w:t>.руб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6" w:type="pct"/>
            <w:gridSpan w:val="2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pct"/>
          </w:tcPr>
          <w:p w:rsidR="00506696" w:rsidRPr="00A5179D" w:rsidRDefault="00506696" w:rsidP="00A5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1" w:type="pct"/>
            <w:gridSpan w:val="3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5" w:type="pct"/>
            <w:gridSpan w:val="2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2" w:type="pct"/>
            <w:gridSpan w:val="2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696" w:rsidRPr="00A5179D" w:rsidTr="00A5179D">
        <w:tc>
          <w:tcPr>
            <w:tcW w:w="5000" w:type="pct"/>
            <w:gridSpan w:val="20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Подпрограмма 3</w:t>
            </w:r>
            <w:r w:rsidRPr="00A517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A5179D">
              <w:rPr>
                <w:rFonts w:ascii="Times New Roman" w:hAnsi="Times New Roman"/>
                <w:b/>
                <w:sz w:val="24"/>
                <w:szCs w:val="24"/>
              </w:rPr>
              <w:t>Развитие инф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раструктуры на территории Икей</w:t>
            </w:r>
            <w:r w:rsidRPr="00A5179D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кого сельского поселения на 2021-2025</w:t>
            </w:r>
            <w:r w:rsidRPr="00A5179D">
              <w:rPr>
                <w:rFonts w:ascii="Times New Roman" w:hAnsi="Times New Roman"/>
                <w:b/>
                <w:sz w:val="24"/>
                <w:szCs w:val="24"/>
              </w:rPr>
              <w:t>гг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5179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696" w:rsidRPr="00A5179D" w:rsidTr="00CB0A81">
        <w:tc>
          <w:tcPr>
            <w:tcW w:w="174" w:type="pct"/>
            <w:gridSpan w:val="2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pct"/>
            <w:gridSpan w:val="3"/>
            <w:vAlign w:val="center"/>
          </w:tcPr>
          <w:p w:rsidR="00506696" w:rsidRPr="00A5179D" w:rsidRDefault="00506696" w:rsidP="00A5179D">
            <w:pPr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Протяженность</w:t>
            </w:r>
          </w:p>
          <w:p w:rsidR="00506696" w:rsidRPr="00A5179D" w:rsidRDefault="00506696" w:rsidP="00A5179D">
            <w:pPr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автомобильных дорог, находящихся в границах населенного пункта, соответствующих техническим требованиям;</w:t>
            </w:r>
          </w:p>
        </w:tc>
        <w:tc>
          <w:tcPr>
            <w:tcW w:w="411" w:type="pct"/>
            <w:gridSpan w:val="3"/>
          </w:tcPr>
          <w:p w:rsidR="00506696" w:rsidRPr="00A5179D" w:rsidRDefault="00506696" w:rsidP="00A517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6696" w:rsidRPr="00A5179D" w:rsidRDefault="00506696" w:rsidP="00A5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96" w:type="pct"/>
            <w:gridSpan w:val="2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467" w:type="pct"/>
          </w:tcPr>
          <w:p w:rsidR="00506696" w:rsidRPr="00A5179D" w:rsidRDefault="00506696" w:rsidP="00A5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A5179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51" w:type="pct"/>
            <w:gridSpan w:val="3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505" w:type="pct"/>
            <w:gridSpan w:val="2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  <w:gridSpan w:val="2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82" w:type="pct"/>
            <w:gridSpan w:val="2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безопасности дорожно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 движения на территории Икей</w:t>
            </w:r>
            <w:r w:rsidRPr="00A5179D">
              <w:rPr>
                <w:rFonts w:ascii="Times New Roman" w:hAnsi="Times New Roman"/>
                <w:color w:val="000000"/>
                <w:sz w:val="24"/>
                <w:szCs w:val="24"/>
              </w:rPr>
              <w:t>ского сельского поселения</w:t>
            </w:r>
          </w:p>
        </w:tc>
      </w:tr>
      <w:tr w:rsidR="00506696" w:rsidRPr="00A5179D" w:rsidTr="00CB0A81">
        <w:tc>
          <w:tcPr>
            <w:tcW w:w="174" w:type="pct"/>
            <w:gridSpan w:val="2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5" w:type="pct"/>
            <w:gridSpan w:val="3"/>
            <w:vAlign w:val="center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 xml:space="preserve">Количество стихийных свалок </w:t>
            </w:r>
            <w:r>
              <w:rPr>
                <w:rFonts w:ascii="Times New Roman" w:hAnsi="Times New Roman"/>
                <w:sz w:val="24"/>
                <w:szCs w:val="24"/>
              </w:rPr>
              <w:t>на территории Икей</w:t>
            </w:r>
            <w:r w:rsidRPr="00A5179D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411" w:type="pct"/>
            <w:gridSpan w:val="3"/>
          </w:tcPr>
          <w:p w:rsidR="00506696" w:rsidRPr="00A5179D" w:rsidRDefault="00506696" w:rsidP="00A517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6696" w:rsidRPr="00A5179D" w:rsidRDefault="00506696" w:rsidP="00A51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896" w:type="pct"/>
            <w:gridSpan w:val="2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регрессирующий</w:t>
            </w:r>
          </w:p>
        </w:tc>
        <w:tc>
          <w:tcPr>
            <w:tcW w:w="467" w:type="pct"/>
          </w:tcPr>
          <w:p w:rsidR="00506696" w:rsidRPr="00A5179D" w:rsidRDefault="00506696" w:rsidP="00A5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1" w:type="pct"/>
            <w:gridSpan w:val="3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5" w:type="pct"/>
            <w:gridSpan w:val="2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  <w:gridSpan w:val="2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  <w:gridSpan w:val="2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Установлены контейнерные площадки в населенных пунктах</w:t>
            </w:r>
          </w:p>
        </w:tc>
      </w:tr>
      <w:tr w:rsidR="00506696" w:rsidRPr="00A5179D" w:rsidTr="00CB0A81">
        <w:tc>
          <w:tcPr>
            <w:tcW w:w="174" w:type="pct"/>
            <w:gridSpan w:val="2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gridSpan w:val="3"/>
            <w:vAlign w:val="center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бесперебойного обеспечения населения поселения водоснабжением </w:t>
            </w:r>
          </w:p>
        </w:tc>
        <w:tc>
          <w:tcPr>
            <w:tcW w:w="411" w:type="pct"/>
            <w:gridSpan w:val="3"/>
          </w:tcPr>
          <w:p w:rsidR="00506696" w:rsidRPr="00A5179D" w:rsidRDefault="00506696" w:rsidP="00A517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96" w:type="pct"/>
            <w:gridSpan w:val="2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467" w:type="pct"/>
          </w:tcPr>
          <w:p w:rsidR="00506696" w:rsidRPr="00A5179D" w:rsidRDefault="00506696" w:rsidP="00A5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51" w:type="pct"/>
            <w:gridSpan w:val="3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05" w:type="pct"/>
            <w:gridSpan w:val="2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  <w:gridSpan w:val="2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82" w:type="pct"/>
            <w:gridSpan w:val="2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179D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объектов водоснабжения, соответствующих нормативным требованиям.</w:t>
            </w:r>
          </w:p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696" w:rsidRPr="00A5179D" w:rsidTr="00CB0A81">
        <w:tc>
          <w:tcPr>
            <w:tcW w:w="4218" w:type="pct"/>
            <w:gridSpan w:val="18"/>
          </w:tcPr>
          <w:p w:rsidR="00506696" w:rsidRPr="00A5179D" w:rsidRDefault="00506696" w:rsidP="00DE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 xml:space="preserve">подпрограмма 4 </w:t>
            </w:r>
            <w:r w:rsidRPr="00A5179D">
              <w:rPr>
                <w:rFonts w:ascii="Times New Roman" w:hAnsi="Times New Roman"/>
                <w:b/>
                <w:sz w:val="24"/>
                <w:szCs w:val="24"/>
              </w:rPr>
              <w:t>« Обеспечение комплексного пространственного и территориального развития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Икейского сельского поселения на 2021</w:t>
            </w:r>
            <w:r w:rsidRPr="00A5179D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A5179D">
              <w:rPr>
                <w:rFonts w:ascii="Times New Roman" w:hAnsi="Times New Roman"/>
                <w:b/>
                <w:sz w:val="24"/>
                <w:szCs w:val="24"/>
              </w:rPr>
              <w:t>гг»</w:t>
            </w:r>
          </w:p>
        </w:tc>
        <w:tc>
          <w:tcPr>
            <w:tcW w:w="782" w:type="pct"/>
            <w:gridSpan w:val="2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696" w:rsidRPr="00A5179D" w:rsidTr="00CB0A81">
        <w:tc>
          <w:tcPr>
            <w:tcW w:w="174" w:type="pct"/>
            <w:gridSpan w:val="2"/>
          </w:tcPr>
          <w:p w:rsidR="00506696" w:rsidRPr="00A5179D" w:rsidRDefault="00506696" w:rsidP="00A517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5" w:type="pct"/>
            <w:gridSpan w:val="3"/>
            <w:vAlign w:val="center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Наличие актуализированных утвержденных документов территориального планирования и градостроительного зонирования.</w:t>
            </w:r>
          </w:p>
        </w:tc>
        <w:tc>
          <w:tcPr>
            <w:tcW w:w="411" w:type="pct"/>
            <w:gridSpan w:val="3"/>
            <w:tcBorders>
              <w:right w:val="single" w:sz="4" w:space="0" w:color="auto"/>
            </w:tcBorders>
          </w:tcPr>
          <w:p w:rsidR="00506696" w:rsidRPr="00A5179D" w:rsidRDefault="00506696" w:rsidP="00A517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6696" w:rsidRPr="00A5179D" w:rsidRDefault="00506696" w:rsidP="00A517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6696" w:rsidRPr="00A5179D" w:rsidRDefault="00506696" w:rsidP="00A5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pct"/>
            <w:gridSpan w:val="2"/>
            <w:tcBorders>
              <w:left w:val="single" w:sz="4" w:space="0" w:color="auto"/>
            </w:tcBorders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467" w:type="pct"/>
          </w:tcPr>
          <w:p w:rsidR="00506696" w:rsidRPr="00A5179D" w:rsidRDefault="00506696" w:rsidP="00A5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1" w:type="pct"/>
            <w:gridSpan w:val="3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5" w:type="pct"/>
            <w:gridSpan w:val="2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  <w:gridSpan w:val="2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82" w:type="pct"/>
            <w:gridSpan w:val="2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градостроительной и землеустроительной 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еятельности на территории Икей</w:t>
            </w:r>
            <w:r w:rsidRPr="00A5179D">
              <w:rPr>
                <w:rFonts w:ascii="Times New Roman" w:hAnsi="Times New Roman"/>
                <w:color w:val="000000"/>
                <w:sz w:val="24"/>
                <w:szCs w:val="24"/>
              </w:rPr>
              <w:t>ского  сельского поселения</w:t>
            </w:r>
          </w:p>
        </w:tc>
      </w:tr>
      <w:tr w:rsidR="00506696" w:rsidRPr="00A5179D" w:rsidTr="00CB0A81">
        <w:tc>
          <w:tcPr>
            <w:tcW w:w="174" w:type="pct"/>
            <w:gridSpan w:val="2"/>
          </w:tcPr>
          <w:p w:rsidR="00506696" w:rsidRPr="00A5179D" w:rsidRDefault="00506696" w:rsidP="00A517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5" w:type="pct"/>
            <w:gridSpan w:val="3"/>
            <w:vAlign w:val="center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Доля объектов недвижимости  зарегистрированных и поставленных на кадастровый учет  </w:t>
            </w:r>
          </w:p>
        </w:tc>
        <w:tc>
          <w:tcPr>
            <w:tcW w:w="411" w:type="pct"/>
            <w:gridSpan w:val="3"/>
            <w:tcBorders>
              <w:right w:val="single" w:sz="4" w:space="0" w:color="auto"/>
            </w:tcBorders>
          </w:tcPr>
          <w:p w:rsidR="00506696" w:rsidRPr="00A5179D" w:rsidRDefault="00506696" w:rsidP="00A517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96" w:type="pct"/>
            <w:gridSpan w:val="2"/>
            <w:tcBorders>
              <w:left w:val="single" w:sz="4" w:space="0" w:color="auto"/>
            </w:tcBorders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467" w:type="pct"/>
          </w:tcPr>
          <w:p w:rsidR="00506696" w:rsidRPr="00A5179D" w:rsidRDefault="00506696" w:rsidP="00A5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517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1" w:type="pct"/>
            <w:gridSpan w:val="3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05" w:type="pct"/>
            <w:gridSpan w:val="2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A517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2" w:type="pct"/>
            <w:gridSpan w:val="2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Проведение топографических, геодезических, картографических и кадастровых работ</w:t>
            </w:r>
          </w:p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696" w:rsidRPr="00A5179D" w:rsidTr="00CB0A81">
        <w:tc>
          <w:tcPr>
            <w:tcW w:w="4218" w:type="pct"/>
            <w:gridSpan w:val="18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Подпрограмма 5</w:t>
            </w:r>
            <w:r w:rsidRPr="00A517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A5179D">
              <w:rPr>
                <w:rFonts w:ascii="Times New Roman" w:hAnsi="Times New Roman"/>
                <w:b/>
                <w:sz w:val="24"/>
                <w:szCs w:val="24"/>
              </w:rPr>
              <w:t>Обеспечение комплексных мер 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езопасности на территории Икей</w:t>
            </w:r>
            <w:r w:rsidRPr="00A5179D">
              <w:rPr>
                <w:rFonts w:ascii="Times New Roman" w:hAnsi="Times New Roman"/>
                <w:b/>
                <w:sz w:val="24"/>
                <w:szCs w:val="24"/>
              </w:rPr>
              <w:t>ского сельского поселения на 2018-2022гг»</w:t>
            </w:r>
          </w:p>
        </w:tc>
        <w:tc>
          <w:tcPr>
            <w:tcW w:w="782" w:type="pct"/>
            <w:gridSpan w:val="2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696" w:rsidRPr="00A5179D" w:rsidTr="00CB0A81">
        <w:tc>
          <w:tcPr>
            <w:tcW w:w="174" w:type="pct"/>
            <w:gridSpan w:val="2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5" w:type="pct"/>
            <w:gridSpan w:val="3"/>
            <w:vAlign w:val="center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Оснащение команды ДПД необходимыми средствами для тушения пожаров</w:t>
            </w:r>
          </w:p>
        </w:tc>
        <w:tc>
          <w:tcPr>
            <w:tcW w:w="411" w:type="pct"/>
            <w:gridSpan w:val="3"/>
          </w:tcPr>
          <w:p w:rsidR="00506696" w:rsidRPr="00A5179D" w:rsidRDefault="00506696" w:rsidP="00A5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96" w:type="pct"/>
            <w:gridSpan w:val="2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467" w:type="pct"/>
          </w:tcPr>
          <w:p w:rsidR="00506696" w:rsidRPr="00A5179D" w:rsidRDefault="00506696" w:rsidP="00A5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517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9" w:type="pct"/>
            <w:gridSpan w:val="2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7" w:type="pct"/>
            <w:gridSpan w:val="3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  <w:gridSpan w:val="2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Приобретение оборудования для ДПД</w:t>
            </w:r>
          </w:p>
        </w:tc>
      </w:tr>
      <w:tr w:rsidR="00506696" w:rsidRPr="00A5179D" w:rsidTr="00CB0A81">
        <w:tc>
          <w:tcPr>
            <w:tcW w:w="174" w:type="pct"/>
            <w:gridSpan w:val="2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5" w:type="pct"/>
            <w:gridSpan w:val="3"/>
            <w:vAlign w:val="center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 xml:space="preserve"> Снижение количества пожаров на территории сельского поселения</w:t>
            </w:r>
          </w:p>
        </w:tc>
        <w:tc>
          <w:tcPr>
            <w:tcW w:w="411" w:type="pct"/>
            <w:gridSpan w:val="3"/>
          </w:tcPr>
          <w:p w:rsidR="00506696" w:rsidRPr="00A5179D" w:rsidRDefault="00506696" w:rsidP="00A5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896" w:type="pct"/>
            <w:gridSpan w:val="2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регрессирующий</w:t>
            </w:r>
          </w:p>
        </w:tc>
        <w:tc>
          <w:tcPr>
            <w:tcW w:w="467" w:type="pct"/>
          </w:tcPr>
          <w:p w:rsidR="00506696" w:rsidRPr="00A5179D" w:rsidRDefault="00506696" w:rsidP="00A5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9" w:type="pct"/>
            <w:gridSpan w:val="2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7" w:type="pct"/>
            <w:gridSpan w:val="3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82" w:type="pct"/>
            <w:gridSpan w:val="2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в гр</w:t>
            </w:r>
            <w:r>
              <w:rPr>
                <w:rFonts w:ascii="Times New Roman" w:hAnsi="Times New Roman"/>
                <w:sz w:val="24"/>
                <w:szCs w:val="24"/>
              </w:rPr>
              <w:t>аницах населенных пунктов Икей</w:t>
            </w:r>
            <w:r w:rsidRPr="00A5179D">
              <w:rPr>
                <w:rFonts w:ascii="Times New Roman" w:hAnsi="Times New Roman"/>
                <w:sz w:val="24"/>
                <w:szCs w:val="24"/>
              </w:rPr>
              <w:t>ского сельского поселения»</w:t>
            </w:r>
          </w:p>
        </w:tc>
      </w:tr>
      <w:tr w:rsidR="00506696" w:rsidRPr="00A5179D" w:rsidTr="00CB0A81">
        <w:tc>
          <w:tcPr>
            <w:tcW w:w="174" w:type="pct"/>
            <w:gridSpan w:val="2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5" w:type="pct"/>
            <w:gridSpan w:val="3"/>
            <w:vAlign w:val="center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Снижение ущерба от пожаров</w:t>
            </w:r>
          </w:p>
        </w:tc>
        <w:tc>
          <w:tcPr>
            <w:tcW w:w="411" w:type="pct"/>
            <w:gridSpan w:val="3"/>
          </w:tcPr>
          <w:p w:rsidR="00506696" w:rsidRPr="00A5179D" w:rsidRDefault="00506696" w:rsidP="00A5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96" w:type="pct"/>
            <w:gridSpan w:val="2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467" w:type="pct"/>
          </w:tcPr>
          <w:p w:rsidR="00506696" w:rsidRPr="00A5179D" w:rsidRDefault="00506696" w:rsidP="00A5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09" w:type="pct"/>
            <w:gridSpan w:val="2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7" w:type="pct"/>
            <w:gridSpan w:val="3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  <w:gridSpan w:val="2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  <w:gridSpan w:val="2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в гр</w:t>
            </w:r>
            <w:r>
              <w:rPr>
                <w:rFonts w:ascii="Times New Roman" w:hAnsi="Times New Roman"/>
                <w:sz w:val="24"/>
                <w:szCs w:val="24"/>
              </w:rPr>
              <w:t>аницах населенных пунктов Икей</w:t>
            </w:r>
            <w:r w:rsidRPr="00A5179D">
              <w:rPr>
                <w:rFonts w:ascii="Times New Roman" w:hAnsi="Times New Roman"/>
                <w:sz w:val="24"/>
                <w:szCs w:val="24"/>
              </w:rPr>
              <w:t>ского сельского поселения»</w:t>
            </w:r>
          </w:p>
        </w:tc>
      </w:tr>
      <w:tr w:rsidR="00506696" w:rsidRPr="00A5179D" w:rsidTr="00CB0A81">
        <w:tc>
          <w:tcPr>
            <w:tcW w:w="5000" w:type="pct"/>
            <w:gridSpan w:val="20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Подпрограмма 6</w:t>
            </w:r>
            <w:r w:rsidRPr="00A517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A5179D">
              <w:rPr>
                <w:rFonts w:ascii="Times New Roman" w:hAnsi="Times New Roman"/>
                <w:b/>
                <w:sz w:val="24"/>
                <w:szCs w:val="24"/>
              </w:rPr>
              <w:t>Развитие культу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ры и спорта на территории Икей</w:t>
            </w:r>
            <w:r w:rsidRPr="00A5179D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кого сельского поселения на 2021-2025</w:t>
            </w:r>
            <w:r w:rsidRPr="00A5179D">
              <w:rPr>
                <w:rFonts w:ascii="Times New Roman" w:hAnsi="Times New Roman"/>
                <w:b/>
                <w:sz w:val="24"/>
                <w:szCs w:val="24"/>
              </w:rPr>
              <w:t>гг»</w:t>
            </w:r>
          </w:p>
        </w:tc>
      </w:tr>
      <w:tr w:rsidR="00506696" w:rsidRPr="00A5179D" w:rsidTr="00CB0A81">
        <w:tc>
          <w:tcPr>
            <w:tcW w:w="174" w:type="pct"/>
            <w:gridSpan w:val="2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5" w:type="pct"/>
            <w:gridSpan w:val="3"/>
            <w:vAlign w:val="center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 xml:space="preserve">Количество проведенных культурных, спортивных и физкультурно-массовых мероприятий; </w:t>
            </w:r>
          </w:p>
        </w:tc>
        <w:tc>
          <w:tcPr>
            <w:tcW w:w="411" w:type="pct"/>
            <w:gridSpan w:val="3"/>
          </w:tcPr>
          <w:p w:rsidR="00506696" w:rsidRPr="00A5179D" w:rsidRDefault="00506696" w:rsidP="00A5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96" w:type="pct"/>
            <w:gridSpan w:val="2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467" w:type="pct"/>
          </w:tcPr>
          <w:p w:rsidR="00506696" w:rsidRPr="00A5179D" w:rsidRDefault="00506696" w:rsidP="00A5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509" w:type="pct"/>
            <w:gridSpan w:val="2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547" w:type="pct"/>
            <w:gridSpan w:val="3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-30</w:t>
            </w:r>
          </w:p>
        </w:tc>
        <w:tc>
          <w:tcPr>
            <w:tcW w:w="359" w:type="pct"/>
            <w:gridSpan w:val="2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86,0</w:t>
            </w:r>
          </w:p>
        </w:tc>
        <w:tc>
          <w:tcPr>
            <w:tcW w:w="782" w:type="pct"/>
            <w:gridSpan w:val="2"/>
          </w:tcPr>
          <w:p w:rsidR="00506696" w:rsidRPr="00A5179D" w:rsidRDefault="00506696" w:rsidP="00A5179D">
            <w:pPr>
              <w:tabs>
                <w:tab w:val="left" w:pos="1168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Создание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досуга.</w:t>
            </w:r>
          </w:p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повышение качества и уровня жизни населения, его занятости</w:t>
            </w:r>
          </w:p>
        </w:tc>
      </w:tr>
      <w:tr w:rsidR="00506696" w:rsidRPr="00A5179D" w:rsidTr="00CB0A81">
        <w:tc>
          <w:tcPr>
            <w:tcW w:w="174" w:type="pct"/>
            <w:gridSpan w:val="2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5" w:type="pct"/>
            <w:gridSpan w:val="3"/>
            <w:vAlign w:val="center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населения Икей</w:t>
            </w:r>
            <w:r w:rsidRPr="00A5179D">
              <w:rPr>
                <w:rFonts w:ascii="Times New Roman" w:hAnsi="Times New Roman"/>
                <w:sz w:val="24"/>
                <w:szCs w:val="24"/>
              </w:rPr>
              <w:t>ского сельского поселения, привлеченным к культурно-массовым  и спортивным мероприятиям на территории поселения</w:t>
            </w:r>
          </w:p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" w:type="pct"/>
            <w:gridSpan w:val="3"/>
          </w:tcPr>
          <w:p w:rsidR="00506696" w:rsidRPr="00A5179D" w:rsidRDefault="00506696" w:rsidP="00A5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96" w:type="pct"/>
            <w:gridSpan w:val="2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467" w:type="pct"/>
          </w:tcPr>
          <w:p w:rsidR="00506696" w:rsidRPr="00A5179D" w:rsidRDefault="00506696" w:rsidP="00A5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09" w:type="pct"/>
            <w:gridSpan w:val="2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47" w:type="pct"/>
            <w:gridSpan w:val="3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</w:tcPr>
          <w:p w:rsidR="00506696" w:rsidRPr="00A5179D" w:rsidRDefault="00506696" w:rsidP="00940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82" w:type="pct"/>
            <w:gridSpan w:val="2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696" w:rsidRPr="00A5179D" w:rsidTr="00CB0A81">
        <w:tc>
          <w:tcPr>
            <w:tcW w:w="174" w:type="pct"/>
            <w:gridSpan w:val="2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5" w:type="pct"/>
            <w:gridSpan w:val="3"/>
            <w:vAlign w:val="center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Материальное осна</w:t>
            </w:r>
            <w:r>
              <w:rPr>
                <w:rFonts w:ascii="Times New Roman" w:hAnsi="Times New Roman"/>
                <w:sz w:val="24"/>
                <w:szCs w:val="24"/>
              </w:rPr>
              <w:t>щение МКУК «КДЦ с.Икей</w:t>
            </w:r>
            <w:r w:rsidRPr="00A5179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" w:type="pct"/>
            <w:gridSpan w:val="3"/>
          </w:tcPr>
          <w:p w:rsidR="00506696" w:rsidRPr="00A5179D" w:rsidRDefault="00506696" w:rsidP="00A5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96" w:type="pct"/>
            <w:gridSpan w:val="2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467" w:type="pct"/>
          </w:tcPr>
          <w:p w:rsidR="00506696" w:rsidRPr="00A5179D" w:rsidRDefault="00506696" w:rsidP="00A5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517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9" w:type="pct"/>
            <w:gridSpan w:val="2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517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7" w:type="pct"/>
            <w:gridSpan w:val="3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82" w:type="pct"/>
            <w:gridSpan w:val="2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Приобретение музыкального оборудования</w:t>
            </w:r>
          </w:p>
        </w:tc>
      </w:tr>
      <w:tr w:rsidR="00506696" w:rsidRPr="00A5179D" w:rsidTr="00CB0A81">
        <w:tc>
          <w:tcPr>
            <w:tcW w:w="5000" w:type="pct"/>
            <w:gridSpan w:val="20"/>
          </w:tcPr>
          <w:p w:rsidR="00506696" w:rsidRPr="00A5179D" w:rsidRDefault="00506696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7 </w:t>
            </w:r>
            <w:r w:rsidRPr="00A517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Энергосбережение и повышение энергетической эффективности на территории Икей</w:t>
            </w:r>
            <w:r w:rsidRPr="00A5179D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кого сельского поселения на 2021-2025</w:t>
            </w:r>
            <w:r w:rsidRPr="00A5179D">
              <w:rPr>
                <w:rFonts w:ascii="Times New Roman" w:hAnsi="Times New Roman"/>
                <w:b/>
                <w:sz w:val="24"/>
                <w:szCs w:val="24"/>
              </w:rPr>
              <w:t>гг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5179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506696" w:rsidRPr="00A5179D" w:rsidTr="00CB0A81">
        <w:tc>
          <w:tcPr>
            <w:tcW w:w="174" w:type="pct"/>
            <w:gridSpan w:val="2"/>
          </w:tcPr>
          <w:p w:rsidR="00506696" w:rsidRPr="00A5179D" w:rsidRDefault="00506696" w:rsidP="00FE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5" w:type="pct"/>
            <w:gridSpan w:val="3"/>
          </w:tcPr>
          <w:p w:rsidR="00506696" w:rsidRPr="00A5179D" w:rsidRDefault="00506696" w:rsidP="00FE443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объемов потребления энергетических ресурсов</w:t>
            </w:r>
          </w:p>
        </w:tc>
        <w:tc>
          <w:tcPr>
            <w:tcW w:w="411" w:type="pct"/>
            <w:gridSpan w:val="3"/>
          </w:tcPr>
          <w:p w:rsidR="00506696" w:rsidRPr="00A5179D" w:rsidRDefault="00506696" w:rsidP="00FE4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96" w:type="pct"/>
            <w:gridSpan w:val="2"/>
          </w:tcPr>
          <w:p w:rsidR="00506696" w:rsidRDefault="00506696" w:rsidP="00FE443F">
            <w:r w:rsidRPr="00A24C12">
              <w:rPr>
                <w:rFonts w:ascii="Times New Roman" w:hAnsi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467" w:type="pct"/>
          </w:tcPr>
          <w:p w:rsidR="00506696" w:rsidRPr="00A5179D" w:rsidRDefault="00506696" w:rsidP="00FE4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gridSpan w:val="2"/>
          </w:tcPr>
          <w:p w:rsidR="00506696" w:rsidRPr="00A5179D" w:rsidRDefault="00506696" w:rsidP="00FE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7" w:type="pct"/>
            <w:gridSpan w:val="3"/>
          </w:tcPr>
          <w:p w:rsidR="00506696" w:rsidRPr="00A5179D" w:rsidRDefault="00506696" w:rsidP="00FE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</w:tcPr>
          <w:p w:rsidR="00506696" w:rsidRPr="00A5179D" w:rsidRDefault="00506696" w:rsidP="00FE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82" w:type="pct"/>
            <w:gridSpan w:val="2"/>
          </w:tcPr>
          <w:p w:rsidR="00506696" w:rsidRPr="00A5179D" w:rsidRDefault="00506696" w:rsidP="00FE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r>
              <w:rPr>
                <w:rFonts w:ascii="Times New Roman" w:hAnsi="Times New Roman"/>
                <w:sz w:val="24"/>
                <w:szCs w:val="24"/>
              </w:rPr>
              <w:t>энергосберегающих ламп</w:t>
            </w:r>
          </w:p>
        </w:tc>
      </w:tr>
      <w:tr w:rsidR="00506696" w:rsidRPr="00A5179D" w:rsidTr="00CB0A81">
        <w:tc>
          <w:tcPr>
            <w:tcW w:w="174" w:type="pct"/>
            <w:gridSpan w:val="2"/>
          </w:tcPr>
          <w:p w:rsidR="00506696" w:rsidRPr="00A5179D" w:rsidRDefault="00506696" w:rsidP="00FE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5" w:type="pct"/>
            <w:gridSpan w:val="3"/>
          </w:tcPr>
          <w:p w:rsidR="00506696" w:rsidRPr="00A5179D" w:rsidRDefault="00506696" w:rsidP="00FE443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нагрузки по оплате энергоносителей на местный бюджет</w:t>
            </w:r>
          </w:p>
        </w:tc>
        <w:tc>
          <w:tcPr>
            <w:tcW w:w="411" w:type="pct"/>
            <w:gridSpan w:val="3"/>
          </w:tcPr>
          <w:p w:rsidR="00506696" w:rsidRPr="00A5179D" w:rsidRDefault="00506696" w:rsidP="00FE4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96" w:type="pct"/>
            <w:gridSpan w:val="2"/>
          </w:tcPr>
          <w:p w:rsidR="00506696" w:rsidRDefault="00506696" w:rsidP="00FE443F">
            <w:r w:rsidRPr="00A24C12">
              <w:rPr>
                <w:rFonts w:ascii="Times New Roman" w:hAnsi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467" w:type="pct"/>
          </w:tcPr>
          <w:p w:rsidR="00506696" w:rsidRPr="00A5179D" w:rsidRDefault="00506696" w:rsidP="00FE4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gridSpan w:val="2"/>
          </w:tcPr>
          <w:p w:rsidR="00506696" w:rsidRPr="00A5179D" w:rsidRDefault="00506696" w:rsidP="00FE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7" w:type="pct"/>
            <w:gridSpan w:val="3"/>
          </w:tcPr>
          <w:p w:rsidR="00506696" w:rsidRPr="00A5179D" w:rsidRDefault="00506696" w:rsidP="00FE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</w:tcPr>
          <w:p w:rsidR="00506696" w:rsidRPr="00A5179D" w:rsidRDefault="00506696" w:rsidP="00FE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82" w:type="pct"/>
            <w:gridSpan w:val="2"/>
          </w:tcPr>
          <w:p w:rsidR="00506696" w:rsidRPr="00A5179D" w:rsidRDefault="00506696" w:rsidP="00FE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696" w:rsidRPr="00A5179D" w:rsidTr="00CB0A81">
        <w:tc>
          <w:tcPr>
            <w:tcW w:w="174" w:type="pct"/>
            <w:gridSpan w:val="2"/>
          </w:tcPr>
          <w:p w:rsidR="00506696" w:rsidRPr="00A5179D" w:rsidRDefault="00506696" w:rsidP="00FE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5" w:type="pct"/>
            <w:gridSpan w:val="3"/>
          </w:tcPr>
          <w:p w:rsidR="00506696" w:rsidRPr="00A5179D" w:rsidRDefault="00506696" w:rsidP="00FE443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удельных показателей энергопотребления</w:t>
            </w:r>
          </w:p>
        </w:tc>
        <w:tc>
          <w:tcPr>
            <w:tcW w:w="411" w:type="pct"/>
            <w:gridSpan w:val="3"/>
          </w:tcPr>
          <w:p w:rsidR="00506696" w:rsidRPr="00A5179D" w:rsidRDefault="00506696" w:rsidP="00FE4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96" w:type="pct"/>
            <w:gridSpan w:val="2"/>
          </w:tcPr>
          <w:p w:rsidR="00506696" w:rsidRDefault="00506696" w:rsidP="00FE443F">
            <w:r w:rsidRPr="00A24C12">
              <w:rPr>
                <w:rFonts w:ascii="Times New Roman" w:hAnsi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467" w:type="pct"/>
          </w:tcPr>
          <w:p w:rsidR="00506696" w:rsidRPr="00A5179D" w:rsidRDefault="00506696" w:rsidP="00FE4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gridSpan w:val="2"/>
          </w:tcPr>
          <w:p w:rsidR="00506696" w:rsidRPr="00A5179D" w:rsidRDefault="00506696" w:rsidP="00FE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7" w:type="pct"/>
            <w:gridSpan w:val="3"/>
          </w:tcPr>
          <w:p w:rsidR="00506696" w:rsidRPr="00A5179D" w:rsidRDefault="00506696" w:rsidP="00FE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</w:tcPr>
          <w:p w:rsidR="00506696" w:rsidRPr="00A5179D" w:rsidRDefault="00506696" w:rsidP="00FE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82" w:type="pct"/>
            <w:gridSpan w:val="2"/>
          </w:tcPr>
          <w:p w:rsidR="00506696" w:rsidRPr="00A5179D" w:rsidRDefault="00506696" w:rsidP="00FE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6696" w:rsidRDefault="00506696" w:rsidP="00E9154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  <w:bookmarkStart w:id="7" w:name="Par2705"/>
      <w:bookmarkStart w:id="8" w:name="Par3843"/>
      <w:bookmarkEnd w:id="7"/>
      <w:bookmarkEnd w:id="8"/>
    </w:p>
    <w:p w:rsidR="00506696" w:rsidRDefault="00506696" w:rsidP="00CC2F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506696" w:rsidRDefault="00506696" w:rsidP="00CC2F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506696" w:rsidRDefault="00506696" w:rsidP="00CC2F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506696" w:rsidRDefault="00506696" w:rsidP="00CC2F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506696" w:rsidRDefault="00506696" w:rsidP="00CC2F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506696" w:rsidRDefault="00506696" w:rsidP="00CC2F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506696" w:rsidRDefault="00506696" w:rsidP="009B40F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506696" w:rsidRDefault="00506696" w:rsidP="00CC2F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506696" w:rsidRPr="00CE1D63" w:rsidRDefault="00506696" w:rsidP="00CC2F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4</w:t>
      </w:r>
    </w:p>
    <w:p w:rsidR="00506696" w:rsidRDefault="00506696" w:rsidP="00CC2F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506696" w:rsidRPr="00DF4913" w:rsidRDefault="00506696" w:rsidP="00CE1D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06696" w:rsidRDefault="00506696" w:rsidP="00CC2F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F4913">
        <w:rPr>
          <w:rFonts w:ascii="Times New Roman" w:hAnsi="Times New Roman" w:cs="Times New Roman"/>
          <w:sz w:val="28"/>
          <w:szCs w:val="28"/>
        </w:rPr>
        <w:t xml:space="preserve">НАПРАВЛЕНИЯ И ОБЪЕМЫ ФИНАНСИРОВАНИЯ </w:t>
      </w:r>
    </w:p>
    <w:p w:rsidR="00506696" w:rsidRDefault="00506696" w:rsidP="00745E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DF4913">
        <w:rPr>
          <w:rFonts w:ascii="Times New Roman" w:hAnsi="Times New Roman"/>
          <w:sz w:val="28"/>
          <w:szCs w:val="28"/>
        </w:rPr>
        <w:t>ПРОГРАММЫ</w:t>
      </w:r>
    </w:p>
    <w:p w:rsidR="00506696" w:rsidRPr="00BE0664" w:rsidRDefault="00506696" w:rsidP="00745E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E0664">
        <w:rPr>
          <w:rFonts w:ascii="Times New Roman" w:hAnsi="Times New Roman"/>
          <w:b/>
          <w:sz w:val="28"/>
          <w:szCs w:val="28"/>
          <w:lang w:eastAsia="ru-RU"/>
        </w:rPr>
        <w:t>«Социально-экономич</w:t>
      </w:r>
      <w:r>
        <w:rPr>
          <w:rFonts w:ascii="Times New Roman" w:hAnsi="Times New Roman"/>
          <w:b/>
          <w:sz w:val="28"/>
          <w:szCs w:val="28"/>
          <w:lang w:eastAsia="ru-RU"/>
        </w:rPr>
        <w:t>еское развитие территории Икей</w:t>
      </w:r>
      <w:r w:rsidRPr="00BE0664">
        <w:rPr>
          <w:rFonts w:ascii="Times New Roman" w:hAnsi="Times New Roman"/>
          <w:b/>
          <w:sz w:val="28"/>
          <w:szCs w:val="28"/>
          <w:lang w:eastAsia="ru-RU"/>
        </w:rPr>
        <w:t>ского сельского поселен</w:t>
      </w:r>
      <w:r>
        <w:rPr>
          <w:rFonts w:ascii="Times New Roman" w:hAnsi="Times New Roman"/>
          <w:b/>
          <w:sz w:val="28"/>
          <w:szCs w:val="28"/>
          <w:lang w:eastAsia="ru-RU"/>
        </w:rPr>
        <w:t>ия на 2021-2025</w:t>
      </w:r>
      <w:r w:rsidRPr="00BE0664">
        <w:rPr>
          <w:rFonts w:ascii="Times New Roman" w:hAnsi="Times New Roman"/>
          <w:b/>
          <w:sz w:val="28"/>
          <w:szCs w:val="28"/>
          <w:lang w:eastAsia="ru-RU"/>
        </w:rPr>
        <w:t>гг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BE0664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506696" w:rsidRPr="00BE0664" w:rsidRDefault="00506696" w:rsidP="00745E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E0664">
        <w:rPr>
          <w:rFonts w:ascii="Times New Roman" w:hAnsi="Times New Roman"/>
          <w:sz w:val="24"/>
          <w:szCs w:val="24"/>
          <w:lang w:eastAsia="ru-RU"/>
        </w:rPr>
        <w:t>(наименование муниципал</w:t>
      </w:r>
      <w:r>
        <w:rPr>
          <w:rFonts w:ascii="Times New Roman" w:hAnsi="Times New Roman"/>
          <w:sz w:val="24"/>
          <w:szCs w:val="24"/>
          <w:lang w:eastAsia="ru-RU"/>
        </w:rPr>
        <w:t>ьной программы</w:t>
      </w:r>
      <w:r w:rsidRPr="00BE0664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поселения)</w:t>
      </w:r>
    </w:p>
    <w:p w:rsidR="00506696" w:rsidRPr="00BE0664" w:rsidRDefault="00506696" w:rsidP="00745E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СОСТОЯНИЮ НА 01.01.2023</w:t>
      </w:r>
      <w:r w:rsidRPr="00BE0664">
        <w:rPr>
          <w:rFonts w:ascii="Times New Roman" w:hAnsi="Times New Roman"/>
          <w:sz w:val="28"/>
          <w:szCs w:val="28"/>
          <w:lang w:eastAsia="ru-RU"/>
        </w:rPr>
        <w:t>г</w:t>
      </w:r>
    </w:p>
    <w:p w:rsidR="00506696" w:rsidRPr="00DF4913" w:rsidRDefault="00506696" w:rsidP="00745EF3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51"/>
        <w:gridCol w:w="1972"/>
        <w:gridCol w:w="1866"/>
        <w:gridCol w:w="4605"/>
      </w:tblGrid>
      <w:tr w:rsidR="00506696" w:rsidRPr="00A5179D" w:rsidTr="007D60AB">
        <w:tc>
          <w:tcPr>
            <w:tcW w:w="2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6696" w:rsidRPr="00A5179D" w:rsidRDefault="00506696" w:rsidP="007D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6696" w:rsidRPr="00A5179D" w:rsidRDefault="00506696" w:rsidP="007D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Объемы финансирования, тыс. руб.</w:t>
            </w:r>
          </w:p>
        </w:tc>
        <w:tc>
          <w:tcPr>
            <w:tcW w:w="1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6696" w:rsidRPr="00A5179D" w:rsidRDefault="00506696" w:rsidP="007D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% исполнения</w:t>
            </w:r>
          </w:p>
          <w:p w:rsidR="00506696" w:rsidRPr="00A5179D" w:rsidRDefault="00506696" w:rsidP="007D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(</w:t>
            </w:r>
            <w:hyperlink w:anchor="Par3860" w:history="1">
              <w:r w:rsidRPr="00A5179D">
                <w:rPr>
                  <w:rFonts w:ascii="Times New Roman" w:hAnsi="Times New Roman"/>
                  <w:sz w:val="24"/>
                  <w:szCs w:val="24"/>
                </w:rPr>
                <w:t>гр. 3</w:t>
              </w:r>
            </w:hyperlink>
            <w:r w:rsidRPr="00A5179D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hyperlink w:anchor="Par3859" w:history="1">
              <w:r w:rsidRPr="00A5179D">
                <w:rPr>
                  <w:rFonts w:ascii="Times New Roman" w:hAnsi="Times New Roman"/>
                  <w:sz w:val="24"/>
                  <w:szCs w:val="24"/>
                </w:rPr>
                <w:t>гр. 2</w:t>
              </w:r>
            </w:hyperlink>
            <w:r w:rsidRPr="00A5179D">
              <w:rPr>
                <w:rFonts w:ascii="Times New Roman" w:hAnsi="Times New Roman"/>
                <w:sz w:val="24"/>
                <w:szCs w:val="24"/>
              </w:rPr>
              <w:t xml:space="preserve"> x 100)</w:t>
            </w:r>
          </w:p>
        </w:tc>
      </w:tr>
      <w:tr w:rsidR="00506696" w:rsidRPr="00A5179D" w:rsidTr="007D60AB">
        <w:trPr>
          <w:trHeight w:val="261"/>
        </w:trPr>
        <w:tc>
          <w:tcPr>
            <w:tcW w:w="2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6696" w:rsidRPr="00A5179D" w:rsidRDefault="00506696" w:rsidP="007D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6696" w:rsidRPr="00A5179D" w:rsidRDefault="00506696" w:rsidP="007D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6696" w:rsidRPr="00A5179D" w:rsidRDefault="00506696" w:rsidP="007D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6696" w:rsidRPr="00A5179D" w:rsidRDefault="00506696" w:rsidP="007D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696" w:rsidRPr="00A5179D" w:rsidTr="007D60AB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6696" w:rsidRPr="00A5179D" w:rsidRDefault="00506696" w:rsidP="007D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6696" w:rsidRPr="00A5179D" w:rsidRDefault="00506696" w:rsidP="007D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" w:name="Par3859"/>
            <w:bookmarkEnd w:id="9"/>
            <w:r w:rsidRPr="00A517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6696" w:rsidRPr="00A5179D" w:rsidRDefault="00506696" w:rsidP="007D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" w:name="Par3860"/>
            <w:bookmarkEnd w:id="10"/>
            <w:r w:rsidRPr="00A517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6696" w:rsidRPr="00A5179D" w:rsidRDefault="00506696" w:rsidP="007D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06696" w:rsidRPr="00A5179D" w:rsidTr="007D60A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6696" w:rsidRPr="00A5179D" w:rsidRDefault="00506696" w:rsidP="007D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За счет всех источников финансирования</w:t>
            </w:r>
          </w:p>
        </w:tc>
      </w:tr>
      <w:tr w:rsidR="00506696" w:rsidRPr="00A5179D" w:rsidTr="007D60AB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6696" w:rsidRPr="00A5179D" w:rsidRDefault="00506696" w:rsidP="007D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НИОКР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6696" w:rsidRPr="00A5179D" w:rsidRDefault="00506696" w:rsidP="007D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6696" w:rsidRPr="00A5179D" w:rsidRDefault="00506696" w:rsidP="007D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6696" w:rsidRPr="00A5179D" w:rsidRDefault="00506696" w:rsidP="007D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696" w:rsidRPr="00A5179D" w:rsidTr="007D60AB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6696" w:rsidRPr="00A5179D" w:rsidRDefault="00506696" w:rsidP="007D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Капитальные вложения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6696" w:rsidRPr="00A5179D" w:rsidRDefault="00506696" w:rsidP="007D60A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6696" w:rsidRPr="00A5179D" w:rsidRDefault="00506696" w:rsidP="007D60A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6696" w:rsidRPr="00A5179D" w:rsidRDefault="00506696" w:rsidP="007D60A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696" w:rsidRPr="00A5179D" w:rsidTr="007D60AB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6696" w:rsidRPr="00A5179D" w:rsidRDefault="00506696" w:rsidP="007D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Прочие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6696" w:rsidRPr="00A5179D" w:rsidRDefault="00506696" w:rsidP="00607E36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16671,8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6696" w:rsidRPr="00A5179D" w:rsidRDefault="00506696" w:rsidP="00607E36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15972,8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6696" w:rsidRPr="00A5179D" w:rsidRDefault="00506696" w:rsidP="00607E36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95,8</w:t>
            </w:r>
            <w:r w:rsidRPr="00A5179D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506696" w:rsidRPr="00A5179D" w:rsidTr="007D60AB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6696" w:rsidRPr="00A5179D" w:rsidRDefault="00506696" w:rsidP="007D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179D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6696" w:rsidRPr="00A5179D" w:rsidRDefault="00506696" w:rsidP="007D60AB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16671,8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6696" w:rsidRPr="00A5179D" w:rsidRDefault="00506696" w:rsidP="007D60AB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15972,8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6696" w:rsidRPr="00A5179D" w:rsidRDefault="00506696" w:rsidP="007D60AB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95,8</w:t>
            </w:r>
            <w:r w:rsidRPr="00A5179D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506696" w:rsidRPr="00A5179D" w:rsidTr="007D60A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6696" w:rsidRPr="00A5179D" w:rsidRDefault="00506696" w:rsidP="007D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За счет средств местного бюджета</w:t>
            </w:r>
          </w:p>
        </w:tc>
      </w:tr>
      <w:tr w:rsidR="00506696" w:rsidRPr="00A5179D" w:rsidTr="007D60AB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6696" w:rsidRPr="00A5179D" w:rsidRDefault="00506696" w:rsidP="007D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НИОКР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6696" w:rsidRPr="00A5179D" w:rsidRDefault="00506696" w:rsidP="00DA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6696" w:rsidRPr="00A5179D" w:rsidRDefault="00506696" w:rsidP="00DA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6696" w:rsidRPr="00A5179D" w:rsidRDefault="00506696" w:rsidP="007D60A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696" w:rsidRPr="00A5179D" w:rsidTr="007D60AB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6696" w:rsidRPr="00A5179D" w:rsidRDefault="00506696" w:rsidP="0018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Капитальные вложения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6696" w:rsidRPr="00A5179D" w:rsidRDefault="00506696" w:rsidP="0018687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6696" w:rsidRPr="00A5179D" w:rsidRDefault="00506696" w:rsidP="0018687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6696" w:rsidRPr="00A5179D" w:rsidRDefault="00506696" w:rsidP="0018687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696" w:rsidRPr="00A5179D" w:rsidTr="007D60AB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6696" w:rsidRPr="00A5179D" w:rsidRDefault="00506696" w:rsidP="0018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Прочие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6696" w:rsidRPr="00A5179D" w:rsidRDefault="00506696" w:rsidP="00186878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16009,2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6696" w:rsidRPr="00F12C24" w:rsidRDefault="00506696" w:rsidP="00186878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2C24">
              <w:rPr>
                <w:rFonts w:ascii="Times New Roman" w:hAnsi="Times New Roman"/>
                <w:b/>
                <w:sz w:val="24"/>
                <w:szCs w:val="24"/>
              </w:rPr>
              <w:t>15310,2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6696" w:rsidRPr="00A5179D" w:rsidRDefault="00506696" w:rsidP="0018687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95,8 </w:t>
            </w:r>
            <w:r w:rsidRPr="00A517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06696" w:rsidRPr="00A5179D" w:rsidTr="007D60AB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6696" w:rsidRPr="00A5179D" w:rsidRDefault="00506696" w:rsidP="0018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179D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6696" w:rsidRPr="00A5179D" w:rsidRDefault="00506696" w:rsidP="00607E36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16009,2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6696" w:rsidRPr="00F12C24" w:rsidRDefault="00506696" w:rsidP="00607E36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2C24">
              <w:rPr>
                <w:rFonts w:ascii="Times New Roman" w:hAnsi="Times New Roman"/>
                <w:b/>
                <w:sz w:val="24"/>
                <w:szCs w:val="24"/>
              </w:rPr>
              <w:t>15310,2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6696" w:rsidRPr="00A5179D" w:rsidRDefault="00506696" w:rsidP="00607E3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95,8 </w:t>
            </w:r>
            <w:r w:rsidRPr="00A517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06696" w:rsidRPr="00A5179D" w:rsidTr="00A934A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6696" w:rsidRDefault="00506696" w:rsidP="00A934A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счет средств район</w:t>
            </w:r>
            <w:r w:rsidRPr="00A5179D">
              <w:rPr>
                <w:rFonts w:ascii="Times New Roman" w:hAnsi="Times New Roman"/>
                <w:sz w:val="24"/>
                <w:szCs w:val="24"/>
              </w:rPr>
              <w:t>ного бюджета</w:t>
            </w:r>
          </w:p>
        </w:tc>
      </w:tr>
      <w:tr w:rsidR="00506696" w:rsidRPr="00A5179D" w:rsidTr="007D60AB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6696" w:rsidRPr="00A5179D" w:rsidRDefault="00506696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НИОКР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6696" w:rsidRPr="00A5179D" w:rsidRDefault="00506696" w:rsidP="00607E3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6696" w:rsidRPr="00A5179D" w:rsidRDefault="00506696" w:rsidP="00607E3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6696" w:rsidRPr="00A5179D" w:rsidRDefault="00506696" w:rsidP="00607E3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696" w:rsidRPr="00A5179D" w:rsidTr="007D60AB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6696" w:rsidRPr="00A5179D" w:rsidRDefault="00506696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Капитальные вложения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6696" w:rsidRPr="00A5179D" w:rsidRDefault="00506696" w:rsidP="00607E3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6696" w:rsidRPr="00A5179D" w:rsidRDefault="00506696" w:rsidP="00607E3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6696" w:rsidRPr="00A5179D" w:rsidRDefault="00506696" w:rsidP="00607E3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696" w:rsidRPr="00A5179D" w:rsidTr="0041285F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6696" w:rsidRPr="00A5179D" w:rsidRDefault="00506696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Прочие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696" w:rsidRDefault="00506696"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696" w:rsidRDefault="00506696"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6696" w:rsidRPr="00A5179D" w:rsidRDefault="00506696" w:rsidP="00607E3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696" w:rsidRPr="00A5179D" w:rsidTr="0041285F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6696" w:rsidRPr="00A5179D" w:rsidRDefault="00506696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179D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696" w:rsidRDefault="00506696"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696" w:rsidRDefault="00506696"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6696" w:rsidRPr="00A5179D" w:rsidRDefault="00506696" w:rsidP="00607E36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6696" w:rsidRPr="00A5179D" w:rsidTr="007D60A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6696" w:rsidRPr="00A5179D" w:rsidRDefault="00506696" w:rsidP="0018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За счет средств областного бюджета</w:t>
            </w:r>
          </w:p>
        </w:tc>
      </w:tr>
      <w:tr w:rsidR="00506696" w:rsidRPr="00A5179D" w:rsidTr="007D60AB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6696" w:rsidRPr="00A5179D" w:rsidRDefault="00506696" w:rsidP="0018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НИОКР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6696" w:rsidRPr="00A5179D" w:rsidRDefault="00506696" w:rsidP="0018687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6696" w:rsidRPr="00A5179D" w:rsidRDefault="00506696" w:rsidP="0018687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6696" w:rsidRPr="00A5179D" w:rsidRDefault="00506696" w:rsidP="0018687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696" w:rsidRPr="00A5179D" w:rsidTr="007D60AB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6696" w:rsidRPr="00A5179D" w:rsidRDefault="00506696" w:rsidP="0018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Капитальные вложения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6696" w:rsidRPr="00A5179D" w:rsidRDefault="00506696" w:rsidP="0018687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6696" w:rsidRPr="00A5179D" w:rsidRDefault="00506696" w:rsidP="0018687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6696" w:rsidRPr="00A5179D" w:rsidRDefault="00506696" w:rsidP="0018687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696" w:rsidRPr="00A5179D" w:rsidTr="00276806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6696" w:rsidRPr="00A5179D" w:rsidRDefault="00506696" w:rsidP="0018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Прочие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696" w:rsidRDefault="00506696">
            <w:r>
              <w:rPr>
                <w:rFonts w:ascii="Times New Roman" w:hAnsi="Times New Roman"/>
                <w:sz w:val="24"/>
                <w:szCs w:val="24"/>
              </w:rPr>
              <w:t>511,0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696" w:rsidRDefault="00506696">
            <w:r>
              <w:rPr>
                <w:rFonts w:ascii="Times New Roman" w:hAnsi="Times New Roman"/>
                <w:sz w:val="24"/>
                <w:szCs w:val="24"/>
              </w:rPr>
              <w:t>511,0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6696" w:rsidRPr="00A5179D" w:rsidRDefault="00506696" w:rsidP="0018687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06696" w:rsidRPr="00A5179D" w:rsidTr="00276806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6696" w:rsidRPr="00A5179D" w:rsidRDefault="00506696" w:rsidP="0018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179D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696" w:rsidRDefault="00506696">
            <w:r>
              <w:rPr>
                <w:rFonts w:ascii="Times New Roman" w:hAnsi="Times New Roman"/>
                <w:sz w:val="24"/>
                <w:szCs w:val="24"/>
              </w:rPr>
              <w:t>511,0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696" w:rsidRDefault="00506696">
            <w:r>
              <w:rPr>
                <w:rFonts w:ascii="Times New Roman" w:hAnsi="Times New Roman"/>
                <w:sz w:val="24"/>
                <w:szCs w:val="24"/>
              </w:rPr>
              <w:t>511,0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6696" w:rsidRPr="00A5179D" w:rsidRDefault="00506696" w:rsidP="00186878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5179D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506696" w:rsidRPr="00A5179D" w:rsidTr="007D60A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6696" w:rsidRPr="00A5179D" w:rsidRDefault="00506696" w:rsidP="0018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За счет средств федерального бюджета</w:t>
            </w:r>
          </w:p>
        </w:tc>
      </w:tr>
      <w:tr w:rsidR="00506696" w:rsidRPr="00A5179D" w:rsidTr="007D60AB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6696" w:rsidRPr="00A5179D" w:rsidRDefault="00506696" w:rsidP="0018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НИОКР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6696" w:rsidRPr="00A5179D" w:rsidRDefault="00506696" w:rsidP="0018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6696" w:rsidRPr="00A5179D" w:rsidRDefault="00506696" w:rsidP="0018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6696" w:rsidRPr="00A5179D" w:rsidRDefault="00506696" w:rsidP="0018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696" w:rsidRPr="00A5179D" w:rsidTr="007D60AB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6696" w:rsidRPr="00A5179D" w:rsidRDefault="00506696" w:rsidP="0018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Капитальные вложения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6696" w:rsidRPr="00A5179D" w:rsidRDefault="00506696" w:rsidP="0018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6696" w:rsidRPr="00A5179D" w:rsidRDefault="00506696" w:rsidP="0018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6696" w:rsidRPr="00A5179D" w:rsidRDefault="00506696" w:rsidP="0018687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696" w:rsidRPr="00A5179D" w:rsidTr="00F559DA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6696" w:rsidRPr="00A5179D" w:rsidRDefault="00506696" w:rsidP="0018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Прочие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696" w:rsidRDefault="00506696">
            <w:r w:rsidRPr="00B36F6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51,6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696" w:rsidRDefault="00506696">
            <w:r w:rsidRPr="00B36F6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51,6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6696" w:rsidRPr="00A5179D" w:rsidRDefault="00506696" w:rsidP="0018687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06696" w:rsidRPr="00A5179D" w:rsidTr="00F559DA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6696" w:rsidRPr="00A5179D" w:rsidRDefault="00506696" w:rsidP="0018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179D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696" w:rsidRDefault="00506696">
            <w:r w:rsidRPr="00B36F6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51,6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696" w:rsidRDefault="00506696">
            <w:r w:rsidRPr="00B36F6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51,6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6696" w:rsidRPr="00A5179D" w:rsidRDefault="00506696" w:rsidP="00186878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5179D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506696" w:rsidRPr="00A5179D" w:rsidTr="007D60A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6696" w:rsidRPr="00A5179D" w:rsidRDefault="00506696" w:rsidP="0018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За счет внебюджетных источников</w:t>
            </w:r>
          </w:p>
        </w:tc>
      </w:tr>
      <w:tr w:rsidR="00506696" w:rsidRPr="00A5179D" w:rsidTr="007D60AB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6696" w:rsidRPr="00A5179D" w:rsidRDefault="00506696" w:rsidP="0018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НИОКР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6696" w:rsidRPr="00A5179D" w:rsidRDefault="00506696" w:rsidP="0018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6696" w:rsidRPr="00A5179D" w:rsidRDefault="00506696" w:rsidP="0018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6696" w:rsidRPr="00A5179D" w:rsidRDefault="00506696" w:rsidP="0018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696" w:rsidRPr="00A5179D" w:rsidTr="007D60AB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6696" w:rsidRPr="00A5179D" w:rsidRDefault="00506696" w:rsidP="0018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Капитальные вложения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6696" w:rsidRPr="00A5179D" w:rsidRDefault="00506696" w:rsidP="0018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6696" w:rsidRPr="00A5179D" w:rsidRDefault="00506696" w:rsidP="0018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6696" w:rsidRPr="00A5179D" w:rsidRDefault="00506696" w:rsidP="0018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696" w:rsidRPr="00A5179D" w:rsidTr="007D60AB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6696" w:rsidRPr="00A5179D" w:rsidRDefault="00506696" w:rsidP="0018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Прочие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6696" w:rsidRPr="00A5179D" w:rsidRDefault="00506696" w:rsidP="0018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6696" w:rsidRPr="00A5179D" w:rsidRDefault="00506696" w:rsidP="0018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6696" w:rsidRPr="00A5179D" w:rsidRDefault="00506696" w:rsidP="0018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696" w:rsidRPr="00A5179D" w:rsidTr="007D60AB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6696" w:rsidRPr="00A5179D" w:rsidRDefault="00506696" w:rsidP="0018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179D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6696" w:rsidRPr="00A5179D" w:rsidRDefault="00506696" w:rsidP="0018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179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6696" w:rsidRPr="00A5179D" w:rsidRDefault="00506696" w:rsidP="0018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179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6696" w:rsidRPr="00A5179D" w:rsidRDefault="00506696" w:rsidP="0018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06696" w:rsidRPr="00DF4913" w:rsidRDefault="00506696" w:rsidP="00CC2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506696" w:rsidRPr="00DF4913" w:rsidSect="0033595C">
          <w:pgSz w:w="16838" w:h="11905" w:orient="landscape"/>
          <w:pgMar w:top="567" w:right="1134" w:bottom="1134" w:left="1134" w:header="720" w:footer="720" w:gutter="0"/>
          <w:cols w:space="720"/>
          <w:noEndnote/>
          <w:docGrid w:linePitch="299"/>
        </w:sectPr>
      </w:pPr>
    </w:p>
    <w:p w:rsidR="00506696" w:rsidRDefault="00506696" w:rsidP="007174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  <w:bookmarkStart w:id="11" w:name="Par3952"/>
      <w:bookmarkEnd w:id="11"/>
    </w:p>
    <w:p w:rsidR="00506696" w:rsidRPr="00F12C24" w:rsidRDefault="00506696" w:rsidP="00F12C24">
      <w:pPr>
        <w:tabs>
          <w:tab w:val="left" w:pos="1605"/>
        </w:tabs>
      </w:pPr>
      <w:r>
        <w:tab/>
      </w:r>
    </w:p>
    <w:tbl>
      <w:tblPr>
        <w:tblW w:w="5354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84"/>
        <w:gridCol w:w="5801"/>
        <w:gridCol w:w="4348"/>
      </w:tblGrid>
      <w:tr w:rsidR="00506696" w:rsidRPr="00460858" w:rsidTr="004D2F3F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96" w:rsidRPr="00460858" w:rsidRDefault="00506696" w:rsidP="004D2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16671,8</w:t>
            </w:r>
          </w:p>
        </w:tc>
        <w:tc>
          <w:tcPr>
            <w:tcW w:w="299" w:type="pct"/>
          </w:tcPr>
          <w:p w:rsidR="00506696" w:rsidRPr="00460858" w:rsidRDefault="00506696" w:rsidP="004D2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15972,8</w:t>
            </w:r>
          </w:p>
        </w:tc>
        <w:tc>
          <w:tcPr>
            <w:tcW w:w="224" w:type="pct"/>
          </w:tcPr>
          <w:p w:rsidR="00506696" w:rsidRPr="00460858" w:rsidRDefault="00506696" w:rsidP="004D2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95,8</w:t>
            </w:r>
          </w:p>
        </w:tc>
      </w:tr>
      <w:tr w:rsidR="00506696" w:rsidRPr="00460858" w:rsidTr="004D2F3F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96" w:rsidRPr="00460858" w:rsidRDefault="00506696" w:rsidP="004D2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16009,2</w:t>
            </w:r>
          </w:p>
        </w:tc>
        <w:tc>
          <w:tcPr>
            <w:tcW w:w="299" w:type="pct"/>
          </w:tcPr>
          <w:p w:rsidR="00506696" w:rsidRPr="00460858" w:rsidRDefault="00506696" w:rsidP="004D2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15310,2</w:t>
            </w:r>
          </w:p>
        </w:tc>
        <w:tc>
          <w:tcPr>
            <w:tcW w:w="224" w:type="pct"/>
          </w:tcPr>
          <w:p w:rsidR="00506696" w:rsidRPr="00460858" w:rsidRDefault="00506696" w:rsidP="004D2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95,8</w:t>
            </w:r>
          </w:p>
        </w:tc>
      </w:tr>
      <w:tr w:rsidR="00506696" w:rsidRPr="00460858" w:rsidTr="004D2F3F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96" w:rsidRPr="00460858" w:rsidRDefault="00506696" w:rsidP="004D2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9" w:type="pct"/>
          </w:tcPr>
          <w:p w:rsidR="00506696" w:rsidRDefault="00506696" w:rsidP="004D2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6696" w:rsidRPr="00460858" w:rsidRDefault="00506696" w:rsidP="004D2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" w:type="pct"/>
          </w:tcPr>
          <w:p w:rsidR="00506696" w:rsidRDefault="00506696" w:rsidP="004D2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6696" w:rsidRPr="00460858" w:rsidRDefault="00506696" w:rsidP="004D2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06696" w:rsidRPr="00460858" w:rsidTr="004D2F3F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96" w:rsidRPr="00460858" w:rsidRDefault="00506696" w:rsidP="004D2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511,0</w:t>
            </w:r>
          </w:p>
        </w:tc>
        <w:tc>
          <w:tcPr>
            <w:tcW w:w="299" w:type="pct"/>
          </w:tcPr>
          <w:p w:rsidR="00506696" w:rsidRDefault="00506696" w:rsidP="004D2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6696" w:rsidRDefault="00506696" w:rsidP="004D2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6696" w:rsidRPr="00460858" w:rsidRDefault="00506696" w:rsidP="004D2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511,0</w:t>
            </w:r>
          </w:p>
        </w:tc>
        <w:tc>
          <w:tcPr>
            <w:tcW w:w="224" w:type="pct"/>
          </w:tcPr>
          <w:p w:rsidR="00506696" w:rsidRPr="00460858" w:rsidRDefault="00506696" w:rsidP="004D2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506696" w:rsidRPr="00460858" w:rsidTr="004D2F3F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96" w:rsidRPr="00460858" w:rsidRDefault="00506696" w:rsidP="004D2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151,6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96" w:rsidRPr="00460858" w:rsidRDefault="00506696" w:rsidP="004D2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151,6</w:t>
            </w:r>
          </w:p>
        </w:tc>
        <w:tc>
          <w:tcPr>
            <w:tcW w:w="224" w:type="pct"/>
          </w:tcPr>
          <w:p w:rsidR="00506696" w:rsidRPr="00460858" w:rsidRDefault="00506696" w:rsidP="004D2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:rsidR="00506696" w:rsidRPr="00F12C24" w:rsidRDefault="00506696" w:rsidP="00F12C24">
      <w:pPr>
        <w:tabs>
          <w:tab w:val="left" w:pos="1605"/>
        </w:tabs>
      </w:pPr>
    </w:p>
    <w:sectPr w:rsidR="00506696" w:rsidRPr="00F12C24" w:rsidSect="00CF2B36">
      <w:type w:val="continuous"/>
      <w:pgSz w:w="16838" w:h="11905" w:orient="landscape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696" w:rsidRDefault="00506696" w:rsidP="00A31991">
      <w:pPr>
        <w:spacing w:after="0" w:line="240" w:lineRule="auto"/>
      </w:pPr>
      <w:r>
        <w:separator/>
      </w:r>
    </w:p>
  </w:endnote>
  <w:endnote w:type="continuationSeparator" w:id="1">
    <w:p w:rsidR="00506696" w:rsidRDefault="00506696" w:rsidP="00A31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auto"/>
    <w:pitch w:val="variable"/>
    <w:sig w:usb0="0004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altName w:val="Arial Unicode MS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696" w:rsidRDefault="00506696" w:rsidP="00A31991">
      <w:pPr>
        <w:spacing w:after="0" w:line="240" w:lineRule="auto"/>
      </w:pPr>
      <w:r>
        <w:separator/>
      </w:r>
    </w:p>
  </w:footnote>
  <w:footnote w:type="continuationSeparator" w:id="1">
    <w:p w:rsidR="00506696" w:rsidRDefault="00506696" w:rsidP="00A319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17C2"/>
    <w:multiLevelType w:val="hybridMultilevel"/>
    <w:tmpl w:val="25D4A1C4"/>
    <w:lvl w:ilvl="0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C33375A"/>
    <w:multiLevelType w:val="hybridMultilevel"/>
    <w:tmpl w:val="D6AE72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4D7297C"/>
    <w:multiLevelType w:val="hybridMultilevel"/>
    <w:tmpl w:val="8C2AC2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481472"/>
    <w:multiLevelType w:val="hybridMultilevel"/>
    <w:tmpl w:val="13C6D312"/>
    <w:lvl w:ilvl="0" w:tplc="04190005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3705EE7"/>
    <w:multiLevelType w:val="hybridMultilevel"/>
    <w:tmpl w:val="30A6B884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6B84AF0"/>
    <w:multiLevelType w:val="hybridMultilevel"/>
    <w:tmpl w:val="9888211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B0D57C7"/>
    <w:multiLevelType w:val="hybridMultilevel"/>
    <w:tmpl w:val="00B226B6"/>
    <w:lvl w:ilvl="0" w:tplc="7FB47CF2">
      <w:start w:val="1"/>
      <w:numFmt w:val="bullet"/>
      <w:lvlText w:val="-"/>
      <w:lvlJc w:val="left"/>
      <w:pPr>
        <w:ind w:left="1287" w:hanging="360"/>
      </w:pPr>
      <w:rPr>
        <w:rFonts w:ascii="Shruti" w:hAnsi="Shrut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01F49C1"/>
    <w:multiLevelType w:val="hybridMultilevel"/>
    <w:tmpl w:val="640C7A7A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hint="default"/>
      </w:rPr>
    </w:lvl>
    <w:lvl w:ilvl="1" w:tplc="0419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4B254A1"/>
    <w:multiLevelType w:val="hybridMultilevel"/>
    <w:tmpl w:val="5BC4DDF6"/>
    <w:lvl w:ilvl="0" w:tplc="1EDE6C5C">
      <w:start w:val="1"/>
      <w:numFmt w:val="bullet"/>
      <w:lvlText w:val="-"/>
      <w:lvlJc w:val="left"/>
      <w:pPr>
        <w:ind w:left="661" w:hanging="235"/>
      </w:pPr>
      <w:rPr>
        <w:rFonts w:ascii="Segoe UI" w:hAnsi="Segoe U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C2F05EE"/>
    <w:multiLevelType w:val="hybridMultilevel"/>
    <w:tmpl w:val="7B1EBA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2F46"/>
    <w:rsid w:val="00020050"/>
    <w:rsid w:val="0003582D"/>
    <w:rsid w:val="000613EA"/>
    <w:rsid w:val="00063E8A"/>
    <w:rsid w:val="000754FF"/>
    <w:rsid w:val="00076116"/>
    <w:rsid w:val="000768E0"/>
    <w:rsid w:val="00077968"/>
    <w:rsid w:val="0008617F"/>
    <w:rsid w:val="0009308D"/>
    <w:rsid w:val="000B0EBF"/>
    <w:rsid w:val="000B5C47"/>
    <w:rsid w:val="000B5ED5"/>
    <w:rsid w:val="000C524E"/>
    <w:rsid w:val="000D02BB"/>
    <w:rsid w:val="000D1399"/>
    <w:rsid w:val="000E4234"/>
    <w:rsid w:val="000E7B5D"/>
    <w:rsid w:val="000F3BC4"/>
    <w:rsid w:val="001040B1"/>
    <w:rsid w:val="00105B47"/>
    <w:rsid w:val="001071C8"/>
    <w:rsid w:val="001112D1"/>
    <w:rsid w:val="0012361A"/>
    <w:rsid w:val="0012681D"/>
    <w:rsid w:val="00134914"/>
    <w:rsid w:val="001351B8"/>
    <w:rsid w:val="00136945"/>
    <w:rsid w:val="00136C4B"/>
    <w:rsid w:val="00137142"/>
    <w:rsid w:val="00141BD8"/>
    <w:rsid w:val="00145943"/>
    <w:rsid w:val="00150287"/>
    <w:rsid w:val="00150FCB"/>
    <w:rsid w:val="0015786E"/>
    <w:rsid w:val="001748FF"/>
    <w:rsid w:val="0017699D"/>
    <w:rsid w:val="00180369"/>
    <w:rsid w:val="00182157"/>
    <w:rsid w:val="001824B3"/>
    <w:rsid w:val="00186878"/>
    <w:rsid w:val="00187942"/>
    <w:rsid w:val="001900B5"/>
    <w:rsid w:val="001910E0"/>
    <w:rsid w:val="001A559C"/>
    <w:rsid w:val="001A6103"/>
    <w:rsid w:val="001B04A8"/>
    <w:rsid w:val="001B1CAD"/>
    <w:rsid w:val="001B43FE"/>
    <w:rsid w:val="001B4DDF"/>
    <w:rsid w:val="001B78E6"/>
    <w:rsid w:val="001C709F"/>
    <w:rsid w:val="001F0FD3"/>
    <w:rsid w:val="002069CB"/>
    <w:rsid w:val="0022334F"/>
    <w:rsid w:val="002238C4"/>
    <w:rsid w:val="0024686C"/>
    <w:rsid w:val="0024773B"/>
    <w:rsid w:val="002479E3"/>
    <w:rsid w:val="00252FCC"/>
    <w:rsid w:val="00260182"/>
    <w:rsid w:val="00275597"/>
    <w:rsid w:val="00276806"/>
    <w:rsid w:val="00277566"/>
    <w:rsid w:val="00294277"/>
    <w:rsid w:val="002B54F2"/>
    <w:rsid w:val="002C0576"/>
    <w:rsid w:val="002C1515"/>
    <w:rsid w:val="002C2BED"/>
    <w:rsid w:val="002C7F2B"/>
    <w:rsid w:val="002D1ADF"/>
    <w:rsid w:val="002D479B"/>
    <w:rsid w:val="003104E7"/>
    <w:rsid w:val="003149C5"/>
    <w:rsid w:val="00323796"/>
    <w:rsid w:val="00324398"/>
    <w:rsid w:val="00327D16"/>
    <w:rsid w:val="00330592"/>
    <w:rsid w:val="003324FD"/>
    <w:rsid w:val="0033595C"/>
    <w:rsid w:val="003419F1"/>
    <w:rsid w:val="003438F8"/>
    <w:rsid w:val="00346B6D"/>
    <w:rsid w:val="00350F47"/>
    <w:rsid w:val="00353F1E"/>
    <w:rsid w:val="00365622"/>
    <w:rsid w:val="00370CAA"/>
    <w:rsid w:val="00374109"/>
    <w:rsid w:val="00375942"/>
    <w:rsid w:val="00381D79"/>
    <w:rsid w:val="00384051"/>
    <w:rsid w:val="003A4FC0"/>
    <w:rsid w:val="003B0FE9"/>
    <w:rsid w:val="003B4467"/>
    <w:rsid w:val="003B6124"/>
    <w:rsid w:val="003C202E"/>
    <w:rsid w:val="003C6C27"/>
    <w:rsid w:val="003D15D3"/>
    <w:rsid w:val="003D5652"/>
    <w:rsid w:val="003E2524"/>
    <w:rsid w:val="003E491B"/>
    <w:rsid w:val="003E678F"/>
    <w:rsid w:val="003F583A"/>
    <w:rsid w:val="003F6E33"/>
    <w:rsid w:val="0041285F"/>
    <w:rsid w:val="00423F44"/>
    <w:rsid w:val="00425DB7"/>
    <w:rsid w:val="00431471"/>
    <w:rsid w:val="00445D3F"/>
    <w:rsid w:val="004468BD"/>
    <w:rsid w:val="00447921"/>
    <w:rsid w:val="00453D0D"/>
    <w:rsid w:val="00460858"/>
    <w:rsid w:val="00464DE5"/>
    <w:rsid w:val="00465154"/>
    <w:rsid w:val="004905B3"/>
    <w:rsid w:val="00491993"/>
    <w:rsid w:val="004A0823"/>
    <w:rsid w:val="004B22CE"/>
    <w:rsid w:val="004D2F13"/>
    <w:rsid w:val="004D2F3F"/>
    <w:rsid w:val="004D4B24"/>
    <w:rsid w:val="004D4E14"/>
    <w:rsid w:val="004D54DC"/>
    <w:rsid w:val="004D68DB"/>
    <w:rsid w:val="004F1B78"/>
    <w:rsid w:val="004F763B"/>
    <w:rsid w:val="004F7EED"/>
    <w:rsid w:val="00500DEA"/>
    <w:rsid w:val="005014BF"/>
    <w:rsid w:val="00502296"/>
    <w:rsid w:val="00506264"/>
    <w:rsid w:val="00506696"/>
    <w:rsid w:val="00510870"/>
    <w:rsid w:val="00510FF6"/>
    <w:rsid w:val="005126D5"/>
    <w:rsid w:val="005178CB"/>
    <w:rsid w:val="00525575"/>
    <w:rsid w:val="005373CF"/>
    <w:rsid w:val="005379E9"/>
    <w:rsid w:val="0055218A"/>
    <w:rsid w:val="00561704"/>
    <w:rsid w:val="0056519F"/>
    <w:rsid w:val="00566A15"/>
    <w:rsid w:val="00567A3E"/>
    <w:rsid w:val="00584708"/>
    <w:rsid w:val="005862B4"/>
    <w:rsid w:val="00586678"/>
    <w:rsid w:val="005902D8"/>
    <w:rsid w:val="00593103"/>
    <w:rsid w:val="00593CB1"/>
    <w:rsid w:val="005946AB"/>
    <w:rsid w:val="005A2451"/>
    <w:rsid w:val="005C0122"/>
    <w:rsid w:val="005C4122"/>
    <w:rsid w:val="005E116F"/>
    <w:rsid w:val="005E13F2"/>
    <w:rsid w:val="005E6D95"/>
    <w:rsid w:val="005E7252"/>
    <w:rsid w:val="005F0124"/>
    <w:rsid w:val="005F50D6"/>
    <w:rsid w:val="0060377B"/>
    <w:rsid w:val="006074F7"/>
    <w:rsid w:val="00607E36"/>
    <w:rsid w:val="006219AB"/>
    <w:rsid w:val="00632FA4"/>
    <w:rsid w:val="00636BC4"/>
    <w:rsid w:val="0063729F"/>
    <w:rsid w:val="00640F5D"/>
    <w:rsid w:val="00647FBB"/>
    <w:rsid w:val="0065298C"/>
    <w:rsid w:val="00655361"/>
    <w:rsid w:val="00674918"/>
    <w:rsid w:val="00676AC3"/>
    <w:rsid w:val="00681B77"/>
    <w:rsid w:val="00693382"/>
    <w:rsid w:val="006A2605"/>
    <w:rsid w:val="006B296A"/>
    <w:rsid w:val="006C0966"/>
    <w:rsid w:val="006C7966"/>
    <w:rsid w:val="006D0181"/>
    <w:rsid w:val="006D0A49"/>
    <w:rsid w:val="006D328A"/>
    <w:rsid w:val="006D3729"/>
    <w:rsid w:val="006D3BD8"/>
    <w:rsid w:val="006E6CCF"/>
    <w:rsid w:val="006E6DD7"/>
    <w:rsid w:val="006F525C"/>
    <w:rsid w:val="006F60F8"/>
    <w:rsid w:val="00702FB6"/>
    <w:rsid w:val="007100A4"/>
    <w:rsid w:val="00717472"/>
    <w:rsid w:val="0072182E"/>
    <w:rsid w:val="00721951"/>
    <w:rsid w:val="0073756A"/>
    <w:rsid w:val="00741088"/>
    <w:rsid w:val="0074157B"/>
    <w:rsid w:val="00745367"/>
    <w:rsid w:val="00745EF3"/>
    <w:rsid w:val="00747057"/>
    <w:rsid w:val="00751CEB"/>
    <w:rsid w:val="00753149"/>
    <w:rsid w:val="00755AD9"/>
    <w:rsid w:val="007567DC"/>
    <w:rsid w:val="00764F06"/>
    <w:rsid w:val="00772A76"/>
    <w:rsid w:val="00773038"/>
    <w:rsid w:val="007757E8"/>
    <w:rsid w:val="0078115A"/>
    <w:rsid w:val="00792931"/>
    <w:rsid w:val="007A34F6"/>
    <w:rsid w:val="007A668A"/>
    <w:rsid w:val="007B1700"/>
    <w:rsid w:val="007B4152"/>
    <w:rsid w:val="007C135A"/>
    <w:rsid w:val="007C2DDB"/>
    <w:rsid w:val="007C446D"/>
    <w:rsid w:val="007C5E8D"/>
    <w:rsid w:val="007D149B"/>
    <w:rsid w:val="007D60AB"/>
    <w:rsid w:val="007E771A"/>
    <w:rsid w:val="007F0826"/>
    <w:rsid w:val="007F1A62"/>
    <w:rsid w:val="007F315D"/>
    <w:rsid w:val="007F3652"/>
    <w:rsid w:val="00806D88"/>
    <w:rsid w:val="00814B80"/>
    <w:rsid w:val="008217FD"/>
    <w:rsid w:val="008258AC"/>
    <w:rsid w:val="008271A0"/>
    <w:rsid w:val="00840089"/>
    <w:rsid w:val="00844BCB"/>
    <w:rsid w:val="0084727B"/>
    <w:rsid w:val="00851CE1"/>
    <w:rsid w:val="0085235B"/>
    <w:rsid w:val="00856006"/>
    <w:rsid w:val="00862A83"/>
    <w:rsid w:val="00864837"/>
    <w:rsid w:val="00876293"/>
    <w:rsid w:val="008817C3"/>
    <w:rsid w:val="00884C90"/>
    <w:rsid w:val="0088710A"/>
    <w:rsid w:val="00894C01"/>
    <w:rsid w:val="00895484"/>
    <w:rsid w:val="008958E0"/>
    <w:rsid w:val="008A6B81"/>
    <w:rsid w:val="008B5B73"/>
    <w:rsid w:val="008D07BA"/>
    <w:rsid w:val="008D7281"/>
    <w:rsid w:val="008F1F20"/>
    <w:rsid w:val="00900B87"/>
    <w:rsid w:val="00904AE5"/>
    <w:rsid w:val="00905E5A"/>
    <w:rsid w:val="00906A09"/>
    <w:rsid w:val="00907322"/>
    <w:rsid w:val="0091279E"/>
    <w:rsid w:val="009261EF"/>
    <w:rsid w:val="009320CE"/>
    <w:rsid w:val="00932424"/>
    <w:rsid w:val="00940236"/>
    <w:rsid w:val="0094039F"/>
    <w:rsid w:val="00945D9A"/>
    <w:rsid w:val="00950114"/>
    <w:rsid w:val="009504D6"/>
    <w:rsid w:val="00954B89"/>
    <w:rsid w:val="0096129A"/>
    <w:rsid w:val="00961C4E"/>
    <w:rsid w:val="0096521F"/>
    <w:rsid w:val="00967B09"/>
    <w:rsid w:val="00973D26"/>
    <w:rsid w:val="009816E5"/>
    <w:rsid w:val="00981ECE"/>
    <w:rsid w:val="009962C5"/>
    <w:rsid w:val="009A01C1"/>
    <w:rsid w:val="009A5719"/>
    <w:rsid w:val="009A6618"/>
    <w:rsid w:val="009A74E8"/>
    <w:rsid w:val="009B043E"/>
    <w:rsid w:val="009B23E4"/>
    <w:rsid w:val="009B349F"/>
    <w:rsid w:val="009B40F5"/>
    <w:rsid w:val="009B4C16"/>
    <w:rsid w:val="009B52E6"/>
    <w:rsid w:val="009B5C83"/>
    <w:rsid w:val="009C0F59"/>
    <w:rsid w:val="009C23DE"/>
    <w:rsid w:val="009C3457"/>
    <w:rsid w:val="009C7D2A"/>
    <w:rsid w:val="009D5D01"/>
    <w:rsid w:val="009D6D06"/>
    <w:rsid w:val="009E6DEB"/>
    <w:rsid w:val="00A210A0"/>
    <w:rsid w:val="00A21A1E"/>
    <w:rsid w:val="00A21D45"/>
    <w:rsid w:val="00A2396B"/>
    <w:rsid w:val="00A24C12"/>
    <w:rsid w:val="00A30E72"/>
    <w:rsid w:val="00A31991"/>
    <w:rsid w:val="00A339D2"/>
    <w:rsid w:val="00A40446"/>
    <w:rsid w:val="00A42FEB"/>
    <w:rsid w:val="00A5179D"/>
    <w:rsid w:val="00A604C9"/>
    <w:rsid w:val="00A63EE6"/>
    <w:rsid w:val="00A6590A"/>
    <w:rsid w:val="00A65B5D"/>
    <w:rsid w:val="00A71EEF"/>
    <w:rsid w:val="00A745A0"/>
    <w:rsid w:val="00A80978"/>
    <w:rsid w:val="00A867B1"/>
    <w:rsid w:val="00A914B6"/>
    <w:rsid w:val="00A934A4"/>
    <w:rsid w:val="00A94C82"/>
    <w:rsid w:val="00AB2F8D"/>
    <w:rsid w:val="00AB5A15"/>
    <w:rsid w:val="00AC55C7"/>
    <w:rsid w:val="00AC6235"/>
    <w:rsid w:val="00AC700C"/>
    <w:rsid w:val="00AD6DA0"/>
    <w:rsid w:val="00AE28FF"/>
    <w:rsid w:val="00AE322C"/>
    <w:rsid w:val="00AE3443"/>
    <w:rsid w:val="00AE555A"/>
    <w:rsid w:val="00AF294E"/>
    <w:rsid w:val="00AF38F9"/>
    <w:rsid w:val="00B007E9"/>
    <w:rsid w:val="00B0169B"/>
    <w:rsid w:val="00B0530E"/>
    <w:rsid w:val="00B07F64"/>
    <w:rsid w:val="00B11280"/>
    <w:rsid w:val="00B12E87"/>
    <w:rsid w:val="00B15088"/>
    <w:rsid w:val="00B15716"/>
    <w:rsid w:val="00B21241"/>
    <w:rsid w:val="00B230EF"/>
    <w:rsid w:val="00B23942"/>
    <w:rsid w:val="00B2584D"/>
    <w:rsid w:val="00B359A3"/>
    <w:rsid w:val="00B36F6E"/>
    <w:rsid w:val="00B44E8C"/>
    <w:rsid w:val="00B45BA5"/>
    <w:rsid w:val="00B45CC6"/>
    <w:rsid w:val="00B45E15"/>
    <w:rsid w:val="00B563E1"/>
    <w:rsid w:val="00B60BD0"/>
    <w:rsid w:val="00B679C3"/>
    <w:rsid w:val="00B71ECF"/>
    <w:rsid w:val="00B72D28"/>
    <w:rsid w:val="00B82595"/>
    <w:rsid w:val="00B8481D"/>
    <w:rsid w:val="00B8617B"/>
    <w:rsid w:val="00B9379E"/>
    <w:rsid w:val="00BA70A8"/>
    <w:rsid w:val="00BB70F1"/>
    <w:rsid w:val="00BE0664"/>
    <w:rsid w:val="00BE323F"/>
    <w:rsid w:val="00BF39CF"/>
    <w:rsid w:val="00BF4CC8"/>
    <w:rsid w:val="00C001F0"/>
    <w:rsid w:val="00C06A5C"/>
    <w:rsid w:val="00C077AB"/>
    <w:rsid w:val="00C12AE5"/>
    <w:rsid w:val="00C12ED4"/>
    <w:rsid w:val="00C20CEE"/>
    <w:rsid w:val="00C2765C"/>
    <w:rsid w:val="00C3544E"/>
    <w:rsid w:val="00C40E3A"/>
    <w:rsid w:val="00C524CE"/>
    <w:rsid w:val="00C57130"/>
    <w:rsid w:val="00C57B6A"/>
    <w:rsid w:val="00C61B21"/>
    <w:rsid w:val="00C62A6E"/>
    <w:rsid w:val="00C6765F"/>
    <w:rsid w:val="00C70B16"/>
    <w:rsid w:val="00C7473B"/>
    <w:rsid w:val="00C87B6F"/>
    <w:rsid w:val="00C90388"/>
    <w:rsid w:val="00C90C31"/>
    <w:rsid w:val="00C9494D"/>
    <w:rsid w:val="00CA0A4A"/>
    <w:rsid w:val="00CA1842"/>
    <w:rsid w:val="00CA600F"/>
    <w:rsid w:val="00CB0A81"/>
    <w:rsid w:val="00CB6D1D"/>
    <w:rsid w:val="00CC166C"/>
    <w:rsid w:val="00CC2F46"/>
    <w:rsid w:val="00CC3DC2"/>
    <w:rsid w:val="00CD0000"/>
    <w:rsid w:val="00CE1D63"/>
    <w:rsid w:val="00CE4B01"/>
    <w:rsid w:val="00CF2B36"/>
    <w:rsid w:val="00D04870"/>
    <w:rsid w:val="00D15206"/>
    <w:rsid w:val="00D21D86"/>
    <w:rsid w:val="00D413F7"/>
    <w:rsid w:val="00D414AD"/>
    <w:rsid w:val="00D64515"/>
    <w:rsid w:val="00D652E6"/>
    <w:rsid w:val="00D71CC8"/>
    <w:rsid w:val="00D7306E"/>
    <w:rsid w:val="00D74E52"/>
    <w:rsid w:val="00D830CD"/>
    <w:rsid w:val="00D8482E"/>
    <w:rsid w:val="00D938C7"/>
    <w:rsid w:val="00DA6768"/>
    <w:rsid w:val="00DA7470"/>
    <w:rsid w:val="00DB292E"/>
    <w:rsid w:val="00DB3C1C"/>
    <w:rsid w:val="00DD3042"/>
    <w:rsid w:val="00DD4FE2"/>
    <w:rsid w:val="00DD5742"/>
    <w:rsid w:val="00DE08DC"/>
    <w:rsid w:val="00DE5372"/>
    <w:rsid w:val="00DE64B4"/>
    <w:rsid w:val="00DE68A2"/>
    <w:rsid w:val="00DE6D4C"/>
    <w:rsid w:val="00DF077A"/>
    <w:rsid w:val="00DF0B85"/>
    <w:rsid w:val="00DF4913"/>
    <w:rsid w:val="00E03EBE"/>
    <w:rsid w:val="00E068A6"/>
    <w:rsid w:val="00E2326F"/>
    <w:rsid w:val="00E268E0"/>
    <w:rsid w:val="00E301DC"/>
    <w:rsid w:val="00E45301"/>
    <w:rsid w:val="00E56364"/>
    <w:rsid w:val="00E63A11"/>
    <w:rsid w:val="00E66EA2"/>
    <w:rsid w:val="00E86978"/>
    <w:rsid w:val="00E86A32"/>
    <w:rsid w:val="00E91545"/>
    <w:rsid w:val="00E9391F"/>
    <w:rsid w:val="00E94691"/>
    <w:rsid w:val="00E970B0"/>
    <w:rsid w:val="00E972C7"/>
    <w:rsid w:val="00EA27A5"/>
    <w:rsid w:val="00EA7302"/>
    <w:rsid w:val="00EB2B5E"/>
    <w:rsid w:val="00EB5477"/>
    <w:rsid w:val="00EB688B"/>
    <w:rsid w:val="00EB7A67"/>
    <w:rsid w:val="00EC3271"/>
    <w:rsid w:val="00ED2E02"/>
    <w:rsid w:val="00EE1DC9"/>
    <w:rsid w:val="00EE3560"/>
    <w:rsid w:val="00EE65C9"/>
    <w:rsid w:val="00EE7893"/>
    <w:rsid w:val="00EF094C"/>
    <w:rsid w:val="00EF21EA"/>
    <w:rsid w:val="00EF2297"/>
    <w:rsid w:val="00F12C24"/>
    <w:rsid w:val="00F17BCB"/>
    <w:rsid w:val="00F22830"/>
    <w:rsid w:val="00F3172B"/>
    <w:rsid w:val="00F33C13"/>
    <w:rsid w:val="00F40B89"/>
    <w:rsid w:val="00F53E92"/>
    <w:rsid w:val="00F559DA"/>
    <w:rsid w:val="00F6127A"/>
    <w:rsid w:val="00F6239C"/>
    <w:rsid w:val="00F62956"/>
    <w:rsid w:val="00F63201"/>
    <w:rsid w:val="00F63794"/>
    <w:rsid w:val="00F73ED5"/>
    <w:rsid w:val="00F84398"/>
    <w:rsid w:val="00F8677D"/>
    <w:rsid w:val="00F91720"/>
    <w:rsid w:val="00FA2F10"/>
    <w:rsid w:val="00FB0849"/>
    <w:rsid w:val="00FB7576"/>
    <w:rsid w:val="00FC2F5A"/>
    <w:rsid w:val="00FC549D"/>
    <w:rsid w:val="00FD0B82"/>
    <w:rsid w:val="00FD14A1"/>
    <w:rsid w:val="00FD4C3B"/>
    <w:rsid w:val="00FD78D2"/>
    <w:rsid w:val="00FE1FDE"/>
    <w:rsid w:val="00FE443F"/>
    <w:rsid w:val="00FE7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F46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D479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2D479B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ConsPlusNormal">
    <w:name w:val="ConsPlusNormal"/>
    <w:link w:val="ConsPlusNormal0"/>
    <w:uiPriority w:val="99"/>
    <w:rsid w:val="00CC2F46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uiPriority w:val="99"/>
    <w:rsid w:val="00CC2F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C2F46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CC2F46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a">
    <w:name w:val="Шапка (герб)"/>
    <w:basedOn w:val="Normal"/>
    <w:uiPriority w:val="99"/>
    <w:rsid w:val="00CC2F46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/>
      <w:sz w:val="24"/>
      <w:szCs w:val="20"/>
      <w:lang w:eastAsia="ru-RU"/>
    </w:rPr>
  </w:style>
  <w:style w:type="paragraph" w:styleId="ListParagraph">
    <w:name w:val="List Paragraph"/>
    <w:aliases w:val="ПАРАГРАФ,Абзац списка для документа"/>
    <w:basedOn w:val="Normal"/>
    <w:link w:val="ListParagraphChar"/>
    <w:uiPriority w:val="99"/>
    <w:qFormat/>
    <w:rsid w:val="00CC2F46"/>
    <w:pPr>
      <w:ind w:left="720"/>
      <w:contextualSpacing/>
    </w:pPr>
  </w:style>
  <w:style w:type="paragraph" w:styleId="NoSpacing">
    <w:name w:val="No Spacing"/>
    <w:link w:val="NoSpacingChar"/>
    <w:uiPriority w:val="99"/>
    <w:qFormat/>
    <w:rsid w:val="00CC2F46"/>
    <w:rPr>
      <w:lang w:eastAsia="en-US"/>
    </w:rPr>
  </w:style>
  <w:style w:type="table" w:styleId="TableGrid">
    <w:name w:val="Table Grid"/>
    <w:basedOn w:val="TableNormal"/>
    <w:uiPriority w:val="99"/>
    <w:rsid w:val="003149C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99"/>
    <w:locked/>
    <w:rsid w:val="00DA7470"/>
    <w:rPr>
      <w:rFonts w:cs="Times New Roman"/>
      <w:sz w:val="22"/>
      <w:szCs w:val="22"/>
      <w:lang w:val="ru-RU" w:eastAsia="en-US" w:bidi="ar-SA"/>
    </w:rPr>
  </w:style>
  <w:style w:type="paragraph" w:styleId="Header">
    <w:name w:val="header"/>
    <w:basedOn w:val="Normal"/>
    <w:link w:val="HeaderChar"/>
    <w:uiPriority w:val="99"/>
    <w:rsid w:val="00A31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3199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31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31991"/>
    <w:rPr>
      <w:rFonts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E94691"/>
    <w:rPr>
      <w:sz w:val="22"/>
      <w:lang w:eastAsia="ru-RU"/>
    </w:rPr>
  </w:style>
  <w:style w:type="character" w:customStyle="1" w:styleId="ListParagraphChar">
    <w:name w:val="List Paragraph Char"/>
    <w:aliases w:val="ПАРАГРАФ Char,Абзац списка для документа Char"/>
    <w:link w:val="ListParagraph"/>
    <w:uiPriority w:val="99"/>
    <w:locked/>
    <w:rsid w:val="005C4122"/>
  </w:style>
  <w:style w:type="paragraph" w:customStyle="1" w:styleId="Default">
    <w:name w:val="Default"/>
    <w:uiPriority w:val="99"/>
    <w:rsid w:val="007C5E8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C62A6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62A6E"/>
    <w:rPr>
      <w:rFonts w:ascii="Times New Roman" w:hAnsi="Times New Roman" w:cs="Times New Roman"/>
      <w:sz w:val="20"/>
      <w:lang w:eastAsia="ru-RU"/>
    </w:rPr>
  </w:style>
  <w:style w:type="character" w:customStyle="1" w:styleId="a0">
    <w:name w:val="Основной текст с отступом Знак"/>
    <w:basedOn w:val="DefaultParagraphFont"/>
    <w:uiPriority w:val="99"/>
    <w:semiHidden/>
    <w:rsid w:val="00C62A6E"/>
    <w:rPr>
      <w:rFonts w:cs="Times New Roman"/>
    </w:rPr>
  </w:style>
  <w:style w:type="character" w:customStyle="1" w:styleId="dash041e0431044b0447043d044b0439char">
    <w:name w:val="dash041e_0431_044b_0447_043d_044b_0439__char"/>
    <w:uiPriority w:val="99"/>
    <w:rsid w:val="009A01C1"/>
  </w:style>
  <w:style w:type="character" w:customStyle="1" w:styleId="dash041e0431044b0447043d0430044f0020044204300431043b043804460430char">
    <w:name w:val="dash041e_0431_044b_0447_043d_0430_044f_0020_0442_0430_0431_043b_0438_0446_0430__char"/>
    <w:uiPriority w:val="99"/>
    <w:rsid w:val="009A01C1"/>
  </w:style>
  <w:style w:type="paragraph" w:customStyle="1" w:styleId="a1">
    <w:name w:val="Абзац списка"/>
    <w:basedOn w:val="Normal"/>
    <w:uiPriority w:val="99"/>
    <w:rsid w:val="00E453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1"/>
    <w:uiPriority w:val="99"/>
    <w:rsid w:val="00E45301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8115A"/>
    <w:rPr>
      <w:rFonts w:cs="Times New Roman"/>
      <w:lang w:eastAsia="en-US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E45301"/>
    <w:rPr>
      <w:rFonts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87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3149</TotalTime>
  <Pages>35</Pages>
  <Words>7474</Words>
  <Characters>-32766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Элемент</cp:lastModifiedBy>
  <cp:revision>140</cp:revision>
  <cp:lastPrinted>2018-03-12T05:04:00Z</cp:lastPrinted>
  <dcterms:created xsi:type="dcterms:W3CDTF">2021-01-26T16:34:00Z</dcterms:created>
  <dcterms:modified xsi:type="dcterms:W3CDTF">2025-02-28T09:07:00Z</dcterms:modified>
</cp:coreProperties>
</file>