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C1" w:rsidRDefault="00173BC1" w:rsidP="00B82149">
      <w:pPr>
        <w:tabs>
          <w:tab w:val="center" w:pos="4677"/>
          <w:tab w:val="left" w:pos="7890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173BC1" w:rsidRPr="00634B62" w:rsidRDefault="00173BC1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173BC1" w:rsidRPr="006E5CB4" w:rsidRDefault="00173BC1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173BC1" w:rsidRPr="006E5CB4" w:rsidRDefault="00173BC1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173BC1" w:rsidRPr="006E5CB4" w:rsidRDefault="00173BC1" w:rsidP="00A121A5">
      <w:pPr>
        <w:jc w:val="center"/>
        <w:rPr>
          <w:b/>
          <w:sz w:val="28"/>
        </w:rPr>
      </w:pPr>
      <w:r>
        <w:rPr>
          <w:b/>
          <w:sz w:val="28"/>
        </w:rPr>
        <w:t>Икейского</w:t>
      </w:r>
      <w:r w:rsidRPr="006E5CB4">
        <w:rPr>
          <w:b/>
          <w:sz w:val="28"/>
        </w:rPr>
        <w:t xml:space="preserve"> сельского поселения</w:t>
      </w:r>
    </w:p>
    <w:p w:rsidR="00173BC1" w:rsidRPr="00A46F31" w:rsidRDefault="00173BC1" w:rsidP="00A121A5">
      <w:pPr>
        <w:pStyle w:val="a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173BC1" w:rsidRPr="00554196" w:rsidRDefault="00173BC1" w:rsidP="00A121A5">
      <w:pPr>
        <w:pStyle w:val="a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173BC1" w:rsidRDefault="00173BC1" w:rsidP="00A121A5">
      <w:pPr>
        <w:pStyle w:val="a"/>
        <w:ind w:right="-3970"/>
        <w:jc w:val="both"/>
        <w:rPr>
          <w:spacing w:val="20"/>
          <w:sz w:val="28"/>
        </w:rPr>
      </w:pPr>
    </w:p>
    <w:p w:rsidR="00173BC1" w:rsidRPr="00AE1F34" w:rsidRDefault="00173BC1" w:rsidP="00A121A5">
      <w:pPr>
        <w:pStyle w:val="a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__________ </w:t>
      </w:r>
      <w:smartTag w:uri="urn:schemas-microsoft-com:office:smarttags" w:element="metricconverter">
        <w:smartTagPr>
          <w:attr w:name="ProductID" w:val="2025 г"/>
        </w:smartTagPr>
        <w:r w:rsidRPr="007317A4">
          <w:rPr>
            <w:rFonts w:ascii="Times New Roman" w:hAnsi="Times New Roman"/>
            <w:spacing w:val="20"/>
            <w:sz w:val="28"/>
          </w:rPr>
          <w:t>202</w:t>
        </w:r>
        <w:r>
          <w:rPr>
            <w:rFonts w:ascii="Times New Roman" w:hAnsi="Times New Roman"/>
            <w:spacing w:val="20"/>
            <w:sz w:val="28"/>
          </w:rPr>
          <w:t>5</w:t>
        </w:r>
        <w:r w:rsidRPr="007317A4">
          <w:rPr>
            <w:rFonts w:ascii="Times New Roman" w:hAnsi="Times New Roman"/>
            <w:spacing w:val="20"/>
            <w:sz w:val="28"/>
          </w:rPr>
          <w:t xml:space="preserve"> г</w:t>
        </w:r>
      </w:smartTag>
      <w:r w:rsidRPr="007317A4">
        <w:rPr>
          <w:rFonts w:ascii="Times New Roman" w:hAnsi="Times New Roman"/>
          <w:spacing w:val="20"/>
          <w:sz w:val="28"/>
        </w:rPr>
        <w:t>.</w:t>
      </w:r>
      <w:r>
        <w:rPr>
          <w:rFonts w:ascii="Times New Roman" w:hAnsi="Times New Roman"/>
          <w:spacing w:val="20"/>
          <w:sz w:val="28"/>
        </w:rPr>
        <w:t xml:space="preserve">                                     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173BC1" w:rsidRPr="00AE1F34" w:rsidRDefault="00173BC1" w:rsidP="00A121A5">
      <w:pPr>
        <w:pStyle w:val="a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Икей</w:t>
      </w:r>
    </w:p>
    <w:p w:rsidR="00173BC1" w:rsidRDefault="00173BC1" w:rsidP="00A121A5">
      <w:pPr>
        <w:rPr>
          <w:sz w:val="28"/>
          <w:szCs w:val="28"/>
        </w:rPr>
      </w:pPr>
    </w:p>
    <w:p w:rsidR="00173BC1" w:rsidRPr="00F242C6" w:rsidRDefault="00173BC1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  <w:bCs/>
          <w:iCs/>
          <w:szCs w:val="26"/>
        </w:rPr>
        <w:t>О внесении изменений в Требования к порядку разработки и принятия правовых актов о нормировании  в сфере закупок для обеспечения муниципальных нужд</w:t>
      </w:r>
      <w:r>
        <w:rPr>
          <w:rStyle w:val="FontStyle19"/>
          <w:bCs/>
          <w:iCs/>
          <w:szCs w:val="26"/>
        </w:rPr>
        <w:t xml:space="preserve"> Ик</w:t>
      </w:r>
      <w:r w:rsidRPr="00F242C6">
        <w:rPr>
          <w:rStyle w:val="FontStyle19"/>
          <w:bCs/>
          <w:iCs/>
          <w:szCs w:val="26"/>
        </w:rPr>
        <w:t>ейского сельского поселения, содержанию указанных актов и обеспечения их исполнения,</w:t>
      </w:r>
      <w:r>
        <w:rPr>
          <w:rStyle w:val="FontStyle19"/>
          <w:bCs/>
          <w:iCs/>
          <w:szCs w:val="26"/>
        </w:rPr>
        <w:t xml:space="preserve"> </w:t>
      </w:r>
      <w:r w:rsidRPr="00F242C6">
        <w:rPr>
          <w:rStyle w:val="FontStyle19"/>
          <w:bCs/>
          <w:iCs/>
          <w:szCs w:val="26"/>
        </w:rPr>
        <w:t>утвержденные п</w:t>
      </w:r>
      <w:r w:rsidRPr="00F242C6">
        <w:rPr>
          <w:b/>
          <w:i/>
          <w:sz w:val="26"/>
          <w:szCs w:val="26"/>
        </w:rPr>
        <w:t>останов</w:t>
      </w:r>
      <w:r>
        <w:rPr>
          <w:b/>
          <w:i/>
          <w:sz w:val="26"/>
          <w:szCs w:val="26"/>
        </w:rPr>
        <w:t>лением Администрации Ик</w:t>
      </w:r>
      <w:r w:rsidRPr="00F242C6">
        <w:rPr>
          <w:b/>
          <w:i/>
          <w:sz w:val="26"/>
          <w:szCs w:val="26"/>
        </w:rPr>
        <w:t>е</w:t>
      </w:r>
      <w:r>
        <w:rPr>
          <w:b/>
          <w:i/>
          <w:sz w:val="26"/>
          <w:szCs w:val="26"/>
        </w:rPr>
        <w:t>йского сельского поселения от 09.01.2017 года №4</w:t>
      </w:r>
    </w:p>
    <w:p w:rsidR="00173BC1" w:rsidRPr="00F242C6" w:rsidRDefault="00173BC1" w:rsidP="00A121A5">
      <w:pPr>
        <w:rPr>
          <w:sz w:val="26"/>
          <w:szCs w:val="26"/>
        </w:rPr>
      </w:pPr>
    </w:p>
    <w:p w:rsidR="00173BC1" w:rsidRPr="00F242C6" w:rsidRDefault="00173BC1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</w:t>
      </w:r>
      <w:r>
        <w:rPr>
          <w:sz w:val="26"/>
          <w:szCs w:val="26"/>
        </w:rPr>
        <w:t xml:space="preserve"> Федерации от 18.05.2015 года №</w:t>
      </w:r>
      <w:r w:rsidRPr="00F242C6">
        <w:rPr>
          <w:sz w:val="26"/>
          <w:szCs w:val="26"/>
        </w:rPr>
        <w:t>476</w:t>
      </w:r>
      <w:r>
        <w:rPr>
          <w:sz w:val="26"/>
          <w:szCs w:val="26"/>
        </w:rPr>
        <w:t xml:space="preserve">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руков</w:t>
      </w:r>
      <w:r>
        <w:rPr>
          <w:sz w:val="26"/>
          <w:szCs w:val="26"/>
        </w:rPr>
        <w:t>одствуясь статьей 24 Устава Ик</w:t>
      </w:r>
      <w:r w:rsidRPr="00F242C6">
        <w:rPr>
          <w:sz w:val="26"/>
          <w:szCs w:val="26"/>
        </w:rPr>
        <w:t>ейского муниципального образования,</w:t>
      </w:r>
    </w:p>
    <w:p w:rsidR="00173BC1" w:rsidRPr="00F242C6" w:rsidRDefault="00173BC1" w:rsidP="00A121A5">
      <w:pPr>
        <w:jc w:val="center"/>
        <w:rPr>
          <w:sz w:val="26"/>
          <w:szCs w:val="26"/>
        </w:rPr>
      </w:pPr>
    </w:p>
    <w:p w:rsidR="00173BC1" w:rsidRPr="00F242C6" w:rsidRDefault="00173BC1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173BC1" w:rsidRPr="00F242C6" w:rsidRDefault="00173BC1" w:rsidP="00A121A5">
      <w:pPr>
        <w:rPr>
          <w:sz w:val="26"/>
          <w:szCs w:val="26"/>
        </w:rPr>
      </w:pPr>
    </w:p>
    <w:p w:rsidR="00173BC1" w:rsidRPr="00F242C6" w:rsidRDefault="00173BC1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bCs/>
          <w:i w:val="0"/>
          <w:iCs/>
          <w:szCs w:val="26"/>
        </w:rPr>
        <w:t>Требования к порядку разработки и принятия правовых актов о нормировании  в сфере закупок для обе</w:t>
      </w:r>
      <w:r>
        <w:rPr>
          <w:rStyle w:val="FontStyle19"/>
          <w:b w:val="0"/>
          <w:bCs/>
          <w:i w:val="0"/>
          <w:iCs/>
          <w:szCs w:val="26"/>
        </w:rPr>
        <w:t>спечения муниципальных нужд Ик</w:t>
      </w:r>
      <w:r w:rsidRPr="00F242C6">
        <w:rPr>
          <w:rStyle w:val="FontStyle19"/>
          <w:b w:val="0"/>
          <w:bCs/>
          <w:i w:val="0"/>
          <w:iCs/>
          <w:szCs w:val="26"/>
        </w:rPr>
        <w:t>ейского сельского поселения, содержанию указанных актов и обеспечения их исполнения, утвержденные п</w:t>
      </w:r>
      <w:r>
        <w:rPr>
          <w:sz w:val="26"/>
          <w:szCs w:val="26"/>
        </w:rPr>
        <w:t>остановлением Администрации Ик</w:t>
      </w:r>
      <w:r w:rsidRPr="00F242C6">
        <w:rPr>
          <w:sz w:val="26"/>
          <w:szCs w:val="26"/>
        </w:rPr>
        <w:t>е</w:t>
      </w:r>
      <w:r>
        <w:rPr>
          <w:sz w:val="26"/>
          <w:szCs w:val="26"/>
        </w:rPr>
        <w:t>йского сельского поселения от 09.01.2017 года №4</w:t>
      </w:r>
      <w:r w:rsidRPr="00F242C6">
        <w:rPr>
          <w:sz w:val="26"/>
          <w:szCs w:val="26"/>
        </w:rPr>
        <w:t xml:space="preserve"> следующие изменения:</w:t>
      </w:r>
    </w:p>
    <w:p w:rsidR="00173BC1" w:rsidRPr="00F242C6" w:rsidRDefault="00173BC1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1.1. Подпункт 1 пункта 1 изложить в следующей редакции:</w:t>
      </w:r>
    </w:p>
    <w:p w:rsidR="00173BC1" w:rsidRPr="00F242C6" w:rsidRDefault="00173BC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«1) Администрация Ик</w:t>
      </w:r>
      <w:r w:rsidRPr="00F242C6">
        <w:rPr>
          <w:rFonts w:ascii="Times New Roman" w:hAnsi="Times New Roman" w:cs="Times New Roman"/>
          <w:sz w:val="26"/>
          <w:szCs w:val="26"/>
        </w:rPr>
        <w:t>ейского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242C6">
        <w:rPr>
          <w:rFonts w:ascii="Times New Roman" w:hAnsi="Times New Roman" w:cs="Times New Roman"/>
          <w:sz w:val="26"/>
          <w:szCs w:val="26"/>
        </w:rPr>
        <w:t>:</w:t>
      </w:r>
    </w:p>
    <w:p w:rsidR="00173BC1" w:rsidRPr="00F242C6" w:rsidRDefault="00173BC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</w:p>
    <w:p w:rsidR="00173BC1" w:rsidRPr="00F242C6" w:rsidRDefault="00173BC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 xml:space="preserve"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173BC1" w:rsidRPr="00F242C6" w:rsidRDefault="00173BC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 нормативные затраты на обеспечение функций муниципальных органов и подведомственных им организаций;</w:t>
      </w:r>
    </w:p>
    <w:p w:rsidR="00173BC1" w:rsidRPr="00F242C6" w:rsidRDefault="00173BC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</w:p>
    <w:p w:rsidR="00173BC1" w:rsidRPr="00F242C6" w:rsidRDefault="00173BC1" w:rsidP="00A121A5">
      <w:pPr>
        <w:ind w:firstLine="709"/>
        <w:jc w:val="both"/>
        <w:rPr>
          <w:sz w:val="26"/>
          <w:szCs w:val="26"/>
        </w:rPr>
      </w:pPr>
    </w:p>
    <w:p w:rsidR="00173BC1" w:rsidRPr="00F242C6" w:rsidRDefault="00173BC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</w:t>
      </w:r>
      <w:r>
        <w:rPr>
          <w:sz w:val="26"/>
          <w:szCs w:val="26"/>
        </w:rPr>
        <w:t xml:space="preserve"> </w:t>
      </w:r>
      <w:r w:rsidRPr="00F242C6">
        <w:rPr>
          <w:sz w:val="26"/>
          <w:szCs w:val="26"/>
        </w:rPr>
        <w:t>информации, предусмотренной пунктом 6 настоящих Требований,»;</w:t>
      </w:r>
    </w:p>
    <w:p w:rsidR="00173BC1" w:rsidRPr="00F242C6" w:rsidRDefault="00173BC1" w:rsidP="00E91B2B">
      <w:pPr>
        <w:ind w:firstLine="709"/>
        <w:jc w:val="both"/>
        <w:rPr>
          <w:sz w:val="26"/>
          <w:szCs w:val="26"/>
        </w:rPr>
      </w:pPr>
    </w:p>
    <w:p w:rsidR="00173BC1" w:rsidRPr="00F242C6" w:rsidRDefault="00173BC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1.3. Пункт 13 изложить в следующей редакции:</w:t>
      </w:r>
    </w:p>
    <w:p w:rsidR="00173BC1" w:rsidRPr="00F242C6" w:rsidRDefault="00173BC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</w:t>
      </w:r>
      <w:r>
        <w:rPr>
          <w:sz w:val="26"/>
          <w:szCs w:val="26"/>
        </w:rPr>
        <w:t>Постановление администрации Ик</w:t>
      </w:r>
      <w:r w:rsidRPr="00F242C6">
        <w:rPr>
          <w:sz w:val="26"/>
          <w:szCs w:val="26"/>
        </w:rPr>
        <w:t>ейского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173BC1" w:rsidRPr="00F242C6" w:rsidRDefault="00173BC1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173BC1" w:rsidRPr="00F242C6" w:rsidRDefault="00173BC1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173BC1" w:rsidRPr="00F242C6" w:rsidRDefault="00173BC1" w:rsidP="00E91B2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  <w:lang w:eastAsia="en-US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критериине приводящие к сужению ведомственного перечня, и порядок их применения.»;</w:t>
      </w:r>
    </w:p>
    <w:p w:rsidR="00173BC1" w:rsidRPr="00F242C6" w:rsidRDefault="00173BC1" w:rsidP="00A121A5">
      <w:pPr>
        <w:ind w:firstLine="709"/>
        <w:jc w:val="both"/>
        <w:rPr>
          <w:sz w:val="26"/>
          <w:szCs w:val="26"/>
        </w:rPr>
      </w:pPr>
    </w:p>
    <w:p w:rsidR="00173BC1" w:rsidRPr="00F242C6" w:rsidRDefault="00173BC1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1.4.Подпункт «а» пункта 14изложить в следующей редакции:</w:t>
      </w:r>
    </w:p>
    <w:p w:rsidR="00173BC1" w:rsidRPr="00F242C6" w:rsidRDefault="00173BC1" w:rsidP="005D614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Pr="00F242C6">
        <w:rPr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173BC1" w:rsidRPr="00F242C6" w:rsidRDefault="00173BC1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3BC1" w:rsidRPr="00F242C6" w:rsidRDefault="00173BC1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</w:t>
      </w:r>
      <w:r>
        <w:rPr>
          <w:rFonts w:ascii="Times New Roman" w:hAnsi="Times New Roman"/>
          <w:sz w:val="26"/>
          <w:szCs w:val="26"/>
        </w:rPr>
        <w:t>щее постановление в газете «Ик</w:t>
      </w:r>
      <w:r w:rsidRPr="00F242C6">
        <w:rPr>
          <w:rFonts w:ascii="Times New Roman" w:hAnsi="Times New Roman"/>
          <w:sz w:val="26"/>
          <w:szCs w:val="26"/>
        </w:rPr>
        <w:t>ейский  вестник» и разместить на офиц</w:t>
      </w:r>
      <w:r>
        <w:rPr>
          <w:rFonts w:ascii="Times New Roman" w:hAnsi="Times New Roman"/>
          <w:sz w:val="26"/>
          <w:szCs w:val="26"/>
        </w:rPr>
        <w:t>иальном сайте Администрации Ик</w:t>
      </w:r>
      <w:r w:rsidRPr="00F242C6">
        <w:rPr>
          <w:rFonts w:ascii="Times New Roman" w:hAnsi="Times New Roman"/>
          <w:sz w:val="26"/>
          <w:szCs w:val="26"/>
        </w:rPr>
        <w:t>ейского сельского поселения в информационно-телекоммуникационной сети «Интернет».</w:t>
      </w:r>
    </w:p>
    <w:p w:rsidR="00173BC1" w:rsidRPr="00F242C6" w:rsidRDefault="00173BC1" w:rsidP="00A121A5">
      <w:pPr>
        <w:pStyle w:val="a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3BC1" w:rsidRPr="00F242C6" w:rsidRDefault="00173BC1" w:rsidP="00A121A5">
      <w:pPr>
        <w:pStyle w:val="a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173BC1" w:rsidRPr="00F242C6" w:rsidRDefault="00173BC1" w:rsidP="00A121A5">
      <w:pPr>
        <w:pStyle w:val="a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73BC1" w:rsidRPr="00F242C6" w:rsidRDefault="00173BC1" w:rsidP="00A121A5">
      <w:pPr>
        <w:pStyle w:val="a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73BC1" w:rsidRPr="00F242C6" w:rsidRDefault="00173BC1" w:rsidP="00A121A5">
      <w:pPr>
        <w:pStyle w:val="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Ик</w:t>
      </w:r>
      <w:r w:rsidRPr="00F242C6">
        <w:rPr>
          <w:rFonts w:ascii="Times New Roman" w:hAnsi="Times New Roman"/>
          <w:sz w:val="26"/>
          <w:szCs w:val="26"/>
        </w:rPr>
        <w:t>ейского</w:t>
      </w:r>
    </w:p>
    <w:p w:rsidR="00173BC1" w:rsidRPr="00F242C6" w:rsidRDefault="00173BC1" w:rsidP="00EC0AA1">
      <w:pPr>
        <w:pStyle w:val="a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bookmarkStart w:id="2" w:name="_GoBack"/>
      <w:bookmarkEnd w:id="2"/>
      <w:r w:rsidRPr="00F242C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С.А. Мусаев</w:t>
      </w:r>
    </w:p>
    <w:sectPr w:rsidR="00173BC1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A5"/>
    <w:rsid w:val="00033FD3"/>
    <w:rsid w:val="0015362B"/>
    <w:rsid w:val="00173BC1"/>
    <w:rsid w:val="00340DB7"/>
    <w:rsid w:val="004500DE"/>
    <w:rsid w:val="004850D8"/>
    <w:rsid w:val="004B0E8A"/>
    <w:rsid w:val="00554196"/>
    <w:rsid w:val="005B3984"/>
    <w:rsid w:val="005D614D"/>
    <w:rsid w:val="00634B62"/>
    <w:rsid w:val="0069748C"/>
    <w:rsid w:val="006E50D6"/>
    <w:rsid w:val="006E5CB4"/>
    <w:rsid w:val="007317A4"/>
    <w:rsid w:val="00745D05"/>
    <w:rsid w:val="008020F7"/>
    <w:rsid w:val="00A121A5"/>
    <w:rsid w:val="00A46F31"/>
    <w:rsid w:val="00AE1F34"/>
    <w:rsid w:val="00B82149"/>
    <w:rsid w:val="00C23695"/>
    <w:rsid w:val="00E16A6F"/>
    <w:rsid w:val="00E91B2B"/>
    <w:rsid w:val="00EC0AA1"/>
    <w:rsid w:val="00F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Normal"/>
    <w:uiPriority w:val="99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uiPriority w:val="99"/>
    <w:rsid w:val="00A121A5"/>
    <w:rPr>
      <w:rFonts w:ascii="Times New Roman" w:hAnsi="Times New Roman"/>
      <w:b/>
      <w:i/>
      <w:sz w:val="26"/>
    </w:rPr>
  </w:style>
  <w:style w:type="paragraph" w:styleId="ListParagraph">
    <w:name w:val="List Paragraph"/>
    <w:basedOn w:val="Normal"/>
    <w:uiPriority w:val="99"/>
    <w:qFormat/>
    <w:rsid w:val="00A121A5"/>
    <w:pPr>
      <w:ind w:left="720"/>
      <w:contextualSpacing/>
    </w:pPr>
  </w:style>
  <w:style w:type="paragraph" w:customStyle="1" w:styleId="ConsPlusNormal">
    <w:name w:val="ConsPlusNormal"/>
    <w:uiPriority w:val="99"/>
    <w:rsid w:val="008020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712</Words>
  <Characters>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2025-02-12T09:40:00Z</dcterms:created>
  <dcterms:modified xsi:type="dcterms:W3CDTF">2025-02-13T07:47:00Z</dcterms:modified>
</cp:coreProperties>
</file>