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E0" w:rsidRDefault="00FD4CE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FD4CE0" w:rsidRDefault="00FD4CE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FD4CE0" w:rsidRDefault="00FD4CE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FD4CE0" w:rsidRDefault="00FD4CE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FD4CE0" w:rsidRDefault="00FD4CE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FD4CE0" w:rsidRDefault="00FD4CE0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FD4CE0" w:rsidRDefault="00FD4CE0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FD4CE0" w:rsidRDefault="00FD4CE0" w:rsidP="00591B00">
      <w:pPr>
        <w:shd w:val="clear" w:color="auto" w:fill="FFFFFF"/>
        <w:jc w:val="center"/>
      </w:pPr>
    </w:p>
    <w:p w:rsidR="00FD4CE0" w:rsidRDefault="00FD4CE0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FD4CE0" w:rsidRDefault="00FD4CE0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FD4CE0" w:rsidRDefault="00FD4CE0" w:rsidP="00591B00">
      <w:pPr>
        <w:pStyle w:val="ConsPlusTitle"/>
        <w:jc w:val="center"/>
      </w:pPr>
    </w:p>
    <w:p w:rsidR="00FD4CE0" w:rsidRDefault="00FD4CE0" w:rsidP="00591B00">
      <w:pPr>
        <w:pStyle w:val="ConsPlusTitle"/>
        <w:jc w:val="center"/>
      </w:pPr>
    </w:p>
    <w:p w:rsidR="00FD4CE0" w:rsidRPr="009D6058" w:rsidRDefault="00FD4CE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FD4CE0" w:rsidRDefault="00FD4CE0" w:rsidP="00591B00">
      <w:pPr>
        <w:pStyle w:val="ConsPlusNormal"/>
        <w:jc w:val="both"/>
        <w:rPr>
          <w:sz w:val="24"/>
          <w:szCs w:val="24"/>
        </w:rPr>
      </w:pPr>
    </w:p>
    <w:p w:rsidR="00FD4CE0" w:rsidRDefault="00FD4CE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>96-О</w:t>
      </w:r>
      <w:bookmarkStart w:id="0" w:name="_GoBack"/>
      <w:bookmarkEnd w:id="0"/>
      <w:r w:rsidRPr="00731B5D">
        <w:rPr>
          <w:color w:val="000000"/>
          <w:spacing w:val="-4"/>
          <w:sz w:val="28"/>
          <w:szCs w:val="28"/>
        </w:rPr>
        <w:t xml:space="preserve">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FD4CE0" w:rsidRDefault="00FD4CE0" w:rsidP="0072611F">
      <w:pPr>
        <w:jc w:val="both"/>
        <w:rPr>
          <w:sz w:val="28"/>
          <w:szCs w:val="28"/>
        </w:rPr>
      </w:pPr>
    </w:p>
    <w:p w:rsidR="00FD4CE0" w:rsidRDefault="00FD4CE0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D4CE0" w:rsidRPr="0042154C" w:rsidRDefault="00FD4CE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CE0" w:rsidRPr="00997AA4" w:rsidRDefault="00FD4CE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Признать 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29.04.2021</w:t>
      </w:r>
      <w:r w:rsidRPr="00997AA4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15</w:t>
      </w:r>
      <w:r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4CE0" w:rsidRDefault="00FD4CE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FD4CE0" w:rsidRPr="0042154C" w:rsidRDefault="00FD4CE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FD4CE0" w:rsidRDefault="00FD4CE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CE0" w:rsidRDefault="00FD4CE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CE0" w:rsidRDefault="00FD4CE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FD4CE0" w:rsidRDefault="00FD4CE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С.А. Мусаев</w:t>
      </w:r>
    </w:p>
    <w:p w:rsidR="00FD4CE0" w:rsidRDefault="00FD4CE0"/>
    <w:sectPr w:rsidR="00FD4CE0" w:rsidSect="00A5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8206E"/>
    <w:rsid w:val="00997AA4"/>
    <w:rsid w:val="009D6058"/>
    <w:rsid w:val="00A54AAD"/>
    <w:rsid w:val="00E16A6F"/>
    <w:rsid w:val="00F66789"/>
    <w:rsid w:val="00FD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9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253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2024-12-17T07:32:00Z</dcterms:created>
  <dcterms:modified xsi:type="dcterms:W3CDTF">2024-12-18T05:57:00Z</dcterms:modified>
</cp:coreProperties>
</file>