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C4" w:rsidRDefault="002A25C4" w:rsidP="00FE04D3">
      <w:pPr>
        <w:shd w:val="clear" w:color="auto" w:fill="FFFFFF"/>
        <w:jc w:val="right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проект</w:t>
      </w:r>
    </w:p>
    <w:p w:rsidR="002A25C4" w:rsidRDefault="002A25C4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2A25C4" w:rsidRDefault="002A25C4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2A25C4" w:rsidRDefault="002A25C4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2A25C4" w:rsidRDefault="002A25C4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2A25C4" w:rsidRDefault="002A25C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2A25C4" w:rsidRDefault="002A25C4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2A25C4" w:rsidRDefault="002A25C4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2A25C4" w:rsidRDefault="002A25C4" w:rsidP="00591B00">
      <w:pPr>
        <w:shd w:val="clear" w:color="auto" w:fill="FFFFFF"/>
        <w:jc w:val="center"/>
      </w:pPr>
    </w:p>
    <w:p w:rsidR="002A25C4" w:rsidRDefault="002A25C4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 xml:space="preserve">________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trong"/>
            <w:bCs/>
            <w:sz w:val="28"/>
            <w:szCs w:val="28"/>
          </w:rPr>
          <w:t>2024 г</w:t>
        </w:r>
      </w:smartTag>
      <w:r>
        <w:rPr>
          <w:rStyle w:val="Strong"/>
          <w:bCs/>
          <w:sz w:val="28"/>
          <w:szCs w:val="28"/>
        </w:rPr>
        <w:t>.                                                                                         № ____</w:t>
      </w:r>
    </w:p>
    <w:p w:rsidR="002A25C4" w:rsidRDefault="002A25C4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2A25C4" w:rsidRDefault="002A25C4" w:rsidP="00591B00">
      <w:pPr>
        <w:pStyle w:val="ConsPlusTitle"/>
        <w:jc w:val="center"/>
      </w:pPr>
    </w:p>
    <w:p w:rsidR="002A25C4" w:rsidRDefault="002A25C4" w:rsidP="00591B00">
      <w:pPr>
        <w:pStyle w:val="ConsPlusTitle"/>
        <w:jc w:val="center"/>
      </w:pPr>
    </w:p>
    <w:p w:rsidR="002A25C4" w:rsidRPr="009D6058" w:rsidRDefault="002A25C4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«Оформление разрешения на вселение граждан в качестве членов семьи нанимателя в жилые помещения муниципального жилищного фонда»</w:t>
      </w:r>
    </w:p>
    <w:p w:rsidR="002A25C4" w:rsidRDefault="002A25C4" w:rsidP="00591B00">
      <w:pPr>
        <w:pStyle w:val="ConsPlusNormal"/>
        <w:jc w:val="both"/>
        <w:rPr>
          <w:sz w:val="24"/>
          <w:szCs w:val="24"/>
        </w:rPr>
      </w:pPr>
    </w:p>
    <w:p w:rsidR="002A25C4" w:rsidRDefault="002A25C4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2A25C4" w:rsidRDefault="002A25C4" w:rsidP="0072611F">
      <w:pPr>
        <w:jc w:val="both"/>
        <w:rPr>
          <w:sz w:val="28"/>
          <w:szCs w:val="28"/>
        </w:rPr>
      </w:pPr>
    </w:p>
    <w:p w:rsidR="002A25C4" w:rsidRDefault="002A25C4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A25C4" w:rsidRPr="0042154C" w:rsidRDefault="002A25C4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5C4" w:rsidRPr="001E6FF4" w:rsidRDefault="002A25C4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Ик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№57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A25C4" w:rsidRDefault="002A25C4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2A25C4" w:rsidRPr="0042154C" w:rsidRDefault="002A25C4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2A25C4" w:rsidRDefault="002A25C4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25C4" w:rsidRDefault="002A25C4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25C4" w:rsidRDefault="002A25C4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2A25C4" w:rsidRDefault="002A25C4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С.А. Мусаев</w:t>
      </w:r>
    </w:p>
    <w:p w:rsidR="002A25C4" w:rsidRDefault="002A25C4"/>
    <w:sectPr w:rsidR="002A25C4" w:rsidSect="0080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1E6FF4"/>
    <w:rsid w:val="002A25C4"/>
    <w:rsid w:val="0042154C"/>
    <w:rsid w:val="004850D8"/>
    <w:rsid w:val="004B0E8A"/>
    <w:rsid w:val="00591B00"/>
    <w:rsid w:val="00615491"/>
    <w:rsid w:val="0072611F"/>
    <w:rsid w:val="00731B5D"/>
    <w:rsid w:val="00806600"/>
    <w:rsid w:val="009D6058"/>
    <w:rsid w:val="00E16A6F"/>
    <w:rsid w:val="00FE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  <w:lang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2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234</Words>
  <Characters>1335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2024-12-17T07:01:00Z</dcterms:created>
  <dcterms:modified xsi:type="dcterms:W3CDTF">2024-12-18T06:03:00Z</dcterms:modified>
</cp:coreProperties>
</file>