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4F" w:rsidRPr="00B246AB" w:rsidRDefault="004E5D4F" w:rsidP="00B24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46AB">
        <w:rPr>
          <w:rFonts w:ascii="Times New Roman" w:hAnsi="Times New Roman"/>
          <w:sz w:val="28"/>
          <w:szCs w:val="28"/>
        </w:rPr>
        <w:t>ПРОЕКТ</w:t>
      </w:r>
    </w:p>
    <w:tbl>
      <w:tblPr>
        <w:tblW w:w="10421" w:type="dxa"/>
        <w:tblLayout w:type="fixed"/>
        <w:tblLook w:val="01E0"/>
      </w:tblPr>
      <w:tblGrid>
        <w:gridCol w:w="7230"/>
        <w:gridCol w:w="3191"/>
      </w:tblGrid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B246AB"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B246AB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B246AB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</w:tc>
      </w:tr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781F8D">
            <w:pPr>
              <w:pStyle w:val="a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r w:rsidRPr="00B246AB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spacing w:val="20"/>
                <w:sz w:val="28"/>
              </w:rPr>
            </w:pPr>
            <w:r w:rsidRPr="00B246AB"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«____» _________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/>
                  <w:b/>
                  <w:spacing w:val="20"/>
                  <w:sz w:val="28"/>
                </w:rPr>
                <w:t>2025</w:t>
              </w:r>
              <w:r w:rsidRPr="00B246AB">
                <w:rPr>
                  <w:rFonts w:ascii="Times New Roman" w:hAnsi="Times New Roman"/>
                  <w:b/>
                  <w:spacing w:val="20"/>
                  <w:sz w:val="28"/>
                </w:rPr>
                <w:t xml:space="preserve"> г</w:t>
              </w:r>
            </w:smartTag>
            <w:r w:rsidRPr="00B246AB">
              <w:rPr>
                <w:rFonts w:ascii="Times New Roman" w:hAnsi="Times New Roman"/>
                <w:b/>
                <w:spacing w:val="20"/>
                <w:sz w:val="28"/>
              </w:rPr>
              <w:t>.                                      № _____</w:t>
            </w:r>
          </w:p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 Икей</w:t>
            </w:r>
          </w:p>
        </w:tc>
      </w:tr>
      <w:tr w:rsidR="004E5D4F" w:rsidRPr="00947B21" w:rsidTr="00FB7251">
        <w:tc>
          <w:tcPr>
            <w:tcW w:w="10421" w:type="dxa"/>
            <w:gridSpan w:val="2"/>
          </w:tcPr>
          <w:p w:rsidR="004E5D4F" w:rsidRPr="00B246AB" w:rsidRDefault="004E5D4F" w:rsidP="00B246AB">
            <w:pPr>
              <w:pStyle w:val="a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4E5D4F" w:rsidRPr="00947B21" w:rsidTr="00FB7251">
        <w:trPr>
          <w:gridAfter w:val="1"/>
          <w:wAfter w:w="3191" w:type="dxa"/>
        </w:trPr>
        <w:tc>
          <w:tcPr>
            <w:tcW w:w="7230" w:type="dxa"/>
          </w:tcPr>
          <w:p w:rsidR="004E5D4F" w:rsidRPr="00947B21" w:rsidRDefault="004E5D4F" w:rsidP="00FB7251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4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внесении изменений в Положение о порядке разработки и корректировки прогнозов социально-эко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номического развития Икейского</w:t>
            </w:r>
            <w:r w:rsidRPr="00947B2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 на среднесрочный и долгосрочный периоды</w:t>
            </w:r>
          </w:p>
        </w:tc>
      </w:tr>
    </w:tbl>
    <w:p w:rsidR="004E5D4F" w:rsidRDefault="004E5D4F" w:rsidP="006A36E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D4F" w:rsidRPr="00FB7251" w:rsidRDefault="004E5D4F" w:rsidP="00FB7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251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правовых актов Икейского</w:t>
      </w:r>
      <w:r w:rsidRPr="00FB725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соответствие с действующим законодательством, руководствуясь </w:t>
      </w:r>
      <w:hyperlink r:id="rId5" w:history="1">
        <w:r w:rsidRPr="00FB7251">
          <w:rPr>
            <w:rFonts w:ascii="Times New Roman" w:hAnsi="Times New Roman" w:cs="Times New Roman"/>
            <w:color w:val="000000"/>
            <w:sz w:val="28"/>
            <w:szCs w:val="28"/>
          </w:rPr>
          <w:t>статьей 173</w:t>
        </w:r>
      </w:hyperlink>
      <w:r w:rsidRPr="00FB725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статьями 6, 11, 3</w:t>
      </w:r>
      <w:hyperlink r:id="rId6" w:history="1">
        <w:r w:rsidRPr="00FB7251">
          <w:rPr>
            <w:rFonts w:ascii="Times New Roman" w:hAnsi="Times New Roman" w:cs="Times New Roman"/>
            <w:color w:val="000000"/>
            <w:sz w:val="28"/>
            <w:szCs w:val="28"/>
          </w:rPr>
          <w:t>9</w:t>
        </w:r>
      </w:hyperlink>
      <w:r w:rsidRPr="00FB7251">
        <w:rPr>
          <w:rFonts w:ascii="Times New Roman" w:hAnsi="Times New Roman" w:cs="Times New Roman"/>
          <w:color w:val="000000"/>
          <w:sz w:val="28"/>
          <w:szCs w:val="28"/>
        </w:rPr>
        <w:t xml:space="preserve"> Фе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дерального закона от 28.06.2014</w:t>
      </w:r>
      <w:r w:rsidRPr="00FB7251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FB7251">
        <w:rPr>
          <w:rFonts w:ascii="Times New Roman" w:hAnsi="Times New Roman" w:cs="Times New Roman"/>
          <w:color w:val="000000"/>
          <w:sz w:val="28"/>
          <w:szCs w:val="28"/>
        </w:rPr>
        <w:t xml:space="preserve">172-ФЗ «О стратегическом планировании в Российской </w:t>
      </w:r>
      <w:r w:rsidRPr="00FB7251">
        <w:rPr>
          <w:rFonts w:ascii="Times New Roman" w:hAnsi="Times New Roman" w:cs="Times New Roman"/>
          <w:sz w:val="28"/>
          <w:szCs w:val="28"/>
        </w:rPr>
        <w:t xml:space="preserve">Федерации», </w:t>
      </w:r>
      <w:hyperlink r:id="rId7" w:history="1">
        <w:r w:rsidRPr="00FB7251">
          <w:rPr>
            <w:rFonts w:ascii="Times New Roman" w:hAnsi="Times New Roman" w:cs="Times New Roman"/>
            <w:sz w:val="28"/>
            <w:szCs w:val="28"/>
          </w:rPr>
          <w:t>статями 24, 4</w:t>
        </w:r>
      </w:hyperlink>
      <w:r>
        <w:rPr>
          <w:rFonts w:ascii="Times New Roman" w:hAnsi="Times New Roman" w:cs="Times New Roman"/>
          <w:sz w:val="28"/>
          <w:szCs w:val="28"/>
        </w:rPr>
        <w:t>7 Устава Икейского</w:t>
      </w:r>
      <w:r w:rsidRPr="00FB72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4E5D4F" w:rsidRPr="00FB7251" w:rsidRDefault="004E5D4F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D4F" w:rsidRPr="00FB7251" w:rsidRDefault="004E5D4F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7251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4E5D4F" w:rsidRPr="00FB7251" w:rsidRDefault="004E5D4F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D4F" w:rsidRPr="00FB7251" w:rsidRDefault="004E5D4F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51">
        <w:rPr>
          <w:rFonts w:ascii="Times New Roman" w:hAnsi="Times New Roman"/>
          <w:sz w:val="28"/>
          <w:szCs w:val="28"/>
        </w:rPr>
        <w:t>1. Внести в Положение о порядке разработки и корректировки прогнозов социально-эконо</w:t>
      </w:r>
      <w:r>
        <w:rPr>
          <w:rFonts w:ascii="Times New Roman" w:hAnsi="Times New Roman"/>
          <w:sz w:val="28"/>
          <w:szCs w:val="28"/>
        </w:rPr>
        <w:t>мического развития Икейского</w:t>
      </w:r>
      <w:r w:rsidRPr="00FB7251">
        <w:rPr>
          <w:rFonts w:ascii="Times New Roman" w:hAnsi="Times New Roman"/>
          <w:sz w:val="28"/>
          <w:szCs w:val="28"/>
        </w:rPr>
        <w:t xml:space="preserve"> сельского поселенияна среднесрочный и долгосрочный периоды, утвержденное постановлен</w:t>
      </w:r>
      <w:r>
        <w:rPr>
          <w:rFonts w:ascii="Times New Roman" w:hAnsi="Times New Roman"/>
          <w:sz w:val="28"/>
          <w:szCs w:val="28"/>
        </w:rPr>
        <w:t>ием Администрации Икейского</w:t>
      </w:r>
      <w:r w:rsidRPr="00FB7251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 поселения от 16.06.2015г. №16 (с изменениями  от 31.12.2020г. №81)</w:t>
      </w:r>
      <w:r w:rsidRPr="00FB7251">
        <w:rPr>
          <w:rFonts w:ascii="Times New Roman" w:hAnsi="Times New Roman"/>
          <w:sz w:val="28"/>
          <w:szCs w:val="28"/>
        </w:rPr>
        <w:t>, следующие изменения:</w:t>
      </w:r>
    </w:p>
    <w:p w:rsidR="004E5D4F" w:rsidRPr="00FB7251" w:rsidRDefault="004E5D4F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251">
        <w:rPr>
          <w:rFonts w:ascii="Times New Roman" w:hAnsi="Times New Roman"/>
          <w:sz w:val="28"/>
          <w:szCs w:val="28"/>
        </w:rPr>
        <w:t>- пункт 4 главы 1 дополнить словами «</w:t>
      </w:r>
      <w:r w:rsidRPr="00FB7251">
        <w:rPr>
          <w:rFonts w:ascii="Times New Roman" w:hAnsi="Times New Roman"/>
          <w:color w:val="000000"/>
          <w:sz w:val="28"/>
          <w:szCs w:val="28"/>
        </w:rPr>
        <w:t>Разработка долгосрочного прогноза осуществляется на основании реш</w:t>
      </w:r>
      <w:r>
        <w:rPr>
          <w:rFonts w:ascii="Times New Roman" w:hAnsi="Times New Roman"/>
          <w:color w:val="000000"/>
          <w:sz w:val="28"/>
          <w:szCs w:val="28"/>
        </w:rPr>
        <w:t xml:space="preserve">ения Администрации Икейского </w:t>
      </w:r>
      <w:r w:rsidRPr="00FB7251">
        <w:rPr>
          <w:rFonts w:ascii="Times New Roman" w:hAnsi="Times New Roman"/>
          <w:color w:val="000000"/>
          <w:sz w:val="28"/>
          <w:szCs w:val="28"/>
        </w:rPr>
        <w:t>сельского поселения путем издания ра</w:t>
      </w:r>
      <w:r>
        <w:rPr>
          <w:rFonts w:ascii="Times New Roman" w:hAnsi="Times New Roman"/>
          <w:color w:val="000000"/>
          <w:sz w:val="28"/>
          <w:szCs w:val="28"/>
        </w:rPr>
        <w:t>споряжения Администрации Икейского</w:t>
      </w:r>
      <w:r w:rsidRPr="00FB7251">
        <w:rPr>
          <w:rFonts w:ascii="Times New Roman" w:hAnsi="Times New Roman"/>
          <w:color w:val="000000"/>
          <w:sz w:val="28"/>
          <w:szCs w:val="28"/>
        </w:rPr>
        <w:t xml:space="preserve"> сельского поселения.»;</w:t>
      </w:r>
    </w:p>
    <w:p w:rsidR="004E5D4F" w:rsidRPr="00FB7251" w:rsidRDefault="004E5D4F" w:rsidP="00FB725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251">
        <w:rPr>
          <w:rFonts w:ascii="Times New Roman" w:hAnsi="Times New Roman"/>
          <w:color w:val="000000"/>
          <w:sz w:val="28"/>
          <w:szCs w:val="28"/>
        </w:rPr>
        <w:t>- в пункте 6 главы 1 слова «</w:t>
      </w:r>
      <w:r w:rsidRPr="00FB7251">
        <w:rPr>
          <w:rFonts w:ascii="Times New Roman" w:hAnsi="Times New Roman"/>
          <w:sz w:val="28"/>
          <w:szCs w:val="28"/>
        </w:rPr>
        <w:t>Программы соц</w:t>
      </w:r>
      <w:r>
        <w:rPr>
          <w:rFonts w:ascii="Times New Roman" w:hAnsi="Times New Roman"/>
          <w:sz w:val="28"/>
          <w:szCs w:val="28"/>
        </w:rPr>
        <w:t>иально-экономического развития Икейского</w:t>
      </w:r>
      <w:r w:rsidRPr="00FB7251">
        <w:rPr>
          <w:rFonts w:ascii="Times New Roman" w:hAnsi="Times New Roman"/>
          <w:sz w:val="28"/>
          <w:szCs w:val="28"/>
        </w:rPr>
        <w:t xml:space="preserve"> сельского поселения» заменить словами «Стратегии социаль</w:t>
      </w:r>
      <w:r>
        <w:rPr>
          <w:rFonts w:ascii="Times New Roman" w:hAnsi="Times New Roman"/>
          <w:sz w:val="28"/>
          <w:szCs w:val="28"/>
        </w:rPr>
        <w:t>но-экономического развития Икейского</w:t>
      </w:r>
      <w:r w:rsidRPr="00FB7251">
        <w:rPr>
          <w:rFonts w:ascii="Times New Roman" w:hAnsi="Times New Roman"/>
          <w:sz w:val="28"/>
          <w:szCs w:val="28"/>
        </w:rPr>
        <w:t xml:space="preserve"> сельского поселения». </w:t>
      </w:r>
    </w:p>
    <w:p w:rsidR="004E5D4F" w:rsidRPr="00FB7251" w:rsidRDefault="004E5D4F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251">
        <w:rPr>
          <w:rFonts w:ascii="Times New Roman" w:hAnsi="Times New Roman"/>
          <w:bCs/>
          <w:sz w:val="28"/>
          <w:szCs w:val="28"/>
        </w:rPr>
        <w:t>- в пунктах 21 и 22 главы 2 слово «постановления» заменить на слово «распоряжения»;</w:t>
      </w:r>
    </w:p>
    <w:p w:rsidR="004E5D4F" w:rsidRPr="00FB7251" w:rsidRDefault="004E5D4F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5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 «Икейский вестник</w:t>
      </w:r>
      <w:r w:rsidRPr="00FB7251">
        <w:rPr>
          <w:rFonts w:ascii="Times New Roman" w:hAnsi="Times New Roman"/>
          <w:sz w:val="28"/>
          <w:szCs w:val="28"/>
        </w:rPr>
        <w:t>» и разместить на офи</w:t>
      </w:r>
      <w:r>
        <w:rPr>
          <w:rFonts w:ascii="Times New Roman" w:hAnsi="Times New Roman"/>
          <w:sz w:val="28"/>
          <w:szCs w:val="28"/>
        </w:rPr>
        <w:t>циальном сайте Администрации Икейского</w:t>
      </w:r>
      <w:r w:rsidRPr="00FB7251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E5D4F" w:rsidRDefault="004E5D4F" w:rsidP="006A3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51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E5D4F" w:rsidRDefault="004E5D4F" w:rsidP="006A3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D4F" w:rsidRPr="00FB7251" w:rsidRDefault="004E5D4F" w:rsidP="006A3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D4F" w:rsidRPr="00FB7251" w:rsidRDefault="004E5D4F" w:rsidP="00FB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Икейского</w:t>
      </w:r>
    </w:p>
    <w:p w:rsidR="004E5D4F" w:rsidRPr="00FB7251" w:rsidRDefault="004E5D4F" w:rsidP="006A3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25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С.А. Мусаев</w:t>
      </w:r>
      <w:bookmarkStart w:id="0" w:name="Par31"/>
      <w:bookmarkEnd w:id="0"/>
    </w:p>
    <w:p w:rsidR="004E5D4F" w:rsidRPr="00FB7251" w:rsidRDefault="004E5D4F" w:rsidP="006A36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4E5D4F" w:rsidRPr="00FB7251" w:rsidSect="006A36E6">
      <w:pgSz w:w="11906" w:h="16838"/>
      <w:pgMar w:top="540" w:right="567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3CAF"/>
    <w:multiLevelType w:val="hybridMultilevel"/>
    <w:tmpl w:val="151424E4"/>
    <w:lvl w:ilvl="0" w:tplc="DC265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DCB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23C6"/>
    <w:rsid w:val="00012965"/>
    <w:rsid w:val="00012C41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5A4C"/>
    <w:rsid w:val="00035BA1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6693"/>
    <w:rsid w:val="00047273"/>
    <w:rsid w:val="000474AB"/>
    <w:rsid w:val="00050A61"/>
    <w:rsid w:val="00050CE3"/>
    <w:rsid w:val="00051A8A"/>
    <w:rsid w:val="0005209B"/>
    <w:rsid w:val="00053FD4"/>
    <w:rsid w:val="000545B5"/>
    <w:rsid w:val="0005477B"/>
    <w:rsid w:val="00054CEF"/>
    <w:rsid w:val="000551AF"/>
    <w:rsid w:val="0005574E"/>
    <w:rsid w:val="00056059"/>
    <w:rsid w:val="00056195"/>
    <w:rsid w:val="000574EB"/>
    <w:rsid w:val="000575DB"/>
    <w:rsid w:val="00061F91"/>
    <w:rsid w:val="00063294"/>
    <w:rsid w:val="00064FB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41E7"/>
    <w:rsid w:val="00074238"/>
    <w:rsid w:val="00074DE0"/>
    <w:rsid w:val="00075D94"/>
    <w:rsid w:val="00075DEF"/>
    <w:rsid w:val="0007620A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3B11"/>
    <w:rsid w:val="00093D18"/>
    <w:rsid w:val="000942F6"/>
    <w:rsid w:val="00094CC8"/>
    <w:rsid w:val="00096546"/>
    <w:rsid w:val="000968F7"/>
    <w:rsid w:val="000A0225"/>
    <w:rsid w:val="000A0583"/>
    <w:rsid w:val="000A1282"/>
    <w:rsid w:val="000A1CF6"/>
    <w:rsid w:val="000A3179"/>
    <w:rsid w:val="000A3EF5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9ED"/>
    <w:rsid w:val="000C2A1A"/>
    <w:rsid w:val="000C3C96"/>
    <w:rsid w:val="000C3DFE"/>
    <w:rsid w:val="000C418D"/>
    <w:rsid w:val="000C4BF3"/>
    <w:rsid w:val="000C6150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FCC"/>
    <w:rsid w:val="000F0236"/>
    <w:rsid w:val="000F0343"/>
    <w:rsid w:val="000F14A0"/>
    <w:rsid w:val="000F39D5"/>
    <w:rsid w:val="000F4172"/>
    <w:rsid w:val="000F480D"/>
    <w:rsid w:val="000F5B22"/>
    <w:rsid w:val="000F68B9"/>
    <w:rsid w:val="000F6D69"/>
    <w:rsid w:val="000F7725"/>
    <w:rsid w:val="000F7890"/>
    <w:rsid w:val="001002B7"/>
    <w:rsid w:val="001007C7"/>
    <w:rsid w:val="001016CC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75F"/>
    <w:rsid w:val="00116DA4"/>
    <w:rsid w:val="0011731A"/>
    <w:rsid w:val="001173B8"/>
    <w:rsid w:val="001173FF"/>
    <w:rsid w:val="00117429"/>
    <w:rsid w:val="0011745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229"/>
    <w:rsid w:val="0012455D"/>
    <w:rsid w:val="00124E90"/>
    <w:rsid w:val="00126055"/>
    <w:rsid w:val="001262C7"/>
    <w:rsid w:val="00126494"/>
    <w:rsid w:val="00127D30"/>
    <w:rsid w:val="001301DD"/>
    <w:rsid w:val="001305E2"/>
    <w:rsid w:val="00130655"/>
    <w:rsid w:val="0013126F"/>
    <w:rsid w:val="00132012"/>
    <w:rsid w:val="00132FC5"/>
    <w:rsid w:val="001336F2"/>
    <w:rsid w:val="00133F4B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28F"/>
    <w:rsid w:val="001529A7"/>
    <w:rsid w:val="0015466E"/>
    <w:rsid w:val="0015474C"/>
    <w:rsid w:val="001557B8"/>
    <w:rsid w:val="001559BA"/>
    <w:rsid w:val="00156A6A"/>
    <w:rsid w:val="00156DB2"/>
    <w:rsid w:val="001571B8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1BD"/>
    <w:rsid w:val="00175248"/>
    <w:rsid w:val="001753E9"/>
    <w:rsid w:val="00175427"/>
    <w:rsid w:val="001755C7"/>
    <w:rsid w:val="001759B5"/>
    <w:rsid w:val="001765D8"/>
    <w:rsid w:val="00176640"/>
    <w:rsid w:val="001769EC"/>
    <w:rsid w:val="00176D10"/>
    <w:rsid w:val="00176D36"/>
    <w:rsid w:val="00177072"/>
    <w:rsid w:val="00177612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E42"/>
    <w:rsid w:val="00194228"/>
    <w:rsid w:val="00194458"/>
    <w:rsid w:val="00194653"/>
    <w:rsid w:val="00194FF6"/>
    <w:rsid w:val="00195834"/>
    <w:rsid w:val="00195A28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43E"/>
    <w:rsid w:val="001A5C8F"/>
    <w:rsid w:val="001A6761"/>
    <w:rsid w:val="001A72EE"/>
    <w:rsid w:val="001A7C60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231B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1F6063"/>
    <w:rsid w:val="00200CD0"/>
    <w:rsid w:val="00200E1B"/>
    <w:rsid w:val="002013F8"/>
    <w:rsid w:val="00201A37"/>
    <w:rsid w:val="002021FC"/>
    <w:rsid w:val="00204776"/>
    <w:rsid w:val="00206478"/>
    <w:rsid w:val="00206621"/>
    <w:rsid w:val="002070C9"/>
    <w:rsid w:val="00210E03"/>
    <w:rsid w:val="00211518"/>
    <w:rsid w:val="00211BC7"/>
    <w:rsid w:val="002131AE"/>
    <w:rsid w:val="00213441"/>
    <w:rsid w:val="00213BD5"/>
    <w:rsid w:val="00214144"/>
    <w:rsid w:val="00214483"/>
    <w:rsid w:val="002148E9"/>
    <w:rsid w:val="0021505A"/>
    <w:rsid w:val="002154A8"/>
    <w:rsid w:val="00215BA1"/>
    <w:rsid w:val="00215DBC"/>
    <w:rsid w:val="00216ADF"/>
    <w:rsid w:val="00216F8C"/>
    <w:rsid w:val="00217368"/>
    <w:rsid w:val="0022026F"/>
    <w:rsid w:val="00220609"/>
    <w:rsid w:val="002210EF"/>
    <w:rsid w:val="00221FFD"/>
    <w:rsid w:val="00222130"/>
    <w:rsid w:val="002223D2"/>
    <w:rsid w:val="0022381C"/>
    <w:rsid w:val="002241B6"/>
    <w:rsid w:val="002242CB"/>
    <w:rsid w:val="0022471B"/>
    <w:rsid w:val="00224C2A"/>
    <w:rsid w:val="00225B46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29F0"/>
    <w:rsid w:val="00243C0C"/>
    <w:rsid w:val="002441B9"/>
    <w:rsid w:val="00244904"/>
    <w:rsid w:val="00244A1F"/>
    <w:rsid w:val="00246553"/>
    <w:rsid w:val="00246638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467"/>
    <w:rsid w:val="00254F80"/>
    <w:rsid w:val="0025518A"/>
    <w:rsid w:val="002554C8"/>
    <w:rsid w:val="002554CD"/>
    <w:rsid w:val="00255912"/>
    <w:rsid w:val="00255BB0"/>
    <w:rsid w:val="00256B4E"/>
    <w:rsid w:val="00256FC4"/>
    <w:rsid w:val="002575C4"/>
    <w:rsid w:val="002579C8"/>
    <w:rsid w:val="00257E5A"/>
    <w:rsid w:val="0026105E"/>
    <w:rsid w:val="00261424"/>
    <w:rsid w:val="002616C2"/>
    <w:rsid w:val="00261D00"/>
    <w:rsid w:val="0026203C"/>
    <w:rsid w:val="002626DC"/>
    <w:rsid w:val="00264AC9"/>
    <w:rsid w:val="00264EE3"/>
    <w:rsid w:val="002656B2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5FB9"/>
    <w:rsid w:val="00286A38"/>
    <w:rsid w:val="00287AFC"/>
    <w:rsid w:val="00287C52"/>
    <w:rsid w:val="00287F09"/>
    <w:rsid w:val="002910DC"/>
    <w:rsid w:val="00291263"/>
    <w:rsid w:val="00291542"/>
    <w:rsid w:val="002915AA"/>
    <w:rsid w:val="002917B0"/>
    <w:rsid w:val="00291A34"/>
    <w:rsid w:val="00291C39"/>
    <w:rsid w:val="00291DE4"/>
    <w:rsid w:val="002935BA"/>
    <w:rsid w:val="00293620"/>
    <w:rsid w:val="00294497"/>
    <w:rsid w:val="0029455C"/>
    <w:rsid w:val="002953DC"/>
    <w:rsid w:val="002955BC"/>
    <w:rsid w:val="0029615B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9EB"/>
    <w:rsid w:val="002B2451"/>
    <w:rsid w:val="002B25C0"/>
    <w:rsid w:val="002B269A"/>
    <w:rsid w:val="002B4219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FF0"/>
    <w:rsid w:val="002D32CB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8F7"/>
    <w:rsid w:val="002E0ABE"/>
    <w:rsid w:val="002E0AD5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EDF"/>
    <w:rsid w:val="002F3007"/>
    <w:rsid w:val="002F3206"/>
    <w:rsid w:val="002F3D01"/>
    <w:rsid w:val="002F4F84"/>
    <w:rsid w:val="002F58B4"/>
    <w:rsid w:val="002F7746"/>
    <w:rsid w:val="002F7D17"/>
    <w:rsid w:val="003006D0"/>
    <w:rsid w:val="00300C04"/>
    <w:rsid w:val="00300DDB"/>
    <w:rsid w:val="0030102C"/>
    <w:rsid w:val="0030112F"/>
    <w:rsid w:val="003014F2"/>
    <w:rsid w:val="003025B5"/>
    <w:rsid w:val="00302B08"/>
    <w:rsid w:val="00304081"/>
    <w:rsid w:val="00304F51"/>
    <w:rsid w:val="003054E4"/>
    <w:rsid w:val="003059C3"/>
    <w:rsid w:val="00306241"/>
    <w:rsid w:val="003065E1"/>
    <w:rsid w:val="0030725B"/>
    <w:rsid w:val="0031052F"/>
    <w:rsid w:val="00310A97"/>
    <w:rsid w:val="003112DA"/>
    <w:rsid w:val="00311A3F"/>
    <w:rsid w:val="003133F5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5AB"/>
    <w:rsid w:val="00343B03"/>
    <w:rsid w:val="00343DCF"/>
    <w:rsid w:val="00345028"/>
    <w:rsid w:val="0034589B"/>
    <w:rsid w:val="0035038D"/>
    <w:rsid w:val="003518BE"/>
    <w:rsid w:val="003523B7"/>
    <w:rsid w:val="00354555"/>
    <w:rsid w:val="00355675"/>
    <w:rsid w:val="00355F60"/>
    <w:rsid w:val="00356449"/>
    <w:rsid w:val="00356EA4"/>
    <w:rsid w:val="0035718C"/>
    <w:rsid w:val="00357C9B"/>
    <w:rsid w:val="003601BF"/>
    <w:rsid w:val="0036045F"/>
    <w:rsid w:val="00361861"/>
    <w:rsid w:val="003625E2"/>
    <w:rsid w:val="00362A9A"/>
    <w:rsid w:val="00362AF3"/>
    <w:rsid w:val="00363325"/>
    <w:rsid w:val="0036359B"/>
    <w:rsid w:val="003636EA"/>
    <w:rsid w:val="00363B56"/>
    <w:rsid w:val="00366158"/>
    <w:rsid w:val="0036659D"/>
    <w:rsid w:val="00366A97"/>
    <w:rsid w:val="00367426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78D4"/>
    <w:rsid w:val="00377F4A"/>
    <w:rsid w:val="00377FA3"/>
    <w:rsid w:val="003814DF"/>
    <w:rsid w:val="00381836"/>
    <w:rsid w:val="00381BA9"/>
    <w:rsid w:val="0038296F"/>
    <w:rsid w:val="003834FD"/>
    <w:rsid w:val="00383C5F"/>
    <w:rsid w:val="00383FCD"/>
    <w:rsid w:val="00384D40"/>
    <w:rsid w:val="00384E63"/>
    <w:rsid w:val="003854D7"/>
    <w:rsid w:val="003859AA"/>
    <w:rsid w:val="00385A61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6588"/>
    <w:rsid w:val="003A0C59"/>
    <w:rsid w:val="003A110D"/>
    <w:rsid w:val="003A19D5"/>
    <w:rsid w:val="003A1C58"/>
    <w:rsid w:val="003A1F69"/>
    <w:rsid w:val="003A3283"/>
    <w:rsid w:val="003A3E67"/>
    <w:rsid w:val="003A3F98"/>
    <w:rsid w:val="003A51D7"/>
    <w:rsid w:val="003A5AC1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3DEB"/>
    <w:rsid w:val="003E4074"/>
    <w:rsid w:val="003E5954"/>
    <w:rsid w:val="003E6833"/>
    <w:rsid w:val="003E773F"/>
    <w:rsid w:val="003F03D5"/>
    <w:rsid w:val="003F0C13"/>
    <w:rsid w:val="003F11B3"/>
    <w:rsid w:val="003F1B98"/>
    <w:rsid w:val="003F211D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43C"/>
    <w:rsid w:val="00406B08"/>
    <w:rsid w:val="00407786"/>
    <w:rsid w:val="004079B9"/>
    <w:rsid w:val="00411BEA"/>
    <w:rsid w:val="00411E44"/>
    <w:rsid w:val="00413D51"/>
    <w:rsid w:val="00413DA8"/>
    <w:rsid w:val="00413DF3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5CCF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5C6E"/>
    <w:rsid w:val="004362B7"/>
    <w:rsid w:val="004366F7"/>
    <w:rsid w:val="00436945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6AB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8C7"/>
    <w:rsid w:val="00460FA2"/>
    <w:rsid w:val="00460FB3"/>
    <w:rsid w:val="00463AA9"/>
    <w:rsid w:val="00463ABB"/>
    <w:rsid w:val="00464269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0F7C"/>
    <w:rsid w:val="004913D2"/>
    <w:rsid w:val="00491C2B"/>
    <w:rsid w:val="00492993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51C9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4BD7"/>
    <w:rsid w:val="004B62D2"/>
    <w:rsid w:val="004B738E"/>
    <w:rsid w:val="004B762E"/>
    <w:rsid w:val="004C01B4"/>
    <w:rsid w:val="004C0C97"/>
    <w:rsid w:val="004C14B8"/>
    <w:rsid w:val="004C1CC1"/>
    <w:rsid w:val="004C222B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5D4F"/>
    <w:rsid w:val="004E689B"/>
    <w:rsid w:val="004E6BFC"/>
    <w:rsid w:val="004E7DC2"/>
    <w:rsid w:val="004F00E0"/>
    <w:rsid w:val="004F0459"/>
    <w:rsid w:val="004F04DE"/>
    <w:rsid w:val="004F0556"/>
    <w:rsid w:val="004F254C"/>
    <w:rsid w:val="004F279D"/>
    <w:rsid w:val="004F2A29"/>
    <w:rsid w:val="004F39AF"/>
    <w:rsid w:val="004F50A1"/>
    <w:rsid w:val="004F5599"/>
    <w:rsid w:val="004F617C"/>
    <w:rsid w:val="004F6738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319E"/>
    <w:rsid w:val="005133C6"/>
    <w:rsid w:val="00514522"/>
    <w:rsid w:val="005146A7"/>
    <w:rsid w:val="00515087"/>
    <w:rsid w:val="00515A4A"/>
    <w:rsid w:val="00515DF4"/>
    <w:rsid w:val="00516409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44E"/>
    <w:rsid w:val="00540FC3"/>
    <w:rsid w:val="005425B7"/>
    <w:rsid w:val="0054371B"/>
    <w:rsid w:val="00543CA8"/>
    <w:rsid w:val="0054435E"/>
    <w:rsid w:val="005444FA"/>
    <w:rsid w:val="0054454A"/>
    <w:rsid w:val="00544656"/>
    <w:rsid w:val="0054569E"/>
    <w:rsid w:val="00545764"/>
    <w:rsid w:val="00545B2E"/>
    <w:rsid w:val="00545C15"/>
    <w:rsid w:val="00545CAD"/>
    <w:rsid w:val="0054614F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836"/>
    <w:rsid w:val="00566B6C"/>
    <w:rsid w:val="00566BA7"/>
    <w:rsid w:val="00566C54"/>
    <w:rsid w:val="00570DC9"/>
    <w:rsid w:val="00570EEF"/>
    <w:rsid w:val="005719D3"/>
    <w:rsid w:val="00572FD8"/>
    <w:rsid w:val="00573463"/>
    <w:rsid w:val="00573FC5"/>
    <w:rsid w:val="005743EF"/>
    <w:rsid w:val="00576B36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6E0D"/>
    <w:rsid w:val="005B0763"/>
    <w:rsid w:val="005B09A2"/>
    <w:rsid w:val="005B0B4B"/>
    <w:rsid w:val="005B120B"/>
    <w:rsid w:val="005B186F"/>
    <w:rsid w:val="005B24CB"/>
    <w:rsid w:val="005B2862"/>
    <w:rsid w:val="005B28BB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51C"/>
    <w:rsid w:val="005D0D00"/>
    <w:rsid w:val="005D0E06"/>
    <w:rsid w:val="005D1BF2"/>
    <w:rsid w:val="005D1D39"/>
    <w:rsid w:val="005D2A1C"/>
    <w:rsid w:val="005D2A52"/>
    <w:rsid w:val="005D348E"/>
    <w:rsid w:val="005D391A"/>
    <w:rsid w:val="005D44DF"/>
    <w:rsid w:val="005D4DFE"/>
    <w:rsid w:val="005D51FC"/>
    <w:rsid w:val="005D52FD"/>
    <w:rsid w:val="005D5C6C"/>
    <w:rsid w:val="005D5DF4"/>
    <w:rsid w:val="005D5F07"/>
    <w:rsid w:val="005D63C7"/>
    <w:rsid w:val="005D776C"/>
    <w:rsid w:val="005D7E79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3F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1F9D"/>
    <w:rsid w:val="00622131"/>
    <w:rsid w:val="00622F3C"/>
    <w:rsid w:val="0062402F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4C67"/>
    <w:rsid w:val="00645922"/>
    <w:rsid w:val="00645D48"/>
    <w:rsid w:val="00647365"/>
    <w:rsid w:val="006479A2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74D2"/>
    <w:rsid w:val="00657633"/>
    <w:rsid w:val="00660D69"/>
    <w:rsid w:val="006612EA"/>
    <w:rsid w:val="0066137E"/>
    <w:rsid w:val="0066217C"/>
    <w:rsid w:val="006646B6"/>
    <w:rsid w:val="006666AF"/>
    <w:rsid w:val="00666BDF"/>
    <w:rsid w:val="00666DCB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E98"/>
    <w:rsid w:val="006804CC"/>
    <w:rsid w:val="00680FC1"/>
    <w:rsid w:val="00681C09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46B"/>
    <w:rsid w:val="006959E7"/>
    <w:rsid w:val="006968D5"/>
    <w:rsid w:val="00696A3C"/>
    <w:rsid w:val="00696C63"/>
    <w:rsid w:val="00697134"/>
    <w:rsid w:val="00697633"/>
    <w:rsid w:val="006A0409"/>
    <w:rsid w:val="006A042C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36E6"/>
    <w:rsid w:val="006A41D4"/>
    <w:rsid w:val="006A45F4"/>
    <w:rsid w:val="006A4668"/>
    <w:rsid w:val="006A64E7"/>
    <w:rsid w:val="006A652D"/>
    <w:rsid w:val="006A6895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2D8"/>
    <w:rsid w:val="006C1510"/>
    <w:rsid w:val="006C192D"/>
    <w:rsid w:val="006C1A8D"/>
    <w:rsid w:val="006C261D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7DD0"/>
    <w:rsid w:val="006F0068"/>
    <w:rsid w:val="006F01ED"/>
    <w:rsid w:val="006F026E"/>
    <w:rsid w:val="006F048B"/>
    <w:rsid w:val="006F0A8B"/>
    <w:rsid w:val="006F1AD2"/>
    <w:rsid w:val="006F1D32"/>
    <w:rsid w:val="006F211F"/>
    <w:rsid w:val="006F3399"/>
    <w:rsid w:val="006F35B2"/>
    <w:rsid w:val="006F364D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102E"/>
    <w:rsid w:val="0072121C"/>
    <w:rsid w:val="00722C0A"/>
    <w:rsid w:val="007231D5"/>
    <w:rsid w:val="00723E08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6F5"/>
    <w:rsid w:val="00740D1B"/>
    <w:rsid w:val="007411AE"/>
    <w:rsid w:val="007412FB"/>
    <w:rsid w:val="007414A4"/>
    <w:rsid w:val="00741588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60F9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21FD"/>
    <w:rsid w:val="007733E5"/>
    <w:rsid w:val="007735E5"/>
    <w:rsid w:val="0077526D"/>
    <w:rsid w:val="00775733"/>
    <w:rsid w:val="00775847"/>
    <w:rsid w:val="00775A6A"/>
    <w:rsid w:val="00775C98"/>
    <w:rsid w:val="007761AB"/>
    <w:rsid w:val="00777663"/>
    <w:rsid w:val="00777E4A"/>
    <w:rsid w:val="007803F1"/>
    <w:rsid w:val="007804AE"/>
    <w:rsid w:val="007806ED"/>
    <w:rsid w:val="00780A7C"/>
    <w:rsid w:val="00780CE6"/>
    <w:rsid w:val="00781BBC"/>
    <w:rsid w:val="00781F8D"/>
    <w:rsid w:val="00782625"/>
    <w:rsid w:val="007835E9"/>
    <w:rsid w:val="00783C18"/>
    <w:rsid w:val="00784529"/>
    <w:rsid w:val="007863EF"/>
    <w:rsid w:val="0078737E"/>
    <w:rsid w:val="0078768E"/>
    <w:rsid w:val="00787FA7"/>
    <w:rsid w:val="007906C7"/>
    <w:rsid w:val="00791F6F"/>
    <w:rsid w:val="00792B08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E88"/>
    <w:rsid w:val="007E0996"/>
    <w:rsid w:val="007E1085"/>
    <w:rsid w:val="007E1B05"/>
    <w:rsid w:val="007E2E28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3424"/>
    <w:rsid w:val="008042C4"/>
    <w:rsid w:val="00805919"/>
    <w:rsid w:val="0081000E"/>
    <w:rsid w:val="008108F6"/>
    <w:rsid w:val="0081116C"/>
    <w:rsid w:val="008111DC"/>
    <w:rsid w:val="008116B0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168"/>
    <w:rsid w:val="0082332F"/>
    <w:rsid w:val="00823D34"/>
    <w:rsid w:val="00824188"/>
    <w:rsid w:val="00824FB4"/>
    <w:rsid w:val="0082562C"/>
    <w:rsid w:val="00825A4C"/>
    <w:rsid w:val="00826828"/>
    <w:rsid w:val="00830147"/>
    <w:rsid w:val="008304BE"/>
    <w:rsid w:val="008324D1"/>
    <w:rsid w:val="0083251F"/>
    <w:rsid w:val="00832783"/>
    <w:rsid w:val="00832E3B"/>
    <w:rsid w:val="0083345B"/>
    <w:rsid w:val="00834277"/>
    <w:rsid w:val="0083428C"/>
    <w:rsid w:val="00835054"/>
    <w:rsid w:val="0083563C"/>
    <w:rsid w:val="00835CDF"/>
    <w:rsid w:val="0083657B"/>
    <w:rsid w:val="008370C3"/>
    <w:rsid w:val="0083798A"/>
    <w:rsid w:val="00840EF0"/>
    <w:rsid w:val="00843237"/>
    <w:rsid w:val="0084324B"/>
    <w:rsid w:val="00843435"/>
    <w:rsid w:val="00844017"/>
    <w:rsid w:val="008446CB"/>
    <w:rsid w:val="00846E5A"/>
    <w:rsid w:val="0085006B"/>
    <w:rsid w:val="00850726"/>
    <w:rsid w:val="008512CD"/>
    <w:rsid w:val="0085237F"/>
    <w:rsid w:val="0085324A"/>
    <w:rsid w:val="00853D73"/>
    <w:rsid w:val="00855080"/>
    <w:rsid w:val="0085661E"/>
    <w:rsid w:val="00856676"/>
    <w:rsid w:val="008570EA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FB7"/>
    <w:rsid w:val="00895769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2873"/>
    <w:rsid w:val="008B2BC0"/>
    <w:rsid w:val="008B2F58"/>
    <w:rsid w:val="008B3110"/>
    <w:rsid w:val="008B40CF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422D"/>
    <w:rsid w:val="008E4603"/>
    <w:rsid w:val="008E4D24"/>
    <w:rsid w:val="008E52F8"/>
    <w:rsid w:val="008E5CEE"/>
    <w:rsid w:val="008E6001"/>
    <w:rsid w:val="008E6026"/>
    <w:rsid w:val="008E68D7"/>
    <w:rsid w:val="008E6C15"/>
    <w:rsid w:val="008E7A62"/>
    <w:rsid w:val="008F07B0"/>
    <w:rsid w:val="008F14E6"/>
    <w:rsid w:val="008F22E8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195C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47B21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584"/>
    <w:rsid w:val="00982087"/>
    <w:rsid w:val="009821B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B03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AE4"/>
    <w:rsid w:val="009B743D"/>
    <w:rsid w:val="009C09E7"/>
    <w:rsid w:val="009C1D2A"/>
    <w:rsid w:val="009C250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6E36"/>
    <w:rsid w:val="009D70F0"/>
    <w:rsid w:val="009D746D"/>
    <w:rsid w:val="009D7549"/>
    <w:rsid w:val="009D7643"/>
    <w:rsid w:val="009D7A25"/>
    <w:rsid w:val="009D7D7F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5359"/>
    <w:rsid w:val="009E5794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534"/>
    <w:rsid w:val="00A01ECB"/>
    <w:rsid w:val="00A036AB"/>
    <w:rsid w:val="00A04BE7"/>
    <w:rsid w:val="00A05556"/>
    <w:rsid w:val="00A05BDE"/>
    <w:rsid w:val="00A0758C"/>
    <w:rsid w:val="00A07D37"/>
    <w:rsid w:val="00A105E1"/>
    <w:rsid w:val="00A107CF"/>
    <w:rsid w:val="00A10914"/>
    <w:rsid w:val="00A10A9D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8B3"/>
    <w:rsid w:val="00A34E0C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A1B"/>
    <w:rsid w:val="00A51DBD"/>
    <w:rsid w:val="00A52F58"/>
    <w:rsid w:val="00A56596"/>
    <w:rsid w:val="00A56E43"/>
    <w:rsid w:val="00A5744A"/>
    <w:rsid w:val="00A60091"/>
    <w:rsid w:val="00A603CE"/>
    <w:rsid w:val="00A60B0B"/>
    <w:rsid w:val="00A617A6"/>
    <w:rsid w:val="00A622AC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BD1"/>
    <w:rsid w:val="00A7241B"/>
    <w:rsid w:val="00A72E37"/>
    <w:rsid w:val="00A745CE"/>
    <w:rsid w:val="00A7470A"/>
    <w:rsid w:val="00A75296"/>
    <w:rsid w:val="00A756BE"/>
    <w:rsid w:val="00A75E9A"/>
    <w:rsid w:val="00A76815"/>
    <w:rsid w:val="00A76C1F"/>
    <w:rsid w:val="00A80441"/>
    <w:rsid w:val="00A807AA"/>
    <w:rsid w:val="00A814A2"/>
    <w:rsid w:val="00A8193F"/>
    <w:rsid w:val="00A82367"/>
    <w:rsid w:val="00A82B18"/>
    <w:rsid w:val="00A8306F"/>
    <w:rsid w:val="00A832A8"/>
    <w:rsid w:val="00A83A45"/>
    <w:rsid w:val="00A84211"/>
    <w:rsid w:val="00A84F3B"/>
    <w:rsid w:val="00A8560F"/>
    <w:rsid w:val="00A86583"/>
    <w:rsid w:val="00A869E5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4DBD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5481"/>
    <w:rsid w:val="00AE5CAB"/>
    <w:rsid w:val="00AE6E4E"/>
    <w:rsid w:val="00AE7207"/>
    <w:rsid w:val="00AE7488"/>
    <w:rsid w:val="00AE764A"/>
    <w:rsid w:val="00AF09EA"/>
    <w:rsid w:val="00AF1623"/>
    <w:rsid w:val="00AF1A64"/>
    <w:rsid w:val="00AF1FF9"/>
    <w:rsid w:val="00AF21EF"/>
    <w:rsid w:val="00AF2854"/>
    <w:rsid w:val="00AF293D"/>
    <w:rsid w:val="00AF34AC"/>
    <w:rsid w:val="00AF34BC"/>
    <w:rsid w:val="00AF3EDF"/>
    <w:rsid w:val="00AF56B0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457"/>
    <w:rsid w:val="00B03185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46AB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5FF5"/>
    <w:rsid w:val="00B361AD"/>
    <w:rsid w:val="00B36DCB"/>
    <w:rsid w:val="00B37479"/>
    <w:rsid w:val="00B3768C"/>
    <w:rsid w:val="00B40D98"/>
    <w:rsid w:val="00B4112E"/>
    <w:rsid w:val="00B4137F"/>
    <w:rsid w:val="00B41D7F"/>
    <w:rsid w:val="00B4432E"/>
    <w:rsid w:val="00B44432"/>
    <w:rsid w:val="00B44802"/>
    <w:rsid w:val="00B44874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860"/>
    <w:rsid w:val="00B63CC7"/>
    <w:rsid w:val="00B64323"/>
    <w:rsid w:val="00B648B7"/>
    <w:rsid w:val="00B65614"/>
    <w:rsid w:val="00B6562F"/>
    <w:rsid w:val="00B66C28"/>
    <w:rsid w:val="00B66C41"/>
    <w:rsid w:val="00B70A37"/>
    <w:rsid w:val="00B70F77"/>
    <w:rsid w:val="00B71375"/>
    <w:rsid w:val="00B7241B"/>
    <w:rsid w:val="00B72A0C"/>
    <w:rsid w:val="00B73D02"/>
    <w:rsid w:val="00B74001"/>
    <w:rsid w:val="00B742D3"/>
    <w:rsid w:val="00B7486E"/>
    <w:rsid w:val="00B752BB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87ACA"/>
    <w:rsid w:val="00B90901"/>
    <w:rsid w:val="00B91CE2"/>
    <w:rsid w:val="00B924D0"/>
    <w:rsid w:val="00B92865"/>
    <w:rsid w:val="00B92DA6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267C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C4F"/>
    <w:rsid w:val="00BB734A"/>
    <w:rsid w:val="00BC0B7A"/>
    <w:rsid w:val="00BC1C44"/>
    <w:rsid w:val="00BC1E4C"/>
    <w:rsid w:val="00BC1F2A"/>
    <w:rsid w:val="00BC3F5D"/>
    <w:rsid w:val="00BC577B"/>
    <w:rsid w:val="00BC59ED"/>
    <w:rsid w:val="00BC63BB"/>
    <w:rsid w:val="00BD0025"/>
    <w:rsid w:val="00BD01A0"/>
    <w:rsid w:val="00BD0E5D"/>
    <w:rsid w:val="00BD1395"/>
    <w:rsid w:val="00BD207A"/>
    <w:rsid w:val="00BD3333"/>
    <w:rsid w:val="00BD33B6"/>
    <w:rsid w:val="00BD3476"/>
    <w:rsid w:val="00BD3678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8A9"/>
    <w:rsid w:val="00BE6CEA"/>
    <w:rsid w:val="00BE7521"/>
    <w:rsid w:val="00BF13E0"/>
    <w:rsid w:val="00BF1828"/>
    <w:rsid w:val="00BF2852"/>
    <w:rsid w:val="00BF4313"/>
    <w:rsid w:val="00BF4C5E"/>
    <w:rsid w:val="00C01DB7"/>
    <w:rsid w:val="00C02CAB"/>
    <w:rsid w:val="00C03E63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6CB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327F"/>
    <w:rsid w:val="00C4335D"/>
    <w:rsid w:val="00C439AD"/>
    <w:rsid w:val="00C463F4"/>
    <w:rsid w:val="00C466DC"/>
    <w:rsid w:val="00C46C30"/>
    <w:rsid w:val="00C477F2"/>
    <w:rsid w:val="00C5042E"/>
    <w:rsid w:val="00C522C5"/>
    <w:rsid w:val="00C52598"/>
    <w:rsid w:val="00C52791"/>
    <w:rsid w:val="00C52792"/>
    <w:rsid w:val="00C528C0"/>
    <w:rsid w:val="00C539BB"/>
    <w:rsid w:val="00C54F5A"/>
    <w:rsid w:val="00C5503E"/>
    <w:rsid w:val="00C55308"/>
    <w:rsid w:val="00C5629E"/>
    <w:rsid w:val="00C60635"/>
    <w:rsid w:val="00C60FCC"/>
    <w:rsid w:val="00C6109F"/>
    <w:rsid w:val="00C611DB"/>
    <w:rsid w:val="00C61B3F"/>
    <w:rsid w:val="00C62665"/>
    <w:rsid w:val="00C62A08"/>
    <w:rsid w:val="00C62F2F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BD3"/>
    <w:rsid w:val="00C95EF4"/>
    <w:rsid w:val="00C970E0"/>
    <w:rsid w:val="00C97160"/>
    <w:rsid w:val="00C971AB"/>
    <w:rsid w:val="00C97289"/>
    <w:rsid w:val="00C9768E"/>
    <w:rsid w:val="00CA1123"/>
    <w:rsid w:val="00CA1373"/>
    <w:rsid w:val="00CA178B"/>
    <w:rsid w:val="00CA1D51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8CB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82"/>
    <w:rsid w:val="00CD6E68"/>
    <w:rsid w:val="00CD7287"/>
    <w:rsid w:val="00CD7693"/>
    <w:rsid w:val="00CE0A3F"/>
    <w:rsid w:val="00CE0A7A"/>
    <w:rsid w:val="00CE12CD"/>
    <w:rsid w:val="00CE1705"/>
    <w:rsid w:val="00CE1FAD"/>
    <w:rsid w:val="00CE25C2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EA"/>
    <w:rsid w:val="00CF397A"/>
    <w:rsid w:val="00CF3D16"/>
    <w:rsid w:val="00CF4325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11D9D"/>
    <w:rsid w:val="00D11D9F"/>
    <w:rsid w:val="00D123B3"/>
    <w:rsid w:val="00D12636"/>
    <w:rsid w:val="00D126E2"/>
    <w:rsid w:val="00D13306"/>
    <w:rsid w:val="00D146F3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267"/>
    <w:rsid w:val="00D23591"/>
    <w:rsid w:val="00D23625"/>
    <w:rsid w:val="00D243FF"/>
    <w:rsid w:val="00D2469A"/>
    <w:rsid w:val="00D248BF"/>
    <w:rsid w:val="00D25605"/>
    <w:rsid w:val="00D25C9D"/>
    <w:rsid w:val="00D27F77"/>
    <w:rsid w:val="00D30C78"/>
    <w:rsid w:val="00D30DEB"/>
    <w:rsid w:val="00D30EA9"/>
    <w:rsid w:val="00D317A4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717"/>
    <w:rsid w:val="00D45420"/>
    <w:rsid w:val="00D456DD"/>
    <w:rsid w:val="00D4583D"/>
    <w:rsid w:val="00D46802"/>
    <w:rsid w:val="00D47341"/>
    <w:rsid w:val="00D47E47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61FE"/>
    <w:rsid w:val="00D573A7"/>
    <w:rsid w:val="00D57FC7"/>
    <w:rsid w:val="00D607A8"/>
    <w:rsid w:val="00D6101C"/>
    <w:rsid w:val="00D6132A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47AF"/>
    <w:rsid w:val="00D95ADA"/>
    <w:rsid w:val="00D96AFA"/>
    <w:rsid w:val="00D96F90"/>
    <w:rsid w:val="00D97213"/>
    <w:rsid w:val="00D97F5D"/>
    <w:rsid w:val="00DA04A2"/>
    <w:rsid w:val="00DA19F9"/>
    <w:rsid w:val="00DA1E92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5161"/>
    <w:rsid w:val="00DD525A"/>
    <w:rsid w:val="00DD5EF5"/>
    <w:rsid w:val="00DD5EFF"/>
    <w:rsid w:val="00DD6A67"/>
    <w:rsid w:val="00DD6F26"/>
    <w:rsid w:val="00DE0715"/>
    <w:rsid w:val="00DE1900"/>
    <w:rsid w:val="00DE1938"/>
    <w:rsid w:val="00DE1FEA"/>
    <w:rsid w:val="00DE2464"/>
    <w:rsid w:val="00DE248C"/>
    <w:rsid w:val="00DE29D1"/>
    <w:rsid w:val="00DE37B1"/>
    <w:rsid w:val="00DE3925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C2D"/>
    <w:rsid w:val="00E3018C"/>
    <w:rsid w:val="00E30575"/>
    <w:rsid w:val="00E31B76"/>
    <w:rsid w:val="00E321C1"/>
    <w:rsid w:val="00E3224E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6AED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71B0"/>
    <w:rsid w:val="00E574E4"/>
    <w:rsid w:val="00E5790C"/>
    <w:rsid w:val="00E57BCB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55E3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A4B"/>
    <w:rsid w:val="00EB2C34"/>
    <w:rsid w:val="00EB2F94"/>
    <w:rsid w:val="00EB330F"/>
    <w:rsid w:val="00EB4170"/>
    <w:rsid w:val="00EB47D3"/>
    <w:rsid w:val="00EB49B7"/>
    <w:rsid w:val="00EB4DD0"/>
    <w:rsid w:val="00EB5254"/>
    <w:rsid w:val="00EB52BC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C29"/>
    <w:rsid w:val="00F22D88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40FC3"/>
    <w:rsid w:val="00F4286E"/>
    <w:rsid w:val="00F42EB5"/>
    <w:rsid w:val="00F4313E"/>
    <w:rsid w:val="00F43F94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AC1"/>
    <w:rsid w:val="00F53EDC"/>
    <w:rsid w:val="00F54A3A"/>
    <w:rsid w:val="00F54F68"/>
    <w:rsid w:val="00F54FC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227C"/>
    <w:rsid w:val="00F64499"/>
    <w:rsid w:val="00F647C8"/>
    <w:rsid w:val="00F654DA"/>
    <w:rsid w:val="00F65A99"/>
    <w:rsid w:val="00F66A88"/>
    <w:rsid w:val="00F670F9"/>
    <w:rsid w:val="00F67AF6"/>
    <w:rsid w:val="00F7060D"/>
    <w:rsid w:val="00F7174E"/>
    <w:rsid w:val="00F72073"/>
    <w:rsid w:val="00F726D4"/>
    <w:rsid w:val="00F7327A"/>
    <w:rsid w:val="00F73600"/>
    <w:rsid w:val="00F7511D"/>
    <w:rsid w:val="00F75609"/>
    <w:rsid w:val="00F76064"/>
    <w:rsid w:val="00F763A1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CA9"/>
    <w:rsid w:val="00F868D5"/>
    <w:rsid w:val="00F8694D"/>
    <w:rsid w:val="00F86D28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513"/>
    <w:rsid w:val="00F94606"/>
    <w:rsid w:val="00F9495F"/>
    <w:rsid w:val="00F94BDB"/>
    <w:rsid w:val="00F956D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51"/>
    <w:rsid w:val="00FB72D6"/>
    <w:rsid w:val="00FB77FD"/>
    <w:rsid w:val="00FB7B0E"/>
    <w:rsid w:val="00FB7E70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4196"/>
    <w:rsid w:val="00FD4919"/>
    <w:rsid w:val="00FD50DA"/>
    <w:rsid w:val="00FD58E7"/>
    <w:rsid w:val="00FD5ADF"/>
    <w:rsid w:val="00FD636F"/>
    <w:rsid w:val="00FD64E8"/>
    <w:rsid w:val="00FD6784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F9F"/>
    <w:rsid w:val="00FF5816"/>
    <w:rsid w:val="00FF5879"/>
    <w:rsid w:val="00FF602B"/>
    <w:rsid w:val="00FF6FF1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Шапка (герб)"/>
    <w:basedOn w:val="Normal"/>
    <w:uiPriority w:val="99"/>
    <w:rsid w:val="00CE25C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3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2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425CC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A86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EB243FD676C2B3925419719F44991469D346BFE2E2FFD02E408A80A6308B4E23158349C177DDAAE9C8BQAA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8B8B7549E4DE1DC054240130834BE9A4D7F4D1810F7096CAD3689C19C592AB0AFA82FE2ECB16AA96AF057CE69804691351AECA2775BA8lCr5G" TargetMode="External"/><Relationship Id="rId5" Type="http://schemas.openxmlformats.org/officeDocument/2006/relationships/hyperlink" Target="consultantplus://offline/ref=3D48B8B7549E4DE1DC054240130834BE9A4E72471C14F7096CAD3689C19C592AB0AFA82FE2EEB36CAD6AF057CE69804691351AECA2775BA8lCr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365</Words>
  <Characters>2083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6</cp:revision>
  <cp:lastPrinted>2020-11-26T06:39:00Z</cp:lastPrinted>
  <dcterms:created xsi:type="dcterms:W3CDTF">2020-12-25T00:40:00Z</dcterms:created>
  <dcterms:modified xsi:type="dcterms:W3CDTF">2025-10-09T07:40:00Z</dcterms:modified>
</cp:coreProperties>
</file>