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28" w:rsidRDefault="00872728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728" w:rsidRDefault="00872728" w:rsidP="0033089A">
      <w:pPr>
        <w:tabs>
          <w:tab w:val="left" w:pos="3402"/>
          <w:tab w:val="center" w:pos="4678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72728" w:rsidRPr="00DF79FB" w:rsidRDefault="00872728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72728" w:rsidRDefault="00872728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872728" w:rsidRDefault="00872728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728" w:rsidRPr="00DF79FB" w:rsidRDefault="00872728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 ИК</w:t>
      </w:r>
      <w:r w:rsidRPr="00DF79FB">
        <w:rPr>
          <w:rFonts w:ascii="Times New Roman" w:hAnsi="Times New Roman" w:cs="Times New Roman"/>
          <w:b/>
          <w:sz w:val="32"/>
          <w:szCs w:val="32"/>
        </w:rPr>
        <w:t>ЕЙСКОГО СЕЛЬСКОГО ПОСЕЛЕНИЯ</w:t>
      </w:r>
    </w:p>
    <w:p w:rsidR="00872728" w:rsidRPr="00DF79FB" w:rsidRDefault="00872728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728" w:rsidRDefault="00872728" w:rsidP="00520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72728" w:rsidRPr="0052070E" w:rsidRDefault="00872728" w:rsidP="005207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728" w:rsidRPr="00E31D5E" w:rsidRDefault="00872728" w:rsidP="00330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_________.2025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________</w:t>
      </w:r>
    </w:p>
    <w:p w:rsidR="00872728" w:rsidRPr="00E31D5E" w:rsidRDefault="00872728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Ик</w:t>
      </w:r>
      <w:r w:rsidRPr="00E31D5E">
        <w:rPr>
          <w:rFonts w:ascii="Times New Roman" w:hAnsi="Times New Roman" w:cs="Times New Roman"/>
          <w:b/>
          <w:sz w:val="28"/>
          <w:szCs w:val="28"/>
        </w:rPr>
        <w:t>ей</w:t>
      </w:r>
    </w:p>
    <w:p w:rsidR="00872728" w:rsidRPr="0052070E" w:rsidRDefault="00872728" w:rsidP="005207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2728" w:rsidRPr="00AC08C3" w:rsidRDefault="00872728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>
        <w:rPr>
          <w:rFonts w:ascii="Times New Roman" w:hAnsi="Times New Roman" w:cs="Times New Roman"/>
          <w:b/>
          <w:i/>
          <w:sz w:val="28"/>
          <w:szCs w:val="28"/>
        </w:rPr>
        <w:t>Ик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>ейского сельского поселения в сфере муниципального контроля на автомобильном транспорте, городском наземном э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</w:p>
    <w:p w:rsidR="00872728" w:rsidRPr="00E31D5E" w:rsidRDefault="00872728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872728" w:rsidRDefault="00872728" w:rsidP="005207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</w:t>
      </w:r>
      <w:r>
        <w:rPr>
          <w:rFonts w:ascii="Times New Roman" w:hAnsi="Times New Roman" w:cs="Times New Roman"/>
          <w:sz w:val="28"/>
          <w:szCs w:val="28"/>
        </w:rPr>
        <w:t>вуясь статьями 24, 47  Устава Ик</w:t>
      </w:r>
      <w:r w:rsidRPr="00392A7B">
        <w:rPr>
          <w:rFonts w:ascii="Times New Roman" w:hAnsi="Times New Roman" w:cs="Times New Roman"/>
          <w:sz w:val="28"/>
          <w:szCs w:val="28"/>
        </w:rPr>
        <w:t>ейского муниципального образования, руководс</w:t>
      </w:r>
      <w:r>
        <w:rPr>
          <w:rFonts w:ascii="Times New Roman" w:hAnsi="Times New Roman" w:cs="Times New Roman"/>
          <w:sz w:val="28"/>
          <w:szCs w:val="28"/>
        </w:rPr>
        <w:t>твуясь статьями 33, 48 Устава Ик</w:t>
      </w:r>
      <w:r w:rsidRPr="00392A7B">
        <w:rPr>
          <w:rFonts w:ascii="Times New Roman" w:hAnsi="Times New Roman" w:cs="Times New Roman"/>
          <w:sz w:val="28"/>
          <w:szCs w:val="28"/>
        </w:rPr>
        <w:t>ейского муниципального образования, Дума</w:t>
      </w:r>
      <w:r>
        <w:rPr>
          <w:rFonts w:ascii="Times New Roman" w:hAnsi="Times New Roman" w:cs="Times New Roman"/>
          <w:sz w:val="28"/>
          <w:szCs w:val="28"/>
        </w:rPr>
        <w:t xml:space="preserve"> Ик</w:t>
      </w:r>
      <w:r w:rsidRPr="00392A7B">
        <w:rPr>
          <w:rFonts w:ascii="Times New Roman" w:hAnsi="Times New Roman" w:cs="Times New Roman"/>
          <w:sz w:val="28"/>
          <w:szCs w:val="28"/>
        </w:rPr>
        <w:t>ейского муниципального образования</w:t>
      </w:r>
    </w:p>
    <w:p w:rsidR="00872728" w:rsidRPr="00392A7B" w:rsidRDefault="00872728" w:rsidP="005207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728" w:rsidRDefault="00872728" w:rsidP="005207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872728" w:rsidRPr="00392A7B" w:rsidRDefault="00872728" w:rsidP="005207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728" w:rsidRPr="00826313" w:rsidRDefault="00872728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силу:</w:t>
      </w:r>
    </w:p>
    <w:p w:rsidR="00872728" w:rsidRPr="00826313" w:rsidRDefault="0087272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1.1. Решение Думы Ик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  от 26.11.2021 г.№24 «</w:t>
      </w:r>
      <w:r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Ик</w:t>
      </w:r>
      <w:r w:rsidRPr="00826313">
        <w:rPr>
          <w:rFonts w:ascii="Times New Roman" w:hAnsi="Times New Roman" w:cs="Times New Roman"/>
          <w:sz w:val="28"/>
          <w:szCs w:val="28"/>
        </w:rPr>
        <w:t>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872728" w:rsidRPr="00826313" w:rsidRDefault="0087272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>1.2. 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Ик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ейского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09.10.2023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№17 «</w:t>
      </w:r>
      <w:r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Ик</w:t>
      </w:r>
      <w:r w:rsidRPr="00826313">
        <w:rPr>
          <w:rFonts w:ascii="Times New Roman" w:hAnsi="Times New Roman" w:cs="Times New Roman"/>
          <w:sz w:val="28"/>
          <w:szCs w:val="28"/>
        </w:rPr>
        <w:t>ейского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я, утвержденное решением Думы Ик</w:t>
      </w:r>
      <w:r w:rsidRPr="008263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йского сельского поселения от 26.11.2021 г. № 24»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872728" w:rsidRPr="00826313" w:rsidRDefault="0087272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1.3. Решение Думы Ик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йского сельского поселения от 30.11.2022 г.№30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Ик</w:t>
      </w:r>
      <w:r w:rsidRPr="00826313">
        <w:rPr>
          <w:rFonts w:ascii="Times New Roman" w:hAnsi="Times New Roman" w:cs="Times New Roman"/>
          <w:sz w:val="28"/>
          <w:szCs w:val="28"/>
        </w:rPr>
        <w:t>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872728" w:rsidRPr="00E31D5E" w:rsidRDefault="00872728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92A7B">
        <w:rPr>
          <w:rFonts w:ascii="Times New Roman" w:hAnsi="Times New Roman" w:cs="Times New Roman"/>
          <w:sz w:val="28"/>
          <w:szCs w:val="28"/>
        </w:rPr>
        <w:t>. Опубликоват</w:t>
      </w:r>
      <w:r>
        <w:rPr>
          <w:rFonts w:ascii="Times New Roman" w:hAnsi="Times New Roman" w:cs="Times New Roman"/>
          <w:sz w:val="28"/>
          <w:szCs w:val="28"/>
        </w:rPr>
        <w:t>ь настоящее решение в газете «Ик</w:t>
      </w:r>
      <w:r w:rsidRPr="00392A7B">
        <w:rPr>
          <w:rFonts w:ascii="Times New Roman" w:hAnsi="Times New Roman" w:cs="Times New Roman"/>
          <w:sz w:val="28"/>
          <w:szCs w:val="28"/>
        </w:rPr>
        <w:t>ейский вестник»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Ик</w:t>
      </w:r>
      <w:r w:rsidRPr="00392A7B">
        <w:rPr>
          <w:rFonts w:ascii="Times New Roman" w:hAnsi="Times New Roman" w:cs="Times New Roman"/>
          <w:sz w:val="28"/>
          <w:szCs w:val="28"/>
        </w:rPr>
        <w:t>ейского сельского поселения в информационно-телекоммуникационной сети Интерн</w:t>
      </w:r>
      <w:r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872728" w:rsidRPr="0042154C" w:rsidRDefault="00872728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7" w:history="1">
        <w:r w:rsidRPr="00E31D5E">
          <w:rPr>
            <w:rStyle w:val="a0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Pr="0042154C">
        <w:rPr>
          <w:color w:val="000000"/>
          <w:sz w:val="28"/>
          <w:szCs w:val="28"/>
        </w:rPr>
        <w:t>.</w:t>
      </w:r>
    </w:p>
    <w:p w:rsidR="00872728" w:rsidRDefault="0087272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728" w:rsidRPr="00E31D5E" w:rsidRDefault="0087272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872728" w:rsidRDefault="00872728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Икейского</w:t>
      </w:r>
    </w:p>
    <w:p w:rsidR="00872728" w:rsidRPr="00E31D5E" w:rsidRDefault="00872728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С.А. Мусаев</w:t>
      </w:r>
    </w:p>
    <w:sectPr w:rsidR="00872728" w:rsidRPr="00E31D5E" w:rsidSect="0052070E">
      <w:pgSz w:w="11900" w:h="16800"/>
      <w:pgMar w:top="568" w:right="800" w:bottom="142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28" w:rsidRDefault="00872728">
      <w:r>
        <w:separator/>
      </w:r>
    </w:p>
  </w:endnote>
  <w:endnote w:type="continuationSeparator" w:id="1">
    <w:p w:rsidR="00872728" w:rsidRDefault="0087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28" w:rsidRDefault="00872728">
      <w:r>
        <w:separator/>
      </w:r>
    </w:p>
  </w:footnote>
  <w:footnote w:type="continuationSeparator" w:id="1">
    <w:p w:rsidR="00872728" w:rsidRDefault="00872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D2DFC"/>
    <w:rsid w:val="001E0A08"/>
    <w:rsid w:val="00222FBD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089A"/>
    <w:rsid w:val="00334982"/>
    <w:rsid w:val="0035413C"/>
    <w:rsid w:val="00376770"/>
    <w:rsid w:val="00392A7B"/>
    <w:rsid w:val="003A52BE"/>
    <w:rsid w:val="003A639F"/>
    <w:rsid w:val="003F4449"/>
    <w:rsid w:val="0042154C"/>
    <w:rsid w:val="004256FE"/>
    <w:rsid w:val="00431AEA"/>
    <w:rsid w:val="00441524"/>
    <w:rsid w:val="00450B47"/>
    <w:rsid w:val="00477988"/>
    <w:rsid w:val="00486775"/>
    <w:rsid w:val="00487599"/>
    <w:rsid w:val="004A2EA3"/>
    <w:rsid w:val="004A7650"/>
    <w:rsid w:val="004B0552"/>
    <w:rsid w:val="004B77A2"/>
    <w:rsid w:val="004C4DA8"/>
    <w:rsid w:val="004C6E18"/>
    <w:rsid w:val="004E4FAA"/>
    <w:rsid w:val="005121C6"/>
    <w:rsid w:val="0052070E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63809"/>
    <w:rsid w:val="0067451B"/>
    <w:rsid w:val="00693A9B"/>
    <w:rsid w:val="006964F8"/>
    <w:rsid w:val="006B43E3"/>
    <w:rsid w:val="006C5A04"/>
    <w:rsid w:val="006D15E1"/>
    <w:rsid w:val="006F5FCB"/>
    <w:rsid w:val="0070607E"/>
    <w:rsid w:val="00716CD4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72728"/>
    <w:rsid w:val="00873DDD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B546F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23628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2DF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2D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sid w:val="001D2DFC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1D2DFC"/>
    <w:rPr>
      <w:rFonts w:cs="Times New Roman"/>
      <w:bCs/>
      <w:color w:val="106BBE"/>
    </w:rPr>
  </w:style>
  <w:style w:type="paragraph" w:customStyle="1" w:styleId="a1">
    <w:name w:val="Текст (справка)"/>
    <w:basedOn w:val="Normal"/>
    <w:next w:val="Normal"/>
    <w:uiPriority w:val="99"/>
    <w:rsid w:val="001D2DFC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rsid w:val="001D2DFC"/>
    <w:pPr>
      <w:spacing w:before="75"/>
      <w:ind w:right="0"/>
      <w:jc w:val="both"/>
    </w:pPr>
    <w:rPr>
      <w:color w:val="353842"/>
    </w:rPr>
  </w:style>
  <w:style w:type="paragraph" w:customStyle="1" w:styleId="a3">
    <w:name w:val="Информация о версии"/>
    <w:basedOn w:val="a2"/>
    <w:next w:val="Normal"/>
    <w:uiPriority w:val="99"/>
    <w:rsid w:val="001D2DFC"/>
    <w:rPr>
      <w:i/>
      <w:iCs/>
    </w:rPr>
  </w:style>
  <w:style w:type="paragraph" w:customStyle="1" w:styleId="a4">
    <w:name w:val="Текст информации об изменениях"/>
    <w:basedOn w:val="Normal"/>
    <w:next w:val="Normal"/>
    <w:uiPriority w:val="99"/>
    <w:rsid w:val="001D2DFC"/>
    <w:rPr>
      <w:color w:val="353842"/>
      <w:sz w:val="20"/>
      <w:szCs w:val="20"/>
    </w:rPr>
  </w:style>
  <w:style w:type="paragraph" w:customStyle="1" w:styleId="a5">
    <w:name w:val="Информация об изменениях"/>
    <w:basedOn w:val="a4"/>
    <w:next w:val="Normal"/>
    <w:uiPriority w:val="99"/>
    <w:rsid w:val="001D2DFC"/>
    <w:pPr>
      <w:spacing w:before="180"/>
      <w:ind w:left="360" w:right="360" w:firstLine="0"/>
    </w:pPr>
  </w:style>
  <w:style w:type="paragraph" w:customStyle="1" w:styleId="a6">
    <w:name w:val="Нормальный (таблица)"/>
    <w:basedOn w:val="Normal"/>
    <w:next w:val="Normal"/>
    <w:uiPriority w:val="99"/>
    <w:rsid w:val="001D2DFC"/>
    <w:pPr>
      <w:ind w:firstLine="0"/>
    </w:pPr>
  </w:style>
  <w:style w:type="paragraph" w:customStyle="1" w:styleId="a7">
    <w:name w:val="Таблицы (моноширинный)"/>
    <w:basedOn w:val="Normal"/>
    <w:next w:val="Normal"/>
    <w:uiPriority w:val="99"/>
    <w:rsid w:val="001D2DFC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4"/>
    <w:next w:val="Normal"/>
    <w:uiPriority w:val="99"/>
    <w:rsid w:val="001D2DFC"/>
    <w:rPr>
      <w:b/>
      <w:bCs/>
    </w:rPr>
  </w:style>
  <w:style w:type="paragraph" w:customStyle="1" w:styleId="a9">
    <w:name w:val="Прижатый влево"/>
    <w:basedOn w:val="Normal"/>
    <w:next w:val="Normal"/>
    <w:uiPriority w:val="99"/>
    <w:rsid w:val="001D2DFC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D2DFC"/>
    <w:rPr>
      <w:sz w:val="26"/>
    </w:rPr>
  </w:style>
  <w:style w:type="paragraph" w:styleId="Header">
    <w:name w:val="header"/>
    <w:basedOn w:val="Normal"/>
    <w:link w:val="HeaderChar"/>
    <w:uiPriority w:val="99"/>
    <w:rsid w:val="001D2D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2DFC"/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1D2D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2DFC"/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rsid w:val="00747C7D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47C7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47C7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C4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C4D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A5A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5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5A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5A1E"/>
    <w:rPr>
      <w:b/>
      <w:bCs/>
    </w:rPr>
  </w:style>
  <w:style w:type="paragraph" w:styleId="ListParagraph">
    <w:name w:val="List Paragraph"/>
    <w:basedOn w:val="Normal"/>
    <w:uiPriority w:val="99"/>
    <w:qFormat/>
    <w:rsid w:val="006F5FCB"/>
    <w:pPr>
      <w:ind w:left="720"/>
      <w:contextualSpacing/>
    </w:pPr>
  </w:style>
  <w:style w:type="paragraph" w:customStyle="1" w:styleId="s1">
    <w:name w:val="s_1"/>
    <w:basedOn w:val="Normal"/>
    <w:uiPriority w:val="99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8677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7F16A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C08C3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450882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354</Words>
  <Characters>2022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Элемент</cp:lastModifiedBy>
  <cp:revision>6</cp:revision>
  <cp:lastPrinted>2025-02-12T03:04:00Z</cp:lastPrinted>
  <dcterms:created xsi:type="dcterms:W3CDTF">2025-02-11T10:27:00Z</dcterms:created>
  <dcterms:modified xsi:type="dcterms:W3CDTF">2025-02-13T07:36:00Z</dcterms:modified>
</cp:coreProperties>
</file>