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97" w:rsidRDefault="00A47D97" w:rsidP="002027CA">
      <w:pPr>
        <w:tabs>
          <w:tab w:val="left" w:pos="3402"/>
          <w:tab w:val="center" w:pos="4678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A47D97" w:rsidRPr="00DF79FB" w:rsidRDefault="00A47D97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A47D97" w:rsidRPr="00DF79FB" w:rsidRDefault="00A47D97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A47D97" w:rsidRPr="00DF79FB" w:rsidRDefault="00A47D97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 ИК</w:t>
      </w:r>
      <w:r w:rsidRPr="00DF79FB">
        <w:rPr>
          <w:rFonts w:ascii="Times New Roman" w:hAnsi="Times New Roman" w:cs="Times New Roman"/>
          <w:b/>
          <w:sz w:val="32"/>
          <w:szCs w:val="32"/>
        </w:rPr>
        <w:t>ЕЙСКОГО СЕЛЬСКОГО ПОСЕЛЕНИЯ</w:t>
      </w:r>
    </w:p>
    <w:p w:rsidR="00A47D97" w:rsidRPr="00DF79FB" w:rsidRDefault="00A47D97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7D97" w:rsidRPr="00DF79FB" w:rsidRDefault="00A47D97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47D97" w:rsidRPr="00E31D5E" w:rsidRDefault="00A47D97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D97" w:rsidRPr="00E31D5E" w:rsidRDefault="00A47D97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«___» _________ 2024 года                             №_____</w:t>
      </w:r>
    </w:p>
    <w:p w:rsidR="00A47D97" w:rsidRPr="00E31D5E" w:rsidRDefault="00A47D97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A47D97" w:rsidRPr="00E31D5E" w:rsidRDefault="00A47D97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Ик</w:t>
      </w:r>
      <w:r w:rsidRPr="00E31D5E">
        <w:rPr>
          <w:rFonts w:ascii="Times New Roman" w:hAnsi="Times New Roman" w:cs="Times New Roman"/>
          <w:b/>
          <w:sz w:val="28"/>
          <w:szCs w:val="28"/>
        </w:rPr>
        <w:t>ей</w:t>
      </w:r>
    </w:p>
    <w:p w:rsidR="00A47D97" w:rsidRPr="00E31D5E" w:rsidRDefault="00A47D97" w:rsidP="00E31D5E">
      <w:pPr>
        <w:rPr>
          <w:rFonts w:ascii="Times New Roman" w:hAnsi="Times New Roman" w:cs="Times New Roman"/>
          <w:sz w:val="28"/>
          <w:szCs w:val="28"/>
        </w:rPr>
      </w:pPr>
    </w:p>
    <w:p w:rsidR="00A47D97" w:rsidRPr="00AC08C3" w:rsidRDefault="00A47D97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</w:t>
      </w:r>
      <w:r>
        <w:rPr>
          <w:rFonts w:ascii="Times New Roman" w:hAnsi="Times New Roman" w:cs="Times New Roman"/>
          <w:b/>
          <w:i/>
          <w:sz w:val="28"/>
        </w:rPr>
        <w:t>утратившими силу решений Думы Ик</w:t>
      </w:r>
      <w:r w:rsidRPr="00AC08C3">
        <w:rPr>
          <w:rFonts w:ascii="Times New Roman" w:hAnsi="Times New Roman" w:cs="Times New Roman"/>
          <w:b/>
          <w:i/>
          <w:sz w:val="28"/>
        </w:rPr>
        <w:t>ейского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жилищного контроля</w:t>
      </w:r>
    </w:p>
    <w:p w:rsidR="00A47D97" w:rsidRPr="00E31D5E" w:rsidRDefault="00A47D97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A47D97" w:rsidRPr="00392A7B" w:rsidRDefault="00A47D97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>силу отдельных законов Иркутской области и отдельных положений законов Иркутской области», руководст</w:t>
      </w:r>
      <w:r>
        <w:rPr>
          <w:rFonts w:ascii="Times New Roman" w:hAnsi="Times New Roman" w:cs="Times New Roman"/>
          <w:sz w:val="28"/>
          <w:szCs w:val="28"/>
        </w:rPr>
        <w:t>вуясь статьями 24, 47  Устава Ик</w:t>
      </w:r>
      <w:r w:rsidRPr="00392A7B">
        <w:rPr>
          <w:rFonts w:ascii="Times New Roman" w:hAnsi="Times New Roman" w:cs="Times New Roman"/>
          <w:sz w:val="28"/>
          <w:szCs w:val="28"/>
        </w:rPr>
        <w:t>ейского муниципального образования, руководс</w:t>
      </w:r>
      <w:r>
        <w:rPr>
          <w:rFonts w:ascii="Times New Roman" w:hAnsi="Times New Roman" w:cs="Times New Roman"/>
          <w:sz w:val="28"/>
          <w:szCs w:val="28"/>
        </w:rPr>
        <w:t>твуясь статьями 33, 48 Устава Ик</w:t>
      </w:r>
      <w:r w:rsidRPr="00392A7B">
        <w:rPr>
          <w:rFonts w:ascii="Times New Roman" w:hAnsi="Times New Roman" w:cs="Times New Roman"/>
          <w:sz w:val="28"/>
          <w:szCs w:val="28"/>
        </w:rPr>
        <w:t>ейского муниципального образования, Дума</w:t>
      </w:r>
      <w:r>
        <w:rPr>
          <w:rFonts w:ascii="Times New Roman" w:hAnsi="Times New Roman" w:cs="Times New Roman"/>
          <w:sz w:val="28"/>
          <w:szCs w:val="28"/>
        </w:rPr>
        <w:t xml:space="preserve"> Ик</w:t>
      </w:r>
      <w:r w:rsidRPr="00392A7B">
        <w:rPr>
          <w:rFonts w:ascii="Times New Roman" w:hAnsi="Times New Roman" w:cs="Times New Roman"/>
          <w:sz w:val="28"/>
          <w:szCs w:val="28"/>
        </w:rPr>
        <w:t>ейского муниципального образования</w:t>
      </w:r>
    </w:p>
    <w:p w:rsidR="00A47D97" w:rsidRPr="00392A7B" w:rsidRDefault="00A47D97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7D97" w:rsidRPr="00392A7B" w:rsidRDefault="00A47D97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A47D97" w:rsidRPr="00392A7B" w:rsidRDefault="00A47D97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7D97" w:rsidRPr="006C5A04" w:rsidRDefault="00A47D97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силу:</w:t>
      </w:r>
    </w:p>
    <w:p w:rsidR="00A47D97" w:rsidRPr="006C5A04" w:rsidRDefault="00A47D97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1.1. Решение Думы Ик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йского сельского поселения от 26.11.2021 г.№22 «</w:t>
      </w:r>
      <w:r w:rsidRPr="006C5A04">
        <w:rPr>
          <w:rFonts w:ascii="Times New Roman" w:hAnsi="Times New Roman" w:cs="Times New Roman"/>
          <w:sz w:val="28"/>
          <w:szCs w:val="28"/>
        </w:rPr>
        <w:t>Об утверждении положения о муни</w:t>
      </w:r>
      <w:r>
        <w:rPr>
          <w:rFonts w:ascii="Times New Roman" w:hAnsi="Times New Roman" w:cs="Times New Roman"/>
          <w:sz w:val="28"/>
          <w:szCs w:val="28"/>
        </w:rPr>
        <w:t>ципальном жилищном контроле в Ик</w:t>
      </w:r>
      <w:r w:rsidRPr="006C5A04">
        <w:rPr>
          <w:rFonts w:ascii="Times New Roman" w:hAnsi="Times New Roman" w:cs="Times New Roman"/>
          <w:sz w:val="28"/>
          <w:szCs w:val="28"/>
        </w:rPr>
        <w:t>ейском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A47D97" w:rsidRPr="006C5A04" w:rsidRDefault="00A47D97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>1.2. 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Икейского сельского поселения от 09.10.2023 г.№18 «</w:t>
      </w:r>
      <w:r w:rsidRPr="006C5A04">
        <w:rPr>
          <w:rFonts w:ascii="Times New Roman" w:hAnsi="Times New Roman" w:cs="Times New Roman"/>
          <w:sz w:val="28"/>
          <w:szCs w:val="28"/>
        </w:rPr>
        <w:t>О внесении изменений в Положение о муни</w:t>
      </w:r>
      <w:r>
        <w:rPr>
          <w:rFonts w:ascii="Times New Roman" w:hAnsi="Times New Roman" w:cs="Times New Roman"/>
          <w:sz w:val="28"/>
          <w:szCs w:val="28"/>
        </w:rPr>
        <w:t>ципальном жилищном контроле в Ик</w:t>
      </w:r>
      <w:r w:rsidRPr="006C5A04">
        <w:rPr>
          <w:rFonts w:ascii="Times New Roman" w:hAnsi="Times New Roman" w:cs="Times New Roman"/>
          <w:sz w:val="28"/>
          <w:szCs w:val="28"/>
        </w:rPr>
        <w:t>ейском сельском поселени</w:t>
      </w:r>
      <w:r>
        <w:rPr>
          <w:rFonts w:ascii="Times New Roman" w:hAnsi="Times New Roman" w:cs="Times New Roman"/>
          <w:sz w:val="28"/>
          <w:szCs w:val="28"/>
        </w:rPr>
        <w:t>и, утвержденное решением Думы Ик</w:t>
      </w:r>
      <w:r w:rsidRPr="006C5A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йского сельского поселения от 26.11.2021 г. № 22»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A47D97" w:rsidRPr="006C5A04" w:rsidRDefault="00A47D97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1.3. Решение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умы Ик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ейского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от 30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.12.2022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№29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6C5A04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целевых значений, индикативных показателей муници</w:t>
      </w:r>
      <w:r>
        <w:rPr>
          <w:rFonts w:ascii="Times New Roman" w:hAnsi="Times New Roman" w:cs="Times New Roman"/>
          <w:sz w:val="28"/>
          <w:szCs w:val="28"/>
        </w:rPr>
        <w:t>пального жилищного контроля в Ик</w:t>
      </w:r>
      <w:r w:rsidRPr="006C5A04">
        <w:rPr>
          <w:rFonts w:ascii="Times New Roman" w:hAnsi="Times New Roman" w:cs="Times New Roman"/>
          <w:sz w:val="28"/>
          <w:szCs w:val="28"/>
        </w:rPr>
        <w:t>ейском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A47D97" w:rsidRPr="00E31D5E" w:rsidRDefault="00A47D97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392A7B">
        <w:rPr>
          <w:rFonts w:ascii="Times New Roman" w:hAnsi="Times New Roman" w:cs="Times New Roman"/>
          <w:sz w:val="28"/>
          <w:szCs w:val="28"/>
        </w:rPr>
        <w:t>. Опубликовать настоящее решение в газе</w:t>
      </w:r>
      <w:r>
        <w:rPr>
          <w:rFonts w:ascii="Times New Roman" w:hAnsi="Times New Roman" w:cs="Times New Roman"/>
          <w:sz w:val="28"/>
          <w:szCs w:val="28"/>
        </w:rPr>
        <w:t>те «Ик</w:t>
      </w:r>
      <w:r w:rsidRPr="00392A7B">
        <w:rPr>
          <w:rFonts w:ascii="Times New Roman" w:hAnsi="Times New Roman" w:cs="Times New Roman"/>
          <w:sz w:val="28"/>
          <w:szCs w:val="28"/>
        </w:rPr>
        <w:t>ейский вестник» и разместить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Ик</w:t>
      </w:r>
      <w:r w:rsidRPr="00392A7B">
        <w:rPr>
          <w:rFonts w:ascii="Times New Roman" w:hAnsi="Times New Roman" w:cs="Times New Roman"/>
          <w:sz w:val="28"/>
          <w:szCs w:val="28"/>
        </w:rPr>
        <w:t>ейского сельского поселения в информационно-телекоммуникационной сети Интерн</w:t>
      </w:r>
      <w:r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47D97" w:rsidRPr="0042154C" w:rsidRDefault="00A47D97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7" w:history="1">
        <w:r w:rsidRPr="00E31D5E">
          <w:rPr>
            <w:rStyle w:val="a0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Pr="0042154C">
        <w:rPr>
          <w:color w:val="000000"/>
          <w:sz w:val="28"/>
          <w:szCs w:val="28"/>
        </w:rPr>
        <w:t>, но не ранее 1 января 2025 года.</w:t>
      </w:r>
    </w:p>
    <w:p w:rsidR="00A47D97" w:rsidRPr="00E31D5E" w:rsidRDefault="00A47D97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7D97" w:rsidRDefault="00A47D97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Икейского</w:t>
      </w:r>
    </w:p>
    <w:p w:rsidR="00A47D97" w:rsidRPr="00E31D5E" w:rsidRDefault="00A47D97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                          С.А. Мусаев</w:t>
      </w:r>
    </w:p>
    <w:sectPr w:rsidR="00A47D97" w:rsidRPr="00E31D5E" w:rsidSect="006C5A04">
      <w:pgSz w:w="11900" w:h="16800"/>
      <w:pgMar w:top="851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D97" w:rsidRDefault="00A47D97">
      <w:r>
        <w:separator/>
      </w:r>
    </w:p>
  </w:endnote>
  <w:endnote w:type="continuationSeparator" w:id="1">
    <w:p w:rsidR="00A47D97" w:rsidRDefault="00A47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D97" w:rsidRDefault="00A47D97">
      <w:r>
        <w:separator/>
      </w:r>
    </w:p>
  </w:footnote>
  <w:footnote w:type="continuationSeparator" w:id="1">
    <w:p w:rsidR="00A47D97" w:rsidRDefault="00A47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B72"/>
    <w:rsid w:val="00065B41"/>
    <w:rsid w:val="00092A91"/>
    <w:rsid w:val="00094F60"/>
    <w:rsid w:val="000C5E42"/>
    <w:rsid w:val="000D249C"/>
    <w:rsid w:val="000D4492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027CA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D1E96"/>
    <w:rsid w:val="002E1813"/>
    <w:rsid w:val="002F3184"/>
    <w:rsid w:val="002F58A4"/>
    <w:rsid w:val="00317E09"/>
    <w:rsid w:val="00334982"/>
    <w:rsid w:val="00343A94"/>
    <w:rsid w:val="003642E8"/>
    <w:rsid w:val="00392A7B"/>
    <w:rsid w:val="003A52BE"/>
    <w:rsid w:val="003A639F"/>
    <w:rsid w:val="003C3F27"/>
    <w:rsid w:val="0042154C"/>
    <w:rsid w:val="004256FE"/>
    <w:rsid w:val="00431AEA"/>
    <w:rsid w:val="00441524"/>
    <w:rsid w:val="004823E0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024EF"/>
    <w:rsid w:val="009131DF"/>
    <w:rsid w:val="0092787A"/>
    <w:rsid w:val="00932244"/>
    <w:rsid w:val="00966070"/>
    <w:rsid w:val="00983A82"/>
    <w:rsid w:val="00983C36"/>
    <w:rsid w:val="0098659F"/>
    <w:rsid w:val="009A44A3"/>
    <w:rsid w:val="009A5689"/>
    <w:rsid w:val="009A5A1E"/>
    <w:rsid w:val="009C165F"/>
    <w:rsid w:val="009E32E3"/>
    <w:rsid w:val="00A15B92"/>
    <w:rsid w:val="00A47D97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24153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A0DE5"/>
    <w:rsid w:val="00FD5F54"/>
    <w:rsid w:val="00FD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9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3A9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3A9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">
    <w:name w:val="Цветовое выделение"/>
    <w:uiPriority w:val="99"/>
    <w:rsid w:val="00343A94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343A94"/>
    <w:rPr>
      <w:rFonts w:cs="Times New Roman"/>
      <w:bCs/>
      <w:color w:val="106BBE"/>
    </w:rPr>
  </w:style>
  <w:style w:type="paragraph" w:customStyle="1" w:styleId="a1">
    <w:name w:val="Текст (справка)"/>
    <w:basedOn w:val="Normal"/>
    <w:next w:val="Normal"/>
    <w:uiPriority w:val="99"/>
    <w:rsid w:val="00343A94"/>
    <w:pPr>
      <w:ind w:left="170" w:right="170" w:firstLine="0"/>
      <w:jc w:val="left"/>
    </w:pPr>
  </w:style>
  <w:style w:type="paragraph" w:customStyle="1" w:styleId="a2">
    <w:name w:val="Комментарий"/>
    <w:basedOn w:val="a1"/>
    <w:next w:val="Normal"/>
    <w:uiPriority w:val="99"/>
    <w:rsid w:val="00343A94"/>
    <w:pPr>
      <w:spacing w:before="75"/>
      <w:ind w:right="0"/>
      <w:jc w:val="both"/>
    </w:pPr>
    <w:rPr>
      <w:color w:val="353842"/>
    </w:rPr>
  </w:style>
  <w:style w:type="paragraph" w:customStyle="1" w:styleId="a3">
    <w:name w:val="Информация о версии"/>
    <w:basedOn w:val="a2"/>
    <w:next w:val="Normal"/>
    <w:uiPriority w:val="99"/>
    <w:rsid w:val="00343A94"/>
    <w:rPr>
      <w:i/>
      <w:iCs/>
    </w:rPr>
  </w:style>
  <w:style w:type="paragraph" w:customStyle="1" w:styleId="a4">
    <w:name w:val="Текст информации об изменениях"/>
    <w:basedOn w:val="Normal"/>
    <w:next w:val="Normal"/>
    <w:uiPriority w:val="99"/>
    <w:rsid w:val="00343A94"/>
    <w:rPr>
      <w:color w:val="353842"/>
      <w:sz w:val="20"/>
      <w:szCs w:val="20"/>
    </w:rPr>
  </w:style>
  <w:style w:type="paragraph" w:customStyle="1" w:styleId="a5">
    <w:name w:val="Информация об изменениях"/>
    <w:basedOn w:val="a4"/>
    <w:next w:val="Normal"/>
    <w:uiPriority w:val="99"/>
    <w:rsid w:val="00343A94"/>
    <w:pPr>
      <w:spacing w:before="180"/>
      <w:ind w:left="360" w:right="360" w:firstLine="0"/>
    </w:pPr>
  </w:style>
  <w:style w:type="paragraph" w:customStyle="1" w:styleId="a6">
    <w:name w:val="Нормальный (таблица)"/>
    <w:basedOn w:val="Normal"/>
    <w:next w:val="Normal"/>
    <w:uiPriority w:val="99"/>
    <w:rsid w:val="00343A94"/>
    <w:pPr>
      <w:ind w:firstLine="0"/>
    </w:pPr>
  </w:style>
  <w:style w:type="paragraph" w:customStyle="1" w:styleId="a7">
    <w:name w:val="Таблицы (моноширинный)"/>
    <w:basedOn w:val="Normal"/>
    <w:next w:val="Normal"/>
    <w:uiPriority w:val="99"/>
    <w:rsid w:val="00343A94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одзаголовок для информации об изменениях"/>
    <w:basedOn w:val="a4"/>
    <w:next w:val="Normal"/>
    <w:uiPriority w:val="99"/>
    <w:rsid w:val="00343A94"/>
    <w:rPr>
      <w:b/>
      <w:bCs/>
    </w:rPr>
  </w:style>
  <w:style w:type="paragraph" w:customStyle="1" w:styleId="a9">
    <w:name w:val="Прижатый влево"/>
    <w:basedOn w:val="Normal"/>
    <w:next w:val="Normal"/>
    <w:uiPriority w:val="99"/>
    <w:rsid w:val="00343A9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343A94"/>
    <w:rPr>
      <w:sz w:val="26"/>
    </w:rPr>
  </w:style>
  <w:style w:type="paragraph" w:styleId="Header">
    <w:name w:val="header"/>
    <w:basedOn w:val="Normal"/>
    <w:link w:val="HeaderChar"/>
    <w:uiPriority w:val="99"/>
    <w:rsid w:val="00343A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3A94"/>
    <w:rPr>
      <w:rFonts w:ascii="Arial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rsid w:val="00343A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3A94"/>
    <w:rPr>
      <w:rFonts w:ascii="Arial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rsid w:val="00747C7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47C7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47C7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C4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C4D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A5A1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5A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5A1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5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5A1E"/>
    <w:rPr>
      <w:b/>
      <w:bCs/>
    </w:rPr>
  </w:style>
  <w:style w:type="paragraph" w:styleId="ListParagraph">
    <w:name w:val="List Paragraph"/>
    <w:basedOn w:val="Normal"/>
    <w:uiPriority w:val="99"/>
    <w:qFormat/>
    <w:rsid w:val="006F5FCB"/>
    <w:pPr>
      <w:ind w:left="720"/>
      <w:contextualSpacing/>
    </w:pPr>
  </w:style>
  <w:style w:type="paragraph" w:customStyle="1" w:styleId="s1">
    <w:name w:val="s_1"/>
    <w:basedOn w:val="Normal"/>
    <w:uiPriority w:val="99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86775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7F16A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C08C3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6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450882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2</Pages>
  <Words>294</Words>
  <Characters>1679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Элемент</cp:lastModifiedBy>
  <cp:revision>4</cp:revision>
  <cp:lastPrinted>2024-10-16T09:14:00Z</cp:lastPrinted>
  <dcterms:created xsi:type="dcterms:W3CDTF">2024-12-18T02:41:00Z</dcterms:created>
  <dcterms:modified xsi:type="dcterms:W3CDTF">2024-12-19T07:04:00Z</dcterms:modified>
</cp:coreProperties>
</file>