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6478"/>
      </w:tblGrid>
      <w:tr w:rsidR="008B209C" w:rsidTr="00506F5D">
        <w:trPr>
          <w:trHeight w:val="1396"/>
        </w:trPr>
        <w:tc>
          <w:tcPr>
            <w:tcW w:w="9896" w:type="dxa"/>
            <w:gridSpan w:val="2"/>
          </w:tcPr>
          <w:p w:rsidR="008B209C" w:rsidRPr="00506F5D" w:rsidRDefault="008B209C" w:rsidP="00506F5D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506F5D">
              <w:rPr>
                <w:b/>
                <w:sz w:val="28"/>
                <w:szCs w:val="28"/>
              </w:rPr>
              <w:t>РОССИЙСКАЯ ФЕДЕРАЦИЯ</w:t>
            </w:r>
          </w:p>
          <w:p w:rsidR="008B209C" w:rsidRPr="00506F5D" w:rsidRDefault="008B209C" w:rsidP="00506F5D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506F5D">
              <w:rPr>
                <w:b/>
                <w:sz w:val="28"/>
                <w:szCs w:val="28"/>
              </w:rPr>
              <w:t>ИРКУТСКАЯ ОБЛАСТЬ</w:t>
            </w:r>
          </w:p>
          <w:p w:rsidR="008B209C" w:rsidRPr="00506F5D" w:rsidRDefault="008B209C" w:rsidP="00506F5D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506F5D">
              <w:rPr>
                <w:b/>
                <w:sz w:val="28"/>
                <w:szCs w:val="28"/>
              </w:rPr>
              <w:t>Тулунский район</w:t>
            </w:r>
          </w:p>
          <w:p w:rsidR="008B209C" w:rsidRPr="00506F5D" w:rsidRDefault="008B209C" w:rsidP="00506F5D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8B209C" w:rsidRPr="00506F5D" w:rsidRDefault="008B209C" w:rsidP="00506F5D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506F5D">
              <w:rPr>
                <w:b/>
                <w:sz w:val="28"/>
                <w:szCs w:val="28"/>
              </w:rPr>
              <w:t xml:space="preserve">АДМИНИСТРАЦИЯ </w:t>
            </w:r>
          </w:p>
          <w:p w:rsidR="008B209C" w:rsidRPr="00506F5D" w:rsidRDefault="008B209C" w:rsidP="00506F5D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Ик</w:t>
            </w:r>
            <w:r w:rsidRPr="00506F5D">
              <w:rPr>
                <w:b/>
                <w:sz w:val="28"/>
                <w:szCs w:val="28"/>
              </w:rPr>
              <w:t>ейского сельского поселения</w:t>
            </w:r>
          </w:p>
        </w:tc>
      </w:tr>
      <w:tr w:rsidR="008B209C" w:rsidTr="00506F5D">
        <w:trPr>
          <w:trHeight w:val="575"/>
        </w:trPr>
        <w:tc>
          <w:tcPr>
            <w:tcW w:w="3418" w:type="dxa"/>
          </w:tcPr>
          <w:p w:rsidR="008B209C" w:rsidRPr="00506F5D" w:rsidRDefault="008B209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8B209C" w:rsidRPr="00506F5D" w:rsidRDefault="008B209C" w:rsidP="00506F5D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 w:rsidRPr="001C28A1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8B209C" w:rsidTr="00506F5D">
        <w:trPr>
          <w:trHeight w:val="363"/>
        </w:trPr>
        <w:tc>
          <w:tcPr>
            <w:tcW w:w="3418" w:type="dxa"/>
          </w:tcPr>
          <w:p w:rsidR="008B209C" w:rsidRPr="00506F5D" w:rsidRDefault="008B209C" w:rsidP="00506F5D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1C28A1">
              <w:rPr>
                <w:b/>
                <w:sz w:val="28"/>
                <w:szCs w:val="28"/>
              </w:rPr>
              <w:t>27.02.2026г.</w:t>
            </w:r>
          </w:p>
        </w:tc>
        <w:tc>
          <w:tcPr>
            <w:tcW w:w="6478" w:type="dxa"/>
          </w:tcPr>
          <w:p w:rsidR="008B209C" w:rsidRPr="00506F5D" w:rsidRDefault="008B209C" w:rsidP="00506F5D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r w:rsidRPr="00506F5D">
              <w:rPr>
                <w:b/>
                <w:sz w:val="28"/>
                <w:szCs w:val="28"/>
              </w:rPr>
              <w:t>№</w:t>
            </w:r>
            <w:r>
              <w:rPr>
                <w:b/>
                <w:spacing w:val="-2"/>
                <w:sz w:val="28"/>
                <w:szCs w:val="28"/>
              </w:rPr>
              <w:t>7</w:t>
            </w:r>
          </w:p>
        </w:tc>
      </w:tr>
    </w:tbl>
    <w:p w:rsidR="008B209C" w:rsidRPr="00CD42B3" w:rsidRDefault="008B209C" w:rsidP="00CD42B3">
      <w:pPr>
        <w:pStyle w:val="BodyText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</w:t>
      </w:r>
      <w:r>
        <w:rPr>
          <w:b/>
          <w:sz w:val="28"/>
          <w:szCs w:val="28"/>
        </w:rPr>
        <w:t xml:space="preserve"> Ик</w:t>
      </w:r>
      <w:r w:rsidRPr="00CD42B3">
        <w:rPr>
          <w:b/>
          <w:sz w:val="28"/>
          <w:szCs w:val="28"/>
        </w:rPr>
        <w:t>ей</w:t>
      </w:r>
    </w:p>
    <w:p w:rsidR="008B209C" w:rsidRDefault="008B209C">
      <w:pPr>
        <w:pStyle w:val="BodyText"/>
        <w:rPr>
          <w:sz w:val="20"/>
        </w:rPr>
      </w:pPr>
    </w:p>
    <w:p w:rsidR="008B209C" w:rsidRPr="00CD42B3" w:rsidRDefault="008B209C" w:rsidP="009A778D">
      <w:pPr>
        <w:pStyle w:val="BodyText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инвентаризации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оценке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эффективности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социальной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поддержки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граждан,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финансовое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обеспечение которых осуществляется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за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счет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средств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бюджета</w:t>
      </w:r>
      <w:r>
        <w:rPr>
          <w:b/>
          <w:i/>
          <w:sz w:val="28"/>
          <w:szCs w:val="28"/>
        </w:rPr>
        <w:t xml:space="preserve"> Икейского </w:t>
      </w:r>
      <w:r w:rsidRPr="00CD42B3">
        <w:rPr>
          <w:b/>
          <w:i/>
          <w:sz w:val="28"/>
          <w:szCs w:val="28"/>
        </w:rPr>
        <w:t>сельск</w:t>
      </w:r>
      <w:r>
        <w:rPr>
          <w:b/>
          <w:i/>
          <w:sz w:val="28"/>
          <w:szCs w:val="28"/>
        </w:rPr>
        <w:t>ого поселения</w:t>
      </w:r>
    </w:p>
    <w:p w:rsidR="008B209C" w:rsidRDefault="008B209C">
      <w:pPr>
        <w:pStyle w:val="BodyText"/>
        <w:rPr>
          <w:sz w:val="26"/>
        </w:rPr>
      </w:pPr>
    </w:p>
    <w:p w:rsidR="008B209C" w:rsidRPr="00CD42B3" w:rsidRDefault="008B209C">
      <w:pPr>
        <w:pStyle w:val="BodyText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>
        <w:rPr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>
        <w:rPr>
          <w:sz w:val="28"/>
          <w:szCs w:val="28"/>
        </w:rPr>
        <w:t xml:space="preserve">поселений Иркутской области </w:t>
      </w:r>
      <w:r w:rsidRPr="003E3D70">
        <w:rPr>
          <w:sz w:val="28"/>
          <w:szCs w:val="28"/>
        </w:rPr>
        <w:t>на 2026 год от 12.01.2026г. №34, заключенного</w:t>
      </w:r>
      <w:r>
        <w:rPr>
          <w:sz w:val="28"/>
          <w:szCs w:val="28"/>
        </w:rPr>
        <w:t xml:space="preserve"> </w:t>
      </w:r>
      <w:r w:rsidRPr="003E3D70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Ик</w:t>
      </w:r>
      <w:r w:rsidRPr="00E706E3">
        <w:rPr>
          <w:sz w:val="28"/>
          <w:szCs w:val="28"/>
        </w:rPr>
        <w:t>ейского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</w:t>
      </w:r>
      <w:bookmarkStart w:id="0" w:name="_GoBack"/>
      <w:bookmarkEnd w:id="0"/>
      <w:r w:rsidRPr="00E706E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>
        <w:rPr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повышения эффективности использования средств бюджета </w:t>
      </w:r>
      <w:r>
        <w:rPr>
          <w:sz w:val="28"/>
          <w:szCs w:val="28"/>
        </w:rPr>
        <w:t xml:space="preserve">Икейского </w:t>
      </w:r>
      <w:r w:rsidRPr="00CD42B3">
        <w:rPr>
          <w:sz w:val="28"/>
          <w:szCs w:val="28"/>
        </w:rPr>
        <w:t>сельско</w:t>
      </w:r>
      <w:r>
        <w:rPr>
          <w:sz w:val="28"/>
          <w:szCs w:val="28"/>
        </w:rPr>
        <w:t xml:space="preserve">го </w:t>
      </w:r>
      <w:r w:rsidRPr="00CD42B3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CD42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42B3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Икейского</w:t>
      </w:r>
      <w:r w:rsidRPr="00CD42B3">
        <w:rPr>
          <w:sz w:val="28"/>
          <w:szCs w:val="28"/>
        </w:rPr>
        <w:t xml:space="preserve"> сельского поселения</w:t>
      </w:r>
    </w:p>
    <w:p w:rsidR="008B209C" w:rsidRDefault="008B209C">
      <w:pPr>
        <w:pStyle w:val="BodyText"/>
        <w:spacing w:before="5"/>
        <w:rPr>
          <w:sz w:val="20"/>
        </w:rPr>
      </w:pPr>
    </w:p>
    <w:p w:rsidR="008B209C" w:rsidRDefault="008B209C" w:rsidP="00526A06">
      <w:pPr>
        <w:pStyle w:val="Heading1"/>
        <w:ind w:left="318"/>
        <w:jc w:val="center"/>
      </w:pPr>
      <w:r>
        <w:t>ПОСТАНОВЛЯЕТ:</w:t>
      </w:r>
    </w:p>
    <w:p w:rsidR="008B209C" w:rsidRDefault="008B209C">
      <w:pPr>
        <w:pStyle w:val="BodyText"/>
        <w:spacing w:before="6"/>
        <w:rPr>
          <w:b/>
          <w:sz w:val="23"/>
        </w:rPr>
      </w:pPr>
    </w:p>
    <w:p w:rsidR="008B209C" w:rsidRDefault="008B209C" w:rsidP="00906C87">
      <w:pPr>
        <w:pStyle w:val="ListParagraph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838C1">
        <w:rPr>
          <w:sz w:val="28"/>
          <w:szCs w:val="28"/>
        </w:rPr>
        <w:t xml:space="preserve">Утвердить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>
        <w:rPr>
          <w:sz w:val="28"/>
          <w:szCs w:val="28"/>
        </w:rPr>
        <w:t xml:space="preserve">Икейского </w:t>
      </w:r>
      <w:r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r w:rsidRPr="006838C1">
        <w:rPr>
          <w:sz w:val="28"/>
          <w:szCs w:val="2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8B209C" w:rsidRPr="00526A06" w:rsidRDefault="008B209C" w:rsidP="00906C87">
      <w:pPr>
        <w:pStyle w:val="ListParagraph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 О</w:t>
      </w:r>
      <w:r w:rsidRPr="006838C1">
        <w:rPr>
          <w:sz w:val="28"/>
          <w:szCs w:val="28"/>
        </w:rPr>
        <w:t>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 согласно приложению</w:t>
      </w:r>
      <w:r>
        <w:rPr>
          <w:sz w:val="28"/>
          <w:szCs w:val="28"/>
        </w:rPr>
        <w:t>,</w:t>
      </w:r>
      <w:r w:rsidRPr="006838C1">
        <w:rPr>
          <w:sz w:val="28"/>
          <w:szCs w:val="28"/>
        </w:rPr>
        <w:t xml:space="preserve"> к Плану мероприятий</w:t>
      </w:r>
    </w:p>
    <w:p w:rsidR="008B209C" w:rsidRPr="00526A06" w:rsidRDefault="008B209C" w:rsidP="00526A06">
      <w:pPr>
        <w:pStyle w:val="ListParagraph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</w:t>
      </w:r>
      <w:r>
        <w:rPr>
          <w:sz w:val="28"/>
          <w:szCs w:val="28"/>
        </w:rPr>
        <w:t>оящее постановление в газете «Ик</w:t>
      </w:r>
      <w:r w:rsidRPr="00526A06">
        <w:rPr>
          <w:sz w:val="28"/>
          <w:szCs w:val="28"/>
        </w:rPr>
        <w:t>ейский вестник» и ра</w:t>
      </w:r>
      <w:r>
        <w:rPr>
          <w:sz w:val="28"/>
          <w:szCs w:val="28"/>
        </w:rPr>
        <w:t>зместить на официальном сайте Ик</w:t>
      </w:r>
      <w:r w:rsidRPr="00526A06">
        <w:rPr>
          <w:sz w:val="28"/>
          <w:szCs w:val="28"/>
        </w:rPr>
        <w:t>ейского сельского поселения в информационно-телекоммуникационной сети «Интернет».</w:t>
      </w:r>
    </w:p>
    <w:p w:rsidR="008B209C" w:rsidRDefault="008B209C">
      <w:pPr>
        <w:pStyle w:val="BodyText"/>
        <w:rPr>
          <w:sz w:val="28"/>
          <w:szCs w:val="28"/>
        </w:rPr>
      </w:pPr>
    </w:p>
    <w:p w:rsidR="008B209C" w:rsidRPr="00526A06" w:rsidRDefault="008B209C">
      <w:pPr>
        <w:pStyle w:val="BodyText"/>
        <w:rPr>
          <w:sz w:val="28"/>
          <w:szCs w:val="28"/>
        </w:rPr>
      </w:pPr>
    </w:p>
    <w:p w:rsidR="008B209C" w:rsidRDefault="008B209C">
      <w:pPr>
        <w:pStyle w:val="BodyText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Pr="00526A06">
        <w:rPr>
          <w:sz w:val="28"/>
          <w:szCs w:val="28"/>
        </w:rPr>
        <w:t>лава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Икейского</w:t>
      </w:r>
    </w:p>
    <w:p w:rsidR="008B209C" w:rsidRDefault="008B209C" w:rsidP="00526A06">
      <w:pPr>
        <w:pStyle w:val="BodyText"/>
        <w:tabs>
          <w:tab w:val="left" w:pos="8439"/>
        </w:tabs>
        <w:ind w:left="318"/>
        <w:sectPr w:rsidR="008B209C" w:rsidSect="001C28A1">
          <w:type w:val="continuous"/>
          <w:pgSz w:w="11910" w:h="16840"/>
          <w:pgMar w:top="539" w:right="740" w:bottom="280" w:left="1100" w:header="720" w:footer="720" w:gutter="0"/>
          <w:cols w:space="720"/>
        </w:sectPr>
      </w:pPr>
      <w:r>
        <w:rPr>
          <w:sz w:val="28"/>
          <w:szCs w:val="28"/>
        </w:rPr>
        <w:t>с</w:t>
      </w:r>
      <w:r w:rsidRPr="00526A06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поселения                                                                С.А. Мусаев</w:t>
      </w:r>
    </w:p>
    <w:p w:rsidR="008B209C" w:rsidRDefault="008B209C" w:rsidP="00526A06">
      <w:pPr>
        <w:pStyle w:val="BodyText"/>
        <w:ind w:left="10632" w:right="232" w:hanging="40"/>
        <w:jc w:val="right"/>
      </w:pPr>
      <w:r>
        <w:t>Приложение</w:t>
      </w:r>
    </w:p>
    <w:p w:rsidR="008B209C" w:rsidRDefault="008B209C" w:rsidP="00526A06">
      <w:pPr>
        <w:pStyle w:val="BodyText"/>
        <w:ind w:left="10632" w:right="232" w:hanging="40"/>
        <w:jc w:val="right"/>
      </w:pPr>
      <w:r>
        <w:t xml:space="preserve">к постановлению администрации </w:t>
      </w:r>
    </w:p>
    <w:p w:rsidR="008B209C" w:rsidRDefault="008B209C" w:rsidP="00526A06">
      <w:pPr>
        <w:pStyle w:val="BodyText"/>
        <w:ind w:left="10632" w:right="232" w:hanging="40"/>
        <w:jc w:val="right"/>
      </w:pPr>
      <w:r>
        <w:t>Икейского сельского поселения</w:t>
      </w:r>
    </w:p>
    <w:p w:rsidR="008B209C" w:rsidRDefault="008B209C" w:rsidP="00526A06">
      <w:pPr>
        <w:pStyle w:val="BodyText"/>
        <w:ind w:left="10632" w:right="232" w:hanging="40"/>
        <w:jc w:val="right"/>
      </w:pPr>
      <w:r>
        <w:t>от  27.02.2026г. № 7</w:t>
      </w:r>
    </w:p>
    <w:p w:rsidR="008B209C" w:rsidRDefault="008B209C" w:rsidP="00526A06">
      <w:pPr>
        <w:pStyle w:val="Heading1"/>
        <w:spacing w:before="2"/>
        <w:ind w:left="0" w:right="91"/>
        <w:jc w:val="center"/>
      </w:pPr>
    </w:p>
    <w:p w:rsidR="008B209C" w:rsidRDefault="008B209C" w:rsidP="00526A06">
      <w:pPr>
        <w:pStyle w:val="Heading1"/>
        <w:spacing w:before="2"/>
        <w:ind w:left="0" w:right="91"/>
        <w:jc w:val="center"/>
      </w:pPr>
      <w:r>
        <w:t>ПЛАН</w:t>
      </w:r>
    </w:p>
    <w:p w:rsidR="008B209C" w:rsidRDefault="008B209C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 xml:space="preserve">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Икейского сельского </w:t>
      </w:r>
      <w:r w:rsidRPr="00526A06">
        <w:rPr>
          <w:b/>
          <w:sz w:val="24"/>
        </w:rPr>
        <w:t xml:space="preserve">поселения </w:t>
      </w:r>
      <w:r w:rsidRPr="00526A06">
        <w:rPr>
          <w:b/>
          <w:spacing w:val="-57"/>
        </w:rPr>
        <w:t>(</w:t>
      </w:r>
      <w:r w:rsidRPr="00526A06">
        <w:rPr>
          <w:b/>
        </w:rPr>
        <w:t>далее– План)</w:t>
      </w:r>
    </w:p>
    <w:p w:rsidR="008B209C" w:rsidRDefault="008B209C">
      <w:pPr>
        <w:pStyle w:val="BodyText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1"/>
        <w:gridCol w:w="8117"/>
        <w:gridCol w:w="4319"/>
        <w:gridCol w:w="2239"/>
      </w:tblGrid>
      <w:tr w:rsidR="008B209C" w:rsidRPr="005A09C3" w:rsidTr="006B37E6">
        <w:trPr>
          <w:trHeight w:val="240"/>
        </w:trPr>
        <w:tc>
          <w:tcPr>
            <w:tcW w:w="301" w:type="pct"/>
            <w:vAlign w:val="center"/>
          </w:tcPr>
          <w:p w:rsidR="008B209C" w:rsidRPr="005A09C3" w:rsidRDefault="008B209C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599" w:type="pct"/>
            <w:vAlign w:val="center"/>
          </w:tcPr>
          <w:p w:rsidR="008B209C" w:rsidRPr="006B37E6" w:rsidRDefault="008B209C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pct"/>
            <w:vAlign w:val="center"/>
          </w:tcPr>
          <w:p w:rsidR="008B209C" w:rsidRPr="006B37E6" w:rsidRDefault="008B209C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vAlign w:val="center"/>
          </w:tcPr>
          <w:p w:rsidR="008B209C" w:rsidRPr="006B37E6" w:rsidRDefault="008B209C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8B209C" w:rsidRPr="005A09C3" w:rsidTr="006B37E6">
        <w:trPr>
          <w:trHeight w:val="249"/>
        </w:trPr>
        <w:tc>
          <w:tcPr>
            <w:tcW w:w="301" w:type="pct"/>
            <w:vAlign w:val="center"/>
          </w:tcPr>
          <w:p w:rsidR="008B209C" w:rsidRPr="005A09C3" w:rsidRDefault="008B209C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</w:t>
            </w:r>
          </w:p>
        </w:tc>
        <w:tc>
          <w:tcPr>
            <w:tcW w:w="2599" w:type="pct"/>
            <w:vAlign w:val="center"/>
          </w:tcPr>
          <w:p w:rsidR="008B209C" w:rsidRPr="006B37E6" w:rsidRDefault="008B209C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vAlign w:val="center"/>
          </w:tcPr>
          <w:p w:rsidR="008B209C" w:rsidRPr="006B37E6" w:rsidRDefault="008B209C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vAlign w:val="center"/>
          </w:tcPr>
          <w:p w:rsidR="008B209C" w:rsidRPr="006B37E6" w:rsidRDefault="008B209C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8B209C" w:rsidRPr="005A09C3" w:rsidTr="0013518D">
        <w:trPr>
          <w:trHeight w:val="249"/>
        </w:trPr>
        <w:tc>
          <w:tcPr>
            <w:tcW w:w="5000" w:type="pct"/>
            <w:gridSpan w:val="4"/>
            <w:vAlign w:val="center"/>
          </w:tcPr>
          <w:p w:rsidR="008B209C" w:rsidRDefault="008B209C" w:rsidP="0013518D">
            <w:pPr>
              <w:jc w:val="center"/>
              <w:rPr>
                <w:b/>
                <w:sz w:val="24"/>
                <w:szCs w:val="24"/>
              </w:rPr>
            </w:pPr>
          </w:p>
          <w:p w:rsidR="008B209C" w:rsidRPr="006B37E6" w:rsidRDefault="008B209C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8B209C" w:rsidRPr="005A09C3" w:rsidTr="006B37E6">
        <w:trPr>
          <w:trHeight w:val="291"/>
        </w:trPr>
        <w:tc>
          <w:tcPr>
            <w:tcW w:w="301" w:type="pct"/>
            <w:vAlign w:val="center"/>
          </w:tcPr>
          <w:p w:rsidR="008B209C" w:rsidRPr="005A09C3" w:rsidRDefault="008B209C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vAlign w:val="center"/>
          </w:tcPr>
          <w:p w:rsidR="008B209C" w:rsidRPr="006B37E6" w:rsidRDefault="008B209C" w:rsidP="0013518D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383" w:type="pct"/>
            <w:vAlign w:val="center"/>
          </w:tcPr>
          <w:p w:rsidR="008B209C" w:rsidRPr="006B37E6" w:rsidRDefault="008B209C" w:rsidP="006B3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Ик</w:t>
            </w:r>
            <w:r w:rsidRPr="006B37E6">
              <w:rPr>
                <w:sz w:val="24"/>
                <w:szCs w:val="24"/>
              </w:rPr>
              <w:t>ейского</w:t>
            </w:r>
            <w:r>
              <w:rPr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>сельского поселения совместно</w:t>
            </w:r>
            <w:r>
              <w:rPr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vAlign w:val="center"/>
          </w:tcPr>
          <w:p w:rsidR="008B209C" w:rsidRPr="006B37E6" w:rsidRDefault="008B209C" w:rsidP="0088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B37E6">
              <w:rPr>
                <w:sz w:val="24"/>
                <w:szCs w:val="24"/>
              </w:rPr>
              <w:t>о 01.08.</w:t>
            </w:r>
            <w:r w:rsidRPr="001C28A1">
              <w:rPr>
                <w:sz w:val="24"/>
                <w:szCs w:val="24"/>
              </w:rPr>
              <w:t>2026г.</w:t>
            </w:r>
          </w:p>
        </w:tc>
      </w:tr>
      <w:tr w:rsidR="008B209C" w:rsidRPr="005A09C3" w:rsidTr="006B37E6">
        <w:trPr>
          <w:trHeight w:val="291"/>
        </w:trPr>
        <w:tc>
          <w:tcPr>
            <w:tcW w:w="301" w:type="pct"/>
            <w:vAlign w:val="center"/>
          </w:tcPr>
          <w:p w:rsidR="008B209C" w:rsidRPr="005A09C3" w:rsidRDefault="008B209C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vAlign w:val="center"/>
          </w:tcPr>
          <w:p w:rsidR="008B209C" w:rsidRPr="006B37E6" w:rsidRDefault="008B209C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383" w:type="pct"/>
          </w:tcPr>
          <w:p w:rsidR="008B209C" w:rsidRDefault="008B209C" w:rsidP="006B37E6">
            <w:r>
              <w:rPr>
                <w:sz w:val="24"/>
                <w:szCs w:val="24"/>
              </w:rPr>
              <w:t>Администрация Ик</w:t>
            </w:r>
            <w:r w:rsidRPr="00F71A1A">
              <w:rPr>
                <w:sz w:val="24"/>
                <w:szCs w:val="24"/>
              </w:rPr>
              <w:t>ейского</w:t>
            </w:r>
            <w:r>
              <w:rPr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>
              <w:rPr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vAlign w:val="center"/>
          </w:tcPr>
          <w:p w:rsidR="008B209C" w:rsidRPr="006B37E6" w:rsidRDefault="008B209C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8B209C" w:rsidRPr="005A09C3" w:rsidTr="006B37E6">
        <w:trPr>
          <w:trHeight w:val="291"/>
        </w:trPr>
        <w:tc>
          <w:tcPr>
            <w:tcW w:w="301" w:type="pct"/>
            <w:vAlign w:val="center"/>
          </w:tcPr>
          <w:p w:rsidR="008B209C" w:rsidRPr="005A09C3" w:rsidRDefault="008B209C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vAlign w:val="center"/>
          </w:tcPr>
          <w:p w:rsidR="008B209C" w:rsidRPr="006B37E6" w:rsidRDefault="008B209C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383" w:type="pct"/>
          </w:tcPr>
          <w:p w:rsidR="008B209C" w:rsidRDefault="008B209C" w:rsidP="006B37E6">
            <w:r>
              <w:rPr>
                <w:sz w:val="24"/>
                <w:szCs w:val="24"/>
              </w:rPr>
              <w:t>Администрация Ик</w:t>
            </w:r>
            <w:r w:rsidRPr="00F71A1A">
              <w:rPr>
                <w:sz w:val="24"/>
                <w:szCs w:val="24"/>
              </w:rPr>
              <w:t>ейского</w:t>
            </w:r>
            <w:r>
              <w:rPr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>
              <w:rPr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vAlign w:val="center"/>
          </w:tcPr>
          <w:p w:rsidR="008B209C" w:rsidRPr="006B37E6" w:rsidRDefault="008B209C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8B209C" w:rsidRPr="005A09C3" w:rsidTr="0013518D">
        <w:trPr>
          <w:trHeight w:val="291"/>
        </w:trPr>
        <w:tc>
          <w:tcPr>
            <w:tcW w:w="5000" w:type="pct"/>
            <w:gridSpan w:val="4"/>
            <w:vAlign w:val="center"/>
          </w:tcPr>
          <w:p w:rsidR="008B209C" w:rsidRDefault="008B209C" w:rsidP="0013518D">
            <w:pPr>
              <w:jc w:val="center"/>
              <w:rPr>
                <w:b/>
                <w:sz w:val="24"/>
                <w:szCs w:val="24"/>
              </w:rPr>
            </w:pPr>
          </w:p>
          <w:p w:rsidR="008B209C" w:rsidRPr="006B37E6" w:rsidRDefault="008B209C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8B209C" w:rsidRPr="005A09C3" w:rsidTr="003264B2">
        <w:trPr>
          <w:trHeight w:val="291"/>
        </w:trPr>
        <w:tc>
          <w:tcPr>
            <w:tcW w:w="301" w:type="pct"/>
            <w:vAlign w:val="center"/>
          </w:tcPr>
          <w:p w:rsidR="008B209C" w:rsidRPr="005A09C3" w:rsidRDefault="008B209C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vAlign w:val="center"/>
          </w:tcPr>
          <w:p w:rsidR="008B209C" w:rsidRPr="006B37E6" w:rsidRDefault="008B209C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383" w:type="pct"/>
          </w:tcPr>
          <w:p w:rsidR="008B209C" w:rsidRDefault="008B209C" w:rsidP="006B37E6">
            <w:r>
              <w:rPr>
                <w:sz w:val="24"/>
                <w:szCs w:val="24"/>
              </w:rPr>
              <w:t>Администрация Ик</w:t>
            </w:r>
            <w:r w:rsidRPr="00A1114F">
              <w:rPr>
                <w:sz w:val="24"/>
                <w:szCs w:val="24"/>
              </w:rPr>
              <w:t>ейского</w:t>
            </w:r>
            <w:r>
              <w:rPr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>
              <w:rPr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vAlign w:val="center"/>
          </w:tcPr>
          <w:p w:rsidR="008B209C" w:rsidRPr="006B37E6" w:rsidRDefault="008B209C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01.08.2</w:t>
            </w:r>
            <w:r w:rsidRPr="001C28A1">
              <w:rPr>
                <w:sz w:val="24"/>
                <w:szCs w:val="24"/>
              </w:rPr>
              <w:t>026г</w:t>
            </w:r>
            <w:r w:rsidRPr="006B37E6">
              <w:rPr>
                <w:sz w:val="24"/>
                <w:szCs w:val="24"/>
              </w:rPr>
              <w:t>.</w:t>
            </w:r>
          </w:p>
        </w:tc>
      </w:tr>
      <w:tr w:rsidR="008B209C" w:rsidRPr="005A09C3" w:rsidTr="003264B2">
        <w:trPr>
          <w:trHeight w:val="291"/>
        </w:trPr>
        <w:tc>
          <w:tcPr>
            <w:tcW w:w="301" w:type="pct"/>
            <w:vAlign w:val="center"/>
          </w:tcPr>
          <w:p w:rsidR="008B209C" w:rsidRPr="005A09C3" w:rsidRDefault="008B209C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vAlign w:val="center"/>
          </w:tcPr>
          <w:p w:rsidR="008B209C" w:rsidRPr="006B37E6" w:rsidRDefault="008B209C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383" w:type="pct"/>
          </w:tcPr>
          <w:p w:rsidR="008B209C" w:rsidRDefault="008B209C" w:rsidP="006B37E6">
            <w:r>
              <w:rPr>
                <w:sz w:val="24"/>
                <w:szCs w:val="24"/>
              </w:rPr>
              <w:t>Администрация Ик</w:t>
            </w:r>
            <w:r w:rsidRPr="00A1114F">
              <w:rPr>
                <w:sz w:val="24"/>
                <w:szCs w:val="24"/>
              </w:rPr>
              <w:t>ейского</w:t>
            </w:r>
            <w:r>
              <w:rPr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>
              <w:rPr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vAlign w:val="center"/>
          </w:tcPr>
          <w:p w:rsidR="008B209C" w:rsidRPr="006B37E6" w:rsidRDefault="008B209C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8B209C" w:rsidRPr="005A09C3" w:rsidTr="0013518D">
        <w:trPr>
          <w:trHeight w:val="291"/>
        </w:trPr>
        <w:tc>
          <w:tcPr>
            <w:tcW w:w="5000" w:type="pct"/>
            <w:gridSpan w:val="4"/>
            <w:vAlign w:val="center"/>
          </w:tcPr>
          <w:p w:rsidR="008B209C" w:rsidRDefault="008B209C" w:rsidP="0013518D">
            <w:pPr>
              <w:jc w:val="center"/>
              <w:rPr>
                <w:b/>
                <w:sz w:val="24"/>
                <w:szCs w:val="24"/>
              </w:rPr>
            </w:pPr>
          </w:p>
          <w:p w:rsidR="008B209C" w:rsidRPr="006B37E6" w:rsidRDefault="008B209C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8B209C" w:rsidRPr="006B37E6" w:rsidRDefault="008B209C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поддержки</w:t>
            </w:r>
          </w:p>
        </w:tc>
      </w:tr>
      <w:tr w:rsidR="008B209C" w:rsidRPr="005A09C3" w:rsidTr="008818CA">
        <w:trPr>
          <w:trHeight w:val="291"/>
        </w:trPr>
        <w:tc>
          <w:tcPr>
            <w:tcW w:w="301" w:type="pct"/>
            <w:vAlign w:val="center"/>
          </w:tcPr>
          <w:p w:rsidR="008B209C" w:rsidRPr="005A09C3" w:rsidRDefault="008B209C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vAlign w:val="center"/>
          </w:tcPr>
          <w:p w:rsidR="008B209C" w:rsidRPr="006B37E6" w:rsidRDefault="008B209C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383" w:type="pct"/>
          </w:tcPr>
          <w:p w:rsidR="008B209C" w:rsidRDefault="008B209C" w:rsidP="006B37E6">
            <w:r>
              <w:rPr>
                <w:sz w:val="24"/>
                <w:szCs w:val="24"/>
              </w:rPr>
              <w:t>Администрация Ик</w:t>
            </w:r>
            <w:r w:rsidRPr="000C5DB5">
              <w:rPr>
                <w:sz w:val="24"/>
                <w:szCs w:val="24"/>
              </w:rPr>
              <w:t>ейского</w:t>
            </w:r>
            <w:r>
              <w:rPr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>
              <w:rPr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vAlign w:val="center"/>
          </w:tcPr>
          <w:p w:rsidR="008B209C" w:rsidRPr="006B37E6" w:rsidRDefault="008B209C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01.10.</w:t>
            </w:r>
            <w:r w:rsidRPr="001C28A1">
              <w:rPr>
                <w:sz w:val="24"/>
                <w:szCs w:val="24"/>
              </w:rPr>
              <w:t>2026г.</w:t>
            </w:r>
          </w:p>
        </w:tc>
      </w:tr>
      <w:tr w:rsidR="008B209C" w:rsidRPr="005A09C3" w:rsidTr="008818CA">
        <w:trPr>
          <w:trHeight w:val="291"/>
        </w:trPr>
        <w:tc>
          <w:tcPr>
            <w:tcW w:w="301" w:type="pct"/>
            <w:vAlign w:val="center"/>
          </w:tcPr>
          <w:p w:rsidR="008B209C" w:rsidRPr="005A09C3" w:rsidRDefault="008B209C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vAlign w:val="center"/>
          </w:tcPr>
          <w:p w:rsidR="008B209C" w:rsidRPr="006B37E6" w:rsidRDefault="008B209C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383" w:type="pct"/>
          </w:tcPr>
          <w:p w:rsidR="008B209C" w:rsidRDefault="008B209C" w:rsidP="006B37E6">
            <w:r w:rsidRPr="000C5DB5">
              <w:rPr>
                <w:sz w:val="24"/>
                <w:szCs w:val="24"/>
              </w:rPr>
              <w:t>Админист</w:t>
            </w:r>
            <w:r>
              <w:rPr>
                <w:sz w:val="24"/>
                <w:szCs w:val="24"/>
              </w:rPr>
              <w:t>рация Ик</w:t>
            </w:r>
            <w:r w:rsidRPr="000C5DB5">
              <w:rPr>
                <w:sz w:val="24"/>
                <w:szCs w:val="24"/>
              </w:rPr>
              <w:t>ейского</w:t>
            </w:r>
            <w:r>
              <w:rPr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>
              <w:rPr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</w:tcPr>
          <w:p w:rsidR="008B209C" w:rsidRPr="005A09C3" w:rsidRDefault="008B209C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8B209C" w:rsidRPr="005A09C3" w:rsidTr="008818CA">
        <w:trPr>
          <w:trHeight w:val="291"/>
        </w:trPr>
        <w:tc>
          <w:tcPr>
            <w:tcW w:w="301" w:type="pct"/>
            <w:vAlign w:val="center"/>
          </w:tcPr>
          <w:p w:rsidR="008B209C" w:rsidRPr="005A09C3" w:rsidRDefault="008B209C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vAlign w:val="center"/>
          </w:tcPr>
          <w:p w:rsidR="008B209C" w:rsidRPr="006B37E6" w:rsidRDefault="008B209C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383" w:type="pct"/>
          </w:tcPr>
          <w:p w:rsidR="008B209C" w:rsidRDefault="008B209C" w:rsidP="006B37E6">
            <w:r>
              <w:rPr>
                <w:sz w:val="24"/>
                <w:szCs w:val="24"/>
              </w:rPr>
              <w:t>Администрация Ик</w:t>
            </w:r>
            <w:r w:rsidRPr="000C5DB5">
              <w:rPr>
                <w:sz w:val="24"/>
                <w:szCs w:val="24"/>
              </w:rPr>
              <w:t>ейского</w:t>
            </w:r>
            <w:r>
              <w:rPr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>
              <w:rPr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</w:tcPr>
          <w:p w:rsidR="008B209C" w:rsidRPr="005A09C3" w:rsidRDefault="008B209C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8B209C" w:rsidRDefault="008B209C" w:rsidP="006B37E6">
      <w:pPr>
        <w:jc w:val="center"/>
        <w:rPr>
          <w:rFonts w:ascii="Courier New" w:hAnsi="Courier New" w:cs="Courier New"/>
        </w:rPr>
      </w:pPr>
    </w:p>
    <w:p w:rsidR="008B209C" w:rsidRDefault="008B209C">
      <w:pPr>
        <w:pStyle w:val="BodyText"/>
        <w:spacing w:before="3"/>
        <w:rPr>
          <w:b/>
        </w:rPr>
      </w:pPr>
    </w:p>
    <w:p w:rsidR="008B209C" w:rsidRDefault="008B209C">
      <w:pPr>
        <w:spacing w:line="274" w:lineRule="exact"/>
        <w:jc w:val="center"/>
        <w:rPr>
          <w:rFonts w:ascii="Arial MT" w:hAnsi="Arial MT"/>
          <w:sz w:val="24"/>
        </w:rPr>
        <w:sectPr w:rsidR="008B209C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8B209C" w:rsidRPr="006838C1" w:rsidRDefault="008B209C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Приложение </w:t>
      </w:r>
    </w:p>
    <w:p w:rsidR="008B209C" w:rsidRPr="006838C1" w:rsidRDefault="008B209C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к Плану мероприятий  </w:t>
      </w:r>
    </w:p>
    <w:p w:rsidR="008B209C" w:rsidRPr="006838C1" w:rsidRDefault="008B209C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по инвентаризации и оценке эффективности мер </w:t>
      </w:r>
    </w:p>
    <w:p w:rsidR="008B209C" w:rsidRPr="006838C1" w:rsidRDefault="008B209C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социальной поддержки граждан, финансовое </w:t>
      </w:r>
    </w:p>
    <w:p w:rsidR="008B209C" w:rsidRPr="006838C1" w:rsidRDefault="008B209C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8B209C" w:rsidRDefault="008B209C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средств бюджета </w:t>
      </w:r>
      <w:r w:rsidRPr="001C28A1">
        <w:rPr>
          <w:sz w:val="24"/>
          <w:szCs w:val="24"/>
        </w:rPr>
        <w:t>Икейского сельского поселения</w:t>
      </w:r>
      <w:r w:rsidRPr="006838C1">
        <w:rPr>
          <w:sz w:val="24"/>
          <w:szCs w:val="24"/>
        </w:rPr>
        <w:t>,</w:t>
      </w:r>
    </w:p>
    <w:p w:rsidR="008B209C" w:rsidRPr="006838C1" w:rsidRDefault="008B209C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в том числе предусматривающего </w:t>
      </w:r>
    </w:p>
    <w:p w:rsidR="008B209C" w:rsidRPr="006838C1" w:rsidRDefault="008B209C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мероприятия по исключению дублирования мер, </w:t>
      </w:r>
    </w:p>
    <w:p w:rsidR="008B209C" w:rsidRPr="006838C1" w:rsidRDefault="008B209C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8B209C" w:rsidRPr="006838C1" w:rsidRDefault="008B209C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>средств областного бюджета, и его реализация</w:t>
      </w:r>
    </w:p>
    <w:p w:rsidR="008B209C" w:rsidRPr="006838C1" w:rsidRDefault="008B209C" w:rsidP="006B37E6">
      <w:pPr>
        <w:jc w:val="center"/>
        <w:rPr>
          <w:sz w:val="24"/>
          <w:szCs w:val="24"/>
        </w:rPr>
      </w:pPr>
    </w:p>
    <w:p w:rsidR="008B209C" w:rsidRPr="006838C1" w:rsidRDefault="008B209C" w:rsidP="006B37E6">
      <w:pPr>
        <w:jc w:val="center"/>
        <w:rPr>
          <w:sz w:val="24"/>
          <w:szCs w:val="24"/>
        </w:rPr>
      </w:pPr>
    </w:p>
    <w:p w:rsidR="008B209C" w:rsidRPr="006838C1" w:rsidRDefault="008B209C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Отчет </w:t>
      </w:r>
    </w:p>
    <w:p w:rsidR="008B209C" w:rsidRPr="006838C1" w:rsidRDefault="008B209C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8B209C" w:rsidRPr="006838C1" w:rsidRDefault="008B209C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8B209C" w:rsidRPr="006838C1" w:rsidRDefault="008B209C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>которых осуществл</w:t>
      </w:r>
      <w:r>
        <w:rPr>
          <w:b/>
          <w:sz w:val="24"/>
          <w:szCs w:val="24"/>
        </w:rPr>
        <w:t>яется за счет средств бюджета Ик</w:t>
      </w:r>
      <w:r w:rsidRPr="006838C1">
        <w:rPr>
          <w:b/>
          <w:sz w:val="24"/>
          <w:szCs w:val="24"/>
        </w:rPr>
        <w:t xml:space="preserve">ейского сельского поселения, в том числе предусматривающего мероприятия по исключению дублирования мер, обеспечение которых </w:t>
      </w:r>
    </w:p>
    <w:p w:rsidR="008B209C" w:rsidRPr="006838C1" w:rsidRDefault="008B209C" w:rsidP="006B37E6">
      <w:pPr>
        <w:pStyle w:val="Footer"/>
        <w:widowControl w:val="0"/>
        <w:jc w:val="center"/>
        <w:rPr>
          <w:b/>
        </w:rPr>
      </w:pPr>
      <w:r w:rsidRPr="006838C1">
        <w:rPr>
          <w:b/>
        </w:rPr>
        <w:t>осуществляется за счет средств областного бюджета, и его реализация</w:t>
      </w:r>
    </w:p>
    <w:p w:rsidR="008B209C" w:rsidRPr="006838C1" w:rsidRDefault="008B209C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2"/>
        <w:gridCol w:w="4341"/>
        <w:gridCol w:w="2096"/>
        <w:gridCol w:w="4191"/>
        <w:gridCol w:w="4276"/>
      </w:tblGrid>
      <w:tr w:rsidR="008B209C" w:rsidRPr="006838C1" w:rsidTr="0013518D">
        <w:tc>
          <w:tcPr>
            <w:tcW w:w="228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8B209C" w:rsidRPr="006838C1" w:rsidTr="0013518D">
        <w:tc>
          <w:tcPr>
            <w:tcW w:w="228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5</w:t>
            </w:r>
          </w:p>
        </w:tc>
      </w:tr>
      <w:tr w:rsidR="008B209C" w:rsidRPr="006838C1" w:rsidTr="0013518D">
        <w:tc>
          <w:tcPr>
            <w:tcW w:w="5000" w:type="pct"/>
            <w:gridSpan w:val="5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8B209C" w:rsidRPr="006838C1" w:rsidTr="0013518D">
        <w:tc>
          <w:tcPr>
            <w:tcW w:w="228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8B209C" w:rsidRPr="006838C1" w:rsidTr="0013518D">
        <w:tc>
          <w:tcPr>
            <w:tcW w:w="5000" w:type="pct"/>
            <w:gridSpan w:val="5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8B209C" w:rsidRPr="006838C1" w:rsidTr="0013518D">
        <w:tc>
          <w:tcPr>
            <w:tcW w:w="228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8B209C" w:rsidRPr="006838C1" w:rsidTr="0013518D">
        <w:tc>
          <w:tcPr>
            <w:tcW w:w="5000" w:type="pct"/>
            <w:gridSpan w:val="5"/>
            <w:vAlign w:val="center"/>
          </w:tcPr>
          <w:p w:rsidR="008B209C" w:rsidRPr="006838C1" w:rsidRDefault="008B209C" w:rsidP="0013518D">
            <w:pPr>
              <w:jc w:val="center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поддержки</w:t>
            </w:r>
          </w:p>
        </w:tc>
      </w:tr>
      <w:tr w:rsidR="008B209C" w:rsidRPr="006838C1" w:rsidTr="0013518D">
        <w:tc>
          <w:tcPr>
            <w:tcW w:w="228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vAlign w:val="center"/>
          </w:tcPr>
          <w:p w:rsidR="008B209C" w:rsidRPr="006838C1" w:rsidRDefault="008B209C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8B209C" w:rsidRDefault="008B209C">
      <w:pPr>
        <w:pStyle w:val="BodyText"/>
        <w:tabs>
          <w:tab w:val="left" w:pos="7933"/>
        </w:tabs>
        <w:ind w:left="112"/>
      </w:pPr>
    </w:p>
    <w:sectPr w:rsidR="008B209C" w:rsidSect="008A2F66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EEC"/>
    <w:rsid w:val="000B0ADE"/>
    <w:rsid w:val="000C5DB5"/>
    <w:rsid w:val="0013518D"/>
    <w:rsid w:val="001C28A1"/>
    <w:rsid w:val="001E3EEC"/>
    <w:rsid w:val="003264B2"/>
    <w:rsid w:val="003C399D"/>
    <w:rsid w:val="003E3D70"/>
    <w:rsid w:val="00506F5D"/>
    <w:rsid w:val="0052102B"/>
    <w:rsid w:val="00526A06"/>
    <w:rsid w:val="005A09C3"/>
    <w:rsid w:val="00662012"/>
    <w:rsid w:val="006838C1"/>
    <w:rsid w:val="006B37E6"/>
    <w:rsid w:val="007D5873"/>
    <w:rsid w:val="00880656"/>
    <w:rsid w:val="008818CA"/>
    <w:rsid w:val="008A2F66"/>
    <w:rsid w:val="008B209C"/>
    <w:rsid w:val="00906C87"/>
    <w:rsid w:val="009A778D"/>
    <w:rsid w:val="00A1114F"/>
    <w:rsid w:val="00AD6367"/>
    <w:rsid w:val="00C2396A"/>
    <w:rsid w:val="00CD42B3"/>
    <w:rsid w:val="00E16F2F"/>
    <w:rsid w:val="00E706E3"/>
    <w:rsid w:val="00EF5E65"/>
    <w:rsid w:val="00F71A1A"/>
    <w:rsid w:val="00FB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6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A2F66"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48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8A2F6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A2F6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448F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8A2F66"/>
    <w:pPr>
      <w:ind w:left="318" w:right="107"/>
      <w:jc w:val="both"/>
    </w:pPr>
  </w:style>
  <w:style w:type="paragraph" w:customStyle="1" w:styleId="TableParagraph">
    <w:name w:val="Table Paragraph"/>
    <w:basedOn w:val="Normal"/>
    <w:uiPriority w:val="99"/>
    <w:rsid w:val="008A2F66"/>
  </w:style>
  <w:style w:type="paragraph" w:styleId="Footer">
    <w:name w:val="footer"/>
    <w:basedOn w:val="Normal"/>
    <w:link w:val="FooterChar"/>
    <w:uiPriority w:val="99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37E6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83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38C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4</Pages>
  <Words>857</Words>
  <Characters>4890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Элемент</cp:lastModifiedBy>
  <cp:revision>8</cp:revision>
  <cp:lastPrinted>2026-03-03T02:43:00Z</cp:lastPrinted>
  <dcterms:created xsi:type="dcterms:W3CDTF">2024-07-01T05:18:00Z</dcterms:created>
  <dcterms:modified xsi:type="dcterms:W3CDTF">2026-03-03T02:43:00Z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