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44" w:rsidRDefault="00D63E44" w:rsidP="00A60498">
      <w:pPr>
        <w:tabs>
          <w:tab w:val="left" w:pos="29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63E44" w:rsidRPr="002A23E0" w:rsidRDefault="00D63E44" w:rsidP="003B7E8B">
      <w:pPr>
        <w:tabs>
          <w:tab w:val="left" w:pos="2925"/>
        </w:tabs>
        <w:jc w:val="center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ИРКУТСКАЯ ОБЛАСТЬ</w:t>
      </w:r>
    </w:p>
    <w:p w:rsidR="00D63E44" w:rsidRPr="002A23E0" w:rsidRDefault="00D63E44" w:rsidP="003B7E8B">
      <w:pPr>
        <w:jc w:val="center"/>
        <w:outlineLvl w:val="0"/>
        <w:rPr>
          <w:b/>
          <w:sz w:val="28"/>
          <w:szCs w:val="28"/>
        </w:rPr>
      </w:pPr>
    </w:p>
    <w:p w:rsidR="00D63E44" w:rsidRPr="002A23E0" w:rsidRDefault="00D63E44" w:rsidP="003B7E8B">
      <w:pPr>
        <w:jc w:val="center"/>
        <w:outlineLvl w:val="0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АДМИНИСТРАЦИЯ</w:t>
      </w:r>
    </w:p>
    <w:p w:rsidR="00D63E44" w:rsidRPr="002A23E0" w:rsidRDefault="00D63E44" w:rsidP="003B7E8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Икейского сельского </w:t>
      </w:r>
      <w:r w:rsidRPr="002A23E0">
        <w:rPr>
          <w:b/>
          <w:sz w:val="28"/>
          <w:szCs w:val="28"/>
        </w:rPr>
        <w:t>поселения</w:t>
      </w:r>
    </w:p>
    <w:p w:rsidR="00D63E44" w:rsidRPr="002A23E0" w:rsidRDefault="00D63E44" w:rsidP="003B7E8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63E44" w:rsidRPr="002A23E0" w:rsidRDefault="00D63E44" w:rsidP="003B7E8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2A23E0">
        <w:rPr>
          <w:b/>
          <w:sz w:val="28"/>
          <w:szCs w:val="28"/>
        </w:rPr>
        <w:t>Е</w:t>
      </w:r>
    </w:p>
    <w:p w:rsidR="00D63E44" w:rsidRDefault="00D63E44" w:rsidP="003B7E8B">
      <w:pPr>
        <w:rPr>
          <w:b/>
          <w:sz w:val="28"/>
          <w:szCs w:val="28"/>
        </w:rPr>
      </w:pPr>
    </w:p>
    <w:p w:rsidR="00D63E44" w:rsidRPr="002A23E0" w:rsidRDefault="00D63E44" w:rsidP="003B7E8B">
      <w:pPr>
        <w:rPr>
          <w:b/>
          <w:sz w:val="28"/>
          <w:szCs w:val="28"/>
        </w:rPr>
      </w:pPr>
      <w:r>
        <w:rPr>
          <w:b/>
          <w:sz w:val="28"/>
          <w:szCs w:val="28"/>
        </w:rPr>
        <w:t>08.07.</w:t>
      </w:r>
      <w:r w:rsidRPr="004E5E8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4E5E83">
        <w:rPr>
          <w:b/>
          <w:sz w:val="28"/>
          <w:szCs w:val="28"/>
        </w:rPr>
        <w:t xml:space="preserve"> г.                                                                               </w:t>
      </w:r>
      <w:r>
        <w:rPr>
          <w:b/>
          <w:sz w:val="28"/>
          <w:szCs w:val="28"/>
        </w:rPr>
        <w:t xml:space="preserve">         </w:t>
      </w:r>
      <w:r w:rsidRPr="004E5E8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22-пг</w:t>
      </w:r>
    </w:p>
    <w:p w:rsidR="00D63E44" w:rsidRDefault="00D63E44" w:rsidP="003B7E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2A23E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Икей</w:t>
      </w:r>
    </w:p>
    <w:p w:rsidR="00D63E44" w:rsidRDefault="00D63E44" w:rsidP="003B7E8B">
      <w:pPr>
        <w:jc w:val="center"/>
        <w:rPr>
          <w:b/>
          <w:sz w:val="28"/>
          <w:szCs w:val="28"/>
        </w:rPr>
      </w:pPr>
    </w:p>
    <w:p w:rsidR="00D63E44" w:rsidRPr="00AB0421" w:rsidRDefault="00D63E44" w:rsidP="00AB0421">
      <w:pPr>
        <w:ind w:right="1699" w:firstLine="709"/>
        <w:jc w:val="both"/>
        <w:rPr>
          <w:b/>
          <w:i/>
          <w:sz w:val="28"/>
          <w:szCs w:val="28"/>
        </w:rPr>
      </w:pPr>
      <w:r w:rsidRPr="00AB0421">
        <w:rPr>
          <w:b/>
          <w:i/>
          <w:sz w:val="28"/>
          <w:szCs w:val="28"/>
        </w:rPr>
        <w:t xml:space="preserve">Об утверждении Правил представления лицом, поступающим на должность руководителя муниципального учреждения </w:t>
      </w:r>
      <w:r>
        <w:rPr>
          <w:b/>
          <w:i/>
          <w:sz w:val="28"/>
          <w:szCs w:val="28"/>
        </w:rPr>
        <w:t>Икейского</w:t>
      </w:r>
      <w:r w:rsidRPr="00AB0421">
        <w:rPr>
          <w:b/>
          <w:i/>
          <w:sz w:val="28"/>
          <w:szCs w:val="28"/>
        </w:rPr>
        <w:t xml:space="preserve"> сельского поселения, а также руководителем муниципального учреждения </w:t>
      </w:r>
      <w:r>
        <w:rPr>
          <w:b/>
          <w:i/>
          <w:sz w:val="28"/>
          <w:szCs w:val="28"/>
        </w:rPr>
        <w:t xml:space="preserve">Икейского </w:t>
      </w:r>
      <w:r w:rsidRPr="00AB0421">
        <w:rPr>
          <w:b/>
          <w:i/>
          <w:sz w:val="28"/>
          <w:szCs w:val="28"/>
        </w:rPr>
        <w:t>сельского поселения  сведений о доходах, об имуществе и обязательствах имущественного характера</w:t>
      </w:r>
    </w:p>
    <w:p w:rsidR="00D63E44" w:rsidRPr="002A23E0" w:rsidRDefault="00D63E44" w:rsidP="003B7E8B">
      <w:pPr>
        <w:rPr>
          <w:i/>
          <w:sz w:val="28"/>
          <w:szCs w:val="28"/>
        </w:rPr>
      </w:pPr>
    </w:p>
    <w:p w:rsidR="00D63E44" w:rsidRDefault="00D63E44" w:rsidP="00AB04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 </w:t>
      </w:r>
      <w:r>
        <w:rPr>
          <w:sz w:val="28"/>
          <w:szCs w:val="28"/>
          <w:lang w:eastAsia="en-US"/>
        </w:rPr>
        <w:t>Федерального закона от 25 декабря 2008 года №273-ФЗ «О противодействии коррупции», пунктом 2 Постановления Правительства Российской Федерации от 13 марта 2013 года №208 «</w:t>
      </w:r>
      <w:r w:rsidRPr="00AB0421">
        <w:rPr>
          <w:sz w:val="28"/>
          <w:szCs w:val="28"/>
          <w:lang w:eastAsia="en-US"/>
        </w:rPr>
        <w:t>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</w:t>
      </w:r>
      <w:r>
        <w:rPr>
          <w:sz w:val="28"/>
          <w:szCs w:val="28"/>
          <w:lang w:eastAsia="en-US"/>
        </w:rPr>
        <w:t>ьствах имущественного характера»</w:t>
      </w:r>
      <w:r>
        <w:rPr>
          <w:sz w:val="28"/>
          <w:szCs w:val="28"/>
        </w:rPr>
        <w:t xml:space="preserve">, </w:t>
      </w:r>
      <w:r w:rsidRPr="00400EAF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00EAF">
        <w:rPr>
          <w:sz w:val="28"/>
          <w:szCs w:val="28"/>
        </w:rPr>
        <w:t xml:space="preserve"> Правительства РФ от 16.03.2026</w:t>
      </w:r>
      <w:r>
        <w:rPr>
          <w:sz w:val="28"/>
          <w:szCs w:val="28"/>
        </w:rPr>
        <w:t xml:space="preserve"> года №</w:t>
      </w:r>
      <w:r w:rsidRPr="00400EAF">
        <w:rPr>
          <w:sz w:val="28"/>
          <w:szCs w:val="28"/>
        </w:rPr>
        <w:t>272</w:t>
      </w:r>
      <w:r>
        <w:rPr>
          <w:sz w:val="28"/>
          <w:szCs w:val="28"/>
        </w:rPr>
        <w:t xml:space="preserve"> «</w:t>
      </w:r>
      <w:r w:rsidRPr="00AB0421">
        <w:rPr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sz w:val="28"/>
          <w:szCs w:val="28"/>
        </w:rPr>
        <w:t xml:space="preserve">», </w:t>
      </w:r>
      <w:r w:rsidRPr="003729C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статьей 24 </w:t>
      </w:r>
      <w:r w:rsidRPr="003729CE">
        <w:rPr>
          <w:sz w:val="28"/>
          <w:szCs w:val="28"/>
        </w:rPr>
        <w:t>Устав</w:t>
      </w:r>
      <w:r>
        <w:rPr>
          <w:sz w:val="28"/>
          <w:szCs w:val="28"/>
        </w:rPr>
        <w:t>а Икейского  муниципального образования,</w:t>
      </w:r>
    </w:p>
    <w:p w:rsidR="00D63E44" w:rsidRDefault="00D63E44" w:rsidP="00AB0421">
      <w:pPr>
        <w:ind w:firstLine="567"/>
        <w:jc w:val="both"/>
        <w:rPr>
          <w:sz w:val="28"/>
          <w:szCs w:val="28"/>
        </w:rPr>
      </w:pPr>
    </w:p>
    <w:p w:rsidR="00D63E44" w:rsidRDefault="00D63E44" w:rsidP="00AB0421">
      <w:pPr>
        <w:ind w:firstLine="567"/>
        <w:jc w:val="center"/>
        <w:rPr>
          <w:b/>
          <w:sz w:val="28"/>
          <w:szCs w:val="28"/>
        </w:rPr>
      </w:pPr>
      <w:r w:rsidRPr="002A23E0">
        <w:rPr>
          <w:b/>
          <w:sz w:val="28"/>
          <w:szCs w:val="28"/>
        </w:rPr>
        <w:t>ПОСТАНОВЛЯЮ:</w:t>
      </w:r>
    </w:p>
    <w:p w:rsidR="00D63E44" w:rsidRPr="002A23E0" w:rsidRDefault="00D63E44" w:rsidP="003B7E8B">
      <w:pPr>
        <w:jc w:val="center"/>
        <w:rPr>
          <w:b/>
          <w:sz w:val="28"/>
          <w:szCs w:val="28"/>
        </w:rPr>
      </w:pPr>
    </w:p>
    <w:p w:rsidR="00D63E44" w:rsidRDefault="00D63E44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451">
        <w:rPr>
          <w:sz w:val="28"/>
          <w:szCs w:val="28"/>
        </w:rPr>
        <w:t xml:space="preserve">1. </w:t>
      </w:r>
      <w:r w:rsidRPr="00536877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прилагаемые Правила представления лицом, поступающим на должность </w:t>
      </w:r>
      <w:r w:rsidRPr="00400EAF">
        <w:rPr>
          <w:sz w:val="28"/>
          <w:szCs w:val="28"/>
        </w:rPr>
        <w:t xml:space="preserve">руководителя муниципального учреждения </w:t>
      </w:r>
      <w:r>
        <w:rPr>
          <w:sz w:val="28"/>
          <w:szCs w:val="28"/>
        </w:rPr>
        <w:t>Икейского</w:t>
      </w:r>
      <w:r w:rsidRPr="00400EA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а также руководителем </w:t>
      </w:r>
      <w:r w:rsidRPr="00400EAF">
        <w:rPr>
          <w:sz w:val="28"/>
          <w:szCs w:val="28"/>
        </w:rPr>
        <w:t xml:space="preserve">муниципального учреждения </w:t>
      </w:r>
      <w:r>
        <w:rPr>
          <w:sz w:val="28"/>
          <w:szCs w:val="28"/>
        </w:rPr>
        <w:t xml:space="preserve">Икейского </w:t>
      </w:r>
      <w:r w:rsidRPr="00400EA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сведений о доходах, об имуществе и обязательствах имущественного характера.</w:t>
      </w:r>
    </w:p>
    <w:p w:rsidR="00D63E44" w:rsidRDefault="00D63E44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Признать утратившими силу:</w:t>
      </w:r>
    </w:p>
    <w:p w:rsidR="00D63E44" w:rsidRDefault="00D63E44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2.1. постановление администрации Икейского  сельского поселения </w:t>
      </w:r>
      <w:r>
        <w:rPr>
          <w:sz w:val="28"/>
          <w:szCs w:val="28"/>
        </w:rPr>
        <w:t>от 20.02.2013 года №6а</w:t>
      </w:r>
      <w:r w:rsidRPr="00F758B4">
        <w:rPr>
          <w:sz w:val="28"/>
          <w:szCs w:val="28"/>
        </w:rPr>
        <w:t xml:space="preserve"> «Об утверждении правил  предоставления лицом, поступающим на работу на должность руководителя муниципального учреждения </w:t>
      </w:r>
      <w:r>
        <w:rPr>
          <w:color w:val="000000"/>
          <w:sz w:val="28"/>
          <w:szCs w:val="28"/>
        </w:rPr>
        <w:t xml:space="preserve">Икейского </w:t>
      </w:r>
      <w:r w:rsidRPr="00F758B4">
        <w:rPr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Pr="00F758B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кейского</w:t>
      </w:r>
      <w:r w:rsidRPr="00F758B4">
        <w:rPr>
          <w:sz w:val="28"/>
          <w:szCs w:val="28"/>
        </w:rPr>
        <w:t xml:space="preserve"> сельского поселения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sz w:val="28"/>
          <w:szCs w:val="28"/>
        </w:rPr>
        <w:t>;</w:t>
      </w:r>
    </w:p>
    <w:p w:rsidR="00D63E44" w:rsidRDefault="00D63E44" w:rsidP="003B7E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 постановление администрации Икейского  сельского поселения от 01.02.2020г. №27а  </w:t>
      </w:r>
      <w:r w:rsidRPr="008130EF">
        <w:rPr>
          <w:sz w:val="28"/>
          <w:szCs w:val="28"/>
        </w:rPr>
        <w:t>«</w:t>
      </w:r>
      <w:r w:rsidRPr="00F758B4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 Икейского  сельского поселения от 20.02.2013 года №6а</w:t>
      </w:r>
      <w:r w:rsidRPr="00F758B4">
        <w:rPr>
          <w:sz w:val="28"/>
          <w:szCs w:val="28"/>
        </w:rPr>
        <w:t xml:space="preserve"> «Об утверждении правил  предоставления лицом, поступающим на работу на должность руководителя муниципального учреждения </w:t>
      </w:r>
      <w:r w:rsidRPr="00F758B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кейского</w:t>
      </w:r>
      <w:r w:rsidRPr="00F758B4">
        <w:rPr>
          <w:sz w:val="28"/>
          <w:szCs w:val="28"/>
        </w:rPr>
        <w:t xml:space="preserve"> сельского поселения, а также руководителем муниципального учреждения </w:t>
      </w:r>
      <w:r w:rsidRPr="00F758B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кейского </w:t>
      </w:r>
      <w:r w:rsidRPr="00F758B4">
        <w:rPr>
          <w:sz w:val="28"/>
          <w:szCs w:val="28"/>
        </w:rPr>
        <w:t xml:space="preserve"> сельского поселения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детей».</w:t>
      </w:r>
    </w:p>
    <w:p w:rsidR="00D63E44" w:rsidRPr="00EC270D" w:rsidRDefault="00D63E44" w:rsidP="00D439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E6007">
        <w:rPr>
          <w:sz w:val="28"/>
          <w:szCs w:val="28"/>
        </w:rPr>
        <w:t xml:space="preserve">Опубликовать настоящее постановление </w:t>
      </w:r>
      <w:r>
        <w:rPr>
          <w:sz w:val="28"/>
          <w:szCs w:val="28"/>
        </w:rPr>
        <w:t xml:space="preserve">в газете «Икейский вестник» и </w:t>
      </w:r>
      <w:r w:rsidRPr="004E6007">
        <w:rPr>
          <w:sz w:val="28"/>
          <w:szCs w:val="28"/>
        </w:rPr>
        <w:t xml:space="preserve">разместить на официальном сайте </w:t>
      </w:r>
      <w:r>
        <w:rPr>
          <w:sz w:val="28"/>
          <w:szCs w:val="28"/>
        </w:rPr>
        <w:t>а</w:t>
      </w:r>
      <w:r w:rsidRPr="004E6007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Икейского  сельского поселения</w:t>
      </w:r>
      <w:r w:rsidRPr="008D67A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D63E44" w:rsidRPr="00D43971" w:rsidRDefault="00D63E44" w:rsidP="00D43971">
      <w:pPr>
        <w:jc w:val="both"/>
        <w:rPr>
          <w:sz w:val="28"/>
          <w:szCs w:val="28"/>
        </w:rPr>
      </w:pPr>
    </w:p>
    <w:p w:rsidR="00D63E44" w:rsidRDefault="00D63E44" w:rsidP="003B7E8B">
      <w:pPr>
        <w:ind w:left="360"/>
        <w:rPr>
          <w:sz w:val="28"/>
          <w:szCs w:val="28"/>
        </w:rPr>
      </w:pPr>
    </w:p>
    <w:p w:rsidR="00D63E44" w:rsidRDefault="00D63E44" w:rsidP="00D43971">
      <w:pPr>
        <w:rPr>
          <w:sz w:val="28"/>
          <w:szCs w:val="28"/>
        </w:rPr>
      </w:pPr>
      <w:r>
        <w:rPr>
          <w:sz w:val="28"/>
          <w:szCs w:val="28"/>
        </w:rPr>
        <w:t xml:space="preserve">Глава Икейского </w:t>
      </w:r>
    </w:p>
    <w:p w:rsidR="00D63E44" w:rsidRDefault="00D63E44" w:rsidP="00D43971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С.А. Мусаев</w:t>
      </w:r>
    </w:p>
    <w:p w:rsidR="00D63E44" w:rsidRDefault="00D63E44" w:rsidP="003B7E8B">
      <w:pPr>
        <w:ind w:left="6237"/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Default="00D63E44" w:rsidP="005873E8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D63E44" w:rsidRPr="00BF71CD" w:rsidRDefault="00D63E44" w:rsidP="00F758B4">
      <w:pPr>
        <w:jc w:val="right"/>
        <w:rPr>
          <w:caps/>
          <w:sz w:val="28"/>
          <w:szCs w:val="28"/>
        </w:rPr>
      </w:pPr>
      <w:bookmarkStart w:id="1" w:name="Par24"/>
      <w:bookmarkEnd w:id="1"/>
      <w:r>
        <w:rPr>
          <w:sz w:val="28"/>
          <w:szCs w:val="28"/>
        </w:rPr>
        <w:t>Приложение к</w:t>
      </w:r>
    </w:p>
    <w:p w:rsidR="00D63E44" w:rsidRDefault="00D63E44" w:rsidP="00F758B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</w:t>
      </w:r>
      <w:r w:rsidRPr="00D43971">
        <w:rPr>
          <w:sz w:val="28"/>
          <w:szCs w:val="28"/>
        </w:rPr>
        <w:t xml:space="preserve"> администрации </w:t>
      </w:r>
    </w:p>
    <w:p w:rsidR="00D63E44" w:rsidRDefault="00D63E44" w:rsidP="00F758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Икейского </w:t>
      </w:r>
      <w:r w:rsidRPr="00D43971">
        <w:rPr>
          <w:sz w:val="28"/>
          <w:szCs w:val="28"/>
        </w:rPr>
        <w:t xml:space="preserve"> сельского поселения</w:t>
      </w:r>
    </w:p>
    <w:p w:rsidR="00D63E44" w:rsidRDefault="00D63E44" w:rsidP="00F758B4">
      <w:pPr>
        <w:autoSpaceDE w:val="0"/>
        <w:autoSpaceDN w:val="0"/>
        <w:adjustRightInd w:val="0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от 08.07.</w:t>
      </w:r>
      <w:r w:rsidRPr="00A12381">
        <w:rPr>
          <w:sz w:val="28"/>
          <w:szCs w:val="28"/>
        </w:rPr>
        <w:t>20</w:t>
      </w:r>
      <w:r>
        <w:rPr>
          <w:sz w:val="28"/>
          <w:szCs w:val="28"/>
        </w:rPr>
        <w:t xml:space="preserve">26г. </w:t>
      </w:r>
      <w:r w:rsidRPr="00A12381">
        <w:rPr>
          <w:sz w:val="28"/>
          <w:szCs w:val="28"/>
        </w:rPr>
        <w:t>№</w:t>
      </w:r>
      <w:r>
        <w:rPr>
          <w:sz w:val="28"/>
          <w:szCs w:val="28"/>
        </w:rPr>
        <w:t>22-пг</w:t>
      </w:r>
    </w:p>
    <w:p w:rsidR="00D63E44" w:rsidRDefault="00D63E44" w:rsidP="005873E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D63E44" w:rsidRPr="00DC52AB" w:rsidRDefault="00D63E44" w:rsidP="005873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C52AB">
        <w:rPr>
          <w:b/>
          <w:sz w:val="28"/>
          <w:szCs w:val="28"/>
        </w:rPr>
        <w:t xml:space="preserve">Правила </w:t>
      </w:r>
    </w:p>
    <w:p w:rsidR="00D63E44" w:rsidRPr="00DC52AB" w:rsidRDefault="00D63E44" w:rsidP="005873E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DC52AB">
        <w:rPr>
          <w:b/>
          <w:sz w:val="28"/>
          <w:szCs w:val="28"/>
        </w:rPr>
        <w:t>представления лицом, поступающим на должность руководителя муниц</w:t>
      </w:r>
      <w:r>
        <w:rPr>
          <w:b/>
          <w:sz w:val="28"/>
          <w:szCs w:val="28"/>
        </w:rPr>
        <w:t xml:space="preserve">ипального учреждения Икейского </w:t>
      </w:r>
      <w:r w:rsidRPr="00DC52AB">
        <w:rPr>
          <w:b/>
          <w:sz w:val="28"/>
          <w:szCs w:val="28"/>
        </w:rPr>
        <w:t xml:space="preserve"> сельского поселения, а также руководителем муниц</w:t>
      </w:r>
      <w:r>
        <w:rPr>
          <w:b/>
          <w:sz w:val="28"/>
          <w:szCs w:val="28"/>
        </w:rPr>
        <w:t xml:space="preserve">ипального учреждения Икейского </w:t>
      </w:r>
      <w:r w:rsidRPr="00DC52AB">
        <w:rPr>
          <w:b/>
          <w:sz w:val="28"/>
          <w:szCs w:val="28"/>
        </w:rPr>
        <w:t xml:space="preserve"> сельского поселения  сведений о доходах, об имуществе и обязательствах имущественного характера</w:t>
      </w:r>
    </w:p>
    <w:p w:rsidR="00D63E44" w:rsidRDefault="00D63E44" w:rsidP="005873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3E44" w:rsidRPr="00CF1074" w:rsidRDefault="00D63E44" w:rsidP="005873E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bookmarkStart w:id="2" w:name="Par35"/>
      <w:bookmarkEnd w:id="2"/>
      <w:r w:rsidRPr="00CF1074">
        <w:rPr>
          <w:bCs/>
          <w:sz w:val="28"/>
          <w:szCs w:val="28"/>
          <w:lang w:eastAsia="en-US"/>
        </w:rPr>
        <w:t xml:space="preserve">1. Настоящие Правила устанавливают порядок представления лицом, поступающим на должность руководителя </w:t>
      </w:r>
      <w:r>
        <w:rPr>
          <w:bCs/>
          <w:sz w:val="28"/>
          <w:szCs w:val="28"/>
          <w:lang w:eastAsia="en-US"/>
        </w:rPr>
        <w:t>муниципального</w:t>
      </w:r>
      <w:r w:rsidRPr="00CF1074">
        <w:rPr>
          <w:bCs/>
          <w:sz w:val="28"/>
          <w:szCs w:val="28"/>
          <w:lang w:eastAsia="en-US"/>
        </w:rPr>
        <w:t xml:space="preserve"> учреждения</w:t>
      </w:r>
      <w:r>
        <w:rPr>
          <w:bCs/>
          <w:sz w:val="28"/>
          <w:szCs w:val="28"/>
          <w:lang w:eastAsia="en-US"/>
        </w:rPr>
        <w:t xml:space="preserve"> Икейского </w:t>
      </w:r>
      <w:r w:rsidRPr="00D43971">
        <w:rPr>
          <w:bCs/>
          <w:sz w:val="28"/>
          <w:szCs w:val="28"/>
          <w:lang w:eastAsia="en-US"/>
        </w:rPr>
        <w:t xml:space="preserve"> сельского поселения </w:t>
      </w:r>
      <w:r w:rsidRPr="00437A3A">
        <w:rPr>
          <w:sz w:val="28"/>
          <w:szCs w:val="28"/>
          <w:lang w:eastAsia="en-US"/>
        </w:rPr>
        <w:t>(далее – муниципальное учреждение)</w:t>
      </w:r>
      <w:r w:rsidRPr="00437A3A">
        <w:rPr>
          <w:bCs/>
          <w:sz w:val="28"/>
          <w:szCs w:val="28"/>
          <w:lang w:eastAsia="en-US"/>
        </w:rPr>
        <w:t>,</w:t>
      </w:r>
      <w:r w:rsidRPr="00CF1074">
        <w:rPr>
          <w:bCs/>
          <w:sz w:val="28"/>
          <w:szCs w:val="28"/>
          <w:lang w:eastAsia="en-US"/>
        </w:rPr>
        <w:t xml:space="preserve"> а также руководителем </w:t>
      </w:r>
      <w:r>
        <w:rPr>
          <w:bCs/>
          <w:sz w:val="28"/>
          <w:szCs w:val="28"/>
          <w:lang w:eastAsia="en-US"/>
        </w:rPr>
        <w:t>муниципального</w:t>
      </w:r>
      <w:r w:rsidRPr="00CF1074">
        <w:rPr>
          <w:bCs/>
          <w:sz w:val="28"/>
          <w:szCs w:val="28"/>
          <w:lang w:eastAsia="en-US"/>
        </w:rPr>
        <w:t xml:space="preserve"> учреждения</w:t>
      </w:r>
      <w:r>
        <w:rPr>
          <w:bCs/>
          <w:sz w:val="28"/>
          <w:szCs w:val="28"/>
          <w:lang w:eastAsia="en-US"/>
        </w:rPr>
        <w:t xml:space="preserve"> Икейского  сельского поселения (далее – руководитель муниципального учреждения) </w:t>
      </w:r>
      <w:r w:rsidRPr="00676D05">
        <w:rPr>
          <w:sz w:val="28"/>
          <w:szCs w:val="28"/>
        </w:rPr>
        <w:t>сведений о доходах, об имуществе и обязательствах имущественного характера, предусмотренных Федеральным законом «О противодействии коррупции», в случаях, установленных указанным Федеральным законом</w:t>
      </w:r>
      <w:r w:rsidRPr="00CF1074">
        <w:rPr>
          <w:bCs/>
          <w:sz w:val="28"/>
          <w:szCs w:val="28"/>
          <w:lang w:eastAsia="en-US"/>
        </w:rPr>
        <w:t xml:space="preserve"> (далее </w:t>
      </w:r>
      <w:r>
        <w:rPr>
          <w:bCs/>
          <w:sz w:val="28"/>
          <w:szCs w:val="28"/>
          <w:lang w:eastAsia="en-US"/>
        </w:rPr>
        <w:t>–</w:t>
      </w:r>
      <w:r w:rsidRPr="00CF1074">
        <w:rPr>
          <w:bCs/>
          <w:sz w:val="28"/>
          <w:szCs w:val="28"/>
          <w:lang w:eastAsia="en-US"/>
        </w:rPr>
        <w:t xml:space="preserve"> сведения о доходах, об имуществе и обязательствах имущественного характера).</w:t>
      </w:r>
    </w:p>
    <w:p w:rsidR="00D63E44" w:rsidRPr="00F758B4" w:rsidRDefault="00D63E44" w:rsidP="00F758B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3" w:name="Par2"/>
      <w:bookmarkEnd w:id="3"/>
      <w:r w:rsidRPr="00CF1074">
        <w:rPr>
          <w:bCs/>
          <w:sz w:val="28"/>
          <w:szCs w:val="28"/>
          <w:lang w:eastAsia="en-US"/>
        </w:rPr>
        <w:t xml:space="preserve">2. </w:t>
      </w:r>
      <w:bookmarkStart w:id="4" w:name="Par4"/>
      <w:bookmarkEnd w:id="4"/>
      <w:r>
        <w:rPr>
          <w:sz w:val="28"/>
          <w:szCs w:val="28"/>
          <w:lang w:eastAsia="en-US"/>
        </w:rPr>
        <w:t xml:space="preserve">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</w:t>
      </w:r>
      <w:r w:rsidRPr="00F758B4">
        <w:rPr>
          <w:sz w:val="28"/>
          <w:szCs w:val="28"/>
          <w:lang w:eastAsia="en-US"/>
        </w:rPr>
        <w:t xml:space="preserve"> учреждения, по утвержденной Президентом Российской Федерации форме справки.</w:t>
      </w:r>
    </w:p>
    <w:p w:rsidR="00D63E44" w:rsidRPr="00AA3A10" w:rsidRDefault="00D63E44" w:rsidP="00F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1074">
        <w:rPr>
          <w:bCs/>
          <w:sz w:val="28"/>
          <w:szCs w:val="28"/>
          <w:lang w:eastAsia="en-US"/>
        </w:rPr>
        <w:t xml:space="preserve">3. </w:t>
      </w:r>
      <w:r w:rsidRPr="00AA3A10">
        <w:rPr>
          <w:sz w:val="28"/>
          <w:szCs w:val="28"/>
        </w:rPr>
        <w:t>В случае возникновения оснований</w:t>
      </w:r>
      <w:r>
        <w:rPr>
          <w:sz w:val="28"/>
          <w:szCs w:val="28"/>
        </w:rPr>
        <w:t xml:space="preserve"> для представления сведений о расходах в соответствии с </w:t>
      </w:r>
      <w:r w:rsidRPr="00AA3A10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«</w:t>
      </w:r>
      <w:r w:rsidRPr="00AA3A10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AA3A10">
        <w:rPr>
          <w:sz w:val="28"/>
          <w:szCs w:val="28"/>
        </w:rPr>
        <w:t xml:space="preserve"> руководитель </w:t>
      </w:r>
      <w:r>
        <w:rPr>
          <w:sz w:val="28"/>
          <w:szCs w:val="28"/>
        </w:rPr>
        <w:t xml:space="preserve">муниципального </w:t>
      </w:r>
      <w:r w:rsidRPr="00AA3A10">
        <w:rPr>
          <w:sz w:val="28"/>
          <w:szCs w:val="28"/>
        </w:rPr>
        <w:t>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</w:p>
    <w:p w:rsidR="00D63E44" w:rsidRPr="00AA3A10" w:rsidRDefault="00D63E44" w:rsidP="00F758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3A10">
        <w:rPr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D63E44" w:rsidRPr="00CF1074" w:rsidRDefault="00D63E44" w:rsidP="00F758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D63E44" w:rsidRDefault="00D63E44" w:rsidP="005873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6919">
        <w:rPr>
          <w:bCs/>
          <w:sz w:val="28"/>
          <w:szCs w:val="28"/>
          <w:lang w:eastAsia="en-US"/>
        </w:rPr>
        <w:t xml:space="preserve">4. </w:t>
      </w:r>
      <w:r w:rsidRPr="004C10D8">
        <w:rPr>
          <w:sz w:val="28"/>
          <w:szCs w:val="28"/>
        </w:rPr>
        <w:t>Сведения, предусмотренные пунктами 2</w:t>
      </w:r>
      <w:r>
        <w:rPr>
          <w:sz w:val="28"/>
          <w:szCs w:val="28"/>
        </w:rPr>
        <w:t>, 2(1)</w:t>
      </w:r>
      <w:r w:rsidRPr="004C10D8">
        <w:rPr>
          <w:sz w:val="28"/>
          <w:szCs w:val="28"/>
        </w:rPr>
        <w:t xml:space="preserve"> и 3 настоящих правил, представляются главе </w:t>
      </w:r>
      <w:r>
        <w:rPr>
          <w:sz w:val="28"/>
          <w:szCs w:val="28"/>
        </w:rPr>
        <w:t xml:space="preserve">Икейского </w:t>
      </w:r>
      <w:r w:rsidRPr="004C10D8">
        <w:rPr>
          <w:sz w:val="28"/>
          <w:szCs w:val="28"/>
        </w:rPr>
        <w:t xml:space="preserve"> сельского поселения.</w:t>
      </w:r>
    </w:p>
    <w:p w:rsidR="00D63E44" w:rsidRPr="00CF1074" w:rsidRDefault="00D63E44" w:rsidP="005873E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CF1074">
        <w:rPr>
          <w:bCs/>
          <w:sz w:val="28"/>
          <w:szCs w:val="28"/>
          <w:lang w:eastAsia="en-US"/>
        </w:rPr>
        <w:t xml:space="preserve">5. В случае если руководитель </w:t>
      </w:r>
      <w:r>
        <w:rPr>
          <w:bCs/>
          <w:sz w:val="28"/>
          <w:szCs w:val="28"/>
          <w:lang w:eastAsia="en-US"/>
        </w:rPr>
        <w:t>муниципального</w:t>
      </w:r>
      <w:r w:rsidRPr="00CF1074">
        <w:rPr>
          <w:bCs/>
          <w:sz w:val="28"/>
          <w:szCs w:val="28"/>
          <w:lang w:eastAsia="en-US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</w:t>
      </w:r>
      <w:r>
        <w:rPr>
          <w:bCs/>
          <w:sz w:val="28"/>
          <w:szCs w:val="28"/>
          <w:lang w:eastAsia="en-US"/>
        </w:rPr>
        <w:t>,</w:t>
      </w:r>
      <w:r w:rsidRPr="00CF1074">
        <w:rPr>
          <w:bCs/>
          <w:sz w:val="28"/>
          <w:szCs w:val="28"/>
          <w:lang w:eastAsia="en-US"/>
        </w:rPr>
        <w:t xml:space="preserve"> либо имеются ошибки, он вправе представить уточненные сведения в течение одного месяца после окончания </w:t>
      </w:r>
      <w:r w:rsidRPr="00667E91">
        <w:rPr>
          <w:iCs/>
          <w:sz w:val="28"/>
          <w:szCs w:val="28"/>
        </w:rPr>
        <w:t>сроков, указанных соответственно в пунктах 2(1) или 3</w:t>
      </w:r>
      <w:r w:rsidRPr="00CF1074">
        <w:rPr>
          <w:bCs/>
          <w:sz w:val="28"/>
          <w:szCs w:val="28"/>
          <w:lang w:eastAsia="en-US"/>
        </w:rPr>
        <w:t>настоящих Правил.</w:t>
      </w:r>
    </w:p>
    <w:p w:rsidR="00D63E44" w:rsidRPr="00CF1074" w:rsidRDefault="00D63E44" w:rsidP="005873E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6</w:t>
      </w:r>
      <w:r w:rsidRPr="00CF1074">
        <w:rPr>
          <w:bCs/>
          <w:sz w:val="28"/>
          <w:szCs w:val="28"/>
          <w:lang w:eastAsia="en-US"/>
        </w:rPr>
        <w:t xml:space="preserve">. В случае если лицо, поступающее на должность руководителя </w:t>
      </w:r>
      <w:r>
        <w:rPr>
          <w:bCs/>
          <w:sz w:val="28"/>
          <w:szCs w:val="28"/>
          <w:lang w:eastAsia="en-US"/>
        </w:rPr>
        <w:t>муниципального</w:t>
      </w:r>
      <w:r w:rsidRPr="00CF1074">
        <w:rPr>
          <w:bCs/>
          <w:sz w:val="28"/>
          <w:szCs w:val="28"/>
          <w:lang w:eastAsia="en-US"/>
        </w:rPr>
        <w:t xml:space="preserve">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2" w:history="1">
        <w:r w:rsidRPr="00754D9E">
          <w:rPr>
            <w:bCs/>
            <w:sz w:val="28"/>
            <w:szCs w:val="28"/>
            <w:lang w:eastAsia="en-US"/>
          </w:rPr>
          <w:t>пунктом 2</w:t>
        </w:r>
      </w:hyperlink>
      <w:r w:rsidRPr="00CF1074">
        <w:rPr>
          <w:bCs/>
          <w:sz w:val="28"/>
          <w:szCs w:val="28"/>
          <w:lang w:eastAsia="en-US"/>
        </w:rPr>
        <w:t>настоящих Правил.</w:t>
      </w:r>
    </w:p>
    <w:p w:rsidR="00D63E44" w:rsidRPr="00E46749" w:rsidRDefault="00D63E44" w:rsidP="005873E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u w:val="single"/>
          <w:lang w:eastAsia="en-US"/>
        </w:rPr>
      </w:pPr>
      <w:r>
        <w:rPr>
          <w:bCs/>
          <w:sz w:val="28"/>
          <w:szCs w:val="28"/>
          <w:lang w:eastAsia="en-US"/>
        </w:rPr>
        <w:t>7</w:t>
      </w:r>
      <w:r w:rsidRPr="00CF1074">
        <w:rPr>
          <w:bCs/>
          <w:sz w:val="28"/>
          <w:szCs w:val="28"/>
          <w:lang w:eastAsia="en-US"/>
        </w:rPr>
        <w:t xml:space="preserve">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</w:t>
      </w:r>
      <w:r>
        <w:rPr>
          <w:bCs/>
          <w:sz w:val="28"/>
          <w:szCs w:val="28"/>
          <w:lang w:eastAsia="en-US"/>
        </w:rPr>
        <w:t>муниципального</w:t>
      </w:r>
      <w:r w:rsidRPr="00CF1074">
        <w:rPr>
          <w:bCs/>
          <w:sz w:val="28"/>
          <w:szCs w:val="28"/>
          <w:lang w:eastAsia="en-US"/>
        </w:rPr>
        <w:t xml:space="preserve"> учреждения, а также руководителем </w:t>
      </w:r>
      <w:r>
        <w:rPr>
          <w:bCs/>
          <w:sz w:val="28"/>
          <w:szCs w:val="28"/>
          <w:lang w:eastAsia="en-US"/>
        </w:rPr>
        <w:t>муниципального</w:t>
      </w:r>
      <w:r w:rsidRPr="00CF1074">
        <w:rPr>
          <w:bCs/>
          <w:sz w:val="28"/>
          <w:szCs w:val="28"/>
          <w:lang w:eastAsia="en-US"/>
        </w:rPr>
        <w:t xml:space="preserve"> учреждения, являются сведениями конфиденциального характера, если федеральным законом они не отнесены к </w:t>
      </w:r>
      <w:hyperlink r:id="rId7" w:history="1">
        <w:r w:rsidRPr="00754D9E">
          <w:rPr>
            <w:bCs/>
            <w:sz w:val="28"/>
            <w:szCs w:val="28"/>
            <w:lang w:eastAsia="en-US"/>
          </w:rPr>
          <w:t>сведениям</w:t>
        </w:r>
      </w:hyperlink>
      <w:r w:rsidRPr="00754D9E">
        <w:rPr>
          <w:bCs/>
          <w:sz w:val="28"/>
          <w:szCs w:val="28"/>
          <w:lang w:eastAsia="en-US"/>
        </w:rPr>
        <w:t xml:space="preserve">, </w:t>
      </w:r>
      <w:r w:rsidRPr="00CF1074">
        <w:rPr>
          <w:bCs/>
          <w:sz w:val="28"/>
          <w:szCs w:val="28"/>
          <w:lang w:eastAsia="en-US"/>
        </w:rPr>
        <w:t xml:space="preserve">составляющим государственную </w:t>
      </w:r>
      <w:r w:rsidRPr="00EE5CE0">
        <w:rPr>
          <w:bCs/>
          <w:sz w:val="28"/>
          <w:szCs w:val="28"/>
          <w:lang w:eastAsia="en-US"/>
        </w:rPr>
        <w:t>тайну.</w:t>
      </w:r>
    </w:p>
    <w:sectPr w:rsidR="00D63E44" w:rsidRPr="00E46749" w:rsidSect="005873E8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E44" w:rsidRDefault="00D63E44" w:rsidP="005D1960">
      <w:r>
        <w:separator/>
      </w:r>
    </w:p>
  </w:endnote>
  <w:endnote w:type="continuationSeparator" w:id="1">
    <w:p w:rsidR="00D63E44" w:rsidRDefault="00D63E44" w:rsidP="005D1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E44" w:rsidRDefault="00D63E44" w:rsidP="005D1960">
      <w:r>
        <w:separator/>
      </w:r>
    </w:p>
  </w:footnote>
  <w:footnote w:type="continuationSeparator" w:id="1">
    <w:p w:rsidR="00D63E44" w:rsidRDefault="00D63E44" w:rsidP="005D1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E44" w:rsidRDefault="00D63E44" w:rsidP="008610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3E44" w:rsidRDefault="00D63E4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E44" w:rsidRDefault="00D63E44" w:rsidP="008610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63E44" w:rsidRDefault="00D63E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354DE"/>
    <w:multiLevelType w:val="hybridMultilevel"/>
    <w:tmpl w:val="8370E7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C1B"/>
    <w:rsid w:val="000A378E"/>
    <w:rsid w:val="000C0451"/>
    <w:rsid w:val="000E0C16"/>
    <w:rsid w:val="000E63C2"/>
    <w:rsid w:val="00151E80"/>
    <w:rsid w:val="00155322"/>
    <w:rsid w:val="001D2516"/>
    <w:rsid w:val="001E4D5A"/>
    <w:rsid w:val="002516FA"/>
    <w:rsid w:val="002918CA"/>
    <w:rsid w:val="002A23E0"/>
    <w:rsid w:val="002B5C8A"/>
    <w:rsid w:val="00305C93"/>
    <w:rsid w:val="00317C47"/>
    <w:rsid w:val="00342E48"/>
    <w:rsid w:val="003729CE"/>
    <w:rsid w:val="003B7E8B"/>
    <w:rsid w:val="003E0502"/>
    <w:rsid w:val="003F2E28"/>
    <w:rsid w:val="00400EAF"/>
    <w:rsid w:val="00424354"/>
    <w:rsid w:val="00437A3A"/>
    <w:rsid w:val="0044004D"/>
    <w:rsid w:val="004C10D8"/>
    <w:rsid w:val="004C3175"/>
    <w:rsid w:val="004E5E83"/>
    <w:rsid w:val="004E6007"/>
    <w:rsid w:val="004F3C1B"/>
    <w:rsid w:val="0050481B"/>
    <w:rsid w:val="00536877"/>
    <w:rsid w:val="00550F3A"/>
    <w:rsid w:val="00584E12"/>
    <w:rsid w:val="005873E8"/>
    <w:rsid w:val="00596B65"/>
    <w:rsid w:val="005D1960"/>
    <w:rsid w:val="005F32CE"/>
    <w:rsid w:val="00667E91"/>
    <w:rsid w:val="00676D05"/>
    <w:rsid w:val="00686842"/>
    <w:rsid w:val="006C0FB6"/>
    <w:rsid w:val="00702365"/>
    <w:rsid w:val="00703673"/>
    <w:rsid w:val="00754D9E"/>
    <w:rsid w:val="007B3ED3"/>
    <w:rsid w:val="007E4C05"/>
    <w:rsid w:val="008130EF"/>
    <w:rsid w:val="008553EF"/>
    <w:rsid w:val="0086102C"/>
    <w:rsid w:val="008A7D2F"/>
    <w:rsid w:val="008D67AD"/>
    <w:rsid w:val="00931E50"/>
    <w:rsid w:val="009320E8"/>
    <w:rsid w:val="009407F7"/>
    <w:rsid w:val="00944587"/>
    <w:rsid w:val="009753CA"/>
    <w:rsid w:val="00991927"/>
    <w:rsid w:val="009C6D76"/>
    <w:rsid w:val="009C7DE9"/>
    <w:rsid w:val="009E5FBB"/>
    <w:rsid w:val="009F6958"/>
    <w:rsid w:val="00A04329"/>
    <w:rsid w:val="00A12381"/>
    <w:rsid w:val="00A312FC"/>
    <w:rsid w:val="00A60498"/>
    <w:rsid w:val="00A9025A"/>
    <w:rsid w:val="00AA3A10"/>
    <w:rsid w:val="00AB0421"/>
    <w:rsid w:val="00AF58BE"/>
    <w:rsid w:val="00B2767F"/>
    <w:rsid w:val="00B477E3"/>
    <w:rsid w:val="00B54A56"/>
    <w:rsid w:val="00BE46F9"/>
    <w:rsid w:val="00BF5D01"/>
    <w:rsid w:val="00BF71CD"/>
    <w:rsid w:val="00C20F16"/>
    <w:rsid w:val="00CC5FDA"/>
    <w:rsid w:val="00CD7166"/>
    <w:rsid w:val="00CF1074"/>
    <w:rsid w:val="00D07F51"/>
    <w:rsid w:val="00D20560"/>
    <w:rsid w:val="00D43971"/>
    <w:rsid w:val="00D63E44"/>
    <w:rsid w:val="00D701BB"/>
    <w:rsid w:val="00DC52AB"/>
    <w:rsid w:val="00DD0289"/>
    <w:rsid w:val="00E16641"/>
    <w:rsid w:val="00E46749"/>
    <w:rsid w:val="00EC270D"/>
    <w:rsid w:val="00EE5CE0"/>
    <w:rsid w:val="00EF372E"/>
    <w:rsid w:val="00F15CC4"/>
    <w:rsid w:val="00F713FB"/>
    <w:rsid w:val="00F758B4"/>
    <w:rsid w:val="00F76919"/>
    <w:rsid w:val="00F93B44"/>
    <w:rsid w:val="00FC2541"/>
    <w:rsid w:val="00FD1A8F"/>
    <w:rsid w:val="00FE7901"/>
    <w:rsid w:val="00FF5B63"/>
    <w:rsid w:val="00FF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6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196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D1960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5D1960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5D19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1960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5D1960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5D1960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50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0F3A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99"/>
    <w:qFormat/>
    <w:rsid w:val="003B7E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3B7E8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3B7E8B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3B7E8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2C3D7CE8D5F6D3EB4A86ABCBFEDD256885A57C07A43DC0E19C3C748745E5DCEF30DD87143A7FeAx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4</Pages>
  <Words>1198</Words>
  <Characters>6830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Александровна Соломина</dc:creator>
  <cp:keywords/>
  <dc:description/>
  <cp:lastModifiedBy>Элемент</cp:lastModifiedBy>
  <cp:revision>5</cp:revision>
  <cp:lastPrinted>2026-07-09T04:12:00Z</cp:lastPrinted>
  <dcterms:created xsi:type="dcterms:W3CDTF">2026-05-15T02:07:00Z</dcterms:created>
  <dcterms:modified xsi:type="dcterms:W3CDTF">2026-07-09T04:14:00Z</dcterms:modified>
</cp:coreProperties>
</file>