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72" w:rsidRDefault="00A40572" w:rsidP="007C3057">
      <w:pPr>
        <w:shd w:val="clear" w:color="auto" w:fill="FFFFFF"/>
        <w:jc w:val="right"/>
        <w:rPr>
          <w:rStyle w:val="Strong"/>
          <w:bCs/>
          <w:sz w:val="28"/>
          <w:szCs w:val="28"/>
        </w:rPr>
      </w:pPr>
    </w:p>
    <w:p w:rsidR="00A40572" w:rsidRDefault="00A40572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РОССИЙСКАЯ ФЕДЕРАЦИЯ</w:t>
      </w:r>
    </w:p>
    <w:p w:rsidR="00A40572" w:rsidRDefault="00A40572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ИРКУТСКАЯ ОБЛАСТЬ</w:t>
      </w:r>
    </w:p>
    <w:p w:rsidR="00A40572" w:rsidRDefault="00A40572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A40572" w:rsidRDefault="00A40572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A40572" w:rsidRDefault="00A40572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Икейского сельского поселения</w:t>
      </w:r>
    </w:p>
    <w:p w:rsidR="00A40572" w:rsidRDefault="00A40572" w:rsidP="00591B00">
      <w:pPr>
        <w:shd w:val="clear" w:color="auto" w:fill="FFFFFF"/>
        <w:jc w:val="center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 </w:t>
      </w:r>
    </w:p>
    <w:p w:rsidR="00A40572" w:rsidRDefault="00A40572" w:rsidP="00591B00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ПОСТАНОВЛЕНИЕ</w:t>
      </w:r>
    </w:p>
    <w:p w:rsidR="00A40572" w:rsidRDefault="00A40572" w:rsidP="00591B00">
      <w:pPr>
        <w:shd w:val="clear" w:color="auto" w:fill="FFFFFF"/>
        <w:jc w:val="center"/>
      </w:pPr>
    </w:p>
    <w:p w:rsidR="00A40572" w:rsidRDefault="00A40572" w:rsidP="00591B00">
      <w:pPr>
        <w:shd w:val="clear" w:color="auto" w:fill="FFFFFF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20.01.2025 г.                                                                                            № 14</w:t>
      </w:r>
    </w:p>
    <w:p w:rsidR="00A40572" w:rsidRDefault="00A40572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с. Икей</w:t>
      </w:r>
    </w:p>
    <w:p w:rsidR="00A40572" w:rsidRDefault="00A40572" w:rsidP="00591B00">
      <w:pPr>
        <w:pStyle w:val="ConsPlusTitle"/>
        <w:jc w:val="center"/>
      </w:pPr>
    </w:p>
    <w:p w:rsidR="00A40572" w:rsidRPr="009D6058" w:rsidRDefault="00A40572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A40572" w:rsidRDefault="00A40572" w:rsidP="00591B00">
      <w:pPr>
        <w:pStyle w:val="ConsPlusNormal"/>
        <w:jc w:val="both"/>
        <w:rPr>
          <w:sz w:val="24"/>
          <w:szCs w:val="24"/>
        </w:rPr>
      </w:pPr>
    </w:p>
    <w:p w:rsidR="00A40572" w:rsidRDefault="00A40572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 xml:space="preserve">асти вопросов местного значения» 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Икейского муниципального образования, </w:t>
      </w:r>
    </w:p>
    <w:p w:rsidR="00A40572" w:rsidRDefault="00A40572" w:rsidP="0072611F">
      <w:pPr>
        <w:jc w:val="both"/>
        <w:rPr>
          <w:sz w:val="28"/>
          <w:szCs w:val="28"/>
        </w:rPr>
      </w:pPr>
    </w:p>
    <w:p w:rsidR="00A40572" w:rsidRDefault="00A40572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40572" w:rsidRPr="0042154C" w:rsidRDefault="00A40572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0572" w:rsidRDefault="00A40572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>1. 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40572" w:rsidRDefault="00A40572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1.1.постановление Администрации Ик</w:t>
      </w: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от 29.12.2014</w:t>
      </w:r>
      <w:r w:rsidRPr="00FA7D37">
        <w:rPr>
          <w:rStyle w:val="Strong"/>
          <w:rFonts w:ascii="Times New Roman" w:hAnsi="Times New Roman"/>
          <w:bCs/>
          <w:color w:val="000000"/>
          <w:sz w:val="28"/>
          <w:szCs w:val="28"/>
        </w:rPr>
        <w:t>г.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 xml:space="preserve"> №40 </w:t>
      </w:r>
      <w:r>
        <w:rPr>
          <w:rStyle w:val="Strong"/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40572" w:rsidRPr="00FA7D37" w:rsidRDefault="00A40572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>1.2</w:t>
      </w:r>
      <w:r>
        <w:rPr>
          <w:rFonts w:ascii="Times New Roman" w:hAnsi="Times New Roman" w:cs="Times New Roman"/>
          <w:b w:val="0"/>
          <w:sz w:val="28"/>
          <w:szCs w:val="28"/>
        </w:rPr>
        <w:t>. постановление Администрации Ик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ейского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28.06.2016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№37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0572" w:rsidRDefault="00A40572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газете «Ик</w:t>
      </w:r>
      <w:r w:rsidRPr="0042154C">
        <w:rPr>
          <w:rFonts w:ascii="Times New Roman" w:hAnsi="Times New Roman" w:cs="Times New Roman"/>
          <w:sz w:val="28"/>
          <w:szCs w:val="28"/>
        </w:rPr>
        <w:t>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Икейского сельского поселения в информационно – телекоммуникационной сети «Интернет».</w:t>
      </w:r>
    </w:p>
    <w:p w:rsidR="00A40572" w:rsidRPr="0042154C" w:rsidRDefault="00A40572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A40572" w:rsidRDefault="00A40572" w:rsidP="007C30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0572" w:rsidRDefault="00A40572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Икейского</w:t>
      </w:r>
    </w:p>
    <w:p w:rsidR="00A40572" w:rsidRDefault="00A40572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С.А. Мусаев</w:t>
      </w:r>
    </w:p>
    <w:sectPr w:rsidR="00A40572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00"/>
    <w:rsid w:val="00022602"/>
    <w:rsid w:val="00033FD3"/>
    <w:rsid w:val="00091B00"/>
    <w:rsid w:val="001E6FF4"/>
    <w:rsid w:val="00203B8D"/>
    <w:rsid w:val="00292541"/>
    <w:rsid w:val="00326643"/>
    <w:rsid w:val="00377AF8"/>
    <w:rsid w:val="0042154C"/>
    <w:rsid w:val="00432A3A"/>
    <w:rsid w:val="004850D8"/>
    <w:rsid w:val="004B0E8A"/>
    <w:rsid w:val="00591B00"/>
    <w:rsid w:val="0072611F"/>
    <w:rsid w:val="00731B5D"/>
    <w:rsid w:val="00792D8B"/>
    <w:rsid w:val="007C3057"/>
    <w:rsid w:val="00813809"/>
    <w:rsid w:val="008F3D75"/>
    <w:rsid w:val="00997AA4"/>
    <w:rsid w:val="009D6058"/>
    <w:rsid w:val="00A40572"/>
    <w:rsid w:val="00D53883"/>
    <w:rsid w:val="00E16A6F"/>
    <w:rsid w:val="00E36FF0"/>
    <w:rsid w:val="00FA7D37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54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uiPriority w:val="99"/>
    <w:rsid w:val="00591B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1B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591B00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1E6FF4"/>
    <w:rPr>
      <w:rFonts w:cs="Times New Roman"/>
      <w:color w:val="800080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330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267</Words>
  <Characters>1526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2025-01-29T06:07:00Z</cp:lastPrinted>
  <dcterms:created xsi:type="dcterms:W3CDTF">2024-12-17T07:42:00Z</dcterms:created>
  <dcterms:modified xsi:type="dcterms:W3CDTF">2025-01-29T06:07:00Z</dcterms:modified>
</cp:coreProperties>
</file>