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24" w:rsidRDefault="00463424" w:rsidP="004B0A18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463424" w:rsidRDefault="0046342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463424" w:rsidRDefault="0046342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463424" w:rsidRDefault="00463424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463424" w:rsidRDefault="00463424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463424" w:rsidRDefault="0046342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463424" w:rsidRDefault="00463424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463424" w:rsidRDefault="00463424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463424" w:rsidRDefault="00463424" w:rsidP="00591B00">
      <w:pPr>
        <w:shd w:val="clear" w:color="auto" w:fill="FFFFFF"/>
        <w:jc w:val="center"/>
      </w:pPr>
    </w:p>
    <w:p w:rsidR="00463424" w:rsidRDefault="00463424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     № 12</w:t>
      </w:r>
    </w:p>
    <w:p w:rsidR="00463424" w:rsidRDefault="0046342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463424" w:rsidRDefault="00463424" w:rsidP="00591B00">
      <w:pPr>
        <w:pStyle w:val="ConsPlusTitle"/>
        <w:jc w:val="center"/>
      </w:pPr>
    </w:p>
    <w:p w:rsidR="00463424" w:rsidRDefault="00463424" w:rsidP="00591B00">
      <w:pPr>
        <w:pStyle w:val="ConsPlusTitle"/>
        <w:jc w:val="center"/>
      </w:pPr>
    </w:p>
    <w:p w:rsidR="00463424" w:rsidRPr="009D6058" w:rsidRDefault="00463424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</w:t>
      </w:r>
      <w:bookmarkStart w:id="0" w:name="_GoBack"/>
      <w:bookmarkEnd w:id="0"/>
      <w:r w:rsidRPr="00792D8B">
        <w:rPr>
          <w:rFonts w:ascii="Times New Roman" w:hAnsi="Times New Roman" w:cs="Times New Roman"/>
          <w:i/>
          <w:sz w:val="28"/>
          <w:szCs w:val="28"/>
        </w:rPr>
        <w:t>ставляемых по договорам социального найма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463424" w:rsidRDefault="00463424" w:rsidP="00591B00">
      <w:pPr>
        <w:pStyle w:val="ConsPlusNormal"/>
        <w:jc w:val="both"/>
        <w:rPr>
          <w:sz w:val="24"/>
          <w:szCs w:val="24"/>
        </w:rPr>
      </w:pPr>
    </w:p>
    <w:p w:rsidR="00463424" w:rsidRDefault="00463424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463424" w:rsidRDefault="00463424" w:rsidP="0072611F">
      <w:pPr>
        <w:jc w:val="both"/>
        <w:rPr>
          <w:sz w:val="28"/>
          <w:szCs w:val="28"/>
        </w:rPr>
      </w:pPr>
    </w:p>
    <w:p w:rsidR="00463424" w:rsidRDefault="00463424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3424" w:rsidRPr="0042154C" w:rsidRDefault="00463424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424" w:rsidRPr="00792D8B" w:rsidRDefault="00463424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Признать 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03</w:t>
      </w:r>
      <w:r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№22а</w:t>
      </w:r>
      <w:r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3424" w:rsidRDefault="0046342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463424" w:rsidRPr="0042154C" w:rsidRDefault="0046342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463424" w:rsidRDefault="0046342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3424" w:rsidRDefault="0046342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3424" w:rsidRDefault="0046342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463424" w:rsidRDefault="0046342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С.А. Мусаев</w:t>
      </w:r>
    </w:p>
    <w:p w:rsidR="00463424" w:rsidRDefault="00463424"/>
    <w:sectPr w:rsidR="00463424" w:rsidSect="00BA561D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E6FF4"/>
    <w:rsid w:val="0040207A"/>
    <w:rsid w:val="0042154C"/>
    <w:rsid w:val="00463424"/>
    <w:rsid w:val="004850D8"/>
    <w:rsid w:val="004B0A18"/>
    <w:rsid w:val="004B0E8A"/>
    <w:rsid w:val="00591B00"/>
    <w:rsid w:val="0072611F"/>
    <w:rsid w:val="00731B5D"/>
    <w:rsid w:val="00792D8B"/>
    <w:rsid w:val="00797ECC"/>
    <w:rsid w:val="0081178C"/>
    <w:rsid w:val="008F38CB"/>
    <w:rsid w:val="0097482F"/>
    <w:rsid w:val="009D6058"/>
    <w:rsid w:val="00A748B0"/>
    <w:rsid w:val="00B80724"/>
    <w:rsid w:val="00BA561D"/>
    <w:rsid w:val="00E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8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252</Words>
  <Characters>1438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2025-01-29T06:03:00Z</cp:lastPrinted>
  <dcterms:created xsi:type="dcterms:W3CDTF">2024-12-17T07:28:00Z</dcterms:created>
  <dcterms:modified xsi:type="dcterms:W3CDTF">2025-01-29T06:04:00Z</dcterms:modified>
</cp:coreProperties>
</file>