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ADD" w:rsidRPr="00FC6B40" w:rsidRDefault="00A53ADD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>РОССИЙСКАЯ ФЕДЕРАЦИЯ</w:t>
      </w:r>
    </w:p>
    <w:p w:rsidR="00A53ADD" w:rsidRPr="00FC6B40" w:rsidRDefault="00A53ADD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>ИРКУТСКАЯ ОБЛАСТЬ</w:t>
      </w:r>
    </w:p>
    <w:p w:rsidR="00A53ADD" w:rsidRPr="00FC6B40" w:rsidRDefault="00A53ADD" w:rsidP="00167400">
      <w:pPr>
        <w:spacing w:after="0" w:line="240" w:lineRule="auto"/>
        <w:ind w:right="34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>Тулунский район</w:t>
      </w:r>
    </w:p>
    <w:p w:rsidR="00A53ADD" w:rsidRPr="00FC6B40" w:rsidRDefault="00A53ADD" w:rsidP="00167400">
      <w:pPr>
        <w:spacing w:after="0" w:line="240" w:lineRule="auto"/>
        <w:ind w:right="34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A53ADD" w:rsidRPr="00FC6B40" w:rsidRDefault="00A53ADD" w:rsidP="00167400">
      <w:pPr>
        <w:spacing w:after="0" w:line="240" w:lineRule="auto"/>
        <w:ind w:right="34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АДМИНИСТРАЦИЯ </w:t>
      </w:r>
    </w:p>
    <w:p w:rsidR="00A53ADD" w:rsidRPr="00FC6B40" w:rsidRDefault="00A53ADD" w:rsidP="00167400">
      <w:pPr>
        <w:spacing w:after="0" w:line="240" w:lineRule="auto"/>
        <w:ind w:right="34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>ИКЕЙСКОГО</w:t>
      </w:r>
      <w:r w:rsidRPr="00FC6B40"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 СЕЛЬСКОГО ПОСЕЛЕНИЯ</w:t>
      </w:r>
    </w:p>
    <w:p w:rsidR="00A53ADD" w:rsidRPr="00FC6B40" w:rsidRDefault="00A53ADD" w:rsidP="00167400">
      <w:pPr>
        <w:spacing w:after="0" w:line="240" w:lineRule="auto"/>
        <w:ind w:right="34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A53ADD" w:rsidRPr="00FC6B40" w:rsidRDefault="00A53ADD" w:rsidP="00167400">
      <w:pPr>
        <w:spacing w:after="0" w:line="240" w:lineRule="auto"/>
        <w:ind w:right="34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>ПОСТАНОВЛЕНИЕ</w:t>
      </w:r>
    </w:p>
    <w:p w:rsidR="00A53ADD" w:rsidRPr="00FC6B40" w:rsidRDefault="00A53ADD" w:rsidP="00167400">
      <w:pPr>
        <w:spacing w:after="0" w:line="240" w:lineRule="auto"/>
        <w:ind w:right="34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A53ADD" w:rsidRPr="00FC6B40" w:rsidRDefault="00A53ADD" w:rsidP="00167400">
      <w:pPr>
        <w:spacing w:after="0" w:line="240" w:lineRule="auto"/>
        <w:ind w:right="34"/>
        <w:jc w:val="both"/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                  30.10.2025</w:t>
      </w:r>
      <w:r w:rsidRPr="00FC6B40"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 г.                                                               </w:t>
      </w:r>
      <w:r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           №46</w:t>
      </w:r>
    </w:p>
    <w:p w:rsidR="00A53ADD" w:rsidRPr="00FC6B40" w:rsidRDefault="00A53ADD" w:rsidP="00167400">
      <w:pPr>
        <w:spacing w:after="0" w:line="240" w:lineRule="auto"/>
        <w:ind w:right="34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A53ADD" w:rsidRPr="00FC6B40" w:rsidRDefault="00A53ADD" w:rsidP="00167400">
      <w:pPr>
        <w:spacing w:after="0" w:line="240" w:lineRule="auto"/>
        <w:ind w:right="34" w:firstLine="699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>с</w:t>
      </w:r>
      <w:r w:rsidRPr="00FC6B40"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>Икей</w:t>
      </w:r>
    </w:p>
    <w:p w:rsidR="00A53ADD" w:rsidRDefault="00A53ADD" w:rsidP="00203BA3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</w:p>
    <w:p w:rsidR="00A53ADD" w:rsidRPr="000A0AA3" w:rsidRDefault="00A53ADD" w:rsidP="00203BA3">
      <w:pPr>
        <w:spacing w:after="0" w:line="240" w:lineRule="auto"/>
        <w:rPr>
          <w:rFonts w:ascii="Times New Roman" w:hAnsi="Times New Roman"/>
          <w:b/>
          <w:i/>
          <w:kern w:val="2"/>
          <w:sz w:val="28"/>
          <w:szCs w:val="28"/>
        </w:rPr>
      </w:pPr>
      <w:r w:rsidRPr="000A0AA3">
        <w:rPr>
          <w:rFonts w:ascii="Times New Roman" w:hAnsi="Times New Roman"/>
          <w:b/>
          <w:i/>
          <w:kern w:val="2"/>
          <w:sz w:val="28"/>
          <w:szCs w:val="28"/>
        </w:rPr>
        <w:t>Об утверждении порядка</w:t>
      </w:r>
    </w:p>
    <w:p w:rsidR="00A53ADD" w:rsidRPr="000A0AA3" w:rsidRDefault="00A53ADD" w:rsidP="00203BA3">
      <w:pPr>
        <w:spacing w:after="0" w:line="240" w:lineRule="auto"/>
        <w:rPr>
          <w:rFonts w:ascii="Times New Roman" w:hAnsi="Times New Roman"/>
          <w:b/>
          <w:i/>
          <w:kern w:val="2"/>
          <w:sz w:val="28"/>
          <w:szCs w:val="28"/>
        </w:rPr>
      </w:pPr>
      <w:r>
        <w:rPr>
          <w:rFonts w:ascii="Times New Roman" w:hAnsi="Times New Roman"/>
          <w:b/>
          <w:i/>
          <w:kern w:val="2"/>
          <w:sz w:val="28"/>
          <w:szCs w:val="28"/>
        </w:rPr>
        <w:t>н</w:t>
      </w:r>
      <w:r w:rsidRPr="000A0AA3">
        <w:rPr>
          <w:rFonts w:ascii="Times New Roman" w:hAnsi="Times New Roman"/>
          <w:b/>
          <w:i/>
          <w:kern w:val="2"/>
          <w:sz w:val="28"/>
          <w:szCs w:val="28"/>
        </w:rPr>
        <w:t>аправления сведений для</w:t>
      </w:r>
    </w:p>
    <w:p w:rsidR="00A53ADD" w:rsidRPr="000A0AA3" w:rsidRDefault="00A53ADD" w:rsidP="00203BA3">
      <w:pPr>
        <w:spacing w:after="0" w:line="240" w:lineRule="auto"/>
        <w:rPr>
          <w:rFonts w:ascii="Times New Roman" w:hAnsi="Times New Roman"/>
          <w:b/>
          <w:i/>
          <w:kern w:val="2"/>
          <w:sz w:val="28"/>
          <w:szCs w:val="28"/>
        </w:rPr>
      </w:pPr>
      <w:r>
        <w:rPr>
          <w:rFonts w:ascii="Times New Roman" w:hAnsi="Times New Roman"/>
          <w:b/>
          <w:i/>
          <w:kern w:val="2"/>
          <w:sz w:val="28"/>
          <w:szCs w:val="28"/>
        </w:rPr>
        <w:t>в</w:t>
      </w:r>
      <w:r w:rsidRPr="000A0AA3">
        <w:rPr>
          <w:rFonts w:ascii="Times New Roman" w:hAnsi="Times New Roman"/>
          <w:b/>
          <w:i/>
          <w:kern w:val="2"/>
          <w:sz w:val="28"/>
          <w:szCs w:val="28"/>
        </w:rPr>
        <w:t>ключения в реестр лиц,</w:t>
      </w:r>
    </w:p>
    <w:p w:rsidR="00A53ADD" w:rsidRPr="000A0AA3" w:rsidRDefault="00A53ADD" w:rsidP="00203BA3">
      <w:pPr>
        <w:spacing w:after="0" w:line="240" w:lineRule="auto"/>
        <w:rPr>
          <w:rFonts w:ascii="Times New Roman" w:hAnsi="Times New Roman"/>
          <w:b/>
          <w:i/>
          <w:kern w:val="2"/>
          <w:sz w:val="28"/>
          <w:szCs w:val="28"/>
        </w:rPr>
      </w:pPr>
      <w:r w:rsidRPr="000A0AA3">
        <w:rPr>
          <w:rFonts w:ascii="Times New Roman" w:hAnsi="Times New Roman"/>
          <w:b/>
          <w:i/>
          <w:kern w:val="2"/>
          <w:sz w:val="28"/>
          <w:szCs w:val="28"/>
        </w:rPr>
        <w:t xml:space="preserve">уволенных в связи с утратой </w:t>
      </w:r>
    </w:p>
    <w:p w:rsidR="00A53ADD" w:rsidRPr="000A0AA3" w:rsidRDefault="00A53ADD" w:rsidP="00203BA3">
      <w:pPr>
        <w:spacing w:after="0" w:line="240" w:lineRule="auto"/>
        <w:rPr>
          <w:rFonts w:ascii="Times New Roman" w:hAnsi="Times New Roman"/>
          <w:b/>
          <w:i/>
          <w:kern w:val="2"/>
          <w:sz w:val="28"/>
          <w:szCs w:val="28"/>
        </w:rPr>
      </w:pPr>
      <w:r w:rsidRPr="000A0AA3">
        <w:rPr>
          <w:rFonts w:ascii="Times New Roman" w:hAnsi="Times New Roman"/>
          <w:b/>
          <w:i/>
          <w:kern w:val="2"/>
          <w:sz w:val="28"/>
          <w:szCs w:val="28"/>
        </w:rPr>
        <w:t>доверия, и исключения сведений из него</w:t>
      </w:r>
    </w:p>
    <w:p w:rsidR="00A53ADD" w:rsidRDefault="00A53ADD" w:rsidP="00203B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53ADD" w:rsidRPr="00A4055B" w:rsidRDefault="00A53ADD" w:rsidP="00203B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53ADD" w:rsidRPr="00A4055B" w:rsidRDefault="00A53ADD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055B">
        <w:rPr>
          <w:rFonts w:ascii="Times New Roman" w:hAnsi="Times New Roman"/>
          <w:kern w:val="2"/>
          <w:sz w:val="28"/>
          <w:szCs w:val="28"/>
        </w:rPr>
        <w:t xml:space="preserve">В соответствии статьи 15 </w:t>
      </w:r>
      <w:r w:rsidRPr="00A4055B">
        <w:rPr>
          <w:rFonts w:ascii="Times New Roman" w:hAnsi="Times New Roman"/>
          <w:sz w:val="28"/>
          <w:szCs w:val="28"/>
          <w:lang w:eastAsia="ru-RU"/>
        </w:rPr>
        <w:t>Федерального закона от 25.12.2008 № 273-ФЗ «О противодействии коррупции», п</w:t>
      </w:r>
      <w:r w:rsidRPr="00203BA3">
        <w:rPr>
          <w:rFonts w:ascii="Times New Roman" w:hAnsi="Times New Roman"/>
          <w:sz w:val="28"/>
          <w:szCs w:val="28"/>
          <w:lang w:eastAsia="ru-RU"/>
        </w:rPr>
        <w:t>остановления Правительства Росс</w:t>
      </w:r>
      <w:r w:rsidRPr="00A4055B">
        <w:rPr>
          <w:rFonts w:ascii="Times New Roman" w:hAnsi="Times New Roman"/>
          <w:sz w:val="28"/>
          <w:szCs w:val="28"/>
          <w:lang w:eastAsia="ru-RU"/>
        </w:rPr>
        <w:t>ийской Федерации от 05.03.2018 №</w:t>
      </w:r>
      <w:r w:rsidRPr="00203BA3">
        <w:rPr>
          <w:rFonts w:ascii="Times New Roman" w:hAnsi="Times New Roman"/>
          <w:sz w:val="28"/>
          <w:szCs w:val="28"/>
          <w:lang w:eastAsia="ru-RU"/>
        </w:rPr>
        <w:t xml:space="preserve"> 228 </w:t>
      </w:r>
      <w:r w:rsidRPr="00A4055B">
        <w:rPr>
          <w:rFonts w:ascii="Times New Roman" w:hAnsi="Times New Roman"/>
          <w:sz w:val="28"/>
          <w:szCs w:val="28"/>
          <w:lang w:eastAsia="ru-RU"/>
        </w:rPr>
        <w:t>«</w:t>
      </w:r>
      <w:r w:rsidRPr="00203BA3">
        <w:rPr>
          <w:rFonts w:ascii="Times New Roman" w:hAnsi="Times New Roman"/>
          <w:sz w:val="28"/>
          <w:szCs w:val="28"/>
          <w:lang w:eastAsia="ru-RU"/>
        </w:rPr>
        <w:t>О реестре лиц, уволенных в связи с утратой доверия</w:t>
      </w:r>
      <w:r w:rsidRPr="00A4055B">
        <w:rPr>
          <w:rFonts w:ascii="Times New Roman" w:hAnsi="Times New Roman"/>
          <w:sz w:val="28"/>
          <w:szCs w:val="28"/>
          <w:lang w:eastAsia="ru-RU"/>
        </w:rPr>
        <w:t>»</w:t>
      </w:r>
      <w:r w:rsidRPr="00203BA3">
        <w:rPr>
          <w:rFonts w:ascii="Times New Roman" w:hAnsi="Times New Roman"/>
          <w:sz w:val="28"/>
          <w:szCs w:val="28"/>
          <w:lang w:eastAsia="ru-RU"/>
        </w:rPr>
        <w:t>, формирования единого порядка направления сведений для включения в реестр лиц, уволенных в связи с утратой доверия</w:t>
      </w:r>
      <w:r w:rsidRPr="00A4055B">
        <w:rPr>
          <w:rFonts w:ascii="Times New Roman" w:hAnsi="Times New Roman"/>
          <w:sz w:val="28"/>
          <w:szCs w:val="28"/>
          <w:lang w:eastAsia="ru-RU"/>
        </w:rPr>
        <w:t xml:space="preserve">, и исключения сведений из него, руководствуясь </w:t>
      </w:r>
      <w:r w:rsidRPr="00A4055B">
        <w:rPr>
          <w:rFonts w:ascii="Times New Roman" w:hAnsi="Times New Roman"/>
          <w:bCs/>
          <w:kern w:val="2"/>
          <w:sz w:val="28"/>
          <w:szCs w:val="28"/>
        </w:rPr>
        <w:t>Уставом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Икейского муниципального образования</w:t>
      </w:r>
      <w:r w:rsidRPr="00A4055B">
        <w:rPr>
          <w:rFonts w:ascii="Times New Roman" w:hAnsi="Times New Roman"/>
          <w:bCs/>
          <w:kern w:val="2"/>
          <w:sz w:val="28"/>
          <w:szCs w:val="28"/>
        </w:rPr>
        <w:t xml:space="preserve">, администрация </w:t>
      </w:r>
      <w:r>
        <w:rPr>
          <w:rFonts w:ascii="Times New Roman" w:hAnsi="Times New Roman"/>
          <w:i/>
          <w:kern w:val="2"/>
          <w:sz w:val="28"/>
          <w:szCs w:val="28"/>
        </w:rPr>
        <w:t xml:space="preserve">Икейского сельского поселения </w:t>
      </w:r>
      <w:r w:rsidRPr="00A4055B">
        <w:rPr>
          <w:rFonts w:ascii="Times New Roman" w:hAnsi="Times New Roman"/>
          <w:bCs/>
          <w:kern w:val="2"/>
          <w:sz w:val="28"/>
          <w:szCs w:val="28"/>
        </w:rPr>
        <w:t>постановляет:</w:t>
      </w:r>
    </w:p>
    <w:p w:rsidR="00A53ADD" w:rsidRPr="00A4055B" w:rsidRDefault="00A53ADD" w:rsidP="00F47B2B">
      <w:pPr>
        <w:pStyle w:val="ListParagraph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4055B">
        <w:rPr>
          <w:rFonts w:ascii="Times New Roman" w:hAnsi="Times New Roman"/>
          <w:bCs/>
          <w:kern w:val="2"/>
          <w:sz w:val="28"/>
          <w:szCs w:val="28"/>
        </w:rPr>
        <w:t xml:space="preserve">Утвердить порядок направления сведений для включения в реестр лиц, уволенных в связи с утратой доверия, и исключения сведений из него; </w:t>
      </w:r>
    </w:p>
    <w:p w:rsidR="00A53ADD" w:rsidRPr="00A4055B" w:rsidRDefault="00A53ADD" w:rsidP="00F47B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FC6B40">
        <w:rPr>
          <w:rFonts w:ascii="Times New Roman" w:hAnsi="Times New Roman"/>
          <w:color w:val="000000"/>
          <w:sz w:val="28"/>
          <w:szCs w:val="28"/>
          <w:lang w:eastAsia="ru-RU"/>
        </w:rPr>
        <w:t>Опубликовать настоящее постановление в газете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Икейский</w:t>
      </w:r>
      <w:r w:rsidRPr="00FC6B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вестник» и разместить на официальном сайте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Икейского</w:t>
      </w:r>
      <w:r w:rsidRPr="00FC6B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</w:t>
      </w:r>
      <w:r w:rsidRPr="00A4055B">
        <w:rPr>
          <w:rFonts w:ascii="Times New Roman" w:hAnsi="Times New Roman"/>
          <w:bCs/>
          <w:kern w:val="2"/>
          <w:sz w:val="28"/>
          <w:szCs w:val="28"/>
        </w:rPr>
        <w:t>;</w:t>
      </w:r>
    </w:p>
    <w:p w:rsidR="00A53ADD" w:rsidRPr="00A4055B" w:rsidRDefault="00A53ADD" w:rsidP="00F47B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4055B">
        <w:rPr>
          <w:rFonts w:ascii="Times New Roman" w:hAnsi="Times New Roman"/>
          <w:bCs/>
          <w:kern w:val="2"/>
          <w:sz w:val="28"/>
          <w:szCs w:val="28"/>
        </w:rPr>
        <w:t xml:space="preserve">Ознакомить с настоящим постановлением и утвержденным положением муниципальных служащих </w:t>
      </w:r>
      <w:r>
        <w:rPr>
          <w:rFonts w:ascii="Times New Roman" w:hAnsi="Times New Roman"/>
          <w:bCs/>
          <w:kern w:val="2"/>
          <w:sz w:val="28"/>
          <w:szCs w:val="28"/>
        </w:rPr>
        <w:t>Икейского сельского поселения</w:t>
      </w:r>
      <w:r w:rsidRPr="00A4055B">
        <w:rPr>
          <w:rFonts w:ascii="Times New Roman" w:hAnsi="Times New Roman"/>
          <w:bCs/>
          <w:kern w:val="2"/>
          <w:sz w:val="28"/>
          <w:szCs w:val="28"/>
        </w:rPr>
        <w:t>.</w:t>
      </w:r>
    </w:p>
    <w:p w:rsidR="00A53ADD" w:rsidRPr="00A4055B" w:rsidRDefault="00A53ADD" w:rsidP="00F47B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4055B">
        <w:rPr>
          <w:rFonts w:ascii="Times New Roman" w:hAnsi="Times New Roman"/>
          <w:bCs/>
          <w:kern w:val="2"/>
          <w:sz w:val="28"/>
          <w:szCs w:val="28"/>
        </w:rPr>
        <w:t>Контроль за исполнением настоящего постановления оставляю за собой;</w:t>
      </w:r>
    </w:p>
    <w:p w:rsidR="00A53ADD" w:rsidRPr="000A0AA3" w:rsidRDefault="00A53ADD" w:rsidP="000A0A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0A0AA3">
        <w:rPr>
          <w:rFonts w:ascii="Times New Roman" w:hAnsi="Times New Roman"/>
          <w:bCs/>
          <w:kern w:val="2"/>
          <w:sz w:val="28"/>
          <w:szCs w:val="28"/>
        </w:rPr>
        <w:t xml:space="preserve">Настоящее постановление </w:t>
      </w:r>
      <w:r w:rsidRPr="000A0AA3">
        <w:rPr>
          <w:rFonts w:ascii="Times New Roman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A53ADD" w:rsidRDefault="00A53ADD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A53ADD" w:rsidRPr="00FC6B40" w:rsidRDefault="00A53ADD" w:rsidP="000A0AA3">
      <w:pPr>
        <w:shd w:val="clear" w:color="auto" w:fill="FFFFFF"/>
        <w:spacing w:after="0" w:line="240" w:lineRule="auto"/>
        <w:ind w:right="34" w:firstLine="69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Икейского</w:t>
      </w:r>
    </w:p>
    <w:p w:rsidR="00A53ADD" w:rsidRPr="00FC6B40" w:rsidRDefault="00A53ADD" w:rsidP="000A0AA3">
      <w:pPr>
        <w:shd w:val="clear" w:color="auto" w:fill="FFFFFF"/>
        <w:spacing w:after="0" w:line="240" w:lineRule="auto"/>
        <w:ind w:right="34" w:firstLine="69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С.А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ru-RU"/>
        </w:rPr>
        <w:t>. Мусаев</w:t>
      </w:r>
    </w:p>
    <w:p w:rsidR="00A53ADD" w:rsidRPr="000A0AA3" w:rsidRDefault="00A53ADD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A53ADD" w:rsidRPr="00A4055B" w:rsidRDefault="00A53ADD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53ADD" w:rsidRPr="00A4055B" w:rsidRDefault="00A53ADD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5533" w:type="dxa"/>
        <w:tblLook w:val="00A0"/>
      </w:tblPr>
      <w:tblGrid>
        <w:gridCol w:w="5533"/>
      </w:tblGrid>
      <w:tr w:rsidR="00A53ADD" w:rsidRPr="00F4513A" w:rsidTr="000A0AA3">
        <w:tc>
          <w:tcPr>
            <w:tcW w:w="5533" w:type="dxa"/>
          </w:tcPr>
          <w:p w:rsidR="00A53ADD" w:rsidRPr="00A4055B" w:rsidRDefault="00A53ADD" w:rsidP="000A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</w:tbl>
    <w:p w:rsidR="00A53ADD" w:rsidRPr="00A4055B" w:rsidRDefault="00A53ADD" w:rsidP="00203BA3">
      <w:pPr>
        <w:spacing w:after="0" w:line="240" w:lineRule="auto"/>
        <w:rPr>
          <w:rFonts w:ascii="Times New Roman" w:hAnsi="Times New Roman"/>
          <w:color w:val="FF0000"/>
          <w:kern w:val="2"/>
          <w:sz w:val="28"/>
          <w:szCs w:val="28"/>
        </w:rPr>
        <w:sectPr w:rsidR="00A53ADD" w:rsidRPr="00A4055B" w:rsidSect="003A3A75">
          <w:headerReference w:type="default" r:id="rId7"/>
          <w:pgSz w:w="11906" w:h="16838"/>
          <w:pgMar w:top="1134" w:right="567" w:bottom="1134" w:left="1418" w:header="709" w:footer="709" w:gutter="0"/>
          <w:pgNumType w:start="1"/>
          <w:cols w:space="720"/>
          <w:titlePg/>
          <w:docGrid w:linePitch="299"/>
        </w:sectPr>
      </w:pPr>
    </w:p>
    <w:p w:rsidR="00A53ADD" w:rsidRDefault="00A53ADD" w:rsidP="00223DB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A53ADD" w:rsidRPr="00953AE2" w:rsidRDefault="00A53ADD" w:rsidP="000A0AA3">
      <w:pPr>
        <w:spacing w:after="0" w:line="240" w:lineRule="auto"/>
        <w:ind w:left="2739" w:right="119"/>
        <w:jc w:val="right"/>
        <w:rPr>
          <w:rFonts w:ascii="Times New Roman" w:hAnsi="Times New Roman"/>
          <w:color w:val="000000"/>
          <w:sz w:val="28"/>
          <w:lang w:eastAsia="ru-RU"/>
        </w:rPr>
      </w:pPr>
      <w:r w:rsidRPr="00953AE2">
        <w:rPr>
          <w:rFonts w:ascii="Times New Roman" w:hAnsi="Times New Roman"/>
          <w:color w:val="000000"/>
          <w:sz w:val="28"/>
          <w:lang w:eastAsia="ru-RU"/>
        </w:rPr>
        <w:t xml:space="preserve">УТВЕРЖДЕН </w:t>
      </w:r>
    </w:p>
    <w:p w:rsidR="00A53ADD" w:rsidRPr="00953AE2" w:rsidRDefault="00A53ADD" w:rsidP="000A0AA3">
      <w:pPr>
        <w:spacing w:after="0" w:line="240" w:lineRule="auto"/>
        <w:ind w:left="2739" w:right="119"/>
        <w:jc w:val="right"/>
        <w:rPr>
          <w:rFonts w:ascii="Times New Roman" w:hAnsi="Times New Roman"/>
          <w:color w:val="000000"/>
          <w:sz w:val="28"/>
          <w:lang w:eastAsia="ru-RU"/>
        </w:rPr>
      </w:pPr>
      <w:r w:rsidRPr="00953AE2">
        <w:rPr>
          <w:rFonts w:ascii="Times New Roman" w:hAnsi="Times New Roman"/>
          <w:color w:val="000000"/>
          <w:sz w:val="28"/>
          <w:lang w:eastAsia="ru-RU"/>
        </w:rPr>
        <w:t xml:space="preserve">постановлением Администрации </w:t>
      </w:r>
    </w:p>
    <w:p w:rsidR="00A53ADD" w:rsidRPr="00953AE2" w:rsidRDefault="00A53ADD" w:rsidP="000A0AA3">
      <w:pPr>
        <w:spacing w:after="0" w:line="240" w:lineRule="auto"/>
        <w:ind w:left="2739" w:right="119"/>
        <w:jc w:val="right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Икейского</w:t>
      </w:r>
      <w:r w:rsidRPr="00953AE2">
        <w:rPr>
          <w:rFonts w:ascii="Times New Roman" w:hAnsi="Times New Roman"/>
          <w:color w:val="000000"/>
          <w:sz w:val="28"/>
          <w:lang w:eastAsia="ru-RU"/>
        </w:rPr>
        <w:t xml:space="preserve"> сельского поселения</w:t>
      </w:r>
    </w:p>
    <w:p w:rsidR="00A53ADD" w:rsidRPr="00953AE2" w:rsidRDefault="00A53ADD" w:rsidP="000A0AA3">
      <w:pPr>
        <w:spacing w:after="0" w:line="240" w:lineRule="auto"/>
        <w:ind w:left="2739" w:right="119"/>
        <w:jc w:val="right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о</w:t>
      </w:r>
      <w:r w:rsidRPr="00953AE2">
        <w:rPr>
          <w:rFonts w:ascii="Times New Roman" w:hAnsi="Times New Roman"/>
          <w:color w:val="000000"/>
          <w:sz w:val="28"/>
          <w:lang w:eastAsia="ru-RU"/>
        </w:rPr>
        <w:t xml:space="preserve">т </w:t>
      </w:r>
      <w:r>
        <w:rPr>
          <w:rFonts w:ascii="Times New Roman" w:hAnsi="Times New Roman"/>
          <w:color w:val="000000"/>
          <w:sz w:val="28"/>
          <w:lang w:eastAsia="ru-RU"/>
        </w:rPr>
        <w:t>30.10.2025г.</w:t>
      </w:r>
      <w:r w:rsidRPr="00953AE2">
        <w:rPr>
          <w:rFonts w:ascii="Times New Roman" w:hAnsi="Times New Roman"/>
          <w:color w:val="000000"/>
          <w:sz w:val="28"/>
          <w:lang w:eastAsia="ru-RU"/>
        </w:rPr>
        <w:t xml:space="preserve"> № </w:t>
      </w:r>
      <w:r>
        <w:rPr>
          <w:rFonts w:ascii="Times New Roman" w:hAnsi="Times New Roman"/>
          <w:color w:val="000000"/>
          <w:sz w:val="28"/>
          <w:lang w:eastAsia="ru-RU"/>
        </w:rPr>
        <w:t>46</w:t>
      </w:r>
    </w:p>
    <w:p w:rsidR="00A53ADD" w:rsidRPr="00A4055B" w:rsidRDefault="00A53ADD" w:rsidP="00F47B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53ADD" w:rsidRPr="00A4055B" w:rsidRDefault="00A53ADD" w:rsidP="00F47B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53ADD" w:rsidRPr="00203BA3" w:rsidRDefault="00A53ADD" w:rsidP="00F47B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4055B">
        <w:rPr>
          <w:rFonts w:ascii="Times New Roman" w:hAnsi="Times New Roman"/>
          <w:b/>
          <w:sz w:val="28"/>
          <w:szCs w:val="28"/>
          <w:lang w:eastAsia="ru-RU"/>
        </w:rPr>
        <w:t xml:space="preserve">ПОРЯДОК НАПРАВЛЕНИЯ СВЕДЕНИЙ ДЛЯ ВКЛЮЧЕНИЯ </w:t>
      </w:r>
      <w:r w:rsidRPr="00203BA3">
        <w:rPr>
          <w:rFonts w:ascii="Times New Roman" w:hAnsi="Times New Roman"/>
          <w:b/>
          <w:sz w:val="28"/>
          <w:szCs w:val="28"/>
          <w:lang w:eastAsia="ru-RU"/>
        </w:rPr>
        <w:t>В РЕЕСТР ЛИЦ, УВОЛЕННЫХ В СВЯЗИ С УТРАТОЙ ДОВЕРИЯ,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03BA3">
        <w:rPr>
          <w:rFonts w:ascii="Times New Roman" w:hAnsi="Times New Roman"/>
          <w:b/>
          <w:sz w:val="28"/>
          <w:szCs w:val="28"/>
          <w:lang w:eastAsia="ru-RU"/>
        </w:rPr>
        <w:t xml:space="preserve">И ИСКЛЮЧЕНИЯ СВЕДЕНИЙ ИЗ НЕГО </w:t>
      </w:r>
    </w:p>
    <w:p w:rsidR="00A53ADD" w:rsidRPr="00A4055B" w:rsidRDefault="00A53ADD" w:rsidP="00F47B2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483B3F"/>
          <w:sz w:val="28"/>
          <w:szCs w:val="28"/>
        </w:rPr>
      </w:pPr>
    </w:p>
    <w:p w:rsidR="00A53ADD" w:rsidRPr="00F47B2B" w:rsidRDefault="00A53ADD" w:rsidP="00A4055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055B">
        <w:rPr>
          <w:rFonts w:ascii="Times New Roman" w:hAnsi="Times New Roman"/>
          <w:color w:val="000000"/>
          <w:sz w:val="28"/>
          <w:szCs w:val="28"/>
          <w:lang w:eastAsia="ru-RU"/>
        </w:rPr>
        <w:t>1. Настоящим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4055B">
        <w:rPr>
          <w:rFonts w:ascii="Times New Roman" w:hAnsi="Times New Roman"/>
          <w:color w:val="000000"/>
          <w:sz w:val="28"/>
          <w:szCs w:val="28"/>
          <w:lang w:eastAsia="ru-RU"/>
        </w:rPr>
        <w:t>Порядок</w:t>
      </w:r>
      <w:r w:rsidRPr="00F47B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регламентирует порядок направления сведений о применении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муниципальным служащим Икейского сельского поселения </w:t>
      </w:r>
      <w:r w:rsidRPr="00F47B2B">
        <w:rPr>
          <w:rFonts w:ascii="Times New Roman" w:hAnsi="Times New Roman"/>
          <w:color w:val="000000"/>
          <w:sz w:val="28"/>
          <w:szCs w:val="28"/>
          <w:lang w:eastAsia="ru-RU"/>
        </w:rPr>
        <w:t>взыскания в виде увольнения в связи с утратой доверия за совершение коррупционных правонарушений в</w:t>
      </w:r>
      <w:r w:rsidRPr="00A405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высший исполнительный орган Иркутской области (далее – уполномоченный орган) </w:t>
      </w:r>
      <w:r w:rsidRPr="00F47B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включения этих сведений в реестр лиц, уволенных в связи с утратой доверия (далее - реестр), и исключения сведений из него. </w:t>
      </w:r>
    </w:p>
    <w:p w:rsidR="00A53ADD" w:rsidRPr="00A4055B" w:rsidRDefault="00A53ADD" w:rsidP="00F47B2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055B">
        <w:rPr>
          <w:color w:val="000000"/>
          <w:sz w:val="28"/>
          <w:szCs w:val="28"/>
        </w:rPr>
        <w:tab/>
        <w:t>2. Администрация (наименование органа местного самоуправления) далее –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</w:t>
      </w:r>
    </w:p>
    <w:p w:rsidR="00A53ADD" w:rsidRPr="00A4055B" w:rsidRDefault="00A53ADD" w:rsidP="0031534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055B">
        <w:rPr>
          <w:color w:val="000000"/>
          <w:sz w:val="28"/>
          <w:szCs w:val="28"/>
        </w:rPr>
        <w:t>3. Должностным лицом направляются сведения об уволенных лицах в связи с утратой доверия для включения их в реестр, а также для исключения из реестра сведений об уволенных лицах в связи с утратой доверия в уполномоченный орган.</w:t>
      </w:r>
    </w:p>
    <w:p w:rsidR="00A53ADD" w:rsidRPr="00A4055B" w:rsidRDefault="00A53ADD" w:rsidP="0031534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055B">
        <w:rPr>
          <w:color w:val="000000"/>
          <w:sz w:val="28"/>
          <w:szCs w:val="28"/>
        </w:rPr>
        <w:t>4. Должностное лицо несет установленную законодательством Российской Федерации ответственность за достоверность, полноту и своевременность направления сведений в уполномоченный орган.</w:t>
      </w:r>
    </w:p>
    <w:p w:rsidR="00A53ADD" w:rsidRPr="00A4055B" w:rsidRDefault="00A53ADD" w:rsidP="0031534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055B">
        <w:rPr>
          <w:color w:val="000000"/>
          <w:sz w:val="28"/>
          <w:szCs w:val="28"/>
        </w:rPr>
        <w:t>5. Должностное лицо направляет информацию, указанную в настоящему Порядке, в уполномоченный орган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A53ADD" w:rsidRPr="00A4055B" w:rsidRDefault="00A53ADD" w:rsidP="0031534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055B">
        <w:rPr>
          <w:color w:val="000000"/>
          <w:sz w:val="28"/>
          <w:szCs w:val="28"/>
        </w:rPr>
        <w:t>6. Для включения сведений в реестр должностное лицо направляет в уполномоченный орган следующую информацию:</w:t>
      </w:r>
    </w:p>
    <w:p w:rsidR="00A53ADD" w:rsidRPr="00315341" w:rsidRDefault="00A53ADD" w:rsidP="003153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3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фамилия, имя и отчество,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 </w:t>
      </w:r>
    </w:p>
    <w:p w:rsidR="00A53ADD" w:rsidRPr="00315341" w:rsidRDefault="00A53ADD" w:rsidP="003153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3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идентификационный номер налогоплательщика (ИНН), присваиваемый налоговым органом Российской Федерации, - при наличии; </w:t>
      </w:r>
    </w:p>
    <w:p w:rsidR="00A53ADD" w:rsidRPr="00315341" w:rsidRDefault="00A53ADD" w:rsidP="003153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3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страховой номер индивидуального лицевого счета (СНИЛС) - при наличии; </w:t>
      </w:r>
    </w:p>
    <w:p w:rsidR="00A53ADD" w:rsidRPr="00315341" w:rsidRDefault="00A53ADD" w:rsidP="003153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3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 </w:t>
      </w:r>
    </w:p>
    <w:p w:rsidR="00A53ADD" w:rsidRPr="00315341" w:rsidRDefault="00A53ADD" w:rsidP="003153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3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 </w:t>
      </w:r>
    </w:p>
    <w:p w:rsidR="00A53ADD" w:rsidRPr="00315341" w:rsidRDefault="00A53ADD" w:rsidP="003153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3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 </w:t>
      </w:r>
    </w:p>
    <w:p w:rsidR="00A53ADD" w:rsidRPr="00315341" w:rsidRDefault="00A53ADD" w:rsidP="003153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3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ж) дата и номер (реквизиты) приказа о применении взыскания в виде увольнения (освобождения от должности) в связи с утратой доверия за совершение коррупционного правонарушения; </w:t>
      </w:r>
    </w:p>
    <w:p w:rsidR="00A53ADD" w:rsidRPr="00A4055B" w:rsidRDefault="00A53ADD" w:rsidP="0031534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055B">
        <w:rPr>
          <w:color w:val="000000"/>
          <w:sz w:val="28"/>
          <w:szCs w:val="28"/>
        </w:rPr>
        <w:t>7. Сведения исключаются из реестра по следующим основаниям:</w:t>
      </w:r>
    </w:p>
    <w:p w:rsidR="00A53ADD" w:rsidRPr="00A4055B" w:rsidRDefault="00A53ADD" w:rsidP="0031534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055B">
        <w:rPr>
          <w:color w:val="000000"/>
          <w:sz w:val="28"/>
          <w:szCs w:val="28"/>
        </w:rPr>
        <w:t>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A53ADD" w:rsidRPr="00A4055B" w:rsidRDefault="00A53ADD" w:rsidP="0031534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055B">
        <w:rPr>
          <w:color w:val="000000"/>
          <w:sz w:val="28"/>
          <w:szCs w:val="28"/>
        </w:rPr>
        <w:t>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A53ADD" w:rsidRPr="00A4055B" w:rsidRDefault="00A53ADD" w:rsidP="0031534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055B">
        <w:rPr>
          <w:color w:val="000000"/>
          <w:sz w:val="28"/>
          <w:szCs w:val="28"/>
        </w:rPr>
        <w:t>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A53ADD" w:rsidRPr="00A4055B" w:rsidRDefault="00A53ADD" w:rsidP="0031534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055B">
        <w:rPr>
          <w:color w:val="000000"/>
          <w:sz w:val="28"/>
          <w:szCs w:val="28"/>
        </w:rPr>
        <w:t>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A53ADD" w:rsidRPr="00315341" w:rsidRDefault="00A53ADD" w:rsidP="003153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055B">
        <w:rPr>
          <w:rFonts w:ascii="Times New Roman" w:hAnsi="Times New Roman"/>
          <w:sz w:val="28"/>
          <w:szCs w:val="28"/>
          <w:lang w:eastAsia="ru-RU"/>
        </w:rPr>
        <w:t>8</w:t>
      </w:r>
      <w:r w:rsidRPr="00315341">
        <w:rPr>
          <w:rFonts w:ascii="Times New Roman" w:hAnsi="Times New Roman"/>
          <w:sz w:val="28"/>
          <w:szCs w:val="28"/>
          <w:lang w:eastAsia="ru-RU"/>
        </w:rPr>
        <w:t>. Ответственное должностное лицо обязано подготовить и после доклада</w:t>
      </w:r>
      <w:r w:rsidRPr="00A4055B">
        <w:rPr>
          <w:rFonts w:ascii="Times New Roman" w:hAnsi="Times New Roman"/>
          <w:sz w:val="28"/>
          <w:szCs w:val="28"/>
          <w:lang w:eastAsia="ru-RU"/>
        </w:rPr>
        <w:t xml:space="preserve"> главе муниципального образования</w:t>
      </w:r>
      <w:r w:rsidRPr="00315341">
        <w:rPr>
          <w:rFonts w:ascii="Times New Roman" w:hAnsi="Times New Roman"/>
          <w:sz w:val="28"/>
          <w:szCs w:val="28"/>
          <w:lang w:eastAsia="ru-RU"/>
        </w:rPr>
        <w:t xml:space="preserve"> направить уведомление об исключении из р</w:t>
      </w:r>
      <w:r w:rsidRPr="00A4055B">
        <w:rPr>
          <w:rFonts w:ascii="Times New Roman" w:hAnsi="Times New Roman"/>
          <w:sz w:val="28"/>
          <w:szCs w:val="28"/>
          <w:lang w:eastAsia="ru-RU"/>
        </w:rPr>
        <w:t>еестра сведений в уполномоченный орган</w:t>
      </w:r>
      <w:r w:rsidRPr="00315341">
        <w:rPr>
          <w:rFonts w:ascii="Times New Roman" w:hAnsi="Times New Roman"/>
          <w:sz w:val="28"/>
          <w:szCs w:val="28"/>
          <w:lang w:eastAsia="ru-RU"/>
        </w:rPr>
        <w:t xml:space="preserve"> в течение 3 рабочих дней со дня наступления основани</w:t>
      </w:r>
      <w:r w:rsidRPr="00A4055B">
        <w:rPr>
          <w:rFonts w:ascii="Times New Roman" w:hAnsi="Times New Roman"/>
          <w:sz w:val="28"/>
          <w:szCs w:val="28"/>
          <w:lang w:eastAsia="ru-RU"/>
        </w:rPr>
        <w:t>й, предусмотренных подпунктами «</w:t>
      </w:r>
      <w:r w:rsidRPr="00315341">
        <w:rPr>
          <w:rFonts w:ascii="Times New Roman" w:hAnsi="Times New Roman"/>
          <w:sz w:val="28"/>
          <w:szCs w:val="28"/>
          <w:lang w:eastAsia="ru-RU"/>
        </w:rPr>
        <w:t>а</w:t>
      </w:r>
      <w:r w:rsidRPr="00A4055B">
        <w:rPr>
          <w:rFonts w:ascii="Times New Roman" w:hAnsi="Times New Roman"/>
          <w:sz w:val="28"/>
          <w:szCs w:val="28"/>
          <w:lang w:eastAsia="ru-RU"/>
        </w:rPr>
        <w:t>», «</w:t>
      </w:r>
      <w:r w:rsidRPr="00315341">
        <w:rPr>
          <w:rFonts w:ascii="Times New Roman" w:hAnsi="Times New Roman"/>
          <w:sz w:val="28"/>
          <w:szCs w:val="28"/>
          <w:lang w:eastAsia="ru-RU"/>
        </w:rPr>
        <w:t>б</w:t>
      </w:r>
      <w:r w:rsidRPr="00A4055B">
        <w:rPr>
          <w:rFonts w:ascii="Times New Roman" w:hAnsi="Times New Roman"/>
          <w:sz w:val="28"/>
          <w:szCs w:val="28"/>
          <w:lang w:eastAsia="ru-RU"/>
        </w:rPr>
        <w:t>»</w:t>
      </w:r>
      <w:r w:rsidRPr="00315341"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Pr="00A4055B">
        <w:rPr>
          <w:rFonts w:ascii="Times New Roman" w:hAnsi="Times New Roman"/>
          <w:sz w:val="28"/>
          <w:szCs w:val="28"/>
          <w:lang w:eastAsia="ru-RU"/>
        </w:rPr>
        <w:t>7</w:t>
      </w:r>
      <w:r w:rsidRPr="00315341">
        <w:rPr>
          <w:rFonts w:ascii="Times New Roman" w:hAnsi="Times New Roman"/>
          <w:sz w:val="28"/>
          <w:szCs w:val="28"/>
          <w:lang w:eastAsia="ru-RU"/>
        </w:rPr>
        <w:t xml:space="preserve"> настоящего </w:t>
      </w:r>
      <w:r w:rsidRPr="00A4055B">
        <w:rPr>
          <w:rFonts w:ascii="Times New Roman" w:hAnsi="Times New Roman"/>
          <w:sz w:val="28"/>
          <w:szCs w:val="28"/>
          <w:lang w:eastAsia="ru-RU"/>
        </w:rPr>
        <w:t>Порядка</w:t>
      </w:r>
      <w:r w:rsidRPr="00315341">
        <w:rPr>
          <w:rFonts w:ascii="Times New Roman" w:hAnsi="Times New Roman"/>
          <w:sz w:val="28"/>
          <w:szCs w:val="28"/>
          <w:lang w:eastAsia="ru-RU"/>
        </w:rPr>
        <w:t>, и</w:t>
      </w:r>
      <w:r w:rsidRPr="00A4055B">
        <w:rPr>
          <w:rFonts w:ascii="Times New Roman" w:hAnsi="Times New Roman"/>
          <w:sz w:val="28"/>
          <w:szCs w:val="28"/>
          <w:lang w:eastAsia="ru-RU"/>
        </w:rPr>
        <w:t>ли со дня получения уведомления</w:t>
      </w:r>
      <w:r w:rsidRPr="00315341">
        <w:rPr>
          <w:rFonts w:ascii="Times New Roman" w:hAnsi="Times New Roman"/>
          <w:sz w:val="28"/>
          <w:szCs w:val="28"/>
          <w:lang w:eastAsia="ru-RU"/>
        </w:rPr>
        <w:t xml:space="preserve"> или письменного заявления лица, в отношении которого судом было принято решение об отмене приказа, явившегося основанием для включения сведений в реестр, и (или) родственников или свойственников умершего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 </w:t>
      </w:r>
    </w:p>
    <w:p w:rsidR="00A53ADD" w:rsidRDefault="00A53ADD" w:rsidP="00F47B2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53ADD" w:rsidRDefault="00A53ADD" w:rsidP="00F47B2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53ADD" w:rsidRDefault="00A53ADD" w:rsidP="00F47B2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53ADD" w:rsidRPr="00315341" w:rsidRDefault="00A53ADD" w:rsidP="00F47B2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53ADD" w:rsidRDefault="00A53ADD"/>
    <w:sectPr w:rsidR="00A53ADD" w:rsidSect="00C64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ADD" w:rsidRDefault="00A53ADD">
      <w:pPr>
        <w:spacing w:after="0" w:line="240" w:lineRule="auto"/>
      </w:pPr>
      <w:r>
        <w:separator/>
      </w:r>
    </w:p>
  </w:endnote>
  <w:endnote w:type="continuationSeparator" w:id="1">
    <w:p w:rsidR="00A53ADD" w:rsidRDefault="00A53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ADD" w:rsidRDefault="00A53ADD">
      <w:pPr>
        <w:spacing w:after="0" w:line="240" w:lineRule="auto"/>
      </w:pPr>
      <w:r>
        <w:separator/>
      </w:r>
    </w:p>
  </w:footnote>
  <w:footnote w:type="continuationSeparator" w:id="1">
    <w:p w:rsidR="00A53ADD" w:rsidRDefault="00A53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ADD" w:rsidRPr="00671140" w:rsidRDefault="00A53ADD" w:rsidP="00671140">
    <w:pPr>
      <w:pStyle w:val="Header"/>
      <w:jc w:val="center"/>
      <w:rPr>
        <w:rFonts w:ascii="Times New Roman" w:hAnsi="Times New Roman"/>
        <w:sz w:val="24"/>
        <w:szCs w:val="24"/>
      </w:rPr>
    </w:pPr>
    <w:r w:rsidRPr="00671140">
      <w:rPr>
        <w:rFonts w:ascii="Times New Roman" w:hAnsi="Times New Roman"/>
        <w:sz w:val="24"/>
        <w:szCs w:val="24"/>
      </w:rPr>
      <w:fldChar w:fldCharType="begin"/>
    </w:r>
    <w:r w:rsidRPr="00671140">
      <w:rPr>
        <w:rFonts w:ascii="Times New Roman" w:hAnsi="Times New Roman"/>
        <w:sz w:val="24"/>
        <w:szCs w:val="24"/>
      </w:rPr>
      <w:instrText>PAGE   \* MERGEFORMAT</w:instrText>
    </w:r>
    <w:r w:rsidRPr="00671140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3</w:t>
    </w:r>
    <w:r w:rsidRPr="0067114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F00B2"/>
    <w:multiLevelType w:val="hybridMultilevel"/>
    <w:tmpl w:val="042C5468"/>
    <w:lvl w:ilvl="0" w:tplc="19AC1B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654845A6"/>
    <w:multiLevelType w:val="hybridMultilevel"/>
    <w:tmpl w:val="32984F7A"/>
    <w:lvl w:ilvl="0" w:tplc="B33222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491"/>
    <w:rsid w:val="000A0AA3"/>
    <w:rsid w:val="000D0263"/>
    <w:rsid w:val="000F190E"/>
    <w:rsid w:val="00154FD0"/>
    <w:rsid w:val="00167400"/>
    <w:rsid w:val="001729AA"/>
    <w:rsid w:val="00193435"/>
    <w:rsid w:val="001D5048"/>
    <w:rsid w:val="00203BA3"/>
    <w:rsid w:val="00223DB8"/>
    <w:rsid w:val="0026677F"/>
    <w:rsid w:val="00287F68"/>
    <w:rsid w:val="002C6C4F"/>
    <w:rsid w:val="00315341"/>
    <w:rsid w:val="00326BA3"/>
    <w:rsid w:val="00340881"/>
    <w:rsid w:val="003A3A75"/>
    <w:rsid w:val="003C2DFE"/>
    <w:rsid w:val="003D47C9"/>
    <w:rsid w:val="00472F44"/>
    <w:rsid w:val="004D48A3"/>
    <w:rsid w:val="00540A6A"/>
    <w:rsid w:val="005A5491"/>
    <w:rsid w:val="005F51FE"/>
    <w:rsid w:val="006522EC"/>
    <w:rsid w:val="00653015"/>
    <w:rsid w:val="00671140"/>
    <w:rsid w:val="00694D5A"/>
    <w:rsid w:val="006D5EE4"/>
    <w:rsid w:val="00701C0B"/>
    <w:rsid w:val="007672E8"/>
    <w:rsid w:val="008E070E"/>
    <w:rsid w:val="00900FA8"/>
    <w:rsid w:val="00953AE2"/>
    <w:rsid w:val="00970DA0"/>
    <w:rsid w:val="009944C0"/>
    <w:rsid w:val="00A105B7"/>
    <w:rsid w:val="00A4055B"/>
    <w:rsid w:val="00A53ADD"/>
    <w:rsid w:val="00A61358"/>
    <w:rsid w:val="00A859BD"/>
    <w:rsid w:val="00AD3240"/>
    <w:rsid w:val="00B14EAD"/>
    <w:rsid w:val="00BE5332"/>
    <w:rsid w:val="00C0607E"/>
    <w:rsid w:val="00C37557"/>
    <w:rsid w:val="00C641FB"/>
    <w:rsid w:val="00D91EFF"/>
    <w:rsid w:val="00DD4902"/>
    <w:rsid w:val="00E203DC"/>
    <w:rsid w:val="00E26F88"/>
    <w:rsid w:val="00ED5D9F"/>
    <w:rsid w:val="00F176E5"/>
    <w:rsid w:val="00F4513A"/>
    <w:rsid w:val="00F47B2B"/>
    <w:rsid w:val="00F742C5"/>
    <w:rsid w:val="00FA2F0C"/>
    <w:rsid w:val="00FB6BE2"/>
    <w:rsid w:val="00FC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F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A5491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203BA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03BA3"/>
    <w:rPr>
      <w:rFonts w:eastAsia="Times New Roman"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203B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7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3</Pages>
  <Words>898</Words>
  <Characters>5122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Беркут</dc:creator>
  <cp:keywords/>
  <dc:description/>
  <cp:lastModifiedBy>Элемент</cp:lastModifiedBy>
  <cp:revision>9</cp:revision>
  <cp:lastPrinted>2025-10-30T07:07:00Z</cp:lastPrinted>
  <dcterms:created xsi:type="dcterms:W3CDTF">2025-06-15T16:31:00Z</dcterms:created>
  <dcterms:modified xsi:type="dcterms:W3CDTF">2025-10-30T07:08:00Z</dcterms:modified>
</cp:coreProperties>
</file>