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544" w:rsidRPr="00E86089" w:rsidRDefault="00F36544" w:rsidP="0089498F">
      <w:pPr>
        <w:keepNext/>
        <w:keepLines/>
        <w:tabs>
          <w:tab w:val="center" w:pos="4677"/>
          <w:tab w:val="left" w:pos="7995"/>
        </w:tabs>
        <w:spacing w:before="240"/>
        <w:contextualSpacing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Pr="00E86089">
        <w:rPr>
          <w:b/>
          <w:color w:val="000000"/>
          <w:sz w:val="28"/>
          <w:szCs w:val="28"/>
        </w:rPr>
        <w:t>РОССИЙСКАЯ ФЕДЕРАЦИЯ</w:t>
      </w:r>
      <w:r>
        <w:rPr>
          <w:b/>
          <w:color w:val="000000"/>
          <w:sz w:val="28"/>
          <w:szCs w:val="28"/>
        </w:rPr>
        <w:tab/>
      </w:r>
      <w:bookmarkStart w:id="0" w:name="_GoBack"/>
      <w:bookmarkEnd w:id="0"/>
    </w:p>
    <w:p w:rsidR="00F36544" w:rsidRPr="00E86089" w:rsidRDefault="00F36544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>ИРКУТСКАЯ ОБЛАСТЬ</w:t>
      </w:r>
    </w:p>
    <w:p w:rsidR="00F36544" w:rsidRPr="00E86089" w:rsidRDefault="00F36544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>ТУЛУНСКИЙ РАЙОН</w:t>
      </w:r>
    </w:p>
    <w:p w:rsidR="00F36544" w:rsidRPr="00E86089" w:rsidRDefault="00F36544" w:rsidP="00D85A95">
      <w:pPr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ДУМА  ИКЕЙ</w:t>
      </w:r>
      <w:r w:rsidRPr="00E86089">
        <w:rPr>
          <w:b/>
          <w:color w:val="000000"/>
          <w:sz w:val="28"/>
          <w:szCs w:val="28"/>
        </w:rPr>
        <w:t>СКОГО   СЕЛЬСКОГО ПОСЕЛЕНИЯ</w:t>
      </w:r>
    </w:p>
    <w:p w:rsidR="00F36544" w:rsidRPr="00E86089" w:rsidRDefault="00F36544" w:rsidP="00D85A95">
      <w:pPr>
        <w:contextualSpacing/>
        <w:jc w:val="center"/>
        <w:rPr>
          <w:b/>
          <w:color w:val="000000"/>
          <w:sz w:val="28"/>
          <w:szCs w:val="28"/>
        </w:rPr>
      </w:pPr>
    </w:p>
    <w:p w:rsidR="00F36544" w:rsidRDefault="00F36544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>РЕШЕНИЕ</w:t>
      </w:r>
    </w:p>
    <w:p w:rsidR="00F36544" w:rsidRPr="00E86089" w:rsidRDefault="00F36544" w:rsidP="00D85A95">
      <w:pPr>
        <w:contextualSpacing/>
        <w:jc w:val="center"/>
        <w:rPr>
          <w:b/>
          <w:color w:val="000000"/>
          <w:sz w:val="28"/>
          <w:szCs w:val="28"/>
        </w:rPr>
      </w:pPr>
    </w:p>
    <w:p w:rsidR="00F36544" w:rsidRDefault="00F36544" w:rsidP="00BE6B81">
      <w:pPr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    28.10.2025 года                                                                                   № 15</w:t>
      </w:r>
    </w:p>
    <w:p w:rsidR="00F36544" w:rsidRDefault="00F36544" w:rsidP="00FC0A3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36544" w:rsidRPr="00E86089" w:rsidRDefault="00F36544" w:rsidP="00FC0A3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36544" w:rsidRPr="00E86089" w:rsidRDefault="00F36544" w:rsidP="00D85A95">
      <w:pPr>
        <w:pStyle w:val="ConsPlusTitle"/>
        <w:widowControl/>
        <w:ind w:right="2975" w:firstLine="709"/>
        <w:jc w:val="both"/>
        <w:rPr>
          <w:i/>
        </w:rPr>
      </w:pPr>
      <w:r w:rsidRPr="00E86089">
        <w:rPr>
          <w:rFonts w:ascii="Times New Roman" w:hAnsi="Times New Roman" w:cs="Times New Roman"/>
          <w:bCs/>
          <w:i/>
          <w:kern w:val="2"/>
          <w:sz w:val="28"/>
          <w:szCs w:val="28"/>
        </w:rPr>
        <w:t xml:space="preserve">Об утверждении </w:t>
      </w:r>
      <w:r w:rsidRPr="00E86089">
        <w:rPr>
          <w:rFonts w:ascii="Times New Roman" w:hAnsi="Times New Roman" w:cs="Times New Roman"/>
          <w:i/>
          <w:sz w:val="28"/>
          <w:szCs w:val="28"/>
        </w:rPr>
        <w:t>Положения о порядке и условиях приватизации му</w:t>
      </w:r>
      <w:r>
        <w:rPr>
          <w:rFonts w:ascii="Times New Roman" w:hAnsi="Times New Roman" w:cs="Times New Roman"/>
          <w:i/>
          <w:sz w:val="28"/>
          <w:szCs w:val="28"/>
        </w:rPr>
        <w:t>ниципального имущества Икей</w:t>
      </w:r>
      <w:r w:rsidRPr="00E86089">
        <w:rPr>
          <w:rFonts w:ascii="Times New Roman" w:hAnsi="Times New Roman" w:cs="Times New Roman"/>
          <w:i/>
          <w:sz w:val="28"/>
          <w:szCs w:val="28"/>
        </w:rPr>
        <w:t xml:space="preserve">ского сельского поселения  </w:t>
      </w:r>
    </w:p>
    <w:p w:rsidR="00F36544" w:rsidRPr="00355B4D" w:rsidRDefault="00F36544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36544" w:rsidRDefault="00F36544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5B4D">
        <w:rPr>
          <w:sz w:val="28"/>
          <w:szCs w:val="28"/>
        </w:rPr>
        <w:t xml:space="preserve">В соответствии с Гражданским кодексом Российской Федерации, </w:t>
      </w:r>
      <w:r w:rsidRPr="00355B4D">
        <w:rPr>
          <w:sz w:val="28"/>
          <w:szCs w:val="28"/>
          <w:lang w:eastAsia="en-US"/>
        </w:rPr>
        <w:t>Федеральным законом от 21 декабря 2001 года № 178-ФЗ «О приватизации государственного и муниципального имущества», статьей 51 Федерального закона от 6 октября 2003 года № 131-ФЗ «Об общих принципах организации местного самоуправления в Российской Федерации»</w:t>
      </w:r>
      <w:r w:rsidRPr="00355B4D">
        <w:rPr>
          <w:sz w:val="28"/>
          <w:szCs w:val="28"/>
        </w:rPr>
        <w:t>, п</w:t>
      </w:r>
      <w:r w:rsidRPr="00355B4D">
        <w:rPr>
          <w:sz w:val="28"/>
          <w:szCs w:val="28"/>
          <w:lang w:eastAsia="en-US"/>
        </w:rPr>
        <w:t xml:space="preserve">остановлением Правительства Российской Федерации от 27 августа 2012 года № 860 </w:t>
      </w:r>
      <w:r>
        <w:rPr>
          <w:sz w:val="28"/>
          <w:szCs w:val="28"/>
          <w:lang w:eastAsia="en-US"/>
        </w:rPr>
        <w:br/>
      </w:r>
      <w:r w:rsidRPr="00355B4D">
        <w:rPr>
          <w:sz w:val="28"/>
          <w:szCs w:val="28"/>
          <w:lang w:eastAsia="en-US"/>
        </w:rPr>
        <w:t xml:space="preserve">«Об организации и проведении продажи </w:t>
      </w:r>
      <w:r w:rsidRPr="00D85A95">
        <w:rPr>
          <w:sz w:val="28"/>
          <w:szCs w:val="28"/>
          <w:lang w:eastAsia="en-US"/>
        </w:rPr>
        <w:t xml:space="preserve">государственного или муниципального имущества в электронной форме», </w:t>
      </w:r>
      <w:r w:rsidRPr="00D85A95">
        <w:rPr>
          <w:sz w:val="28"/>
          <w:szCs w:val="28"/>
        </w:rPr>
        <w:t xml:space="preserve">статьями </w:t>
      </w:r>
      <w:r>
        <w:rPr>
          <w:sz w:val="28"/>
          <w:szCs w:val="28"/>
        </w:rPr>
        <w:t>33, 48, 55</w:t>
      </w:r>
      <w:r w:rsidRPr="00D85A95">
        <w:rPr>
          <w:sz w:val="28"/>
          <w:szCs w:val="28"/>
        </w:rPr>
        <w:t xml:space="preserve"> Устава</w:t>
      </w:r>
      <w:r>
        <w:rPr>
          <w:sz w:val="28"/>
          <w:szCs w:val="28"/>
        </w:rPr>
        <w:t xml:space="preserve"> Икейского сельского поселения</w:t>
      </w:r>
      <w:r w:rsidRPr="00D85A95">
        <w:rPr>
          <w:sz w:val="28"/>
          <w:szCs w:val="28"/>
        </w:rPr>
        <w:t>,</w:t>
      </w:r>
      <w:r>
        <w:rPr>
          <w:sz w:val="28"/>
          <w:szCs w:val="28"/>
        </w:rPr>
        <w:t xml:space="preserve"> Дума Икейского сельского поселения </w:t>
      </w:r>
    </w:p>
    <w:p w:rsidR="00F36544" w:rsidRDefault="00F36544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36544" w:rsidRDefault="00F36544" w:rsidP="00D85A9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85A95">
        <w:rPr>
          <w:sz w:val="28"/>
          <w:szCs w:val="28"/>
        </w:rPr>
        <w:t>РЕШИЛ</w:t>
      </w:r>
      <w:r>
        <w:rPr>
          <w:sz w:val="28"/>
          <w:szCs w:val="28"/>
        </w:rPr>
        <w:t>А</w:t>
      </w:r>
      <w:r w:rsidRPr="00D85A95">
        <w:rPr>
          <w:sz w:val="28"/>
          <w:szCs w:val="28"/>
        </w:rPr>
        <w:t>:</w:t>
      </w:r>
    </w:p>
    <w:p w:rsidR="00F36544" w:rsidRDefault="00F36544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36544" w:rsidRDefault="00F36544" w:rsidP="00FC0A3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55B4D">
        <w:rPr>
          <w:sz w:val="28"/>
          <w:szCs w:val="28"/>
        </w:rPr>
        <w:t>1. Утвердить прилагаемое Положение о порядке и условиях приватизации муниципального имущества</w:t>
      </w:r>
      <w:r>
        <w:rPr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Икейского сельского поселения</w:t>
      </w:r>
      <w:r w:rsidRPr="00355B4D">
        <w:rPr>
          <w:kern w:val="2"/>
          <w:sz w:val="28"/>
          <w:szCs w:val="28"/>
        </w:rPr>
        <w:t>.</w:t>
      </w:r>
    </w:p>
    <w:p w:rsidR="00F36544" w:rsidRPr="00D85A95" w:rsidRDefault="00F36544" w:rsidP="00D85A95">
      <w:pPr>
        <w:shd w:val="clear" w:color="auto" w:fill="FFFFFF"/>
        <w:ind w:firstLine="709"/>
        <w:contextualSpacing/>
        <w:jc w:val="both"/>
        <w:textAlignment w:val="baseline"/>
        <w:rPr>
          <w:kern w:val="2"/>
          <w:sz w:val="28"/>
          <w:szCs w:val="28"/>
        </w:rPr>
      </w:pPr>
      <w:r w:rsidRPr="00D85A95">
        <w:rPr>
          <w:kern w:val="2"/>
          <w:sz w:val="28"/>
          <w:szCs w:val="28"/>
        </w:rPr>
        <w:t>2. Признать утрати</w:t>
      </w:r>
      <w:r>
        <w:rPr>
          <w:kern w:val="2"/>
          <w:sz w:val="28"/>
          <w:szCs w:val="28"/>
        </w:rPr>
        <w:t>вшим силу решение Думы Икейского  сельского поселения от 25.07.2016 года №12</w:t>
      </w:r>
      <w:r w:rsidRPr="00D85A95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«</w:t>
      </w:r>
      <w:r w:rsidRPr="00D85A95">
        <w:rPr>
          <w:bCs/>
          <w:color w:val="000000"/>
          <w:sz w:val="28"/>
          <w:szCs w:val="28"/>
          <w:bdr w:val="none" w:sz="0" w:space="0" w:color="auto" w:frame="1"/>
        </w:rPr>
        <w:t>Об утверждении Положения «О порядке и условиях приватизации муни</w:t>
      </w:r>
      <w:r>
        <w:rPr>
          <w:bCs/>
          <w:color w:val="000000"/>
          <w:sz w:val="28"/>
          <w:szCs w:val="28"/>
          <w:bdr w:val="none" w:sz="0" w:space="0" w:color="auto" w:frame="1"/>
        </w:rPr>
        <w:t>ципального имущества в Икей</w:t>
      </w:r>
      <w:r w:rsidRPr="00D85A95">
        <w:rPr>
          <w:bCs/>
          <w:color w:val="000000"/>
          <w:sz w:val="28"/>
          <w:szCs w:val="28"/>
          <w:bdr w:val="none" w:sz="0" w:space="0" w:color="auto" w:frame="1"/>
        </w:rPr>
        <w:t>ском</w:t>
      </w:r>
      <w:r w:rsidRPr="00D85A95">
        <w:rPr>
          <w:color w:val="000000"/>
          <w:sz w:val="28"/>
          <w:szCs w:val="28"/>
        </w:rPr>
        <w:t>  сельском поселении»</w:t>
      </w:r>
      <w:r>
        <w:rPr>
          <w:color w:val="000000"/>
          <w:sz w:val="28"/>
          <w:szCs w:val="28"/>
        </w:rPr>
        <w:t>.</w:t>
      </w:r>
    </w:p>
    <w:p w:rsidR="00F36544" w:rsidRDefault="00F36544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55B4D">
        <w:rPr>
          <w:sz w:val="28"/>
          <w:szCs w:val="28"/>
        </w:rPr>
        <w:t>. Настоящее решение вступает в силу после дня его официального опубликования.</w:t>
      </w:r>
    </w:p>
    <w:p w:rsidR="00F36544" w:rsidRDefault="00F36544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Опубликовать настоящее решение в газете «Икейский вестник» и разместить на официальном сайте администрации Икейского сельского поселения в информационно-телекоммуникационной сети «Интернет».  </w:t>
      </w:r>
    </w:p>
    <w:p w:rsidR="00F36544" w:rsidRDefault="00F36544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36544" w:rsidRDefault="00F36544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36544" w:rsidRDefault="00F36544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36544" w:rsidRDefault="00F36544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Икейского</w:t>
      </w:r>
    </w:p>
    <w:p w:rsidR="00F36544" w:rsidRDefault="00F36544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С.А. Мусаев</w:t>
      </w:r>
    </w:p>
    <w:p w:rsidR="00F36544" w:rsidRDefault="00F36544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36544" w:rsidRDefault="00F36544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36544" w:rsidRDefault="00F36544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36544" w:rsidRDefault="00F36544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jc w:val="right"/>
        <w:tblLook w:val="00A0"/>
      </w:tblPr>
      <w:tblGrid>
        <w:gridCol w:w="4642"/>
      </w:tblGrid>
      <w:tr w:rsidR="00F36544" w:rsidRPr="00355B4D" w:rsidTr="00955B9A">
        <w:trPr>
          <w:jc w:val="right"/>
        </w:trPr>
        <w:tc>
          <w:tcPr>
            <w:tcW w:w="4642" w:type="dxa"/>
          </w:tcPr>
          <w:p w:rsidR="00F36544" w:rsidRPr="003C2581" w:rsidRDefault="00F36544" w:rsidP="00955B9A">
            <w:pPr>
              <w:jc w:val="right"/>
              <w:rPr>
                <w:kern w:val="2"/>
              </w:rPr>
            </w:pPr>
            <w:r w:rsidRPr="003C2581">
              <w:rPr>
                <w:kern w:val="2"/>
              </w:rPr>
              <w:t>УТВЕРЖДЕНО</w:t>
            </w:r>
          </w:p>
          <w:p w:rsidR="00F36544" w:rsidRDefault="00F36544" w:rsidP="00955B9A">
            <w:pPr>
              <w:jc w:val="right"/>
              <w:rPr>
                <w:kern w:val="2"/>
              </w:rPr>
            </w:pPr>
            <w:r w:rsidRPr="003C2581">
              <w:rPr>
                <w:kern w:val="2"/>
              </w:rPr>
              <w:t xml:space="preserve">решением Думы Икейского </w:t>
            </w:r>
          </w:p>
          <w:p w:rsidR="00F36544" w:rsidRPr="003C2581" w:rsidRDefault="00F36544" w:rsidP="00955B9A">
            <w:pPr>
              <w:jc w:val="right"/>
              <w:rPr>
                <w:kern w:val="2"/>
              </w:rPr>
            </w:pPr>
            <w:r w:rsidRPr="003C2581">
              <w:rPr>
                <w:kern w:val="2"/>
              </w:rPr>
              <w:t>сельского поселения</w:t>
            </w:r>
          </w:p>
          <w:p w:rsidR="00F36544" w:rsidRPr="003C2581" w:rsidRDefault="00F36544" w:rsidP="00955B9A">
            <w:pPr>
              <w:jc w:val="right"/>
              <w:rPr>
                <w:kern w:val="2"/>
              </w:rPr>
            </w:pPr>
            <w:r w:rsidRPr="003C2581">
              <w:rPr>
                <w:kern w:val="2"/>
              </w:rPr>
              <w:t>от  28.10.2025 года № 15</w:t>
            </w:r>
          </w:p>
        </w:tc>
      </w:tr>
    </w:tbl>
    <w:p w:rsidR="00F36544" w:rsidRPr="00355B4D" w:rsidRDefault="00F36544" w:rsidP="00FC0A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36544" w:rsidRPr="003C2581" w:rsidRDefault="00F36544" w:rsidP="00FC0A3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C2581">
        <w:rPr>
          <w:rFonts w:ascii="Times New Roman" w:hAnsi="Times New Roman" w:cs="Times New Roman"/>
          <w:sz w:val="24"/>
          <w:szCs w:val="24"/>
        </w:rPr>
        <w:t>ПОЛОЖЕНИЕ</w:t>
      </w:r>
    </w:p>
    <w:p w:rsidR="00F36544" w:rsidRPr="003C2581" w:rsidRDefault="00F36544" w:rsidP="00FC0A37">
      <w:pPr>
        <w:pStyle w:val="ConsPlusTitle"/>
        <w:widowControl/>
        <w:jc w:val="center"/>
        <w:rPr>
          <w:b w:val="0"/>
          <w:sz w:val="24"/>
          <w:szCs w:val="24"/>
        </w:rPr>
      </w:pPr>
      <w:r w:rsidRPr="003C2581">
        <w:rPr>
          <w:rFonts w:ascii="Times New Roman" w:hAnsi="Times New Roman" w:cs="Times New Roman"/>
          <w:sz w:val="24"/>
          <w:szCs w:val="24"/>
        </w:rPr>
        <w:t>О ПОРЯДКЕ И УСЛОВИЯХ ПРИВАТИЗАЦИИ</w:t>
      </w:r>
      <w:r w:rsidRPr="003C2581">
        <w:rPr>
          <w:rFonts w:ascii="Times New Roman" w:hAnsi="Times New Roman" w:cs="Times New Roman"/>
          <w:sz w:val="24"/>
          <w:szCs w:val="24"/>
        </w:rPr>
        <w:br/>
        <w:t>МУНИЦИПАЛЬНОГО ИМУЩЕСТВА ИКЕЙСКОГО СЕЛЬСКОГО ПОСЕЛЕНИЯ</w:t>
      </w:r>
    </w:p>
    <w:p w:rsidR="00F36544" w:rsidRPr="003C2581" w:rsidRDefault="00F36544" w:rsidP="00FC0A37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36544" w:rsidRPr="003C2581" w:rsidRDefault="00F36544" w:rsidP="00BE6B81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C2581">
        <w:rPr>
          <w:rFonts w:ascii="Times New Roman" w:hAnsi="Times New Roman" w:cs="Times New Roman"/>
          <w:sz w:val="24"/>
          <w:szCs w:val="24"/>
        </w:rPr>
        <w:t>Глава 1. Общие положения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581">
        <w:rPr>
          <w:rFonts w:ascii="Times New Roman" w:hAnsi="Times New Roman" w:cs="Times New Roman"/>
          <w:sz w:val="24"/>
          <w:szCs w:val="24"/>
        </w:rPr>
        <w:t xml:space="preserve">1.Настоящее Положение определяет порядок и условия приватизации муниципального имущества Икейского сельского поселения, определяемого в соответствии со статьей 50 Федерального закона </w:t>
      </w:r>
      <w:r w:rsidRPr="003C2581">
        <w:rPr>
          <w:rFonts w:ascii="Times New Roman" w:hAnsi="Times New Roman" w:cs="Times New Roman"/>
          <w:sz w:val="24"/>
          <w:szCs w:val="24"/>
          <w:lang w:eastAsia="en-US"/>
        </w:rPr>
        <w:t xml:space="preserve">от 6 октября 2003 года №131-ФЗ «Об общих принципах организации местного самоуправления в Российской Федерации» (далее – муниципальное имущество), </w:t>
      </w:r>
      <w:r w:rsidRPr="003C2581">
        <w:rPr>
          <w:rFonts w:ascii="Times New Roman" w:hAnsi="Times New Roman" w:cs="Times New Roman"/>
          <w:sz w:val="24"/>
          <w:szCs w:val="24"/>
        </w:rPr>
        <w:t>устанавливает порядок реализации полномочий органов местного самоуправления Икейского сельского поселения (далее – муниципальное образование) в сфере приватизации муниципального имущества в соответствии с</w:t>
      </w:r>
      <w:r w:rsidRPr="003C2581">
        <w:rPr>
          <w:rFonts w:ascii="Times New Roman" w:hAnsi="Times New Roman" w:cs="Times New Roman"/>
          <w:sz w:val="24"/>
          <w:szCs w:val="24"/>
          <w:lang w:eastAsia="en-US"/>
        </w:rPr>
        <w:t xml:space="preserve"> Федеральным законом от 21 декабря 2001 года №178-ФЗ «О приватизации государственного и муниципального имущества» (далее – Федеральный закон №178-ФЗ) и принятыми в соответствии с ним другими федеральными законами и иными нормативными правовыми актами Российской Федерации</w:t>
      </w:r>
      <w:r w:rsidRPr="003C2581">
        <w:rPr>
          <w:rFonts w:ascii="Times New Roman" w:hAnsi="Times New Roman" w:cs="Times New Roman"/>
          <w:sz w:val="24"/>
          <w:szCs w:val="24"/>
        </w:rPr>
        <w:t>.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581">
        <w:rPr>
          <w:rFonts w:ascii="Times New Roman" w:hAnsi="Times New Roman" w:cs="Times New Roman"/>
          <w:sz w:val="24"/>
          <w:szCs w:val="24"/>
        </w:rPr>
        <w:t>2. Действие настоящего Положения не распространяется на отношения, возникающие при отчуждении имущества, перечень которого установлен пунктом 2 статьи 3 Федерального закона №178-ФЗ.</w:t>
      </w:r>
    </w:p>
    <w:p w:rsidR="00F36544" w:rsidRPr="003C2581" w:rsidRDefault="00F36544" w:rsidP="0015244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36544" w:rsidRPr="003C2581" w:rsidRDefault="00F36544" w:rsidP="00BE6B81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C2581">
        <w:rPr>
          <w:rFonts w:ascii="Times New Roman" w:hAnsi="Times New Roman" w:cs="Times New Roman"/>
          <w:sz w:val="24"/>
          <w:szCs w:val="24"/>
        </w:rPr>
        <w:t>Глава 2. Компетенция органов местного самоуправления</w:t>
      </w:r>
      <w:r w:rsidRPr="003C2581">
        <w:rPr>
          <w:rFonts w:ascii="Times New Roman" w:hAnsi="Times New Roman" w:cs="Times New Roman"/>
          <w:sz w:val="24"/>
          <w:szCs w:val="24"/>
        </w:rPr>
        <w:br/>
        <w:t>муниципального образования в сфере приватизации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581">
        <w:rPr>
          <w:rFonts w:ascii="Times New Roman" w:hAnsi="Times New Roman" w:cs="Times New Roman"/>
          <w:sz w:val="24"/>
          <w:szCs w:val="24"/>
        </w:rPr>
        <w:t>3. Дума Икейского сельского поселения (далее – Дума):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581">
        <w:rPr>
          <w:rFonts w:ascii="Times New Roman" w:hAnsi="Times New Roman" w:cs="Times New Roman"/>
          <w:sz w:val="24"/>
          <w:szCs w:val="24"/>
        </w:rPr>
        <w:t>1) осуществляет правовое регулирование отношений в сфере приватизации муниципального имущества, если полномочия по правовому регулированию отдельных вопросов не отнесены к компетенции других органов местного самоуправления муниципального образования уставом муниципального образования и настоящим Положением;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581">
        <w:rPr>
          <w:rFonts w:ascii="Times New Roman" w:hAnsi="Times New Roman" w:cs="Times New Roman"/>
          <w:sz w:val="24"/>
          <w:szCs w:val="24"/>
        </w:rPr>
        <w:t>2) утверждает прогнозный план (программу) приватизации муниципального имущества (далее – прогнозный план приватизации муниципального имущества);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581">
        <w:rPr>
          <w:rFonts w:ascii="Times New Roman" w:hAnsi="Times New Roman" w:cs="Times New Roman"/>
          <w:sz w:val="24"/>
          <w:szCs w:val="24"/>
        </w:rPr>
        <w:t xml:space="preserve">3) своими решениями поручает </w:t>
      </w:r>
      <w:r w:rsidRPr="003C2581">
        <w:rPr>
          <w:rFonts w:ascii="Times New Roman" w:hAnsi="Times New Roman" w:cs="Times New Roman"/>
          <w:sz w:val="24"/>
          <w:szCs w:val="24"/>
          <w:lang w:eastAsia="en-US"/>
        </w:rPr>
        <w:t>юридическим лицам, указанным в подпункте 8</w:t>
      </w:r>
      <w:r w:rsidRPr="003C2581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1</w:t>
      </w:r>
      <w:r w:rsidRPr="003C2581">
        <w:rPr>
          <w:rFonts w:ascii="Times New Roman" w:hAnsi="Times New Roman" w:cs="Times New Roman"/>
          <w:sz w:val="24"/>
          <w:szCs w:val="24"/>
          <w:lang w:eastAsia="en-US"/>
        </w:rPr>
        <w:t xml:space="preserve"> пункта 1 статьи 6 Федерального закона №178-ФЗ, организовывать от имени собственника в установленном порядке продажу приватизируемого муниципального имущества и (или) осуществлять функции продавца такого имущества.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581">
        <w:rPr>
          <w:rFonts w:ascii="Times New Roman" w:hAnsi="Times New Roman" w:cs="Times New Roman"/>
          <w:sz w:val="24"/>
          <w:szCs w:val="24"/>
        </w:rPr>
        <w:t>4. Администрация Икейского сельского поселения (далее – Администрация) в соответствии с требованиями настоящего Положения:</w:t>
      </w:r>
    </w:p>
    <w:p w:rsidR="00F36544" w:rsidRPr="003C2581" w:rsidRDefault="00F36544" w:rsidP="00FC0A37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3C2581">
        <w:t xml:space="preserve">1) обеспечивает планирование приватизации муниципального имущества в соответствии </w:t>
      </w:r>
      <w:r w:rsidRPr="003C2581">
        <w:rPr>
          <w:lang w:eastAsia="en-US"/>
        </w:rPr>
        <w:t xml:space="preserve">с Правилами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 Федерации от </w:t>
      </w:r>
      <w:r w:rsidRPr="003C2581">
        <w:rPr>
          <w:lang w:eastAsia="en-US"/>
        </w:rPr>
        <w:br/>
        <w:t>26 декабря 2005 года №806 (далее – Правила, утвержденные постановлением Правительства Российской Федерации №806);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</w:rPr>
        <w:t xml:space="preserve">2) самостоятельно осуществляет функции по продаже муниципального имущества, если Думой не принято решение, которым поручено </w:t>
      </w:r>
      <w:r w:rsidRPr="003C2581">
        <w:rPr>
          <w:rFonts w:ascii="Times New Roman" w:hAnsi="Times New Roman" w:cs="Times New Roman"/>
          <w:sz w:val="24"/>
          <w:szCs w:val="24"/>
          <w:lang w:eastAsia="en-US"/>
        </w:rPr>
        <w:t>юридическим лицам, указанным в подпункте 8</w:t>
      </w:r>
      <w:r w:rsidRPr="003C2581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1</w:t>
      </w:r>
      <w:r w:rsidRPr="003C2581">
        <w:rPr>
          <w:rFonts w:ascii="Times New Roman" w:hAnsi="Times New Roman" w:cs="Times New Roman"/>
          <w:sz w:val="24"/>
          <w:szCs w:val="24"/>
          <w:lang w:eastAsia="en-US"/>
        </w:rPr>
        <w:t xml:space="preserve"> пункта 1 статьи 6 Федерального закона №178-ФЗ, организовывать от имени собственника в установленном порядке продажу приватизируемого муниципального имущества и (или) осуществлять функции продавца такого имущества;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</w:rPr>
        <w:t xml:space="preserve">3) ежегодно в установленном порядке представляет информацию о результатах приватизации муниципального имущества за прошедший год в уполномоченный орган государственной власти Иркутской области в целях дальнейшего ее представления </w:t>
      </w:r>
      <w:r w:rsidRPr="003C2581">
        <w:rPr>
          <w:rFonts w:ascii="Times New Roman" w:hAnsi="Times New Roman" w:cs="Times New Roman"/>
          <w:sz w:val="24"/>
          <w:szCs w:val="24"/>
          <w:lang w:eastAsia="en-US"/>
        </w:rPr>
        <w:t>в Правительство Российской Федерации или уполномоченный федеральный орган исполнительной власти;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 xml:space="preserve">4) ежегодно не позднее 01 марта представляет информацию о результатах </w:t>
      </w:r>
      <w:r w:rsidRPr="003C2581">
        <w:rPr>
          <w:rFonts w:ascii="Times New Roman" w:hAnsi="Times New Roman" w:cs="Times New Roman"/>
          <w:sz w:val="24"/>
          <w:szCs w:val="24"/>
        </w:rPr>
        <w:t>приватизации муниципального имущества за прошедший год в Думу;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5) является органом местного самоуправления, в который унитарные предприятия, акционерные общества и общества с ограниченной ответственностью, включенные в прогнозный план приватизации муниципального имущества, представляют годовую бухгалтерскую (финансовую) отчетность, промежуточную бухгалтерскую (финансовую) отчетность за квартал, полугодие, девять месяцев;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6) принимает решения об условиях приватизации муниципального имущества;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 xml:space="preserve">7) в соответствии со статьей 20 Федерального закона №178-ФЗ устанавливает порядок разработки и утверждения условий конкурса по продаже </w:t>
      </w:r>
      <w:r w:rsidRPr="003C2581">
        <w:rPr>
          <w:rFonts w:ascii="Times New Roman" w:hAnsi="Times New Roman" w:cs="Times New Roman"/>
          <w:bCs/>
          <w:sz w:val="24"/>
          <w:szCs w:val="24"/>
          <w:lang w:eastAsia="en-US"/>
        </w:rPr>
        <w:t>акций 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</w:t>
      </w:r>
      <w:r w:rsidRPr="003C2581">
        <w:rPr>
          <w:rFonts w:ascii="Times New Roman" w:hAnsi="Times New Roman" w:cs="Times New Roman"/>
          <w:sz w:val="24"/>
          <w:szCs w:val="24"/>
          <w:lang w:eastAsia="en-US"/>
        </w:rPr>
        <w:t>, 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газопотребления и объектов таких сетей, порядок контроля за их исполнением и порядок подтверждения победителем конкурса исполнения таких условий;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8) определяет порядок осуществления победителем конкурса по продаже акций акционерного общества, долей в уставном капитале общества с ограниченной ответственностью голосования по вопросам, предусмотренным пунктом 19 статьи 20 Федерального закона №178-ФЗ, до перехода к нему права собственности на соответствующие акции акционерного общества, доли в уставном капитале общества с ограниченной ответственность;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9) определяет порядок заключения договора купли-продажи муниципального имущества по минимально допустимой цене;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10) осуществляет контроль за приватизацией муниципального имущества;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11) устанавливает порядок осуществления контроля за исполнением условий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систем;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12) осуществляет иные функции, предусмотренные настоящим Положением.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sz w:val="24"/>
          <w:szCs w:val="24"/>
          <w:lang w:eastAsia="en-US"/>
        </w:rPr>
      </w:pPr>
    </w:p>
    <w:p w:rsidR="00F36544" w:rsidRPr="003C2581" w:rsidRDefault="00F36544" w:rsidP="00BE6B81">
      <w:pPr>
        <w:pStyle w:val="ConsPlusNormal"/>
        <w:keepNext/>
        <w:widowControl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Глава 3. Информационное обеспечение</w:t>
      </w:r>
      <w:r w:rsidRPr="003C2581">
        <w:rPr>
          <w:rFonts w:ascii="Times New Roman" w:hAnsi="Times New Roman" w:cs="Times New Roman"/>
          <w:sz w:val="24"/>
          <w:szCs w:val="24"/>
          <w:lang w:eastAsia="en-US"/>
        </w:rPr>
        <w:br/>
        <w:t>приватизации муниципального имущества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 xml:space="preserve">5. На сайте в информационно-телекоммуникационной сети «Интернет» </w:t>
      </w:r>
      <w:r w:rsidRPr="003C2581">
        <w:rPr>
          <w:rFonts w:ascii="Times New Roman" w:hAnsi="Times New Roman" w:cs="Times New Roman"/>
          <w:sz w:val="24"/>
          <w:szCs w:val="24"/>
          <w:lang w:val="en-US" w:eastAsia="en-US"/>
        </w:rPr>
        <w:t>https</w:t>
      </w:r>
      <w:r w:rsidRPr="003C2581">
        <w:rPr>
          <w:rFonts w:ascii="Times New Roman" w:hAnsi="Times New Roman" w:cs="Times New Roman"/>
          <w:sz w:val="24"/>
          <w:szCs w:val="24"/>
          <w:lang w:eastAsia="en-US"/>
        </w:rPr>
        <w:t>://</w:t>
      </w:r>
      <w:r w:rsidRPr="003C2581">
        <w:rPr>
          <w:rFonts w:ascii="Times New Roman" w:hAnsi="Times New Roman" w:cs="Times New Roman"/>
          <w:sz w:val="24"/>
          <w:szCs w:val="24"/>
          <w:lang w:val="en-US" w:eastAsia="en-US"/>
        </w:rPr>
        <w:t>ikey</w:t>
      </w:r>
      <w:r w:rsidRPr="003C2581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3C2581">
        <w:rPr>
          <w:rFonts w:ascii="Times New Roman" w:hAnsi="Times New Roman" w:cs="Times New Roman"/>
          <w:sz w:val="24"/>
          <w:szCs w:val="24"/>
          <w:lang w:val="en-US" w:eastAsia="en-US"/>
        </w:rPr>
        <w:t>mo</w:t>
      </w:r>
      <w:r w:rsidRPr="003C2581">
        <w:rPr>
          <w:rFonts w:ascii="Times New Roman" w:hAnsi="Times New Roman" w:cs="Times New Roman"/>
          <w:sz w:val="24"/>
          <w:szCs w:val="24"/>
          <w:lang w:eastAsia="en-US"/>
        </w:rPr>
        <w:t>38.</w:t>
      </w:r>
      <w:r w:rsidRPr="003C2581">
        <w:rPr>
          <w:rFonts w:ascii="Times New Roman" w:hAnsi="Times New Roman" w:cs="Times New Roman"/>
          <w:sz w:val="24"/>
          <w:szCs w:val="24"/>
          <w:lang w:val="en-US" w:eastAsia="en-US"/>
        </w:rPr>
        <w:t>ru</w:t>
      </w:r>
      <w:r w:rsidRPr="003C2581">
        <w:rPr>
          <w:rFonts w:ascii="Times New Roman" w:hAnsi="Times New Roman" w:cs="Times New Roman"/>
          <w:sz w:val="24"/>
          <w:szCs w:val="24"/>
          <w:lang w:eastAsia="en-US"/>
        </w:rPr>
        <w:t>/ (далее – сайт в сети «Интернет») размещается: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1) информация, содержащаяся в годовой бухгалтерской (финансовой) отчетности, промежуточной бухгалтерской (финансовой) отчетности за квартал, полугодие, девять месяцев унитарных предприятий, акционерных обществ и обществ с ограниченной ответственностью, включенных в прогнозный план приватизации муниципального имущества;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2) прогнозный план приватизации муниципального имущества, решения об условиях приватизации муниципального имущества, информационные сообщения о продаже муниципального имущества и об итогах его продажи, ежегодные отчеты о результатах приватизации муниципального имущества.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6. Порядок и сроки размещения информации, указанной в пункте 5 настоящего Положения (за исключением прогнозного плана приватизации муниципального имущества), с учетом положений статей 10</w:t>
      </w:r>
      <w:r w:rsidRPr="003C2581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1</w:t>
      </w:r>
      <w:r w:rsidRPr="003C2581">
        <w:rPr>
          <w:rFonts w:ascii="Times New Roman" w:hAnsi="Times New Roman" w:cs="Times New Roman"/>
          <w:sz w:val="24"/>
          <w:szCs w:val="24"/>
          <w:lang w:eastAsia="en-US"/>
        </w:rPr>
        <w:t xml:space="preserve"> и 15 Федерального закона №  178-ФЗ определяются Администрацией.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Прогнозный план приватизации муниципального имущества размещается в информационно-телекоммуникационной сети «Интернет» в соответствии с пунктом 8 Правил, утвержденных постановлением Правительства Российской Федерации №806.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 xml:space="preserve">7. </w:t>
      </w:r>
      <w:r w:rsidRPr="003C2581">
        <w:rPr>
          <w:rFonts w:ascii="Times New Roman" w:hAnsi="Times New Roman" w:cs="Times New Roman"/>
          <w:sz w:val="24"/>
          <w:szCs w:val="24"/>
        </w:rPr>
        <w:t>Администрация осуществляет функции администратора сайта в сети «Интернет» и определяет порядок его функционирования.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36544" w:rsidRPr="003C2581" w:rsidRDefault="00F36544" w:rsidP="00BE6B81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Глава 4. Планирование приватизации</w:t>
      </w:r>
      <w:r w:rsidRPr="003C2581">
        <w:rPr>
          <w:rFonts w:ascii="Times New Roman" w:hAnsi="Times New Roman" w:cs="Times New Roman"/>
          <w:sz w:val="24"/>
          <w:szCs w:val="24"/>
          <w:lang w:eastAsia="en-US"/>
        </w:rPr>
        <w:br/>
        <w:t>муниципального имущества</w:t>
      </w:r>
    </w:p>
    <w:p w:rsidR="00F36544" w:rsidRPr="003C2581" w:rsidRDefault="00F36544" w:rsidP="00FC0A37">
      <w:pPr>
        <w:autoSpaceDE w:val="0"/>
        <w:autoSpaceDN w:val="0"/>
        <w:adjustRightInd w:val="0"/>
        <w:ind w:firstLine="709"/>
        <w:jc w:val="both"/>
      </w:pPr>
      <w:r w:rsidRPr="003C2581">
        <w:rPr>
          <w:lang w:eastAsia="en-US"/>
        </w:rPr>
        <w:t xml:space="preserve">8. Администрация </w:t>
      </w:r>
      <w:r w:rsidRPr="003C2581">
        <w:t xml:space="preserve">обеспечивает разработку прогнозного плана приватизации муниципального имущества в соответствии </w:t>
      </w:r>
      <w:r w:rsidRPr="003C2581">
        <w:rPr>
          <w:iCs/>
          <w:lang w:eastAsia="en-US"/>
        </w:rPr>
        <w:t xml:space="preserve">программами и задачами, определенными органами местного самоуправления муниципального образования </w:t>
      </w:r>
      <w:r w:rsidRPr="003C2581">
        <w:t>Икейского сельского поселения.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581">
        <w:rPr>
          <w:rFonts w:ascii="Times New Roman" w:hAnsi="Times New Roman" w:cs="Times New Roman"/>
          <w:sz w:val="24"/>
          <w:szCs w:val="24"/>
        </w:rPr>
        <w:t>Порядок организации работы по разработке прогнозного плана приватизации муниципального имущества определяется Администрацией.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581">
        <w:rPr>
          <w:rFonts w:ascii="Times New Roman" w:hAnsi="Times New Roman" w:cs="Times New Roman"/>
          <w:sz w:val="24"/>
          <w:szCs w:val="24"/>
        </w:rPr>
        <w:t>9. Прогнозный план приватизации муниципального имущества на соответствующий год вносится на рассмотрение и утверждение в Думу не позднее 01 декабря.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 xml:space="preserve">10. Прогнозный план приватизации </w:t>
      </w:r>
      <w:r w:rsidRPr="003C2581">
        <w:rPr>
          <w:rFonts w:ascii="Times New Roman" w:hAnsi="Times New Roman" w:cs="Times New Roman"/>
          <w:sz w:val="24"/>
          <w:szCs w:val="24"/>
        </w:rPr>
        <w:t xml:space="preserve">муниципального имущества </w:t>
      </w:r>
      <w:r w:rsidRPr="003C2581">
        <w:rPr>
          <w:rFonts w:ascii="Times New Roman" w:hAnsi="Times New Roman" w:cs="Times New Roman"/>
          <w:sz w:val="24"/>
          <w:szCs w:val="24"/>
          <w:lang w:eastAsia="en-US"/>
        </w:rPr>
        <w:t>на соответствующий год утверждается решением</w:t>
      </w:r>
      <w:r w:rsidRPr="003C2581">
        <w:rPr>
          <w:rFonts w:ascii="Times New Roman" w:hAnsi="Times New Roman" w:cs="Times New Roman"/>
          <w:sz w:val="24"/>
          <w:szCs w:val="24"/>
        </w:rPr>
        <w:t xml:space="preserve"> Думы.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 xml:space="preserve">11. Муниципальное имущество, которое внесено в прогнозный план </w:t>
      </w:r>
      <w:r w:rsidRPr="003C2581">
        <w:rPr>
          <w:rFonts w:ascii="Times New Roman" w:hAnsi="Times New Roman" w:cs="Times New Roman"/>
          <w:sz w:val="24"/>
          <w:szCs w:val="24"/>
        </w:rPr>
        <w:t xml:space="preserve">приватизации муниципального имущества </w:t>
      </w:r>
      <w:r w:rsidRPr="003C2581">
        <w:rPr>
          <w:rFonts w:ascii="Times New Roman" w:hAnsi="Times New Roman" w:cs="Times New Roman"/>
          <w:sz w:val="24"/>
          <w:szCs w:val="24"/>
          <w:lang w:eastAsia="en-US"/>
        </w:rPr>
        <w:t>на предшествующий год и приватизация которого не завершена, подлежит приватизации в следующем году без включения в прогнозный план приватизации муниципального имущества на соответствующий год.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36544" w:rsidRPr="003C2581" w:rsidRDefault="00F36544" w:rsidP="00BE6B81">
      <w:pPr>
        <w:pStyle w:val="ConsPlusNormal"/>
        <w:keepNext/>
        <w:widowControl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Глава 5. Решение об условиях</w:t>
      </w:r>
      <w:r w:rsidRPr="003C2581">
        <w:rPr>
          <w:rFonts w:ascii="Times New Roman" w:hAnsi="Times New Roman" w:cs="Times New Roman"/>
          <w:sz w:val="24"/>
          <w:szCs w:val="24"/>
          <w:lang w:eastAsia="en-US"/>
        </w:rPr>
        <w:br/>
        <w:t>приватизации муниципального имущества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 xml:space="preserve">12. Решения об условиях приватизации муниципального имущества принимаются Администрацией </w:t>
      </w:r>
      <w:r w:rsidRPr="003C2581">
        <w:rPr>
          <w:rFonts w:ascii="Times New Roman" w:hAnsi="Times New Roman" w:cs="Times New Roman"/>
          <w:sz w:val="24"/>
          <w:szCs w:val="24"/>
        </w:rPr>
        <w:t>в соответствии с прогнозным планом приватизации муниципального имущества и оформляются постановлением Администрации.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581">
        <w:rPr>
          <w:rFonts w:ascii="Times New Roman" w:hAnsi="Times New Roman" w:cs="Times New Roman"/>
          <w:sz w:val="24"/>
          <w:szCs w:val="24"/>
        </w:rPr>
        <w:t>13. Решения об условиях приватизации муниципального имущества должны подготавливаться и приниматься в сроки, позволяющие обеспечить его приватизацию в предполагаемые сроки приватизации, содержащиеся в прогнозном плане приватизации муниципального имущества.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581">
        <w:rPr>
          <w:rFonts w:ascii="Times New Roman" w:hAnsi="Times New Roman" w:cs="Times New Roman"/>
          <w:sz w:val="24"/>
          <w:szCs w:val="24"/>
        </w:rPr>
        <w:t>14. Подготовка решений об условиях приватизации осуществляется в порядке, установленном Администрацией.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581">
        <w:rPr>
          <w:rFonts w:ascii="Times New Roman" w:hAnsi="Times New Roman" w:cs="Times New Roman"/>
          <w:sz w:val="24"/>
          <w:szCs w:val="24"/>
        </w:rPr>
        <w:t>15. В решении об условиях приватизации муниципального имущества должны содержаться следующие сведения: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1) наименование имущества и иные позволяющие его индивидуализировать сведения (характеристика имущества);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2) способ приватизации имущества;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3) начальная цена имущества;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4) срок рассрочки платежа (в случае ее предоставления);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5) информация об отнесении объекта культурного наследия к объектам, включенным в реестр объектов культурного наследия (памятников истории и культуры) народов Российской Федерации (в случае приватизации объекта культурного наследия);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6) срок сохранения назначения имущества (в случае приватизации объектов социально-культурного и коммунально-бытового назначения (за исключением объектов, указанных в статье 30</w:t>
      </w:r>
      <w:r w:rsidRPr="003C2581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1</w:t>
      </w:r>
      <w:r w:rsidRPr="003C2581">
        <w:rPr>
          <w:rFonts w:ascii="Times New Roman" w:hAnsi="Times New Roman" w:cs="Times New Roman"/>
          <w:sz w:val="24"/>
          <w:szCs w:val="24"/>
          <w:lang w:eastAsia="en-US"/>
        </w:rPr>
        <w:t xml:space="preserve"> Федерального закона </w:t>
      </w:r>
      <w:r w:rsidRPr="003C2581">
        <w:rPr>
          <w:rFonts w:ascii="Times New Roman" w:hAnsi="Times New Roman" w:cs="Times New Roman"/>
          <w:sz w:val="24"/>
          <w:szCs w:val="24"/>
          <w:lang w:eastAsia="en-US"/>
        </w:rPr>
        <w:br/>
        <w:t>№178-ФЗ);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7) условия инвестиционных обязательств и эксплуатационных обязательств, оформленные в соответствии со статьей 30</w:t>
      </w:r>
      <w:r w:rsidRPr="003C2581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1</w:t>
      </w:r>
      <w:r w:rsidRPr="003C2581">
        <w:rPr>
          <w:rFonts w:ascii="Times New Roman" w:hAnsi="Times New Roman" w:cs="Times New Roman"/>
          <w:sz w:val="24"/>
          <w:szCs w:val="24"/>
          <w:lang w:eastAsia="en-US"/>
        </w:rPr>
        <w:t xml:space="preserve"> Федерального закона №178-ФЗ;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8) иные необходимые для приватизации имущества сведения.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16.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1) состав подлежащего приватизации имущественного комплекса унитарного предприятия, определенный в соответствии со статьей 11 Федерального закона №178-ФЗ;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2)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3) размер уставного капитала акционерного общества или общества с ограниченной ответственностью, создаваемых посредством преобразования унитарного предприятия;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4)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– муниципального образования.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17. Условия приватизации муниципального имущества, определенные в решении об условиях приватизации муниципального имущества, не подлежат изменению, за исключением случая, предусмотренного подпунктом 2 пункта 18 настоящего Положения.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 xml:space="preserve">18. В случае признания продажи муниципального имущества несостоявшейся Администрация в месячный срок должна принять одно из следующих решений, оформляемых постановлением </w:t>
      </w:r>
      <w:r w:rsidRPr="003C2581">
        <w:rPr>
          <w:rFonts w:ascii="Times New Roman" w:hAnsi="Times New Roman" w:cs="Times New Roman"/>
          <w:sz w:val="24"/>
          <w:szCs w:val="24"/>
        </w:rPr>
        <w:t>Администрации: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581">
        <w:rPr>
          <w:rFonts w:ascii="Times New Roman" w:hAnsi="Times New Roman" w:cs="Times New Roman"/>
          <w:sz w:val="24"/>
          <w:szCs w:val="24"/>
        </w:rPr>
        <w:t>1) о продаже муниципального имущества ранее установленным способом;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581">
        <w:rPr>
          <w:rFonts w:ascii="Times New Roman" w:hAnsi="Times New Roman" w:cs="Times New Roman"/>
          <w:sz w:val="24"/>
          <w:szCs w:val="24"/>
        </w:rPr>
        <w:t>2) об изменении способа приватизации муниципального имущества;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581">
        <w:rPr>
          <w:rFonts w:ascii="Times New Roman" w:hAnsi="Times New Roman" w:cs="Times New Roman"/>
          <w:sz w:val="24"/>
          <w:szCs w:val="24"/>
        </w:rPr>
        <w:t>3) об отмене ранее принятого решения об условиях приватизации муниципального имущества.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36544" w:rsidRPr="003C2581" w:rsidRDefault="00F36544" w:rsidP="00BE6B81">
      <w:pPr>
        <w:pStyle w:val="ConsPlusNormal"/>
        <w:widowControl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</w:rPr>
        <w:t xml:space="preserve">Глава 6. </w:t>
      </w:r>
      <w:r w:rsidRPr="003C2581">
        <w:rPr>
          <w:rFonts w:ascii="Times New Roman" w:hAnsi="Times New Roman" w:cs="Times New Roman"/>
          <w:bCs/>
          <w:sz w:val="24"/>
          <w:szCs w:val="24"/>
          <w:lang w:eastAsia="en-US"/>
        </w:rPr>
        <w:t>Требования к условиям конкурса по продаже акций</w:t>
      </w:r>
      <w:r w:rsidRPr="003C2581">
        <w:rPr>
          <w:rFonts w:ascii="Times New Roman" w:hAnsi="Times New Roman" w:cs="Times New Roman"/>
          <w:bCs/>
          <w:sz w:val="24"/>
          <w:szCs w:val="24"/>
          <w:lang w:eastAsia="en-US"/>
        </w:rPr>
        <w:br/>
        <w:t>акционерного общества, долей в уставном капитале общества</w:t>
      </w:r>
      <w:r w:rsidRPr="003C2581">
        <w:rPr>
          <w:rFonts w:ascii="Times New Roman" w:hAnsi="Times New Roman" w:cs="Times New Roman"/>
          <w:bCs/>
          <w:sz w:val="24"/>
          <w:szCs w:val="24"/>
          <w:lang w:eastAsia="en-US"/>
        </w:rPr>
        <w:br/>
        <w:t xml:space="preserve">с ограниченной ответственностью, объектов культурного наследия, включенных в единый государственной реестр объектов культурного наследия (памятников истории и культуры) народов Российской Федерации, 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газопотребления и объектов таких сетей, к порядку осуществления контроля за исполнением условий конкурса и порядку </w:t>
      </w:r>
      <w:r w:rsidRPr="003C2581">
        <w:rPr>
          <w:rFonts w:ascii="Times New Roman" w:hAnsi="Times New Roman" w:cs="Times New Roman"/>
          <w:sz w:val="24"/>
          <w:szCs w:val="24"/>
          <w:lang w:eastAsia="en-US"/>
        </w:rPr>
        <w:t>подтверждения победителем конкурса исполнения таких условий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19. </w:t>
      </w:r>
      <w:r w:rsidRPr="003C2581">
        <w:rPr>
          <w:rFonts w:ascii="Times New Roman" w:hAnsi="Times New Roman" w:cs="Times New Roman"/>
          <w:sz w:val="24"/>
          <w:szCs w:val="24"/>
          <w:lang w:eastAsia="en-US"/>
        </w:rPr>
        <w:t xml:space="preserve">Условия конкурса </w:t>
      </w:r>
      <w:r w:rsidRPr="003C2581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по продаже акций 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государственной реестр объектов культурного наследия (памятников истории и культуры) народов Российской Федерации, 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газопотребления и объектов таких сетей (далее – конкурс), </w:t>
      </w:r>
      <w:r w:rsidRPr="003C2581">
        <w:rPr>
          <w:rFonts w:ascii="Times New Roman" w:hAnsi="Times New Roman" w:cs="Times New Roman"/>
          <w:sz w:val="24"/>
          <w:szCs w:val="24"/>
          <w:lang w:eastAsia="en-US"/>
        </w:rPr>
        <w:t>утверждаются Администрацией.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20. Условия конкурса должны иметь экономическое обоснование, этапы и сроки исполнения, порядок подтверждения победителем конкурса исполнения таких условий.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21. Условия конкурса не подлежат изменению.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 xml:space="preserve">22. Контроль за исполнением победителем конкурса условий конкурса осуществляет Администрация в соответствии с заключенным с победителем конкурса договором купли-продажи имущества в соответствии с установленным ей порядком с учетом раздела </w:t>
      </w:r>
      <w:r w:rsidRPr="003C2581">
        <w:rPr>
          <w:rFonts w:ascii="Times New Roman" w:hAnsi="Times New Roman" w:cs="Times New Roman"/>
          <w:sz w:val="24"/>
          <w:szCs w:val="24"/>
          <w:lang w:val="en-US" w:eastAsia="en-US"/>
        </w:rPr>
        <w:t>IV</w:t>
      </w:r>
      <w:r w:rsidRPr="003C2581">
        <w:rPr>
          <w:rFonts w:ascii="Times New Roman" w:hAnsi="Times New Roman" w:cs="Times New Roman"/>
          <w:sz w:val="24"/>
          <w:szCs w:val="24"/>
          <w:lang w:eastAsia="en-US"/>
        </w:rPr>
        <w:t xml:space="preserve">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№860 (далее – Положение, утвержденное постановлением Правительства Российской Федерации</w:t>
      </w:r>
      <w:r w:rsidRPr="003C2581">
        <w:rPr>
          <w:rFonts w:ascii="Times New Roman" w:hAnsi="Times New Roman" w:cs="Times New Roman"/>
          <w:sz w:val="24"/>
          <w:szCs w:val="24"/>
          <w:lang w:eastAsia="en-US"/>
        </w:rPr>
        <w:br/>
        <w:t>№860).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23. Состав и порядок организации работы комиссии, создаваемой в целях контроля за исполнением победителем конкурса условий конкурса, определяется Администрацией.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6544" w:rsidRPr="003C2581" w:rsidRDefault="00F36544" w:rsidP="00FC0A37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Глава 7. Требования к порядку осуществления контроля</w:t>
      </w:r>
      <w:r w:rsidRPr="003C2581">
        <w:rPr>
          <w:rFonts w:ascii="Times New Roman" w:hAnsi="Times New Roman" w:cs="Times New Roman"/>
          <w:sz w:val="24"/>
          <w:szCs w:val="24"/>
          <w:lang w:eastAsia="en-US"/>
        </w:rPr>
        <w:br/>
        <w:t>за исполнением условий эксплуатационных обязательств</w:t>
      </w:r>
    </w:p>
    <w:p w:rsidR="00F36544" w:rsidRPr="003C2581" w:rsidRDefault="00F36544" w:rsidP="00FC0A37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в отношении объектов электросетевого хозяйства, источников</w:t>
      </w:r>
      <w:r w:rsidRPr="003C2581">
        <w:rPr>
          <w:rFonts w:ascii="Times New Roman" w:hAnsi="Times New Roman" w:cs="Times New Roman"/>
          <w:sz w:val="24"/>
          <w:szCs w:val="24"/>
          <w:lang w:eastAsia="en-US"/>
        </w:rPr>
        <w:br/>
        <w:t>тепловой энергии, тепловых сетей, централизованных систем</w:t>
      </w:r>
    </w:p>
    <w:p w:rsidR="00F36544" w:rsidRPr="003C2581" w:rsidRDefault="00F36544" w:rsidP="00BE6B81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горячего водоснабжения и отдельных объектов таких систем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</w:rPr>
        <w:t>24.</w:t>
      </w:r>
      <w:r w:rsidRPr="003C2581">
        <w:rPr>
          <w:rFonts w:ascii="Times New Roman" w:hAnsi="Times New Roman" w:cs="Times New Roman"/>
          <w:sz w:val="24"/>
          <w:szCs w:val="24"/>
          <w:lang w:eastAsia="en-US"/>
        </w:rPr>
        <w:t>Контроль за исполнением условий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 (далее – эксплуатационные обязательства) осуществляет Администрация.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25. При осуществлении контроля, указанного в пункте 24 настоящего Положения, Администрация должна: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1) вести учет договоров купли-продажи соответствующего имущества;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2) принимать от покупателей имущества отчетные документы, подтверждающие выполнение условий эксплуатационных обязательств по форме и в сроки, установленные договорами купли-продажи имущества в соответствии с законодательством;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3) проводить проверки фактического исполнения условий эксплуатационных обязательств в месте расположения соответствующего имущества в сроки, определенные договорами купли-продажи имущества, путем составления соответствующих актов проверки;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4) принимать меры по расторжению договоров купли-продажи имущества в случае неисполнения либо ненадлежащего исполнения условий эксплуатационных обязательств в соответствии с законодательством.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</w:rPr>
        <w:t xml:space="preserve">26. Фактическое исполнение условий эксплуатационных обязательств проверяется </w:t>
      </w:r>
      <w:r w:rsidRPr="003C2581">
        <w:rPr>
          <w:rFonts w:ascii="Times New Roman" w:hAnsi="Times New Roman" w:cs="Times New Roman"/>
          <w:sz w:val="24"/>
          <w:szCs w:val="24"/>
          <w:lang w:eastAsia="en-US"/>
        </w:rPr>
        <w:t>специально созданной для этих целей комиссией.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Состав и порядок организации работы указанной комиссии определяется Администрацией.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6544" w:rsidRPr="003C2581" w:rsidRDefault="00F36544" w:rsidP="00BE6B81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C2581">
        <w:rPr>
          <w:rFonts w:ascii="Times New Roman" w:hAnsi="Times New Roman" w:cs="Times New Roman"/>
          <w:sz w:val="24"/>
          <w:szCs w:val="24"/>
        </w:rPr>
        <w:t>Глава 8. Порядок оплаты муниципального имущества</w:t>
      </w:r>
      <w:r w:rsidRPr="003C2581">
        <w:rPr>
          <w:rFonts w:ascii="Times New Roman" w:hAnsi="Times New Roman" w:cs="Times New Roman"/>
          <w:sz w:val="24"/>
          <w:szCs w:val="24"/>
        </w:rPr>
        <w:br/>
        <w:t>при его приватизации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</w:rPr>
        <w:t xml:space="preserve">27. </w:t>
      </w:r>
      <w:r w:rsidRPr="003C2581">
        <w:rPr>
          <w:rFonts w:ascii="Times New Roman" w:hAnsi="Times New Roman" w:cs="Times New Roman"/>
          <w:sz w:val="24"/>
          <w:szCs w:val="24"/>
          <w:lang w:eastAsia="en-US"/>
        </w:rPr>
        <w:t>Оплата приобретаемого покупателем имущества производится единовременно или в рассрочку. Срок рассрочки не может быть более чем один год.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28. Задаток победителя продажи приватизируемого имущества засчитывается в счет оплаты приватизируемого имущества и подлежит перечислению в местный бюджет в течение пяти календарных дней со дня истечения срока, установленного для заключения договора купли-продажи имущества.</w:t>
      </w:r>
      <w:bookmarkStart w:id="1" w:name="Par2"/>
      <w:bookmarkEnd w:id="1"/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29. Денежные средства в счет оплаты приватизируемого имущества перечисляются победителем продажи приватизируемого имущества муниципального имущества в местный бюджет на счет, указанный в информационном сообщении о проведении продажи имущества, в сроки, определяемые в соответствии с Положением, утвержденным постановлением Правительства Российской Федерации №860.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30. Решение о предоставлении рассрочки может быть принято в случае приватизации муниципального имущества по минимально допустимой цене.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Решение о предоставлении рассрочки принимается Администрацией при принятии решения об условиях приватизации имущества либо по заявлению покупателя о предоставлении рассрочки (далее – заявление) при подготовке договора купли-продажи имущества.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31. При предоставлении рассрочки сумма первоначального взноса при оплате имущества должна составлять не менее 50 процентов от цены договора купли-продажи имущества.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32. Заявление должно содержать следующие сведения: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1) обоснование необходимости предоставления рассрочки с приведением объективных причин невозможности оплаты приобретаемого имущества единовременно;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2) сумма рассрочки, определяемая с учетом пункта 31 настоящего Положения;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3) срок рассрочки, определяемый с учетом пункта 27 настоящего Положения;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4) график платежей;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5) способ получения покупателем решения о предоставлении рассрочки или решения об отказе в предоставлении рассрочки в соответствии с пунктом 36 настоящего Положения;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6) подпись покупателя или лица, уполномоченного покупателем.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33. Заявление с приложением заверенных в установленном порядке копий документов, удостоверяющих личность и полномочия лица, подписавшего заявление, а также документов, подтверждающих объективные причины невозможности оплаты приобретаемого имущества единовременно (выписки со счетов покупателя, данные бухгалтерского учета, другие документы, свидетельствующие о недостаточности средств для оплаты приобретаемого имущества единовременно), должно быть направлено покупателем в Администрацию не позднее 10 рабочих дней со дня размещения протокола об итогах проведения продажи имущества в информационно-телекоммуникационной сети «Интернет» в соответствии с законодательством.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Заявление может быть направлено покупателем путем личного обращения в Администрацию</w:t>
      </w:r>
      <w:r w:rsidRPr="003C2581">
        <w:rPr>
          <w:rFonts w:ascii="Times New Roman" w:hAnsi="Times New Roman" w:cs="Times New Roman"/>
          <w:sz w:val="24"/>
          <w:szCs w:val="24"/>
        </w:rPr>
        <w:t xml:space="preserve">, через организации почтовой связи либо в электронной форме посредством электронной почты по адресу: </w:t>
      </w:r>
      <w:r w:rsidRPr="003C2581">
        <w:rPr>
          <w:rFonts w:ascii="Times New Roman" w:hAnsi="Times New Roman" w:cs="Times New Roman"/>
          <w:sz w:val="24"/>
          <w:szCs w:val="24"/>
          <w:lang w:val="en-US"/>
        </w:rPr>
        <w:t>ikejskoe</w:t>
      </w:r>
      <w:r w:rsidRPr="003C2581">
        <w:rPr>
          <w:rFonts w:ascii="Times New Roman" w:hAnsi="Times New Roman" w:cs="Times New Roman"/>
          <w:sz w:val="24"/>
          <w:szCs w:val="24"/>
        </w:rPr>
        <w:t>_</w:t>
      </w:r>
      <w:r w:rsidRPr="003C2581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3C2581">
        <w:rPr>
          <w:rFonts w:ascii="Times New Roman" w:hAnsi="Times New Roman" w:cs="Times New Roman"/>
          <w:sz w:val="24"/>
          <w:szCs w:val="24"/>
        </w:rPr>
        <w:t>@mail.ru.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581">
        <w:rPr>
          <w:rFonts w:ascii="Times New Roman" w:hAnsi="Times New Roman" w:cs="Times New Roman"/>
          <w:sz w:val="24"/>
          <w:szCs w:val="24"/>
        </w:rPr>
        <w:t>Заявление в электронной форме должно быть подписано усиленной квалифицированной электронной подписью.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</w:rPr>
        <w:t xml:space="preserve">Датой направления заявления путем личного обращения в </w:t>
      </w:r>
      <w:r w:rsidRPr="003C2581">
        <w:rPr>
          <w:rFonts w:ascii="Times New Roman" w:hAnsi="Times New Roman" w:cs="Times New Roman"/>
          <w:sz w:val="24"/>
          <w:szCs w:val="24"/>
          <w:lang w:eastAsia="en-US"/>
        </w:rPr>
        <w:t xml:space="preserve">Администрацию </w:t>
      </w:r>
      <w:r w:rsidRPr="003C2581">
        <w:rPr>
          <w:rFonts w:ascii="Times New Roman" w:hAnsi="Times New Roman" w:cs="Times New Roman"/>
          <w:sz w:val="24"/>
          <w:szCs w:val="24"/>
        </w:rPr>
        <w:t>является дата личного обращения.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Датой направления заявления через организации почтовой связи, является дата почтового отправления, указанная почтовой организацией.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Датой направления заявления в электронной форме является дата отправления заявления посредством электронной почты.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 xml:space="preserve">34. По результатам рассмотрения заявления Администрация </w:t>
      </w:r>
      <w:r w:rsidRPr="003C2581">
        <w:rPr>
          <w:rFonts w:ascii="Times New Roman" w:hAnsi="Times New Roman" w:cs="Times New Roman"/>
          <w:sz w:val="24"/>
          <w:szCs w:val="24"/>
        </w:rPr>
        <w:t xml:space="preserve">принимает решение о предоставлении рассрочки или решение об отказе в предоставлении рассрочки в течение 3 рабочих дней со дня поступления </w:t>
      </w:r>
      <w:r w:rsidRPr="003C2581">
        <w:rPr>
          <w:rFonts w:ascii="Times New Roman" w:hAnsi="Times New Roman" w:cs="Times New Roman"/>
          <w:sz w:val="24"/>
          <w:szCs w:val="24"/>
          <w:lang w:eastAsia="en-US"/>
        </w:rPr>
        <w:t>заявления в Администрацию.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35. Основаниями принятия решения об отказе в предоставлении рассрочки являются: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1) заявление не соответствует требованиям, предусмотренным пунктом 32 настоящего Положения;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2) к заявлению не приложены копии документов, указанных в пункте 33 настоящего Положения, либо копии указанных документов не заверены в установленном законодательством порядке, либо в приложенных копиях документов отсутствуют сведения о предоставлении лицу, подписавшему заявление, полномочий на подписание и подачу заявления;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3) заявление в электронной форме не подписано усиленной квалифицированной электронной подписью;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4) заявление подано с нарушением срока, предусмотренного пунктом 33 настоящего Положения;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5) сумма рассрочки, указанная в заявлении, превышает 50 процентов от цены договора купли-продажи имущества;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6) срок рассрочки превышает один год;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7) график платежей превышает срок рассрочки;</w:t>
      </w:r>
    </w:p>
    <w:p w:rsidR="00F36544" w:rsidRPr="003C2581" w:rsidRDefault="00F36544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 xml:space="preserve">8) по результатам рассмотрения заявления и приложенных к нему копий документов Администрацией </w:t>
      </w:r>
      <w:r w:rsidRPr="003C2581">
        <w:rPr>
          <w:rFonts w:ascii="Times New Roman" w:hAnsi="Times New Roman" w:cs="Times New Roman"/>
          <w:sz w:val="24"/>
          <w:szCs w:val="24"/>
        </w:rPr>
        <w:t>установлено</w:t>
      </w:r>
      <w:r w:rsidRPr="003C2581">
        <w:rPr>
          <w:rFonts w:ascii="Times New Roman" w:hAnsi="Times New Roman" w:cs="Times New Roman"/>
          <w:sz w:val="24"/>
          <w:szCs w:val="24"/>
          <w:lang w:eastAsia="en-US"/>
        </w:rPr>
        <w:t>, что у покупателя отсутствуют объективные причины невозможности оплаты приобретаемого имущества единовременно</w:t>
      </w:r>
      <w:r w:rsidRPr="003C2581">
        <w:rPr>
          <w:rFonts w:ascii="Times New Roman" w:hAnsi="Times New Roman" w:cs="Times New Roman"/>
          <w:sz w:val="24"/>
          <w:szCs w:val="24"/>
        </w:rPr>
        <w:t>.</w:t>
      </w:r>
    </w:p>
    <w:p w:rsidR="00F36544" w:rsidRPr="003C2581" w:rsidRDefault="00F36544" w:rsidP="00E04F9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36. Решение о предоставлении рассрочки или решение об отказе в предоставлении рассрочки не позднее трех рабочих дней со дня его принятия в соответствии со способом, указанным в заявлении, направляется покупателю почтовым отправлением, вручается лично под роспись покупателю либо лицу, уполномоченному покупателем, либо направляется в форме электронного документа по адресу электронной почты, указанному в заявлении.</w:t>
      </w:r>
    </w:p>
    <w:p w:rsidR="00F36544" w:rsidRPr="003C2581" w:rsidRDefault="00F36544" w:rsidP="00E04F9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37. Покупатель вправе оплатить приобретаемое муниципальное имущество досрочно.</w:t>
      </w:r>
    </w:p>
    <w:p w:rsidR="00F36544" w:rsidRPr="003C2581" w:rsidRDefault="00F36544" w:rsidP="00E04F9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C2581">
        <w:rPr>
          <w:rFonts w:ascii="Times New Roman" w:hAnsi="Times New Roman" w:cs="Times New Roman"/>
          <w:sz w:val="24"/>
          <w:szCs w:val="24"/>
          <w:lang w:eastAsia="en-US"/>
        </w:rPr>
        <w:t>38. Передача покупателю приобретенного в рассрочку имущества осуществляется в порядке, установленном законодательством Российской Федерации и договором купли-продажи муниципального имущества, в срок, определенный пунктом 5 статьи 35 Федерального закона №178-ФЗ.</w:t>
      </w:r>
    </w:p>
    <w:p w:rsidR="00F36544" w:rsidRPr="003C2581" w:rsidRDefault="00F36544" w:rsidP="009C076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F36544" w:rsidRPr="003C2581" w:rsidSect="003C2581">
      <w:headerReference w:type="default" r:id="rId6"/>
      <w:pgSz w:w="11906" w:h="16838"/>
      <w:pgMar w:top="719" w:right="851" w:bottom="54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544" w:rsidRDefault="00F36544" w:rsidP="00E41749">
      <w:r>
        <w:separator/>
      </w:r>
    </w:p>
  </w:endnote>
  <w:endnote w:type="continuationSeparator" w:id="1">
    <w:p w:rsidR="00F36544" w:rsidRDefault="00F36544" w:rsidP="00E41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544" w:rsidRDefault="00F36544" w:rsidP="00E41749">
      <w:r>
        <w:separator/>
      </w:r>
    </w:p>
  </w:footnote>
  <w:footnote w:type="continuationSeparator" w:id="1">
    <w:p w:rsidR="00F36544" w:rsidRDefault="00F36544" w:rsidP="00E417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544" w:rsidRPr="00150ED0" w:rsidRDefault="00F36544" w:rsidP="00032D5B">
    <w:pPr>
      <w:pStyle w:val="Header"/>
      <w:jc w:val="center"/>
      <w:rPr>
        <w:rFonts w:ascii="Times New Roman" w:hAnsi="Times New Roman"/>
        <w:sz w:val="24"/>
        <w:szCs w:val="24"/>
      </w:rPr>
    </w:pPr>
    <w:r w:rsidRPr="00150ED0">
      <w:rPr>
        <w:rFonts w:ascii="Times New Roman" w:hAnsi="Times New Roman"/>
        <w:sz w:val="24"/>
        <w:szCs w:val="24"/>
      </w:rPr>
      <w:fldChar w:fldCharType="begin"/>
    </w:r>
    <w:r w:rsidRPr="00150ED0">
      <w:rPr>
        <w:rFonts w:ascii="Times New Roman" w:hAnsi="Times New Roman"/>
        <w:sz w:val="24"/>
        <w:szCs w:val="24"/>
      </w:rPr>
      <w:instrText>PAGE   \* MERGEFORMAT</w:instrText>
    </w:r>
    <w:r w:rsidRPr="00150ED0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7</w:t>
    </w:r>
    <w:r w:rsidRPr="00150ED0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1749"/>
    <w:rsid w:val="00005C1D"/>
    <w:rsid w:val="0001229C"/>
    <w:rsid w:val="00012D79"/>
    <w:rsid w:val="00022186"/>
    <w:rsid w:val="00024B13"/>
    <w:rsid w:val="00032D5B"/>
    <w:rsid w:val="0003341C"/>
    <w:rsid w:val="00034453"/>
    <w:rsid w:val="00043546"/>
    <w:rsid w:val="0005010E"/>
    <w:rsid w:val="00056445"/>
    <w:rsid w:val="00063698"/>
    <w:rsid w:val="00065FB9"/>
    <w:rsid w:val="00073D5E"/>
    <w:rsid w:val="000813E5"/>
    <w:rsid w:val="00092911"/>
    <w:rsid w:val="000A140C"/>
    <w:rsid w:val="000A55A4"/>
    <w:rsid w:val="000A5EF5"/>
    <w:rsid w:val="000B0AD4"/>
    <w:rsid w:val="000B784E"/>
    <w:rsid w:val="000C090C"/>
    <w:rsid w:val="000C21F5"/>
    <w:rsid w:val="000C5F3C"/>
    <w:rsid w:val="000C5FF9"/>
    <w:rsid w:val="000D5248"/>
    <w:rsid w:val="000F3376"/>
    <w:rsid w:val="001035CE"/>
    <w:rsid w:val="00110358"/>
    <w:rsid w:val="00114A5E"/>
    <w:rsid w:val="00117E39"/>
    <w:rsid w:val="0012013F"/>
    <w:rsid w:val="001212EF"/>
    <w:rsid w:val="00121C15"/>
    <w:rsid w:val="00124903"/>
    <w:rsid w:val="00134659"/>
    <w:rsid w:val="001378ED"/>
    <w:rsid w:val="001447CE"/>
    <w:rsid w:val="00150ED0"/>
    <w:rsid w:val="00152446"/>
    <w:rsid w:val="00161DF8"/>
    <w:rsid w:val="001630F7"/>
    <w:rsid w:val="00174C8B"/>
    <w:rsid w:val="001945AA"/>
    <w:rsid w:val="00195BA9"/>
    <w:rsid w:val="001A5AFB"/>
    <w:rsid w:val="001A5C20"/>
    <w:rsid w:val="001A744B"/>
    <w:rsid w:val="001B2AA7"/>
    <w:rsid w:val="001C3A58"/>
    <w:rsid w:val="001D72A9"/>
    <w:rsid w:val="001F4123"/>
    <w:rsid w:val="00206823"/>
    <w:rsid w:val="00212A47"/>
    <w:rsid w:val="002145C6"/>
    <w:rsid w:val="002159F7"/>
    <w:rsid w:val="0023527A"/>
    <w:rsid w:val="002363D2"/>
    <w:rsid w:val="00236A4D"/>
    <w:rsid w:val="00237993"/>
    <w:rsid w:val="0024196F"/>
    <w:rsid w:val="00246720"/>
    <w:rsid w:val="0025379C"/>
    <w:rsid w:val="00260B74"/>
    <w:rsid w:val="00263C63"/>
    <w:rsid w:val="002710DA"/>
    <w:rsid w:val="0028073F"/>
    <w:rsid w:val="00290152"/>
    <w:rsid w:val="0029336A"/>
    <w:rsid w:val="002B14F6"/>
    <w:rsid w:val="002B3E13"/>
    <w:rsid w:val="002B446F"/>
    <w:rsid w:val="002D4FED"/>
    <w:rsid w:val="002E5D25"/>
    <w:rsid w:val="002E7563"/>
    <w:rsid w:val="002E7C62"/>
    <w:rsid w:val="002F38B1"/>
    <w:rsid w:val="0030060C"/>
    <w:rsid w:val="0031239A"/>
    <w:rsid w:val="003123BC"/>
    <w:rsid w:val="003142BC"/>
    <w:rsid w:val="00316BCE"/>
    <w:rsid w:val="00336345"/>
    <w:rsid w:val="00342B84"/>
    <w:rsid w:val="00355B4D"/>
    <w:rsid w:val="003567C4"/>
    <w:rsid w:val="00362FAC"/>
    <w:rsid w:val="00365C47"/>
    <w:rsid w:val="0038715C"/>
    <w:rsid w:val="0039065A"/>
    <w:rsid w:val="003A012A"/>
    <w:rsid w:val="003A0E89"/>
    <w:rsid w:val="003A45FC"/>
    <w:rsid w:val="003B2B72"/>
    <w:rsid w:val="003B706F"/>
    <w:rsid w:val="003C2581"/>
    <w:rsid w:val="003C3C7A"/>
    <w:rsid w:val="003C771B"/>
    <w:rsid w:val="003D0907"/>
    <w:rsid w:val="003D1B34"/>
    <w:rsid w:val="003D7A07"/>
    <w:rsid w:val="003E2FA2"/>
    <w:rsid w:val="003E65CB"/>
    <w:rsid w:val="003F084A"/>
    <w:rsid w:val="004037A5"/>
    <w:rsid w:val="00405809"/>
    <w:rsid w:val="00406164"/>
    <w:rsid w:val="00412566"/>
    <w:rsid w:val="00424176"/>
    <w:rsid w:val="0044381B"/>
    <w:rsid w:val="004806C7"/>
    <w:rsid w:val="00484B38"/>
    <w:rsid w:val="00494B02"/>
    <w:rsid w:val="004A454A"/>
    <w:rsid w:val="004A65EE"/>
    <w:rsid w:val="004B0F43"/>
    <w:rsid w:val="004B3280"/>
    <w:rsid w:val="004C18B1"/>
    <w:rsid w:val="004C47EA"/>
    <w:rsid w:val="004C7214"/>
    <w:rsid w:val="004D1D68"/>
    <w:rsid w:val="004D1E71"/>
    <w:rsid w:val="004D71E6"/>
    <w:rsid w:val="004E352F"/>
    <w:rsid w:val="004F6C49"/>
    <w:rsid w:val="00505E6A"/>
    <w:rsid w:val="00512781"/>
    <w:rsid w:val="00513341"/>
    <w:rsid w:val="00514EC4"/>
    <w:rsid w:val="00537073"/>
    <w:rsid w:val="00545816"/>
    <w:rsid w:val="005574E2"/>
    <w:rsid w:val="00561710"/>
    <w:rsid w:val="00565F13"/>
    <w:rsid w:val="00571AD9"/>
    <w:rsid w:val="0058119C"/>
    <w:rsid w:val="005820DF"/>
    <w:rsid w:val="005C253C"/>
    <w:rsid w:val="005C27ED"/>
    <w:rsid w:val="005D7C10"/>
    <w:rsid w:val="005F04D9"/>
    <w:rsid w:val="005F6D66"/>
    <w:rsid w:val="006224CD"/>
    <w:rsid w:val="00631A62"/>
    <w:rsid w:val="00646E6E"/>
    <w:rsid w:val="00653EA0"/>
    <w:rsid w:val="00657BA4"/>
    <w:rsid w:val="00662099"/>
    <w:rsid w:val="00665181"/>
    <w:rsid w:val="00670F5D"/>
    <w:rsid w:val="00672E8F"/>
    <w:rsid w:val="00680F25"/>
    <w:rsid w:val="00684BE8"/>
    <w:rsid w:val="006861E0"/>
    <w:rsid w:val="00690AD4"/>
    <w:rsid w:val="0069276A"/>
    <w:rsid w:val="00695843"/>
    <w:rsid w:val="006A0238"/>
    <w:rsid w:val="006A7298"/>
    <w:rsid w:val="006A73F4"/>
    <w:rsid w:val="006B2473"/>
    <w:rsid w:val="006C0436"/>
    <w:rsid w:val="006C3E61"/>
    <w:rsid w:val="006E0265"/>
    <w:rsid w:val="006E0F1D"/>
    <w:rsid w:val="006E211F"/>
    <w:rsid w:val="00700855"/>
    <w:rsid w:val="007057F2"/>
    <w:rsid w:val="00711A27"/>
    <w:rsid w:val="00712235"/>
    <w:rsid w:val="0071617B"/>
    <w:rsid w:val="00727021"/>
    <w:rsid w:val="007304DC"/>
    <w:rsid w:val="00736141"/>
    <w:rsid w:val="00753B74"/>
    <w:rsid w:val="00757AF1"/>
    <w:rsid w:val="00766DD2"/>
    <w:rsid w:val="00771493"/>
    <w:rsid w:val="007761F3"/>
    <w:rsid w:val="0077742C"/>
    <w:rsid w:val="00782226"/>
    <w:rsid w:val="007827CF"/>
    <w:rsid w:val="00786FF7"/>
    <w:rsid w:val="00792779"/>
    <w:rsid w:val="00793015"/>
    <w:rsid w:val="007A1949"/>
    <w:rsid w:val="007C0F81"/>
    <w:rsid w:val="007C1E8B"/>
    <w:rsid w:val="007C50CD"/>
    <w:rsid w:val="007C6614"/>
    <w:rsid w:val="007D2124"/>
    <w:rsid w:val="007D2985"/>
    <w:rsid w:val="007D66C2"/>
    <w:rsid w:val="007D673A"/>
    <w:rsid w:val="007F7D32"/>
    <w:rsid w:val="007F7DF9"/>
    <w:rsid w:val="00802B67"/>
    <w:rsid w:val="008117FC"/>
    <w:rsid w:val="0082416D"/>
    <w:rsid w:val="0083179D"/>
    <w:rsid w:val="00835A59"/>
    <w:rsid w:val="00843C1C"/>
    <w:rsid w:val="00853416"/>
    <w:rsid w:val="008552DC"/>
    <w:rsid w:val="008566B0"/>
    <w:rsid w:val="008606B3"/>
    <w:rsid w:val="00875DC2"/>
    <w:rsid w:val="00881D1D"/>
    <w:rsid w:val="00887421"/>
    <w:rsid w:val="0089498F"/>
    <w:rsid w:val="008A0FB0"/>
    <w:rsid w:val="008B3F4F"/>
    <w:rsid w:val="008B6582"/>
    <w:rsid w:val="008C473D"/>
    <w:rsid w:val="008C7A30"/>
    <w:rsid w:val="008E1B1A"/>
    <w:rsid w:val="008E2876"/>
    <w:rsid w:val="008E3B6E"/>
    <w:rsid w:val="008F4F8C"/>
    <w:rsid w:val="00900BB3"/>
    <w:rsid w:val="00900EA8"/>
    <w:rsid w:val="00900EA9"/>
    <w:rsid w:val="00911310"/>
    <w:rsid w:val="00912D93"/>
    <w:rsid w:val="00925F91"/>
    <w:rsid w:val="00926CD7"/>
    <w:rsid w:val="00927BDA"/>
    <w:rsid w:val="00930DAD"/>
    <w:rsid w:val="00932942"/>
    <w:rsid w:val="009334E9"/>
    <w:rsid w:val="0094661E"/>
    <w:rsid w:val="00950EE8"/>
    <w:rsid w:val="00952C0C"/>
    <w:rsid w:val="00954123"/>
    <w:rsid w:val="00954A30"/>
    <w:rsid w:val="00955B9A"/>
    <w:rsid w:val="00957436"/>
    <w:rsid w:val="00957657"/>
    <w:rsid w:val="0096412C"/>
    <w:rsid w:val="00966906"/>
    <w:rsid w:val="00966BDC"/>
    <w:rsid w:val="00991FAB"/>
    <w:rsid w:val="009B2FA5"/>
    <w:rsid w:val="009B3981"/>
    <w:rsid w:val="009B6D81"/>
    <w:rsid w:val="009C076A"/>
    <w:rsid w:val="009C1090"/>
    <w:rsid w:val="009E0948"/>
    <w:rsid w:val="009E5D9E"/>
    <w:rsid w:val="009E752C"/>
    <w:rsid w:val="009E7D78"/>
    <w:rsid w:val="00A046F7"/>
    <w:rsid w:val="00A04975"/>
    <w:rsid w:val="00A101E9"/>
    <w:rsid w:val="00A209DC"/>
    <w:rsid w:val="00A32C08"/>
    <w:rsid w:val="00A36D51"/>
    <w:rsid w:val="00A42572"/>
    <w:rsid w:val="00A50BB5"/>
    <w:rsid w:val="00A53A5F"/>
    <w:rsid w:val="00A627DB"/>
    <w:rsid w:val="00A639AE"/>
    <w:rsid w:val="00A65016"/>
    <w:rsid w:val="00A744D8"/>
    <w:rsid w:val="00A76A35"/>
    <w:rsid w:val="00A77DF4"/>
    <w:rsid w:val="00A80B2A"/>
    <w:rsid w:val="00A86038"/>
    <w:rsid w:val="00A92FBC"/>
    <w:rsid w:val="00AB4204"/>
    <w:rsid w:val="00AC0B13"/>
    <w:rsid w:val="00AC6F7A"/>
    <w:rsid w:val="00AD4CFB"/>
    <w:rsid w:val="00AE0F5C"/>
    <w:rsid w:val="00AF0186"/>
    <w:rsid w:val="00AF339F"/>
    <w:rsid w:val="00B01F3F"/>
    <w:rsid w:val="00B057D9"/>
    <w:rsid w:val="00B06DA8"/>
    <w:rsid w:val="00B1118E"/>
    <w:rsid w:val="00B148A6"/>
    <w:rsid w:val="00B167A5"/>
    <w:rsid w:val="00B27829"/>
    <w:rsid w:val="00B314EB"/>
    <w:rsid w:val="00B4397A"/>
    <w:rsid w:val="00B472E6"/>
    <w:rsid w:val="00B47B25"/>
    <w:rsid w:val="00B5091A"/>
    <w:rsid w:val="00B52803"/>
    <w:rsid w:val="00B5583E"/>
    <w:rsid w:val="00B67268"/>
    <w:rsid w:val="00B70943"/>
    <w:rsid w:val="00B7389F"/>
    <w:rsid w:val="00B94072"/>
    <w:rsid w:val="00B949D5"/>
    <w:rsid w:val="00BA0623"/>
    <w:rsid w:val="00BA0E91"/>
    <w:rsid w:val="00BA3F2F"/>
    <w:rsid w:val="00BA67E5"/>
    <w:rsid w:val="00BC465B"/>
    <w:rsid w:val="00BC74C9"/>
    <w:rsid w:val="00BD44B7"/>
    <w:rsid w:val="00BD564C"/>
    <w:rsid w:val="00BE0774"/>
    <w:rsid w:val="00BE0FB9"/>
    <w:rsid w:val="00BE11EC"/>
    <w:rsid w:val="00BE34E9"/>
    <w:rsid w:val="00BE6B81"/>
    <w:rsid w:val="00BF1759"/>
    <w:rsid w:val="00BF26A5"/>
    <w:rsid w:val="00BF3204"/>
    <w:rsid w:val="00BF39DB"/>
    <w:rsid w:val="00BF7A4D"/>
    <w:rsid w:val="00C13973"/>
    <w:rsid w:val="00C15576"/>
    <w:rsid w:val="00C27EC7"/>
    <w:rsid w:val="00C36DB9"/>
    <w:rsid w:val="00C40BE6"/>
    <w:rsid w:val="00C5014E"/>
    <w:rsid w:val="00C50A40"/>
    <w:rsid w:val="00C523E8"/>
    <w:rsid w:val="00C54DF8"/>
    <w:rsid w:val="00C5641E"/>
    <w:rsid w:val="00C71A32"/>
    <w:rsid w:val="00C73145"/>
    <w:rsid w:val="00C732C0"/>
    <w:rsid w:val="00C80ED7"/>
    <w:rsid w:val="00C821C2"/>
    <w:rsid w:val="00C846BD"/>
    <w:rsid w:val="00C85247"/>
    <w:rsid w:val="00CB1527"/>
    <w:rsid w:val="00CB4130"/>
    <w:rsid w:val="00CB5D79"/>
    <w:rsid w:val="00CC37F4"/>
    <w:rsid w:val="00CE6BBE"/>
    <w:rsid w:val="00CE798D"/>
    <w:rsid w:val="00CF1CF7"/>
    <w:rsid w:val="00CF4EE3"/>
    <w:rsid w:val="00D15F3E"/>
    <w:rsid w:val="00D249F7"/>
    <w:rsid w:val="00D25CD0"/>
    <w:rsid w:val="00D510AA"/>
    <w:rsid w:val="00D5536B"/>
    <w:rsid w:val="00D5540D"/>
    <w:rsid w:val="00D55B6B"/>
    <w:rsid w:val="00D73CC8"/>
    <w:rsid w:val="00D74B94"/>
    <w:rsid w:val="00D82A97"/>
    <w:rsid w:val="00D854AD"/>
    <w:rsid w:val="00D85A95"/>
    <w:rsid w:val="00D86631"/>
    <w:rsid w:val="00DA1092"/>
    <w:rsid w:val="00DB3815"/>
    <w:rsid w:val="00DD0DD9"/>
    <w:rsid w:val="00DE70D8"/>
    <w:rsid w:val="00DF54A5"/>
    <w:rsid w:val="00DF5B07"/>
    <w:rsid w:val="00E04F99"/>
    <w:rsid w:val="00E051DA"/>
    <w:rsid w:val="00E06FA9"/>
    <w:rsid w:val="00E07458"/>
    <w:rsid w:val="00E161B1"/>
    <w:rsid w:val="00E246A9"/>
    <w:rsid w:val="00E2722E"/>
    <w:rsid w:val="00E278DD"/>
    <w:rsid w:val="00E31A97"/>
    <w:rsid w:val="00E31E8A"/>
    <w:rsid w:val="00E323C9"/>
    <w:rsid w:val="00E372EC"/>
    <w:rsid w:val="00E41749"/>
    <w:rsid w:val="00E531E2"/>
    <w:rsid w:val="00E54456"/>
    <w:rsid w:val="00E54A51"/>
    <w:rsid w:val="00E60A26"/>
    <w:rsid w:val="00E669C0"/>
    <w:rsid w:val="00E7366E"/>
    <w:rsid w:val="00E748E2"/>
    <w:rsid w:val="00E80FFF"/>
    <w:rsid w:val="00E83372"/>
    <w:rsid w:val="00E83946"/>
    <w:rsid w:val="00E86089"/>
    <w:rsid w:val="00E93F9E"/>
    <w:rsid w:val="00E964F1"/>
    <w:rsid w:val="00EA2E64"/>
    <w:rsid w:val="00EB419A"/>
    <w:rsid w:val="00EB4C17"/>
    <w:rsid w:val="00EB5CEF"/>
    <w:rsid w:val="00EB7672"/>
    <w:rsid w:val="00EC565C"/>
    <w:rsid w:val="00ED57C8"/>
    <w:rsid w:val="00EE48E6"/>
    <w:rsid w:val="00EE6441"/>
    <w:rsid w:val="00EF0D3B"/>
    <w:rsid w:val="00F014F4"/>
    <w:rsid w:val="00F1188B"/>
    <w:rsid w:val="00F25CE9"/>
    <w:rsid w:val="00F36544"/>
    <w:rsid w:val="00F402D9"/>
    <w:rsid w:val="00F43BCA"/>
    <w:rsid w:val="00F52CE4"/>
    <w:rsid w:val="00F55E09"/>
    <w:rsid w:val="00F83AC6"/>
    <w:rsid w:val="00FA3EC9"/>
    <w:rsid w:val="00FB55DB"/>
    <w:rsid w:val="00FC0A37"/>
    <w:rsid w:val="00FC168F"/>
    <w:rsid w:val="00FC244C"/>
    <w:rsid w:val="00FD0694"/>
    <w:rsid w:val="00FD3359"/>
    <w:rsid w:val="00FF4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74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41749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E4174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41749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FootnoteText">
    <w:name w:val="footnote text"/>
    <w:basedOn w:val="Normal"/>
    <w:link w:val="FootnoteTextChar"/>
    <w:uiPriority w:val="99"/>
    <w:rsid w:val="00E41749"/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41749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E41749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E4174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4174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33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341C"/>
    <w:rPr>
      <w:rFonts w:ascii="Tahoma" w:hAnsi="Tahoma" w:cs="Tahoma"/>
      <w:sz w:val="16"/>
      <w:szCs w:val="16"/>
      <w:lang w:eastAsia="ru-RU"/>
    </w:rPr>
  </w:style>
  <w:style w:type="paragraph" w:styleId="Footer">
    <w:name w:val="footer"/>
    <w:basedOn w:val="Normal"/>
    <w:link w:val="FooterChar"/>
    <w:uiPriority w:val="99"/>
    <w:rsid w:val="0079301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93015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B4397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85A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02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</TotalTime>
  <Pages>7</Pages>
  <Words>3258</Words>
  <Characters>18572</Characters>
  <Application>Microsoft Office Outlook</Application>
  <DocSecurity>0</DocSecurity>
  <Lines>0</Lines>
  <Paragraphs>0</Paragraphs>
  <ScaleCrop>false</ScaleCrop>
  <Company>ИЗПИ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&amp;</dc:creator>
  <cp:keywords/>
  <dc:description/>
  <cp:lastModifiedBy>Элемент</cp:lastModifiedBy>
  <cp:revision>6</cp:revision>
  <cp:lastPrinted>2025-10-30T05:27:00Z</cp:lastPrinted>
  <dcterms:created xsi:type="dcterms:W3CDTF">2025-07-21T03:01:00Z</dcterms:created>
  <dcterms:modified xsi:type="dcterms:W3CDTF">2025-10-30T05:30:00Z</dcterms:modified>
</cp:coreProperties>
</file>