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DE" w:rsidRDefault="006F2DDE" w:rsidP="001C21A2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6F2DDE" w:rsidRDefault="006F2DD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6F2DDE" w:rsidRDefault="006F2DD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6F2DDE" w:rsidRDefault="006F2DDE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6F2DDE" w:rsidRDefault="006F2DDE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6F2DDE" w:rsidRDefault="006F2DD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6F2DDE" w:rsidRDefault="006F2DDE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6F2DDE" w:rsidRDefault="006F2DDE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6F2DDE" w:rsidRDefault="006F2DDE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     № 11</w:t>
      </w:r>
    </w:p>
    <w:p w:rsidR="006F2DDE" w:rsidRDefault="006F2DDE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6F2DDE" w:rsidRDefault="006F2DDE" w:rsidP="00591B00">
      <w:pPr>
        <w:pStyle w:val="ConsPlusTitle"/>
        <w:jc w:val="center"/>
      </w:pPr>
    </w:p>
    <w:p w:rsidR="006F2DDE" w:rsidRDefault="006F2DDE" w:rsidP="00591B00">
      <w:pPr>
        <w:pStyle w:val="ConsPlusTitle"/>
        <w:jc w:val="center"/>
      </w:pPr>
    </w:p>
    <w:p w:rsidR="006F2DDE" w:rsidRPr="009D6058" w:rsidRDefault="006F2DDE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Pr="00FF09D0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для погре</w:t>
        </w:r>
        <w:r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бения умершего» на территории Ик</w:t>
        </w:r>
        <w:r w:rsidRPr="00FF09D0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ейского сельского поселения</w:t>
        </w:r>
      </w:hyperlink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p w:rsidR="006F2DDE" w:rsidRDefault="006F2DDE" w:rsidP="00591B00">
      <w:pPr>
        <w:pStyle w:val="ConsPlusNormal"/>
        <w:jc w:val="both"/>
        <w:rPr>
          <w:sz w:val="24"/>
          <w:szCs w:val="24"/>
        </w:rPr>
      </w:pPr>
    </w:p>
    <w:p w:rsidR="006F2DDE" w:rsidRDefault="006F2DDE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6F2DDE" w:rsidRDefault="006F2DDE" w:rsidP="0072611F">
      <w:pPr>
        <w:jc w:val="both"/>
        <w:rPr>
          <w:sz w:val="28"/>
          <w:szCs w:val="28"/>
        </w:rPr>
      </w:pPr>
    </w:p>
    <w:p w:rsidR="006F2DDE" w:rsidRDefault="006F2DDE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2DDE" w:rsidRPr="0042154C" w:rsidRDefault="006F2DDE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DDE" w:rsidRPr="00FF09D0" w:rsidRDefault="006F2DDE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Ик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10.02.2017</w:t>
      </w:r>
      <w:r w:rsidRPr="00FF09D0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№8</w:t>
      </w:r>
      <w:r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Pr="00FF09D0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» на территории Ик</w:t>
        </w:r>
        <w:r w:rsidRPr="00FF09D0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ейского сельского поселения</w:t>
        </w:r>
      </w:hyperlink>
      <w:r w:rsidRPr="00FF09D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F2DDE" w:rsidRDefault="006F2DDE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6F2DDE" w:rsidRPr="0042154C" w:rsidRDefault="006F2DDE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6F2DDE" w:rsidRDefault="006F2DDE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DDE" w:rsidRDefault="006F2DDE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DDE" w:rsidRDefault="006F2DDE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6F2DDE" w:rsidRDefault="006F2DDE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С.А. Мусаев</w:t>
      </w:r>
    </w:p>
    <w:p w:rsidR="006F2DDE" w:rsidRDefault="006F2DDE"/>
    <w:sectPr w:rsidR="006F2DDE" w:rsidSect="009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C21A2"/>
    <w:rsid w:val="001E6FF4"/>
    <w:rsid w:val="0042154C"/>
    <w:rsid w:val="00452C3F"/>
    <w:rsid w:val="004850D8"/>
    <w:rsid w:val="004B0E8A"/>
    <w:rsid w:val="00591B00"/>
    <w:rsid w:val="005C0881"/>
    <w:rsid w:val="006F2DDE"/>
    <w:rsid w:val="0072611F"/>
    <w:rsid w:val="00731B5D"/>
    <w:rsid w:val="00792D8B"/>
    <w:rsid w:val="00906C53"/>
    <w:rsid w:val="00934AC0"/>
    <w:rsid w:val="00997AA4"/>
    <w:rsid w:val="009D6058"/>
    <w:rsid w:val="00AE5DB1"/>
    <w:rsid w:val="00CE2CA3"/>
    <w:rsid w:val="00E16A6F"/>
    <w:rsid w:val="00F94D33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7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332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2025-01-29T05:59:00Z</cp:lastPrinted>
  <dcterms:created xsi:type="dcterms:W3CDTF">2024-12-17T07:37:00Z</dcterms:created>
  <dcterms:modified xsi:type="dcterms:W3CDTF">2025-01-29T05:59:00Z</dcterms:modified>
</cp:coreProperties>
</file>