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9B" w:rsidRDefault="0066299B" w:rsidP="00056E0C">
      <w:pPr>
        <w:pStyle w:val="a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66299B" w:rsidRDefault="0066299B" w:rsidP="00056E0C">
      <w:pPr>
        <w:pStyle w:val="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66299B" w:rsidRDefault="0066299B" w:rsidP="00056E0C">
      <w:pPr>
        <w:pStyle w:val="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66299B" w:rsidRDefault="0066299B" w:rsidP="00056E0C">
      <w:pPr>
        <w:pStyle w:val="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ДУМА</w:t>
      </w:r>
    </w:p>
    <w:p w:rsidR="0066299B" w:rsidRDefault="0066299B" w:rsidP="00056E0C">
      <w:pPr>
        <w:pStyle w:val="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Икейского сельского поселения</w:t>
      </w:r>
    </w:p>
    <w:p w:rsidR="0066299B" w:rsidRDefault="0066299B" w:rsidP="00056E0C">
      <w:pPr>
        <w:pStyle w:val="a"/>
        <w:ind w:left="-3827" w:right="-3970"/>
        <w:jc w:val="center"/>
        <w:rPr>
          <w:b/>
          <w:spacing w:val="20"/>
          <w:sz w:val="28"/>
          <w:szCs w:val="28"/>
        </w:rPr>
      </w:pPr>
    </w:p>
    <w:p w:rsidR="0066299B" w:rsidRDefault="0066299B" w:rsidP="00056E0C">
      <w:pPr>
        <w:pStyle w:val="a"/>
        <w:ind w:left="-3827" w:right="-397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 Е Ш Е Н И Е</w:t>
      </w:r>
    </w:p>
    <w:p w:rsidR="0066299B" w:rsidRDefault="0066299B" w:rsidP="00056E0C">
      <w:pPr>
        <w:jc w:val="center"/>
        <w:rPr>
          <w:sz w:val="24"/>
          <w:szCs w:val="24"/>
        </w:rPr>
      </w:pPr>
    </w:p>
    <w:p w:rsidR="0066299B" w:rsidRDefault="0066299B" w:rsidP="00AE61BE">
      <w:pPr>
        <w:rPr>
          <w:spacing w:val="20"/>
          <w:sz w:val="28"/>
          <w:szCs w:val="28"/>
          <w:u w:val="single"/>
        </w:rPr>
      </w:pPr>
      <w:r>
        <w:rPr>
          <w:b/>
          <w:spacing w:val="20"/>
          <w:sz w:val="28"/>
          <w:szCs w:val="28"/>
        </w:rPr>
        <w:t>28.02.2025 г.                                                                          №</w:t>
      </w:r>
      <w:r>
        <w:rPr>
          <w:spacing w:val="20"/>
          <w:sz w:val="28"/>
          <w:szCs w:val="28"/>
          <w:u w:val="single"/>
        </w:rPr>
        <w:t xml:space="preserve"> 5</w:t>
      </w:r>
    </w:p>
    <w:p w:rsidR="0066299B" w:rsidRDefault="0066299B" w:rsidP="00056E0C">
      <w:pPr>
        <w:pStyle w:val="a"/>
        <w:ind w:right="-3970" w:firstLine="4253"/>
        <w:jc w:val="left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с. Икей</w:t>
      </w:r>
    </w:p>
    <w:p w:rsidR="0066299B" w:rsidRDefault="0066299B" w:rsidP="00056E0C">
      <w:pPr>
        <w:pStyle w:val="a"/>
        <w:ind w:right="-3970" w:firstLine="4253"/>
        <w:jc w:val="left"/>
        <w:rPr>
          <w:b/>
          <w:spacing w:val="20"/>
          <w:sz w:val="28"/>
          <w:szCs w:val="28"/>
        </w:rPr>
      </w:pPr>
    </w:p>
    <w:p w:rsidR="0066299B" w:rsidRDefault="0066299B" w:rsidP="00056E0C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 согласовании перечня имущества </w:t>
      </w:r>
    </w:p>
    <w:p w:rsidR="0066299B" w:rsidRDefault="0066299B" w:rsidP="00056E0C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находящегося в муниципальной </w:t>
      </w:r>
    </w:p>
    <w:p w:rsidR="0066299B" w:rsidRDefault="0066299B" w:rsidP="00056E0C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собственности Икейского муниципального </w:t>
      </w:r>
    </w:p>
    <w:p w:rsidR="0066299B" w:rsidRDefault="0066299B" w:rsidP="00056E0C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образования и подлежащего </w:t>
      </w:r>
    </w:p>
    <w:p w:rsidR="0066299B" w:rsidRDefault="0066299B" w:rsidP="00056E0C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передаче в муниципальную </w:t>
      </w:r>
    </w:p>
    <w:p w:rsidR="0066299B" w:rsidRDefault="0066299B" w:rsidP="00056E0C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собственность муниципального </w:t>
      </w:r>
    </w:p>
    <w:p w:rsidR="0066299B" w:rsidRDefault="0066299B" w:rsidP="00056E0C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образования «Тулунский район»</w:t>
      </w:r>
    </w:p>
    <w:p w:rsidR="0066299B" w:rsidRDefault="0066299B" w:rsidP="00056E0C">
      <w:pPr>
        <w:tabs>
          <w:tab w:val="left" w:pos="142"/>
          <w:tab w:val="left" w:pos="1276"/>
        </w:tabs>
        <w:ind w:firstLine="567"/>
        <w:outlineLvl w:val="0"/>
        <w:rPr>
          <w:bCs/>
          <w:iCs/>
          <w:sz w:val="28"/>
          <w:szCs w:val="28"/>
        </w:rPr>
      </w:pPr>
    </w:p>
    <w:p w:rsidR="0066299B" w:rsidRDefault="0066299B" w:rsidP="00056E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разграничения полномочий между Икейским муниципальным образованием и муниципальным образованием «Тулунский район», в соответствии со статьей 51 Федерального закона от 06.10.2003 года №131-ФЗ «Об общих принципах организации местного самоуправления в Российской Федерации», 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Законом Иркутской области от 16.05.2008 года №14-ОЗ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области», статьями 33, 48 Устава Икейского муниципального образования, Дума Икейского сельского поселения</w:t>
      </w:r>
    </w:p>
    <w:p w:rsidR="0066299B" w:rsidRDefault="0066299B" w:rsidP="00056E0C">
      <w:pPr>
        <w:tabs>
          <w:tab w:val="left" w:pos="142"/>
          <w:tab w:val="left" w:pos="1276"/>
        </w:tabs>
        <w:ind w:firstLine="567"/>
        <w:outlineLvl w:val="0"/>
        <w:rPr>
          <w:bCs/>
          <w:iCs/>
          <w:sz w:val="28"/>
          <w:szCs w:val="28"/>
        </w:rPr>
      </w:pPr>
    </w:p>
    <w:p w:rsidR="0066299B" w:rsidRDefault="0066299B" w:rsidP="00056E0C">
      <w:pPr>
        <w:tabs>
          <w:tab w:val="left" w:pos="142"/>
          <w:tab w:val="left" w:pos="127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66299B" w:rsidRDefault="0066299B" w:rsidP="00056E0C">
      <w:pPr>
        <w:tabs>
          <w:tab w:val="left" w:pos="142"/>
          <w:tab w:val="left" w:pos="1276"/>
        </w:tabs>
        <w:ind w:firstLine="567"/>
        <w:jc w:val="both"/>
        <w:rPr>
          <w:sz w:val="28"/>
          <w:szCs w:val="28"/>
        </w:rPr>
      </w:pPr>
    </w:p>
    <w:p w:rsidR="0066299B" w:rsidRDefault="0066299B" w:rsidP="00056E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Согласовать перечень имущества, находящегося в муниципальной собственности Икейского муниципального образования, подлежащего безвозмездной передаче в муниципальную собственность муниципального образования «Тулунский район», согласно приложению  к настоящему решению.</w:t>
      </w:r>
    </w:p>
    <w:p w:rsidR="0066299B" w:rsidRDefault="0066299B" w:rsidP="00056E0C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66299B" w:rsidRDefault="0066299B" w:rsidP="00056E0C">
      <w:pPr>
        <w:ind w:firstLine="708"/>
        <w:jc w:val="both"/>
        <w:rPr>
          <w:sz w:val="28"/>
          <w:szCs w:val="28"/>
        </w:rPr>
      </w:pPr>
    </w:p>
    <w:p w:rsidR="0066299B" w:rsidRDefault="0066299B" w:rsidP="00056E0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Икейского</w:t>
      </w:r>
    </w:p>
    <w:p w:rsidR="0066299B" w:rsidRDefault="0066299B" w:rsidP="00056E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Мусаев</w:t>
      </w:r>
    </w:p>
    <w:p w:rsidR="0066299B" w:rsidRDefault="0066299B" w:rsidP="00056E0C">
      <w:pPr>
        <w:jc w:val="both"/>
        <w:rPr>
          <w:sz w:val="28"/>
          <w:szCs w:val="28"/>
        </w:rPr>
      </w:pPr>
    </w:p>
    <w:p w:rsidR="0066299B" w:rsidRDefault="0066299B" w:rsidP="00056E0C">
      <w:pPr>
        <w:jc w:val="both"/>
        <w:rPr>
          <w:sz w:val="28"/>
          <w:szCs w:val="28"/>
        </w:rPr>
      </w:pPr>
    </w:p>
    <w:p w:rsidR="0066299B" w:rsidRDefault="0066299B" w:rsidP="00056E0C">
      <w:pPr>
        <w:jc w:val="both"/>
        <w:rPr>
          <w:sz w:val="28"/>
          <w:szCs w:val="28"/>
        </w:rPr>
      </w:pPr>
    </w:p>
    <w:p w:rsidR="0066299B" w:rsidRDefault="0066299B" w:rsidP="00056E0C">
      <w:pPr>
        <w:pStyle w:val="Heading4"/>
        <w:jc w:val="right"/>
        <w:rPr>
          <w:rFonts w:ascii="Times New Roman" w:hAnsi="Times New Roman" w:cs="Times New Roman"/>
          <w:bCs w:val="0"/>
        </w:rPr>
      </w:pPr>
    </w:p>
    <w:p w:rsidR="0066299B" w:rsidRDefault="0066299B" w:rsidP="00056E0C">
      <w:pPr>
        <w:pStyle w:val="Heading4"/>
        <w:jc w:val="right"/>
        <w:rPr>
          <w:rFonts w:ascii="Times New Roman" w:hAnsi="Times New Roman" w:cs="Times New Roman"/>
          <w:bCs w:val="0"/>
        </w:rPr>
      </w:pPr>
    </w:p>
    <w:p w:rsidR="0066299B" w:rsidRDefault="0066299B" w:rsidP="00056E0C"/>
    <w:p w:rsidR="0066299B" w:rsidRPr="00CD3860" w:rsidRDefault="0066299B" w:rsidP="00056E0C"/>
    <w:p w:rsidR="0066299B" w:rsidRPr="00E87DE7" w:rsidRDefault="0066299B" w:rsidP="00056E0C">
      <w:pPr>
        <w:pStyle w:val="Heading4"/>
        <w:jc w:val="right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ПРИЛОЖЕНИЕ: к решению Думы</w:t>
      </w:r>
    </w:p>
    <w:p w:rsidR="0066299B" w:rsidRDefault="0066299B" w:rsidP="00056E0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Икейского сельского поселения</w:t>
      </w:r>
    </w:p>
    <w:p w:rsidR="0066299B" w:rsidRDefault="0066299B" w:rsidP="00056E0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 28.02.2025 г. № 19</w:t>
      </w:r>
    </w:p>
    <w:p w:rsidR="0066299B" w:rsidRDefault="0066299B" w:rsidP="00056E0C">
      <w:pPr>
        <w:jc w:val="right"/>
        <w:rPr>
          <w:b/>
          <w:sz w:val="24"/>
          <w:szCs w:val="24"/>
        </w:rPr>
      </w:pPr>
    </w:p>
    <w:p w:rsidR="0066299B" w:rsidRPr="001D6BD7" w:rsidRDefault="0066299B" w:rsidP="00056E0C">
      <w:pPr>
        <w:tabs>
          <w:tab w:val="left" w:pos="885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1D6BD7">
        <w:rPr>
          <w:b/>
          <w:sz w:val="24"/>
          <w:szCs w:val="24"/>
        </w:rPr>
        <w:t>ЕРЕЧЕНЬ</w:t>
      </w:r>
    </w:p>
    <w:p w:rsidR="0066299B" w:rsidRPr="00CD3860" w:rsidRDefault="0066299B" w:rsidP="00056E0C">
      <w:pPr>
        <w:tabs>
          <w:tab w:val="left" w:pos="8850"/>
        </w:tabs>
        <w:jc w:val="center"/>
        <w:rPr>
          <w:b/>
          <w:color w:val="000000"/>
          <w:sz w:val="24"/>
          <w:szCs w:val="24"/>
        </w:rPr>
      </w:pPr>
      <w:r w:rsidRPr="00CD3860">
        <w:rPr>
          <w:b/>
          <w:color w:val="000000"/>
          <w:sz w:val="24"/>
          <w:szCs w:val="24"/>
        </w:rPr>
        <w:t>ИМУЩЕСТВА, НАХОДЯЩЕГОСЯ В МУНИЦИПАЛЬНОЙ СОБСТВЕННОСТИ ИКЕЙСКОГО МУНИЦИПАЛЬНОГО ОБРАЗОВАНИЯ И ПОДЛЕЖАЩЕГО ПЕРЕДАЧЕ В МУНИЦИПАЛЬНУЮ СОБСТВЕННОСТЬ МУНИЦИПАЛЬНОГО ОБРАЗОВАНИЯ «ТУЛУНСКИЙ РАЙОН»</w:t>
      </w:r>
    </w:p>
    <w:p w:rsidR="0066299B" w:rsidRPr="00E110D4" w:rsidRDefault="0066299B" w:rsidP="00056E0C">
      <w:pPr>
        <w:tabs>
          <w:tab w:val="left" w:pos="8850"/>
        </w:tabs>
        <w:jc w:val="center"/>
        <w:rPr>
          <w:b/>
          <w:color w:val="C00000"/>
          <w:sz w:val="24"/>
          <w:szCs w:val="24"/>
        </w:rPr>
      </w:pPr>
    </w:p>
    <w:p w:rsidR="0066299B" w:rsidRDefault="0066299B" w:rsidP="00056E0C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>Раздел 1. МУНИЦИПАЛЬНЫЕ УНИТАРНЫЕ ПРЕДПРИЯТИЯ И МУНИЦИПАЛЬНЫЕ УЧРЕЖДЕНИЯ</w:t>
      </w:r>
    </w:p>
    <w:p w:rsidR="0066299B" w:rsidRDefault="0066299B" w:rsidP="00056E0C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5130"/>
        <w:gridCol w:w="3969"/>
      </w:tblGrid>
      <w:tr w:rsidR="0066299B" w:rsidTr="0009103F">
        <w:tc>
          <w:tcPr>
            <w:tcW w:w="540" w:type="dxa"/>
          </w:tcPr>
          <w:p w:rsidR="0066299B" w:rsidRPr="0009103F" w:rsidRDefault="0066299B" w:rsidP="0009103F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09103F">
              <w:rPr>
                <w:sz w:val="24"/>
                <w:szCs w:val="24"/>
              </w:rPr>
              <w:t xml:space="preserve">№ </w:t>
            </w:r>
          </w:p>
          <w:p w:rsidR="0066299B" w:rsidRPr="0009103F" w:rsidRDefault="0066299B" w:rsidP="0009103F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09103F">
              <w:rPr>
                <w:sz w:val="24"/>
                <w:szCs w:val="24"/>
              </w:rPr>
              <w:t>п/п</w:t>
            </w:r>
          </w:p>
        </w:tc>
        <w:tc>
          <w:tcPr>
            <w:tcW w:w="5130" w:type="dxa"/>
          </w:tcPr>
          <w:p w:rsidR="0066299B" w:rsidRPr="0009103F" w:rsidRDefault="0066299B" w:rsidP="0009103F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09103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66299B" w:rsidRPr="0009103F" w:rsidRDefault="0066299B" w:rsidP="0009103F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09103F">
              <w:rPr>
                <w:sz w:val="24"/>
                <w:szCs w:val="24"/>
              </w:rPr>
              <w:t>Адрес</w:t>
            </w:r>
          </w:p>
        </w:tc>
      </w:tr>
      <w:tr w:rsidR="0066299B" w:rsidTr="0009103F">
        <w:tc>
          <w:tcPr>
            <w:tcW w:w="540" w:type="dxa"/>
          </w:tcPr>
          <w:p w:rsidR="0066299B" w:rsidRPr="0009103F" w:rsidRDefault="0066299B" w:rsidP="0009103F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 w:rsidRPr="0009103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66299B" w:rsidRPr="0009103F" w:rsidRDefault="0066299B" w:rsidP="0009103F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 w:rsidRPr="0009103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6299B" w:rsidRPr="0009103F" w:rsidRDefault="0066299B" w:rsidP="0009103F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 w:rsidRPr="0009103F">
              <w:rPr>
                <w:b/>
                <w:sz w:val="24"/>
                <w:szCs w:val="24"/>
              </w:rPr>
              <w:t>3</w:t>
            </w:r>
          </w:p>
        </w:tc>
      </w:tr>
    </w:tbl>
    <w:p w:rsidR="0066299B" w:rsidRPr="00A22F73" w:rsidRDefault="0066299B" w:rsidP="00056E0C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p w:rsidR="0066299B" w:rsidRDefault="0066299B" w:rsidP="00056E0C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 xml:space="preserve">Раздел </w:t>
      </w:r>
      <w:r>
        <w:rPr>
          <w:bCs/>
          <w:sz w:val="24"/>
          <w:szCs w:val="24"/>
        </w:rPr>
        <w:t>2</w:t>
      </w:r>
      <w:r w:rsidRPr="00A22F73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НЕДВИЖИМОЕ ИМУЩЕСТВО</w:t>
      </w:r>
    </w:p>
    <w:p w:rsidR="0066299B" w:rsidRPr="00685468" w:rsidRDefault="0066299B" w:rsidP="00056E0C">
      <w:pPr>
        <w:tabs>
          <w:tab w:val="left" w:pos="8850"/>
        </w:tabs>
        <w:rPr>
          <w:sz w:val="28"/>
          <w:szCs w:val="28"/>
        </w:rPr>
      </w:pPr>
    </w:p>
    <w:tbl>
      <w:tblPr>
        <w:tblW w:w="98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5"/>
        <w:gridCol w:w="3416"/>
        <w:gridCol w:w="4037"/>
        <w:gridCol w:w="1857"/>
      </w:tblGrid>
      <w:tr w:rsidR="0066299B" w:rsidTr="0009103F">
        <w:tc>
          <w:tcPr>
            <w:tcW w:w="565" w:type="dxa"/>
          </w:tcPr>
          <w:p w:rsidR="0066299B" w:rsidRPr="0009103F" w:rsidRDefault="0066299B" w:rsidP="0009103F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09103F">
              <w:rPr>
                <w:sz w:val="24"/>
                <w:szCs w:val="24"/>
              </w:rPr>
              <w:t>№ п/п</w:t>
            </w:r>
          </w:p>
        </w:tc>
        <w:tc>
          <w:tcPr>
            <w:tcW w:w="3416" w:type="dxa"/>
          </w:tcPr>
          <w:p w:rsidR="0066299B" w:rsidRPr="0009103F" w:rsidRDefault="0066299B" w:rsidP="0009103F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09103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037" w:type="dxa"/>
          </w:tcPr>
          <w:p w:rsidR="0066299B" w:rsidRPr="0009103F" w:rsidRDefault="0066299B" w:rsidP="0009103F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09103F">
              <w:rPr>
                <w:sz w:val="24"/>
                <w:szCs w:val="24"/>
              </w:rPr>
              <w:t>Адрес</w:t>
            </w:r>
          </w:p>
        </w:tc>
        <w:tc>
          <w:tcPr>
            <w:tcW w:w="1857" w:type="dxa"/>
          </w:tcPr>
          <w:p w:rsidR="0066299B" w:rsidRPr="0009103F" w:rsidRDefault="0066299B" w:rsidP="0009103F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09103F">
              <w:rPr>
                <w:sz w:val="24"/>
                <w:szCs w:val="24"/>
              </w:rPr>
              <w:t>Кадастровый (условный) номер</w:t>
            </w:r>
          </w:p>
        </w:tc>
      </w:tr>
      <w:tr w:rsidR="0066299B" w:rsidTr="0009103F">
        <w:tc>
          <w:tcPr>
            <w:tcW w:w="565" w:type="dxa"/>
          </w:tcPr>
          <w:p w:rsidR="0066299B" w:rsidRPr="0009103F" w:rsidRDefault="0066299B" w:rsidP="0009103F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 w:rsidRPr="0009103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:rsidR="0066299B" w:rsidRPr="0009103F" w:rsidRDefault="0066299B" w:rsidP="0009103F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 w:rsidRPr="0009103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37" w:type="dxa"/>
          </w:tcPr>
          <w:p w:rsidR="0066299B" w:rsidRPr="0009103F" w:rsidRDefault="0066299B" w:rsidP="0009103F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 w:rsidRPr="0009103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:rsidR="0066299B" w:rsidRPr="0009103F" w:rsidRDefault="0066299B" w:rsidP="0009103F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 w:rsidRPr="0009103F">
              <w:rPr>
                <w:b/>
                <w:sz w:val="24"/>
                <w:szCs w:val="24"/>
              </w:rPr>
              <w:t>4</w:t>
            </w:r>
          </w:p>
        </w:tc>
      </w:tr>
      <w:tr w:rsidR="0066299B" w:rsidRPr="004605C6" w:rsidTr="0009103F">
        <w:tc>
          <w:tcPr>
            <w:tcW w:w="565" w:type="dxa"/>
          </w:tcPr>
          <w:p w:rsidR="0066299B" w:rsidRPr="0009103F" w:rsidRDefault="0066299B" w:rsidP="0009103F">
            <w:pPr>
              <w:jc w:val="center"/>
              <w:rPr>
                <w:bCs/>
              </w:rPr>
            </w:pPr>
            <w:r w:rsidRPr="0009103F">
              <w:rPr>
                <w:bCs/>
              </w:rPr>
              <w:t>1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jc w:val="center"/>
              <w:rPr>
                <w:color w:val="000000"/>
              </w:rPr>
            </w:pPr>
            <w:r w:rsidRPr="0009103F">
              <w:rPr>
                <w:color w:val="000000"/>
              </w:rPr>
              <w:t>Земельный участок,</w:t>
            </w:r>
          </w:p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  <w:color w:val="000000"/>
              </w:rPr>
              <w:t>вид разрешенного использования: размещение автомобильной дороги</w:t>
            </w:r>
          </w:p>
        </w:tc>
        <w:tc>
          <w:tcPr>
            <w:tcW w:w="4037" w:type="dxa"/>
          </w:tcPr>
          <w:p w:rsidR="0066299B" w:rsidRPr="004605C6" w:rsidRDefault="0066299B" w:rsidP="0009103F">
            <w:pPr>
              <w:jc w:val="center"/>
            </w:pPr>
            <w:r w:rsidRPr="004605C6">
              <w:t>Российская Федерация, Иркутская область, Тулунский муниципальный район, сельское поселение Икейское, село Галдун, автомобильная дорога до кладбища, от дома № 27 по улице Советская до кладбища, участок 2</w:t>
            </w:r>
          </w:p>
        </w:tc>
        <w:tc>
          <w:tcPr>
            <w:tcW w:w="1857" w:type="dxa"/>
          </w:tcPr>
          <w:p w:rsidR="0066299B" w:rsidRPr="004605C6" w:rsidRDefault="0066299B" w:rsidP="0009103F">
            <w:pPr>
              <w:jc w:val="center"/>
            </w:pPr>
            <w:r w:rsidRPr="004605C6">
              <w:t>38:15:000000:2239</w:t>
            </w:r>
          </w:p>
        </w:tc>
      </w:tr>
      <w:tr w:rsidR="0066299B" w:rsidRPr="004605C6" w:rsidTr="0009103F">
        <w:tc>
          <w:tcPr>
            <w:tcW w:w="565" w:type="dxa"/>
          </w:tcPr>
          <w:p w:rsidR="0066299B" w:rsidRPr="0009103F" w:rsidRDefault="0066299B" w:rsidP="0009103F">
            <w:pPr>
              <w:jc w:val="center"/>
              <w:rPr>
                <w:bCs/>
              </w:rPr>
            </w:pPr>
            <w:r w:rsidRPr="0009103F">
              <w:rPr>
                <w:bCs/>
              </w:rPr>
              <w:t>2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jc w:val="center"/>
              <w:rPr>
                <w:color w:val="000000"/>
              </w:rPr>
            </w:pPr>
            <w:r w:rsidRPr="0009103F">
              <w:rPr>
                <w:color w:val="000000"/>
              </w:rPr>
              <w:t>Земельный участок,</w:t>
            </w:r>
          </w:p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  <w:color w:val="000000"/>
              </w:rPr>
              <w:t xml:space="preserve">вид разрешенного использования: </w:t>
            </w:r>
            <w:r w:rsidRPr="0009103F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4037" w:type="dxa"/>
          </w:tcPr>
          <w:p w:rsidR="0066299B" w:rsidRPr="004605C6" w:rsidRDefault="0066299B" w:rsidP="0009103F">
            <w:pPr>
              <w:jc w:val="center"/>
            </w:pPr>
            <w:r w:rsidRPr="004605C6">
              <w:t>Российская Федерация, Иркутская область, Тулунский муниципальный район, сельское поселение Икейское, село Галдун, автомобильная дорога по улице Советская</w:t>
            </w:r>
          </w:p>
        </w:tc>
        <w:tc>
          <w:tcPr>
            <w:tcW w:w="1857" w:type="dxa"/>
          </w:tcPr>
          <w:p w:rsidR="0066299B" w:rsidRPr="004605C6" w:rsidRDefault="0066299B" w:rsidP="0009103F">
            <w:pPr>
              <w:jc w:val="center"/>
            </w:pPr>
            <w:r w:rsidRPr="004605C6">
              <w:t>38:15:110401:379</w:t>
            </w:r>
          </w:p>
        </w:tc>
      </w:tr>
      <w:tr w:rsidR="0066299B" w:rsidRPr="004605C6" w:rsidTr="0009103F">
        <w:tc>
          <w:tcPr>
            <w:tcW w:w="565" w:type="dxa"/>
          </w:tcPr>
          <w:p w:rsidR="0066299B" w:rsidRPr="0009103F" w:rsidRDefault="0066299B" w:rsidP="0009103F">
            <w:pPr>
              <w:jc w:val="center"/>
              <w:rPr>
                <w:bCs/>
              </w:rPr>
            </w:pPr>
            <w:r w:rsidRPr="0009103F">
              <w:rPr>
                <w:bCs/>
              </w:rPr>
              <w:t>3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jc w:val="center"/>
              <w:rPr>
                <w:color w:val="000000"/>
              </w:rPr>
            </w:pPr>
            <w:r w:rsidRPr="0009103F">
              <w:rPr>
                <w:color w:val="000000"/>
              </w:rPr>
              <w:t>Земельный участок,</w:t>
            </w:r>
          </w:p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  <w:color w:val="000000"/>
              </w:rPr>
              <w:t xml:space="preserve">вид разрешенного использования: </w:t>
            </w:r>
            <w:r w:rsidRPr="0009103F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4037" w:type="dxa"/>
          </w:tcPr>
          <w:p w:rsidR="0066299B" w:rsidRPr="004605C6" w:rsidRDefault="0066299B" w:rsidP="0009103F">
            <w:pPr>
              <w:jc w:val="center"/>
            </w:pPr>
            <w:r w:rsidRPr="004605C6">
              <w:t>Российская Федерация, Иркутская область, Тулунский муниципальный район, сельское поселение Икейское, деревня Гарбакарай, автомобильная дорога по улице Лесная, от дома №2 до дома №28 по улице Лесная</w:t>
            </w:r>
          </w:p>
        </w:tc>
        <w:tc>
          <w:tcPr>
            <w:tcW w:w="1857" w:type="dxa"/>
          </w:tcPr>
          <w:p w:rsidR="0066299B" w:rsidRPr="004605C6" w:rsidRDefault="0066299B" w:rsidP="0009103F">
            <w:pPr>
              <w:jc w:val="center"/>
            </w:pPr>
            <w:r w:rsidRPr="004605C6">
              <w:t>38:15:110201:214</w:t>
            </w:r>
          </w:p>
        </w:tc>
      </w:tr>
      <w:tr w:rsidR="0066299B" w:rsidRPr="004605C6" w:rsidTr="0009103F">
        <w:tc>
          <w:tcPr>
            <w:tcW w:w="565" w:type="dxa"/>
          </w:tcPr>
          <w:p w:rsidR="0066299B" w:rsidRPr="0009103F" w:rsidRDefault="0066299B" w:rsidP="0009103F">
            <w:pPr>
              <w:jc w:val="center"/>
              <w:rPr>
                <w:bCs/>
              </w:rPr>
            </w:pPr>
            <w:r w:rsidRPr="0009103F">
              <w:rPr>
                <w:bCs/>
              </w:rPr>
              <w:t>4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jc w:val="center"/>
              <w:rPr>
                <w:color w:val="000000"/>
              </w:rPr>
            </w:pPr>
            <w:r w:rsidRPr="0009103F">
              <w:rPr>
                <w:color w:val="000000"/>
              </w:rPr>
              <w:t>Земельный участок,</w:t>
            </w:r>
          </w:p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  <w:color w:val="000000"/>
              </w:rPr>
              <w:t xml:space="preserve">вид разрешенного использования: </w:t>
            </w:r>
            <w:r w:rsidRPr="0009103F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4037" w:type="dxa"/>
          </w:tcPr>
          <w:p w:rsidR="0066299B" w:rsidRPr="004605C6" w:rsidRDefault="0066299B" w:rsidP="0009103F">
            <w:pPr>
              <w:jc w:val="center"/>
            </w:pPr>
            <w:r w:rsidRPr="004605C6">
              <w:t>Российская Федерация, Иркутская область, Тулунский муниципальный район, сельское поселение Икейское, село Икей, автомобильная дорога по улице Мира</w:t>
            </w:r>
          </w:p>
        </w:tc>
        <w:tc>
          <w:tcPr>
            <w:tcW w:w="1857" w:type="dxa"/>
          </w:tcPr>
          <w:p w:rsidR="0066299B" w:rsidRPr="004605C6" w:rsidRDefault="0066299B" w:rsidP="0009103F">
            <w:pPr>
              <w:jc w:val="center"/>
            </w:pPr>
            <w:r w:rsidRPr="004605C6">
              <w:t>38:15:110102:719</w:t>
            </w:r>
          </w:p>
        </w:tc>
      </w:tr>
      <w:tr w:rsidR="0066299B" w:rsidRPr="004605C6" w:rsidTr="0009103F">
        <w:tc>
          <w:tcPr>
            <w:tcW w:w="565" w:type="dxa"/>
          </w:tcPr>
          <w:p w:rsidR="0066299B" w:rsidRPr="0009103F" w:rsidRDefault="0066299B" w:rsidP="0009103F">
            <w:pPr>
              <w:jc w:val="center"/>
              <w:rPr>
                <w:bCs/>
              </w:rPr>
            </w:pPr>
            <w:r w:rsidRPr="0009103F">
              <w:rPr>
                <w:bCs/>
              </w:rPr>
              <w:t>5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jc w:val="center"/>
              <w:rPr>
                <w:color w:val="000000"/>
              </w:rPr>
            </w:pPr>
            <w:r w:rsidRPr="0009103F">
              <w:rPr>
                <w:color w:val="000000"/>
              </w:rPr>
              <w:t>Земельный участок,</w:t>
            </w:r>
          </w:p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  <w:color w:val="000000"/>
              </w:rPr>
              <w:t xml:space="preserve">вид разрешенного использования: </w:t>
            </w:r>
            <w:r w:rsidRPr="0009103F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4037" w:type="dxa"/>
          </w:tcPr>
          <w:p w:rsidR="0066299B" w:rsidRPr="004605C6" w:rsidRDefault="0066299B" w:rsidP="0009103F">
            <w:pPr>
              <w:jc w:val="center"/>
            </w:pPr>
            <w:r w:rsidRPr="004605C6">
              <w:t>Российская Федерация, Иркутская область, Тулунский муниципальный район, сельское поселение Икейское, поселок Икейский, автомобильная дорога по улице Клубная</w:t>
            </w:r>
          </w:p>
        </w:tc>
        <w:tc>
          <w:tcPr>
            <w:tcW w:w="1857" w:type="dxa"/>
          </w:tcPr>
          <w:p w:rsidR="0066299B" w:rsidRPr="004605C6" w:rsidRDefault="0066299B" w:rsidP="0009103F">
            <w:pPr>
              <w:jc w:val="center"/>
            </w:pPr>
            <w:r w:rsidRPr="004605C6">
              <w:t>38:15:110801:476</w:t>
            </w:r>
          </w:p>
        </w:tc>
      </w:tr>
      <w:tr w:rsidR="0066299B" w:rsidRPr="004605C6" w:rsidTr="0009103F">
        <w:tc>
          <w:tcPr>
            <w:tcW w:w="565" w:type="dxa"/>
          </w:tcPr>
          <w:p w:rsidR="0066299B" w:rsidRPr="0009103F" w:rsidRDefault="0066299B" w:rsidP="0009103F">
            <w:pPr>
              <w:jc w:val="center"/>
              <w:rPr>
                <w:bCs/>
                <w:highlight w:val="cyan"/>
              </w:rPr>
            </w:pPr>
            <w:r w:rsidRPr="0009103F">
              <w:rPr>
                <w:bCs/>
                <w:highlight w:val="cyan"/>
              </w:rPr>
              <w:t>6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jc w:val="center"/>
              <w:rPr>
                <w:color w:val="000000"/>
              </w:rPr>
            </w:pPr>
            <w:r w:rsidRPr="0009103F">
              <w:rPr>
                <w:color w:val="000000"/>
              </w:rPr>
              <w:t>Земельный участок,</w:t>
            </w:r>
          </w:p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  <w:color w:val="000000"/>
              </w:rPr>
              <w:t xml:space="preserve">вид разрешенного использования: </w:t>
            </w:r>
            <w:r w:rsidRPr="0009103F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4037" w:type="dxa"/>
          </w:tcPr>
          <w:p w:rsidR="0066299B" w:rsidRPr="004605C6" w:rsidRDefault="0066299B" w:rsidP="0009103F">
            <w:pPr>
              <w:jc w:val="center"/>
            </w:pPr>
            <w:r w:rsidRPr="004605C6">
              <w:t>Российская Федерация, Иркутская область, Тулунский муниципальный район, сельское поселение Икейское, поселок Икейский, автомобильная дорога по улице Магазинная</w:t>
            </w:r>
          </w:p>
        </w:tc>
        <w:tc>
          <w:tcPr>
            <w:tcW w:w="1857" w:type="dxa"/>
          </w:tcPr>
          <w:p w:rsidR="0066299B" w:rsidRPr="004605C6" w:rsidRDefault="0066299B" w:rsidP="0009103F">
            <w:pPr>
              <w:jc w:val="center"/>
            </w:pPr>
            <w:r w:rsidRPr="004605C6">
              <w:t>38:15:110801:478</w:t>
            </w:r>
          </w:p>
        </w:tc>
      </w:tr>
      <w:tr w:rsidR="0066299B" w:rsidRPr="004605C6" w:rsidTr="0009103F">
        <w:tc>
          <w:tcPr>
            <w:tcW w:w="565" w:type="dxa"/>
          </w:tcPr>
          <w:p w:rsidR="0066299B" w:rsidRPr="0009103F" w:rsidRDefault="0066299B" w:rsidP="0009103F">
            <w:pPr>
              <w:jc w:val="center"/>
              <w:rPr>
                <w:bCs/>
              </w:rPr>
            </w:pPr>
            <w:r w:rsidRPr="0009103F">
              <w:rPr>
                <w:bCs/>
              </w:rPr>
              <w:t>7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jc w:val="center"/>
              <w:rPr>
                <w:color w:val="000000"/>
              </w:rPr>
            </w:pPr>
            <w:r w:rsidRPr="0009103F">
              <w:rPr>
                <w:color w:val="000000"/>
              </w:rPr>
              <w:t>Земельный участок,</w:t>
            </w:r>
          </w:p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  <w:color w:val="000000"/>
              </w:rPr>
              <w:t xml:space="preserve">вид разрешенного использования: </w:t>
            </w:r>
            <w:r w:rsidRPr="0009103F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4037" w:type="dxa"/>
          </w:tcPr>
          <w:p w:rsidR="0066299B" w:rsidRPr="004605C6" w:rsidRDefault="0066299B" w:rsidP="0009103F">
            <w:pPr>
              <w:jc w:val="center"/>
            </w:pPr>
            <w:r w:rsidRPr="004605C6">
              <w:t>Российская Федерация, Иркутская область, Тулунский муниципальный район, сельское поселение Икейское, село Икей, автомобильная дорога по улице Нагорная</w:t>
            </w:r>
          </w:p>
        </w:tc>
        <w:tc>
          <w:tcPr>
            <w:tcW w:w="1857" w:type="dxa"/>
          </w:tcPr>
          <w:p w:rsidR="0066299B" w:rsidRPr="004605C6" w:rsidRDefault="0066299B" w:rsidP="0009103F">
            <w:pPr>
              <w:jc w:val="center"/>
            </w:pPr>
            <w:r w:rsidRPr="004605C6">
              <w:t>38:15:110105:338</w:t>
            </w:r>
          </w:p>
        </w:tc>
      </w:tr>
      <w:tr w:rsidR="0066299B" w:rsidRPr="004605C6" w:rsidTr="0009103F">
        <w:tc>
          <w:tcPr>
            <w:tcW w:w="565" w:type="dxa"/>
          </w:tcPr>
          <w:p w:rsidR="0066299B" w:rsidRPr="0009103F" w:rsidRDefault="0066299B" w:rsidP="0009103F">
            <w:pPr>
              <w:jc w:val="center"/>
              <w:rPr>
                <w:bCs/>
              </w:rPr>
            </w:pPr>
            <w:r w:rsidRPr="0009103F">
              <w:rPr>
                <w:bCs/>
              </w:rPr>
              <w:t>8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jc w:val="center"/>
              <w:rPr>
                <w:color w:val="000000"/>
              </w:rPr>
            </w:pPr>
            <w:r w:rsidRPr="0009103F">
              <w:rPr>
                <w:color w:val="000000"/>
              </w:rPr>
              <w:t>Земельный участок,</w:t>
            </w:r>
          </w:p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  <w:color w:val="000000"/>
              </w:rPr>
              <w:t xml:space="preserve">вид разрешенного использования: </w:t>
            </w:r>
            <w:r w:rsidRPr="0009103F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4037" w:type="dxa"/>
          </w:tcPr>
          <w:p w:rsidR="0066299B" w:rsidRPr="004605C6" w:rsidRDefault="0066299B" w:rsidP="0009103F">
            <w:pPr>
              <w:jc w:val="center"/>
            </w:pPr>
            <w:r w:rsidRPr="002939B7">
              <w:t>Российская Федерация, Иркутская область, Тулунский муниципальный район, сельское поселение Икейское, село Икей, автомобильная дорога по переулку Детдомовский</w:t>
            </w:r>
          </w:p>
        </w:tc>
        <w:tc>
          <w:tcPr>
            <w:tcW w:w="1857" w:type="dxa"/>
          </w:tcPr>
          <w:p w:rsidR="0066299B" w:rsidRPr="004605C6" w:rsidRDefault="0066299B" w:rsidP="0009103F">
            <w:pPr>
              <w:jc w:val="center"/>
            </w:pPr>
            <w:r w:rsidRPr="002939B7">
              <w:t>38:15:110101:1012</w:t>
            </w:r>
          </w:p>
        </w:tc>
      </w:tr>
      <w:tr w:rsidR="0066299B" w:rsidRPr="004605C6" w:rsidTr="0009103F">
        <w:tc>
          <w:tcPr>
            <w:tcW w:w="565" w:type="dxa"/>
          </w:tcPr>
          <w:p w:rsidR="0066299B" w:rsidRPr="0009103F" w:rsidRDefault="0066299B" w:rsidP="0009103F">
            <w:pPr>
              <w:jc w:val="center"/>
              <w:rPr>
                <w:bCs/>
              </w:rPr>
            </w:pPr>
            <w:r w:rsidRPr="0009103F">
              <w:rPr>
                <w:bCs/>
              </w:rPr>
              <w:t>9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jc w:val="center"/>
              <w:rPr>
                <w:color w:val="000000"/>
              </w:rPr>
            </w:pPr>
            <w:r w:rsidRPr="0009103F">
              <w:rPr>
                <w:color w:val="000000"/>
              </w:rPr>
              <w:t>Земельный участок,</w:t>
            </w:r>
          </w:p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  <w:color w:val="000000"/>
              </w:rPr>
              <w:t xml:space="preserve">вид разрешенного использования: </w:t>
            </w:r>
            <w:r w:rsidRPr="0009103F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4037" w:type="dxa"/>
          </w:tcPr>
          <w:p w:rsidR="0066299B" w:rsidRPr="004605C6" w:rsidRDefault="0066299B" w:rsidP="0009103F">
            <w:pPr>
              <w:jc w:val="center"/>
            </w:pPr>
            <w:r w:rsidRPr="002939B7">
              <w:t>Российская Федерация, Иркутская область, Тулунский муниципальный район, сельское поселение Икейское, село Икей, автомобильная дорога по переулку Колхозный</w:t>
            </w:r>
          </w:p>
        </w:tc>
        <w:tc>
          <w:tcPr>
            <w:tcW w:w="1857" w:type="dxa"/>
          </w:tcPr>
          <w:p w:rsidR="0066299B" w:rsidRPr="004605C6" w:rsidRDefault="0066299B" w:rsidP="0009103F">
            <w:pPr>
              <w:jc w:val="center"/>
            </w:pPr>
            <w:r w:rsidRPr="002939B7">
              <w:t>38:15:110104:498</w:t>
            </w:r>
          </w:p>
        </w:tc>
      </w:tr>
      <w:tr w:rsidR="0066299B" w:rsidRPr="004605C6" w:rsidTr="0009103F">
        <w:tc>
          <w:tcPr>
            <w:tcW w:w="565" w:type="dxa"/>
          </w:tcPr>
          <w:p w:rsidR="0066299B" w:rsidRPr="0009103F" w:rsidRDefault="0066299B" w:rsidP="0009103F">
            <w:pPr>
              <w:jc w:val="center"/>
              <w:rPr>
                <w:bCs/>
              </w:rPr>
            </w:pPr>
            <w:r w:rsidRPr="0009103F">
              <w:rPr>
                <w:bCs/>
              </w:rPr>
              <w:t>10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jc w:val="center"/>
              <w:rPr>
                <w:color w:val="000000"/>
              </w:rPr>
            </w:pPr>
            <w:r w:rsidRPr="0009103F">
              <w:rPr>
                <w:color w:val="000000"/>
              </w:rPr>
              <w:t>Земельный участок,</w:t>
            </w:r>
          </w:p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  <w:color w:val="000000"/>
              </w:rPr>
              <w:t xml:space="preserve">вид разрешенного использования: </w:t>
            </w:r>
            <w:r w:rsidRPr="0009103F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4037" w:type="dxa"/>
          </w:tcPr>
          <w:p w:rsidR="0066299B" w:rsidRPr="004605C6" w:rsidRDefault="0066299B" w:rsidP="0009103F">
            <w:pPr>
              <w:jc w:val="center"/>
            </w:pPr>
            <w:r w:rsidRPr="002939B7">
              <w:t>Российская Федерация, Иркутская область, Тулунский муниципальный район, сельское поселение Икейское, село Икей, автомобильная дорога по переулку Комсомольский</w:t>
            </w:r>
          </w:p>
        </w:tc>
        <w:tc>
          <w:tcPr>
            <w:tcW w:w="1857" w:type="dxa"/>
          </w:tcPr>
          <w:p w:rsidR="0066299B" w:rsidRPr="004605C6" w:rsidRDefault="0066299B" w:rsidP="0009103F">
            <w:pPr>
              <w:jc w:val="center"/>
            </w:pPr>
            <w:r w:rsidRPr="002939B7">
              <w:t>38:15:110104:497</w:t>
            </w:r>
          </w:p>
        </w:tc>
      </w:tr>
      <w:tr w:rsidR="0066299B" w:rsidRPr="004605C6" w:rsidTr="0009103F">
        <w:tc>
          <w:tcPr>
            <w:tcW w:w="565" w:type="dxa"/>
          </w:tcPr>
          <w:p w:rsidR="0066299B" w:rsidRPr="0009103F" w:rsidRDefault="0066299B" w:rsidP="0009103F">
            <w:pPr>
              <w:jc w:val="center"/>
              <w:rPr>
                <w:bCs/>
              </w:rPr>
            </w:pPr>
            <w:r w:rsidRPr="0009103F">
              <w:rPr>
                <w:bCs/>
              </w:rPr>
              <w:t>11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jc w:val="center"/>
              <w:rPr>
                <w:color w:val="000000"/>
              </w:rPr>
            </w:pPr>
            <w:r w:rsidRPr="0009103F">
              <w:rPr>
                <w:color w:val="000000"/>
              </w:rPr>
              <w:t>Земельный участок,</w:t>
            </w:r>
          </w:p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  <w:color w:val="000000"/>
              </w:rPr>
              <w:t xml:space="preserve">вид разрешенного использования: </w:t>
            </w:r>
            <w:r w:rsidRPr="0009103F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4037" w:type="dxa"/>
          </w:tcPr>
          <w:p w:rsidR="0066299B" w:rsidRPr="004605C6" w:rsidRDefault="0066299B" w:rsidP="0009103F">
            <w:pPr>
              <w:jc w:val="center"/>
            </w:pPr>
            <w:r w:rsidRPr="002939B7">
              <w:t>Российская Федерация, Иркутская область, Тулунский муниципальный район, сельское поселение Икейское, село Икей, автомобильная дорога по переулку Мартовского восстания</w:t>
            </w:r>
          </w:p>
        </w:tc>
        <w:tc>
          <w:tcPr>
            <w:tcW w:w="1857" w:type="dxa"/>
          </w:tcPr>
          <w:p w:rsidR="0066299B" w:rsidRPr="004605C6" w:rsidRDefault="0066299B" w:rsidP="0009103F">
            <w:pPr>
              <w:jc w:val="center"/>
            </w:pPr>
            <w:r w:rsidRPr="002939B7">
              <w:t>38:15:110102:721</w:t>
            </w:r>
          </w:p>
        </w:tc>
      </w:tr>
      <w:tr w:rsidR="0066299B" w:rsidRPr="004605C6" w:rsidTr="0009103F">
        <w:tc>
          <w:tcPr>
            <w:tcW w:w="565" w:type="dxa"/>
          </w:tcPr>
          <w:p w:rsidR="0066299B" w:rsidRPr="0009103F" w:rsidRDefault="0066299B" w:rsidP="0009103F">
            <w:pPr>
              <w:jc w:val="center"/>
              <w:rPr>
                <w:bCs/>
              </w:rPr>
            </w:pPr>
            <w:r w:rsidRPr="0009103F">
              <w:rPr>
                <w:bCs/>
              </w:rPr>
              <w:t>12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jc w:val="center"/>
              <w:rPr>
                <w:color w:val="000000"/>
              </w:rPr>
            </w:pPr>
            <w:r w:rsidRPr="0009103F">
              <w:rPr>
                <w:color w:val="000000"/>
              </w:rPr>
              <w:t>Земельный участок,</w:t>
            </w:r>
          </w:p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  <w:color w:val="000000"/>
              </w:rPr>
              <w:t xml:space="preserve">вид разрешенного использования: </w:t>
            </w:r>
            <w:r w:rsidRPr="0009103F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4037" w:type="dxa"/>
          </w:tcPr>
          <w:p w:rsidR="0066299B" w:rsidRPr="004605C6" w:rsidRDefault="0066299B" w:rsidP="0009103F">
            <w:pPr>
              <w:jc w:val="center"/>
            </w:pPr>
            <w:r w:rsidRPr="002939B7">
              <w:t>Российская Федерация, Иркутская область, Тулунский муниципальный район, сельское поселение Икейское, село Икей, автомобильная дорога по переулку Октябрьский</w:t>
            </w:r>
          </w:p>
        </w:tc>
        <w:tc>
          <w:tcPr>
            <w:tcW w:w="1857" w:type="dxa"/>
          </w:tcPr>
          <w:p w:rsidR="0066299B" w:rsidRPr="004605C6" w:rsidRDefault="0066299B" w:rsidP="0009103F">
            <w:pPr>
              <w:jc w:val="center"/>
            </w:pPr>
            <w:r w:rsidRPr="002939B7">
              <w:t>38:15:110102:720</w:t>
            </w:r>
          </w:p>
        </w:tc>
      </w:tr>
      <w:tr w:rsidR="0066299B" w:rsidRPr="004605C6" w:rsidTr="0009103F">
        <w:tc>
          <w:tcPr>
            <w:tcW w:w="565" w:type="dxa"/>
          </w:tcPr>
          <w:p w:rsidR="0066299B" w:rsidRPr="0009103F" w:rsidRDefault="0066299B" w:rsidP="0009103F">
            <w:pPr>
              <w:jc w:val="center"/>
              <w:rPr>
                <w:bCs/>
              </w:rPr>
            </w:pPr>
            <w:r w:rsidRPr="0009103F">
              <w:rPr>
                <w:bCs/>
              </w:rPr>
              <w:t>13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jc w:val="center"/>
              <w:rPr>
                <w:color w:val="000000"/>
              </w:rPr>
            </w:pPr>
            <w:r w:rsidRPr="0009103F">
              <w:rPr>
                <w:color w:val="000000"/>
              </w:rPr>
              <w:t>Земельный участок,</w:t>
            </w:r>
          </w:p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  <w:color w:val="000000"/>
              </w:rPr>
              <w:t xml:space="preserve">вид разрешенного использования: </w:t>
            </w:r>
            <w:r w:rsidRPr="0009103F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Российская Федерация, Иркутская область, Тулунский муниципальный район, сельское поселение Икейское, село Икей, автомобильная дорога по переулку Энергетиков от дома № 26 по улице Садовая до дома № 6 по переулку Энергетиков</w:t>
            </w:r>
          </w:p>
        </w:tc>
        <w:tc>
          <w:tcPr>
            <w:tcW w:w="1857" w:type="dxa"/>
          </w:tcPr>
          <w:p w:rsidR="0066299B" w:rsidRPr="004605C6" w:rsidRDefault="0066299B" w:rsidP="0009103F">
            <w:pPr>
              <w:jc w:val="center"/>
            </w:pPr>
            <w:r w:rsidRPr="002939B7">
              <w:t>38:15:110101:1006</w:t>
            </w:r>
          </w:p>
        </w:tc>
      </w:tr>
      <w:tr w:rsidR="0066299B" w:rsidRPr="004605C6" w:rsidTr="0009103F">
        <w:tc>
          <w:tcPr>
            <w:tcW w:w="565" w:type="dxa"/>
          </w:tcPr>
          <w:p w:rsidR="0066299B" w:rsidRPr="0009103F" w:rsidRDefault="0066299B" w:rsidP="0009103F">
            <w:pPr>
              <w:jc w:val="center"/>
              <w:rPr>
                <w:bCs/>
              </w:rPr>
            </w:pPr>
            <w:r w:rsidRPr="0009103F">
              <w:rPr>
                <w:bCs/>
              </w:rPr>
              <w:t>14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jc w:val="center"/>
              <w:rPr>
                <w:color w:val="000000"/>
              </w:rPr>
            </w:pPr>
            <w:r w:rsidRPr="0009103F">
              <w:rPr>
                <w:color w:val="000000"/>
              </w:rPr>
              <w:t>Земельный участок,</w:t>
            </w:r>
          </w:p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  <w:color w:val="000000"/>
              </w:rPr>
              <w:t xml:space="preserve">вид разрешенного использования: </w:t>
            </w:r>
            <w:r w:rsidRPr="0009103F">
              <w:rPr>
                <w:rFonts w:ascii="Times New Roman" w:hAnsi="Times New Roman" w:cs="Times New Roman"/>
              </w:rPr>
              <w:t>Земли (земельные участки) общего пользования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Российская Федерация, Иркутская область, Тулунский муниципальный район, сельское поселение Икейское, поселок Икейский, автомобильная дорога по улице Лесхозовская от дороги Икей-НижнийБурбук до дома № 2</w:t>
            </w:r>
          </w:p>
        </w:tc>
        <w:tc>
          <w:tcPr>
            <w:tcW w:w="1857" w:type="dxa"/>
          </w:tcPr>
          <w:p w:rsidR="0066299B" w:rsidRPr="004605C6" w:rsidRDefault="0066299B" w:rsidP="0009103F">
            <w:pPr>
              <w:jc w:val="center"/>
            </w:pPr>
            <w:r w:rsidRPr="002939B7">
              <w:t>38:15:110801:473</w:t>
            </w:r>
          </w:p>
        </w:tc>
      </w:tr>
      <w:tr w:rsidR="0066299B" w:rsidRPr="004605C6" w:rsidTr="0009103F">
        <w:tc>
          <w:tcPr>
            <w:tcW w:w="565" w:type="dxa"/>
          </w:tcPr>
          <w:p w:rsidR="0066299B" w:rsidRPr="0009103F" w:rsidRDefault="0066299B" w:rsidP="0009103F">
            <w:pPr>
              <w:jc w:val="center"/>
              <w:rPr>
                <w:bCs/>
              </w:rPr>
            </w:pPr>
            <w:r w:rsidRPr="0009103F">
              <w:rPr>
                <w:bCs/>
              </w:rPr>
              <w:t>15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jc w:val="center"/>
              <w:rPr>
                <w:color w:val="000000"/>
              </w:rPr>
            </w:pPr>
            <w:r w:rsidRPr="0009103F">
              <w:rPr>
                <w:color w:val="000000"/>
              </w:rPr>
              <w:t>Земельный участок,</w:t>
            </w:r>
          </w:p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  <w:color w:val="000000"/>
              </w:rPr>
              <w:t xml:space="preserve">вид разрешенного использования: </w:t>
            </w:r>
            <w:r w:rsidRPr="0009103F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Российская Федерация, Иркутская область, Тулунский муниципальный район, сельское поселение Икейское, поселок Икейский, автомобильная дорога по улице Мира</w:t>
            </w:r>
          </w:p>
        </w:tc>
        <w:tc>
          <w:tcPr>
            <w:tcW w:w="1857" w:type="dxa"/>
          </w:tcPr>
          <w:p w:rsidR="0066299B" w:rsidRPr="004605C6" w:rsidRDefault="0066299B" w:rsidP="0009103F">
            <w:pPr>
              <w:jc w:val="center"/>
            </w:pPr>
            <w:r w:rsidRPr="002939B7">
              <w:t>38:15:110801:474</w:t>
            </w:r>
          </w:p>
        </w:tc>
      </w:tr>
      <w:tr w:rsidR="0066299B" w:rsidRPr="004605C6" w:rsidTr="0009103F">
        <w:tc>
          <w:tcPr>
            <w:tcW w:w="565" w:type="dxa"/>
          </w:tcPr>
          <w:p w:rsidR="0066299B" w:rsidRPr="0009103F" w:rsidRDefault="0066299B" w:rsidP="0009103F">
            <w:pPr>
              <w:jc w:val="center"/>
              <w:rPr>
                <w:bCs/>
              </w:rPr>
            </w:pPr>
            <w:r w:rsidRPr="0009103F">
              <w:rPr>
                <w:bCs/>
              </w:rPr>
              <w:t>16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jc w:val="center"/>
              <w:rPr>
                <w:color w:val="000000"/>
              </w:rPr>
            </w:pPr>
            <w:r w:rsidRPr="0009103F">
              <w:rPr>
                <w:color w:val="000000"/>
              </w:rPr>
              <w:t>Земельный участок,</w:t>
            </w:r>
          </w:p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  <w:color w:val="000000"/>
              </w:rPr>
              <w:t xml:space="preserve">вид разрешенного использования: </w:t>
            </w:r>
            <w:r w:rsidRPr="0009103F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Российская Федерация, Иркутская область, Тулунский муниципальный район, сельское поселение Икейское, поселок Икейский, автомобильная дорога по улице Речная</w:t>
            </w:r>
          </w:p>
        </w:tc>
        <w:tc>
          <w:tcPr>
            <w:tcW w:w="1857" w:type="dxa"/>
          </w:tcPr>
          <w:p w:rsidR="0066299B" w:rsidRPr="004605C6" w:rsidRDefault="0066299B" w:rsidP="0009103F">
            <w:pPr>
              <w:jc w:val="center"/>
            </w:pPr>
            <w:r w:rsidRPr="002939B7">
              <w:t>38:15:110801:471</w:t>
            </w:r>
          </w:p>
        </w:tc>
      </w:tr>
      <w:tr w:rsidR="0066299B" w:rsidRPr="004605C6" w:rsidTr="0009103F">
        <w:tc>
          <w:tcPr>
            <w:tcW w:w="565" w:type="dxa"/>
          </w:tcPr>
          <w:p w:rsidR="0066299B" w:rsidRPr="0009103F" w:rsidRDefault="0066299B" w:rsidP="0009103F">
            <w:pPr>
              <w:jc w:val="center"/>
              <w:rPr>
                <w:bCs/>
              </w:rPr>
            </w:pPr>
            <w:r w:rsidRPr="0009103F">
              <w:rPr>
                <w:bCs/>
              </w:rPr>
              <w:t>17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jc w:val="center"/>
              <w:rPr>
                <w:color w:val="000000"/>
              </w:rPr>
            </w:pPr>
            <w:r w:rsidRPr="0009103F">
              <w:rPr>
                <w:color w:val="000000"/>
              </w:rPr>
              <w:t>Земельный участок,</w:t>
            </w:r>
          </w:p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  <w:color w:val="000000"/>
              </w:rPr>
              <w:t xml:space="preserve">вид разрешенного использования: </w:t>
            </w:r>
            <w:r w:rsidRPr="0009103F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Российская Федерация, Иркутская область, Тулунский муниципальный район, сельское поселение Икейское, поселок Икейский, автомобильная дорога по улице Центральная</w:t>
            </w:r>
          </w:p>
        </w:tc>
        <w:tc>
          <w:tcPr>
            <w:tcW w:w="1857" w:type="dxa"/>
          </w:tcPr>
          <w:p w:rsidR="0066299B" w:rsidRPr="004605C6" w:rsidRDefault="0066299B" w:rsidP="0009103F">
            <w:pPr>
              <w:jc w:val="center"/>
            </w:pPr>
            <w:r w:rsidRPr="002939B7">
              <w:t>38:15:110801:477</w:t>
            </w:r>
          </w:p>
        </w:tc>
      </w:tr>
      <w:tr w:rsidR="0066299B" w:rsidRPr="004605C6" w:rsidTr="0009103F">
        <w:tc>
          <w:tcPr>
            <w:tcW w:w="565" w:type="dxa"/>
          </w:tcPr>
          <w:p w:rsidR="0066299B" w:rsidRPr="0009103F" w:rsidRDefault="0066299B" w:rsidP="0009103F">
            <w:pPr>
              <w:jc w:val="center"/>
              <w:rPr>
                <w:bCs/>
                <w:highlight w:val="cyan"/>
              </w:rPr>
            </w:pPr>
            <w:r w:rsidRPr="0009103F">
              <w:rPr>
                <w:bCs/>
              </w:rPr>
              <w:t>18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jc w:val="center"/>
              <w:rPr>
                <w:color w:val="000000"/>
              </w:rPr>
            </w:pPr>
            <w:r w:rsidRPr="0009103F">
              <w:rPr>
                <w:color w:val="000000"/>
              </w:rPr>
              <w:t>Земельный участок,</w:t>
            </w:r>
          </w:p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  <w:color w:val="000000"/>
              </w:rPr>
              <w:t xml:space="preserve">вид разрешенного использования: </w:t>
            </w:r>
            <w:r w:rsidRPr="0009103F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Российская Федерация, Иркутская область, Тулунский муниципальный район, сельское поселение Икейское, поселок Икейский, автомобильная дорога по улице Школьная</w:t>
            </w:r>
          </w:p>
        </w:tc>
        <w:tc>
          <w:tcPr>
            <w:tcW w:w="1857" w:type="dxa"/>
          </w:tcPr>
          <w:p w:rsidR="0066299B" w:rsidRPr="004605C6" w:rsidRDefault="0066299B" w:rsidP="0009103F">
            <w:pPr>
              <w:jc w:val="center"/>
            </w:pPr>
            <w:r w:rsidRPr="002939B7">
              <w:t>38:15:110801:479</w:t>
            </w:r>
          </w:p>
        </w:tc>
      </w:tr>
      <w:tr w:rsidR="0066299B" w:rsidRPr="004605C6" w:rsidTr="0009103F">
        <w:tc>
          <w:tcPr>
            <w:tcW w:w="565" w:type="dxa"/>
          </w:tcPr>
          <w:p w:rsidR="0066299B" w:rsidRPr="0009103F" w:rsidRDefault="0066299B" w:rsidP="0009103F">
            <w:pPr>
              <w:jc w:val="center"/>
              <w:rPr>
                <w:bCs/>
              </w:rPr>
            </w:pPr>
            <w:r w:rsidRPr="0009103F">
              <w:rPr>
                <w:bCs/>
              </w:rPr>
              <w:t>19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jc w:val="center"/>
              <w:rPr>
                <w:color w:val="000000"/>
              </w:rPr>
            </w:pPr>
            <w:r w:rsidRPr="0009103F">
              <w:rPr>
                <w:color w:val="000000"/>
              </w:rPr>
              <w:t>Земельный участок,</w:t>
            </w:r>
          </w:p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  <w:color w:val="000000"/>
              </w:rPr>
              <w:t xml:space="preserve">вид разрешенного использования: </w:t>
            </w:r>
            <w:r w:rsidRPr="0009103F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Российская Федерация, Иркутская область, Тулунский муниципальный район, сельское поселение Икейское, поселок Икейский, автомобильная дорога по кладбищу участок 1</w:t>
            </w:r>
          </w:p>
        </w:tc>
        <w:tc>
          <w:tcPr>
            <w:tcW w:w="1857" w:type="dxa"/>
          </w:tcPr>
          <w:p w:rsidR="0066299B" w:rsidRPr="004605C6" w:rsidRDefault="0066299B" w:rsidP="0009103F">
            <w:pPr>
              <w:jc w:val="center"/>
            </w:pPr>
            <w:r w:rsidRPr="002939B7">
              <w:t>38:15:110801:472</w:t>
            </w:r>
          </w:p>
        </w:tc>
      </w:tr>
      <w:tr w:rsidR="0066299B" w:rsidRPr="004605C6" w:rsidTr="0009103F">
        <w:tc>
          <w:tcPr>
            <w:tcW w:w="565" w:type="dxa"/>
          </w:tcPr>
          <w:p w:rsidR="0066299B" w:rsidRPr="0009103F" w:rsidRDefault="0066299B" w:rsidP="0009103F">
            <w:pPr>
              <w:jc w:val="center"/>
              <w:rPr>
                <w:bCs/>
              </w:rPr>
            </w:pPr>
            <w:r w:rsidRPr="0009103F">
              <w:rPr>
                <w:bCs/>
              </w:rPr>
              <w:t>20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jc w:val="center"/>
              <w:rPr>
                <w:color w:val="000000"/>
              </w:rPr>
            </w:pPr>
            <w:r w:rsidRPr="0009103F">
              <w:rPr>
                <w:color w:val="000000"/>
              </w:rPr>
              <w:t>Земельный участок,</w:t>
            </w:r>
          </w:p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  <w:color w:val="000000"/>
              </w:rPr>
              <w:t xml:space="preserve">вид разрешенного использования: </w:t>
            </w:r>
            <w:r w:rsidRPr="0009103F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Российская Федерация, Иркутская область, Тулунский муниципальный район, сельское поселение Икейское, поселок Икейский, автомобильная дорога по улице Лесная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38:15:110801:475</w:t>
            </w:r>
          </w:p>
        </w:tc>
      </w:tr>
      <w:tr w:rsidR="0066299B" w:rsidRPr="004605C6" w:rsidTr="0009103F">
        <w:tc>
          <w:tcPr>
            <w:tcW w:w="565" w:type="dxa"/>
          </w:tcPr>
          <w:p w:rsidR="0066299B" w:rsidRPr="0009103F" w:rsidRDefault="0066299B" w:rsidP="0009103F">
            <w:pPr>
              <w:jc w:val="center"/>
              <w:rPr>
                <w:bCs/>
              </w:rPr>
            </w:pPr>
            <w:r w:rsidRPr="0009103F">
              <w:rPr>
                <w:bCs/>
              </w:rPr>
              <w:t>21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jc w:val="center"/>
              <w:rPr>
                <w:color w:val="000000"/>
              </w:rPr>
            </w:pPr>
            <w:r w:rsidRPr="0009103F">
              <w:rPr>
                <w:color w:val="000000"/>
              </w:rPr>
              <w:t>Земельный участок,</w:t>
            </w:r>
          </w:p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  <w:color w:val="000000"/>
              </w:rPr>
              <w:t xml:space="preserve">вид разрешенного использования: </w:t>
            </w:r>
            <w:r w:rsidRPr="0009103F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Российская Федерация, Иркутская область, Тулунский муниципальный район, сельское поселение Икейское, село Галдун, автомобильная дорога по улице Почтовая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38:15:110401:380</w:t>
            </w:r>
          </w:p>
        </w:tc>
      </w:tr>
      <w:tr w:rsidR="0066299B" w:rsidRPr="004605C6" w:rsidTr="0009103F">
        <w:tc>
          <w:tcPr>
            <w:tcW w:w="565" w:type="dxa"/>
          </w:tcPr>
          <w:p w:rsidR="0066299B" w:rsidRPr="0009103F" w:rsidRDefault="0066299B" w:rsidP="0009103F">
            <w:pPr>
              <w:jc w:val="center"/>
              <w:rPr>
                <w:bCs/>
              </w:rPr>
            </w:pPr>
            <w:r w:rsidRPr="0009103F">
              <w:rPr>
                <w:bCs/>
              </w:rPr>
              <w:t>22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jc w:val="center"/>
              <w:rPr>
                <w:color w:val="000000"/>
              </w:rPr>
            </w:pPr>
            <w:r w:rsidRPr="0009103F">
              <w:rPr>
                <w:color w:val="000000"/>
              </w:rPr>
              <w:t>Земельный участок,</w:t>
            </w:r>
          </w:p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  <w:color w:val="000000"/>
              </w:rPr>
              <w:t xml:space="preserve">вид разрешенного использования: </w:t>
            </w:r>
            <w:r w:rsidRPr="0009103F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Российская Федерация, Иркутская область, Тулунский муниципальный район, сельское поселение Икейское, село Икей, автомобильная дорога по улице Новая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38:15:110102:723</w:t>
            </w:r>
          </w:p>
        </w:tc>
      </w:tr>
      <w:tr w:rsidR="0066299B" w:rsidRPr="004605C6" w:rsidTr="0009103F">
        <w:tc>
          <w:tcPr>
            <w:tcW w:w="565" w:type="dxa"/>
          </w:tcPr>
          <w:p w:rsidR="0066299B" w:rsidRPr="0009103F" w:rsidRDefault="0066299B" w:rsidP="0009103F">
            <w:pPr>
              <w:jc w:val="center"/>
              <w:rPr>
                <w:bCs/>
              </w:rPr>
            </w:pPr>
            <w:r w:rsidRPr="0009103F">
              <w:rPr>
                <w:bCs/>
              </w:rPr>
              <w:t>23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jc w:val="center"/>
              <w:rPr>
                <w:color w:val="000000"/>
              </w:rPr>
            </w:pPr>
            <w:r w:rsidRPr="0009103F">
              <w:rPr>
                <w:color w:val="000000"/>
              </w:rPr>
              <w:t>Земельный участок,</w:t>
            </w:r>
          </w:p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  <w:color w:val="000000"/>
              </w:rPr>
              <w:t xml:space="preserve">вид разрешенного использования: </w:t>
            </w:r>
            <w:r w:rsidRPr="0009103F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Российская Федерация, Иркутская область, Тулунский муниципальный район, сельское поселение Икейское, село Икей, автомобильная дорога по улице Гагарина от дома № 29 по улице Степанова до дома № 17 по улице Гагарина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38:15:110101:1008</w:t>
            </w:r>
          </w:p>
        </w:tc>
      </w:tr>
      <w:tr w:rsidR="0066299B" w:rsidRPr="004605C6" w:rsidTr="0009103F">
        <w:tc>
          <w:tcPr>
            <w:tcW w:w="565" w:type="dxa"/>
          </w:tcPr>
          <w:p w:rsidR="0066299B" w:rsidRPr="0009103F" w:rsidRDefault="0066299B" w:rsidP="0009103F">
            <w:pPr>
              <w:jc w:val="center"/>
              <w:rPr>
                <w:bCs/>
              </w:rPr>
            </w:pPr>
            <w:r w:rsidRPr="0009103F">
              <w:rPr>
                <w:bCs/>
              </w:rPr>
              <w:t>24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jc w:val="center"/>
              <w:rPr>
                <w:color w:val="000000"/>
              </w:rPr>
            </w:pPr>
            <w:r w:rsidRPr="0009103F">
              <w:rPr>
                <w:color w:val="000000"/>
              </w:rPr>
              <w:t>Земельный участок,</w:t>
            </w:r>
          </w:p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  <w:color w:val="000000"/>
              </w:rPr>
              <w:t xml:space="preserve">вид разрешенного использования: </w:t>
            </w:r>
            <w:r w:rsidRPr="0009103F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Российская Федерация, Иркутская область, Тулунский муниципальный район, сельское поселение Икейское, село Икей, автомобильная дорога по улице Делегатская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38:15:110103:227</w:t>
            </w:r>
          </w:p>
        </w:tc>
      </w:tr>
      <w:tr w:rsidR="0066299B" w:rsidRPr="004605C6" w:rsidTr="0009103F">
        <w:tc>
          <w:tcPr>
            <w:tcW w:w="565" w:type="dxa"/>
          </w:tcPr>
          <w:p w:rsidR="0066299B" w:rsidRPr="0009103F" w:rsidRDefault="0066299B" w:rsidP="0009103F">
            <w:pPr>
              <w:jc w:val="center"/>
              <w:rPr>
                <w:bCs/>
              </w:rPr>
            </w:pPr>
            <w:r w:rsidRPr="0009103F">
              <w:rPr>
                <w:bCs/>
              </w:rPr>
              <w:t>25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jc w:val="center"/>
              <w:rPr>
                <w:color w:val="000000"/>
              </w:rPr>
            </w:pPr>
            <w:r w:rsidRPr="0009103F">
              <w:rPr>
                <w:color w:val="000000"/>
              </w:rPr>
              <w:t>Земельный участок,</w:t>
            </w:r>
          </w:p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  <w:color w:val="000000"/>
              </w:rPr>
              <w:t xml:space="preserve">вид разрешенного использования: </w:t>
            </w:r>
            <w:r w:rsidRPr="0009103F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Российская Федерация, Иркутская область, Тулунский муниципальный район, сельское поселение Икейское, село Икей, автомобильная дорога по улице Калинин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38:15:110101:1009</w:t>
            </w:r>
          </w:p>
        </w:tc>
      </w:tr>
      <w:tr w:rsidR="0066299B" w:rsidRPr="004605C6" w:rsidTr="0009103F">
        <w:tc>
          <w:tcPr>
            <w:tcW w:w="565" w:type="dxa"/>
          </w:tcPr>
          <w:p w:rsidR="0066299B" w:rsidRPr="0009103F" w:rsidRDefault="0066299B" w:rsidP="0009103F">
            <w:pPr>
              <w:jc w:val="center"/>
              <w:rPr>
                <w:bCs/>
              </w:rPr>
            </w:pPr>
            <w:r w:rsidRPr="0009103F">
              <w:rPr>
                <w:bCs/>
              </w:rPr>
              <w:t>26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jc w:val="center"/>
              <w:rPr>
                <w:color w:val="000000"/>
              </w:rPr>
            </w:pPr>
            <w:r w:rsidRPr="0009103F">
              <w:rPr>
                <w:color w:val="000000"/>
              </w:rPr>
              <w:t>Земельный участок,</w:t>
            </w:r>
          </w:p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  <w:color w:val="000000"/>
              </w:rPr>
              <w:t xml:space="preserve">вид разрешенного использования: </w:t>
            </w:r>
            <w:r w:rsidRPr="0009103F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Российская Федерация, Иркутская область, Тулунский муниципальный район, сельское поселение Икейское, село Икей, автомобильная дорога по улице Коммуны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38:15:000000:2242</w:t>
            </w:r>
          </w:p>
        </w:tc>
      </w:tr>
      <w:tr w:rsidR="0066299B" w:rsidRPr="004605C6" w:rsidTr="0009103F">
        <w:tc>
          <w:tcPr>
            <w:tcW w:w="565" w:type="dxa"/>
          </w:tcPr>
          <w:p w:rsidR="0066299B" w:rsidRPr="0009103F" w:rsidRDefault="0066299B" w:rsidP="0009103F">
            <w:pPr>
              <w:jc w:val="center"/>
              <w:rPr>
                <w:bCs/>
              </w:rPr>
            </w:pPr>
            <w:r w:rsidRPr="0009103F">
              <w:rPr>
                <w:bCs/>
              </w:rPr>
              <w:t>27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jc w:val="center"/>
              <w:rPr>
                <w:color w:val="000000"/>
              </w:rPr>
            </w:pPr>
            <w:r w:rsidRPr="0009103F">
              <w:rPr>
                <w:color w:val="000000"/>
              </w:rPr>
              <w:t>Земельный участок,</w:t>
            </w:r>
          </w:p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  <w:color w:val="000000"/>
              </w:rPr>
              <w:t xml:space="preserve">вид разрешенного использования: </w:t>
            </w:r>
            <w:r w:rsidRPr="0009103F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Российская Федерация, Иркутская область, Тулунский муниципальный район, сельское поселение Икейское, село Икей, автомобильная дорога по улице Мартовского восстания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38:15:000000:2240</w:t>
            </w:r>
          </w:p>
        </w:tc>
      </w:tr>
      <w:tr w:rsidR="0066299B" w:rsidRPr="004605C6" w:rsidTr="0009103F">
        <w:tc>
          <w:tcPr>
            <w:tcW w:w="565" w:type="dxa"/>
          </w:tcPr>
          <w:p w:rsidR="0066299B" w:rsidRPr="0009103F" w:rsidRDefault="0066299B" w:rsidP="0009103F">
            <w:pPr>
              <w:jc w:val="center"/>
              <w:rPr>
                <w:bCs/>
              </w:rPr>
            </w:pPr>
            <w:r w:rsidRPr="0009103F">
              <w:rPr>
                <w:bCs/>
              </w:rPr>
              <w:t>28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jc w:val="center"/>
              <w:rPr>
                <w:color w:val="000000"/>
              </w:rPr>
            </w:pPr>
            <w:r w:rsidRPr="0009103F">
              <w:rPr>
                <w:color w:val="000000"/>
              </w:rPr>
              <w:t>Земельный участок,</w:t>
            </w:r>
          </w:p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  <w:color w:val="000000"/>
              </w:rPr>
              <w:t xml:space="preserve">вид разрешенного использования: </w:t>
            </w:r>
            <w:r w:rsidRPr="0009103F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Российская Федерация, Иркутская область, Тулунский муниципальный район, сельское поселение Икейское, село Икей, автомобильная дорога по улице Пионерская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38:15:110101:1007</w:t>
            </w:r>
          </w:p>
        </w:tc>
      </w:tr>
      <w:tr w:rsidR="0066299B" w:rsidRPr="004605C6" w:rsidTr="0009103F">
        <w:tc>
          <w:tcPr>
            <w:tcW w:w="565" w:type="dxa"/>
          </w:tcPr>
          <w:p w:rsidR="0066299B" w:rsidRPr="0009103F" w:rsidRDefault="0066299B" w:rsidP="0009103F">
            <w:pPr>
              <w:jc w:val="center"/>
              <w:rPr>
                <w:bCs/>
              </w:rPr>
            </w:pPr>
            <w:r w:rsidRPr="0009103F">
              <w:rPr>
                <w:bCs/>
              </w:rPr>
              <w:t>29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jc w:val="center"/>
              <w:rPr>
                <w:color w:val="000000"/>
              </w:rPr>
            </w:pPr>
            <w:r w:rsidRPr="0009103F">
              <w:rPr>
                <w:color w:val="000000"/>
              </w:rPr>
              <w:t>Земельный участок,</w:t>
            </w:r>
          </w:p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  <w:color w:val="000000"/>
              </w:rPr>
              <w:t xml:space="preserve">вид разрешенного использования: </w:t>
            </w:r>
            <w:r w:rsidRPr="0009103F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Российская Федерация, Иркутская область, Тулунский муниципальный район, сельское поселение Икейское, село Икей, автомобильная дорога по улице Садовая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38:15:110101:1010</w:t>
            </w:r>
          </w:p>
        </w:tc>
      </w:tr>
      <w:tr w:rsidR="0066299B" w:rsidRPr="004605C6" w:rsidTr="0009103F">
        <w:tc>
          <w:tcPr>
            <w:tcW w:w="565" w:type="dxa"/>
          </w:tcPr>
          <w:p w:rsidR="0066299B" w:rsidRPr="0009103F" w:rsidRDefault="0066299B" w:rsidP="0009103F">
            <w:pPr>
              <w:jc w:val="center"/>
              <w:rPr>
                <w:bCs/>
              </w:rPr>
            </w:pPr>
            <w:r w:rsidRPr="0009103F">
              <w:rPr>
                <w:bCs/>
              </w:rPr>
              <w:t>30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jc w:val="center"/>
              <w:rPr>
                <w:color w:val="000000"/>
              </w:rPr>
            </w:pPr>
            <w:r w:rsidRPr="0009103F">
              <w:rPr>
                <w:color w:val="000000"/>
              </w:rPr>
              <w:t>Земельный участок,</w:t>
            </w:r>
          </w:p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  <w:color w:val="000000"/>
              </w:rPr>
              <w:t xml:space="preserve">вид разрешенного использования: </w:t>
            </w:r>
            <w:r w:rsidRPr="0009103F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Российская Федерация, Иркутская область, Тулунский муниципальный район, сельское поселение Икейское, село Икей, автомобильная дорога по улице Степанова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38:15:000000:2241</w:t>
            </w:r>
          </w:p>
        </w:tc>
      </w:tr>
      <w:tr w:rsidR="0066299B" w:rsidRPr="004605C6" w:rsidTr="0009103F">
        <w:tc>
          <w:tcPr>
            <w:tcW w:w="565" w:type="dxa"/>
          </w:tcPr>
          <w:p w:rsidR="0066299B" w:rsidRPr="0009103F" w:rsidRDefault="0066299B" w:rsidP="0009103F">
            <w:pPr>
              <w:jc w:val="center"/>
              <w:rPr>
                <w:bCs/>
              </w:rPr>
            </w:pPr>
            <w:r w:rsidRPr="0009103F">
              <w:rPr>
                <w:bCs/>
              </w:rPr>
              <w:t>31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jc w:val="center"/>
              <w:rPr>
                <w:color w:val="000000"/>
              </w:rPr>
            </w:pPr>
            <w:r w:rsidRPr="0009103F">
              <w:rPr>
                <w:color w:val="000000"/>
              </w:rPr>
              <w:t>Земельный участок,</w:t>
            </w:r>
          </w:p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  <w:color w:val="000000"/>
              </w:rPr>
              <w:t xml:space="preserve">вид разрешенного использования: </w:t>
            </w:r>
            <w:r w:rsidRPr="0009103F">
              <w:rPr>
                <w:rFonts w:ascii="Times New Roman" w:hAnsi="Times New Roman" w:cs="Times New Roman"/>
              </w:rPr>
              <w:t>Земельные участки (территории) общего пользова</w:t>
            </w:r>
            <w:bookmarkStart w:id="0" w:name="_GoBack"/>
            <w:bookmarkEnd w:id="0"/>
            <w:r w:rsidRPr="0009103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Российская Федерация, Иркутская область, Тулунский муниципальный район, сельское поселение Икейское, село Икей, автомобильная дорога по улице Тимирязева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38:15:110101:1011</w:t>
            </w:r>
          </w:p>
        </w:tc>
      </w:tr>
      <w:tr w:rsidR="0066299B" w:rsidRPr="004605C6" w:rsidTr="0009103F">
        <w:tc>
          <w:tcPr>
            <w:tcW w:w="565" w:type="dxa"/>
          </w:tcPr>
          <w:p w:rsidR="0066299B" w:rsidRPr="0009103F" w:rsidRDefault="0066299B" w:rsidP="0009103F">
            <w:pPr>
              <w:jc w:val="center"/>
              <w:rPr>
                <w:bCs/>
              </w:rPr>
            </w:pPr>
            <w:r w:rsidRPr="0009103F">
              <w:rPr>
                <w:bCs/>
              </w:rPr>
              <w:t>32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jc w:val="center"/>
              <w:rPr>
                <w:color w:val="000000"/>
              </w:rPr>
            </w:pPr>
            <w:r w:rsidRPr="0009103F">
              <w:rPr>
                <w:color w:val="000000"/>
              </w:rPr>
              <w:t>Земельный участок,</w:t>
            </w:r>
          </w:p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  <w:color w:val="000000"/>
              </w:rPr>
              <w:t xml:space="preserve">вид разрешенного использования: </w:t>
            </w:r>
            <w:r w:rsidRPr="0009103F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Российская Федерация, Иркутская область, Тулунский муниципальный район, сельское поселение Икейское, село Икей, автомобильная дорога по улице Юбилейная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38:15:110102:722</w:t>
            </w:r>
          </w:p>
        </w:tc>
      </w:tr>
      <w:tr w:rsidR="0066299B" w:rsidRPr="004605C6" w:rsidTr="0009103F">
        <w:tc>
          <w:tcPr>
            <w:tcW w:w="565" w:type="dxa"/>
          </w:tcPr>
          <w:p w:rsidR="0066299B" w:rsidRPr="0009103F" w:rsidRDefault="0066299B" w:rsidP="0009103F">
            <w:pPr>
              <w:jc w:val="center"/>
              <w:rPr>
                <w:bCs/>
              </w:rPr>
            </w:pPr>
            <w:r w:rsidRPr="0009103F">
              <w:rPr>
                <w:bCs/>
              </w:rPr>
              <w:t>33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jc w:val="center"/>
              <w:rPr>
                <w:color w:val="000000"/>
              </w:rPr>
            </w:pPr>
            <w:r w:rsidRPr="0009103F">
              <w:rPr>
                <w:color w:val="000000"/>
              </w:rPr>
              <w:t>Земельный участок,</w:t>
            </w:r>
          </w:p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  <w:color w:val="000000"/>
              </w:rPr>
              <w:t xml:space="preserve">вид разрешенного использования: </w:t>
            </w:r>
            <w:r w:rsidRPr="0009103F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Российская Федерация,Иркутская область, муниципальный район Тулунский, сельское поселение Икейское, село Икей, переулок Детдомовский, земельный участок 1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38:15:110101:87</w:t>
            </w:r>
          </w:p>
        </w:tc>
      </w:tr>
      <w:tr w:rsidR="0066299B" w:rsidRPr="004605C6" w:rsidTr="0009103F">
        <w:tc>
          <w:tcPr>
            <w:tcW w:w="565" w:type="dxa"/>
          </w:tcPr>
          <w:p w:rsidR="0066299B" w:rsidRPr="0009103F" w:rsidRDefault="0066299B" w:rsidP="0009103F">
            <w:pPr>
              <w:jc w:val="center"/>
              <w:rPr>
                <w:bCs/>
              </w:rPr>
            </w:pPr>
            <w:r w:rsidRPr="0009103F">
              <w:rPr>
                <w:bCs/>
              </w:rPr>
              <w:t>34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Жилой дом (признано непригодным для проживания. Распоряжение Администрации Икейского муниципального образования от 06.02.2020 №5-рг)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Российская Федерация, Иркутская область, муниципальный район Тулунский, сельское поселение Икейское, село Икей, переулок Детдомовский, дом 1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38:15:110101:636</w:t>
            </w:r>
          </w:p>
        </w:tc>
      </w:tr>
      <w:tr w:rsidR="0066299B" w:rsidRPr="004605C6" w:rsidTr="0009103F">
        <w:tc>
          <w:tcPr>
            <w:tcW w:w="565" w:type="dxa"/>
          </w:tcPr>
          <w:p w:rsidR="0066299B" w:rsidRPr="0009103F" w:rsidRDefault="0066299B" w:rsidP="0009103F">
            <w:pPr>
              <w:jc w:val="center"/>
              <w:rPr>
                <w:bCs/>
              </w:rPr>
            </w:pPr>
            <w:r w:rsidRPr="0009103F">
              <w:rPr>
                <w:bCs/>
              </w:rPr>
              <w:t>35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jc w:val="center"/>
              <w:rPr>
                <w:color w:val="000000"/>
              </w:rPr>
            </w:pPr>
            <w:r w:rsidRPr="0009103F">
              <w:rPr>
                <w:color w:val="000000"/>
              </w:rPr>
              <w:t>Земельный участок,</w:t>
            </w:r>
          </w:p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  <w:color w:val="000000"/>
              </w:rPr>
              <w:t xml:space="preserve">вид разрешенного использования: </w:t>
            </w:r>
            <w:r w:rsidRPr="0009103F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Российская Федерация, Иркутская область, муниципальный район Тулунский, сельское поселение Икейское, село Икей, улица Калинина, земельный участок 12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38:15:110101:80</w:t>
            </w:r>
          </w:p>
        </w:tc>
      </w:tr>
      <w:tr w:rsidR="0066299B" w:rsidRPr="004605C6" w:rsidTr="0009103F">
        <w:tc>
          <w:tcPr>
            <w:tcW w:w="565" w:type="dxa"/>
          </w:tcPr>
          <w:p w:rsidR="0066299B" w:rsidRPr="0009103F" w:rsidRDefault="0066299B" w:rsidP="0009103F">
            <w:pPr>
              <w:jc w:val="center"/>
              <w:rPr>
                <w:bCs/>
              </w:rPr>
            </w:pPr>
            <w:r w:rsidRPr="0009103F">
              <w:rPr>
                <w:bCs/>
              </w:rPr>
              <w:t>36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  <w:color w:val="000000"/>
              </w:rPr>
              <w:t>Жилой дом (признано непригодным для проживания. Распоряжение Администрации Икейского муниципального образования от 06.02.2020 № 54-рг)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Российская Федерация, Иркутская область, муниципальный район Тулунский, сельское поселение Икейское, село Икей, улица Калинина, дом 12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38:15:110101:817</w:t>
            </w:r>
          </w:p>
        </w:tc>
      </w:tr>
      <w:tr w:rsidR="0066299B" w:rsidRPr="004605C6" w:rsidTr="0009103F">
        <w:tc>
          <w:tcPr>
            <w:tcW w:w="565" w:type="dxa"/>
          </w:tcPr>
          <w:p w:rsidR="0066299B" w:rsidRPr="0009103F" w:rsidRDefault="0066299B" w:rsidP="0009103F">
            <w:pPr>
              <w:jc w:val="center"/>
              <w:rPr>
                <w:bCs/>
              </w:rPr>
            </w:pPr>
            <w:r w:rsidRPr="0009103F">
              <w:rPr>
                <w:bCs/>
              </w:rPr>
              <w:t>37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jc w:val="center"/>
              <w:rPr>
                <w:color w:val="000000"/>
              </w:rPr>
            </w:pPr>
            <w:r w:rsidRPr="0009103F">
              <w:rPr>
                <w:color w:val="000000"/>
              </w:rPr>
              <w:t>Земельный участок,</w:t>
            </w:r>
          </w:p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  <w:color w:val="000000"/>
              </w:rPr>
              <w:t xml:space="preserve">вид разрешенного использования: </w:t>
            </w:r>
            <w:r w:rsidRPr="0009103F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jc w:val="center"/>
              <w:rPr>
                <w:color w:val="000000"/>
              </w:rPr>
            </w:pPr>
            <w:r w:rsidRPr="0009103F">
              <w:rPr>
                <w:color w:val="000000"/>
              </w:rPr>
              <w:t>Российская Федерация, Иркутская область, муниципальный район Тулунский, сельское поселение Икейское, село Икей, улица Степанова, земельный участок 22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38:15:110104:5</w:t>
            </w:r>
          </w:p>
        </w:tc>
      </w:tr>
      <w:tr w:rsidR="0066299B" w:rsidRPr="004605C6" w:rsidTr="0009103F">
        <w:tc>
          <w:tcPr>
            <w:tcW w:w="565" w:type="dxa"/>
          </w:tcPr>
          <w:p w:rsidR="0066299B" w:rsidRPr="0009103F" w:rsidRDefault="0066299B" w:rsidP="0009103F">
            <w:pPr>
              <w:jc w:val="center"/>
              <w:rPr>
                <w:bCs/>
              </w:rPr>
            </w:pPr>
            <w:r w:rsidRPr="0009103F">
              <w:rPr>
                <w:bCs/>
              </w:rPr>
              <w:t>38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  <w:color w:val="000000"/>
              </w:rPr>
              <w:t>Жилой дом (признано непригодным для проживания. Распоряжение Администрации Икейскогомуниципального образования от 06.02.2020 г. № 17-рг.)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jc w:val="center"/>
              <w:rPr>
                <w:color w:val="000000"/>
              </w:rPr>
            </w:pPr>
            <w:r w:rsidRPr="0009103F">
              <w:rPr>
                <w:color w:val="000000"/>
              </w:rPr>
              <w:t>Российская Федерация, Иркутская область, муниципальный район Тулунский, сельское поселение Икейское, село Икей, улица Степанова, дом 22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38:15:110104:279</w:t>
            </w:r>
          </w:p>
        </w:tc>
      </w:tr>
      <w:tr w:rsidR="0066299B" w:rsidRPr="004605C6" w:rsidTr="0009103F">
        <w:tc>
          <w:tcPr>
            <w:tcW w:w="565" w:type="dxa"/>
          </w:tcPr>
          <w:p w:rsidR="0066299B" w:rsidRPr="0009103F" w:rsidRDefault="0066299B" w:rsidP="0009103F">
            <w:pPr>
              <w:jc w:val="center"/>
              <w:rPr>
                <w:bCs/>
              </w:rPr>
            </w:pPr>
            <w:r w:rsidRPr="0009103F">
              <w:rPr>
                <w:bCs/>
              </w:rPr>
              <w:t>39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jc w:val="center"/>
              <w:rPr>
                <w:color w:val="000000"/>
              </w:rPr>
            </w:pPr>
            <w:r w:rsidRPr="0009103F">
              <w:rPr>
                <w:color w:val="000000"/>
              </w:rPr>
              <w:t>Земельный участок,</w:t>
            </w:r>
          </w:p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  <w:color w:val="000000"/>
              </w:rPr>
              <w:t xml:space="preserve">вид разрешенного использования: </w:t>
            </w:r>
            <w:r w:rsidRPr="0009103F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jc w:val="center"/>
              <w:rPr>
                <w:color w:val="000000"/>
              </w:rPr>
            </w:pPr>
            <w:r w:rsidRPr="0009103F">
              <w:rPr>
                <w:color w:val="000000"/>
              </w:rPr>
              <w:t>Российская Федерация, Иркутская область, муниципальный район Тулунский, сельское поселение Икейское, село Икей, улица Пионерская, земельный участок 32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38:15:110101:315</w:t>
            </w:r>
          </w:p>
        </w:tc>
      </w:tr>
      <w:tr w:rsidR="0066299B" w:rsidRPr="004605C6" w:rsidTr="0009103F">
        <w:tc>
          <w:tcPr>
            <w:tcW w:w="565" w:type="dxa"/>
          </w:tcPr>
          <w:p w:rsidR="0066299B" w:rsidRPr="0009103F" w:rsidRDefault="0066299B" w:rsidP="0009103F">
            <w:pPr>
              <w:jc w:val="center"/>
              <w:rPr>
                <w:bCs/>
              </w:rPr>
            </w:pPr>
            <w:r w:rsidRPr="0009103F">
              <w:rPr>
                <w:bCs/>
              </w:rPr>
              <w:t>40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Жилой дом (признано непригодным для проживания. Распоряжение Администрации Икейского муниципального образования от 06.02.2020г. № 49-рг)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jc w:val="center"/>
              <w:rPr>
                <w:color w:val="000000"/>
              </w:rPr>
            </w:pPr>
            <w:r w:rsidRPr="0009103F">
              <w:rPr>
                <w:color w:val="000000"/>
              </w:rPr>
              <w:t>Российская Федерация,Иркутская область, Район Тулунский, Село Икей, Улица Пионерская, д.32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38:15:110101:634</w:t>
            </w:r>
          </w:p>
        </w:tc>
      </w:tr>
      <w:tr w:rsidR="0066299B" w:rsidRPr="004605C6" w:rsidTr="0009103F">
        <w:tc>
          <w:tcPr>
            <w:tcW w:w="565" w:type="dxa"/>
          </w:tcPr>
          <w:p w:rsidR="0066299B" w:rsidRPr="0009103F" w:rsidRDefault="0066299B" w:rsidP="0009103F">
            <w:pPr>
              <w:jc w:val="center"/>
              <w:rPr>
                <w:bCs/>
              </w:rPr>
            </w:pPr>
            <w:r w:rsidRPr="0009103F">
              <w:rPr>
                <w:bCs/>
              </w:rPr>
              <w:t>41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jc w:val="center"/>
              <w:rPr>
                <w:color w:val="000000"/>
              </w:rPr>
            </w:pPr>
            <w:r w:rsidRPr="0009103F">
              <w:rPr>
                <w:color w:val="000000"/>
              </w:rPr>
              <w:t>Земельный участок,</w:t>
            </w:r>
          </w:p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  <w:color w:val="000000"/>
              </w:rPr>
              <w:t xml:space="preserve">вид разрешенного использования: </w:t>
            </w:r>
            <w:r w:rsidRPr="0009103F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jc w:val="center"/>
              <w:rPr>
                <w:color w:val="000000"/>
              </w:rPr>
            </w:pPr>
            <w:r w:rsidRPr="0009103F">
              <w:rPr>
                <w:color w:val="000000"/>
              </w:rPr>
              <w:t>Российская Федерация, Иркутская область, муниципальный район Тулунский, сельское поселение Икейское, село Икей, переулок Энергетиков, земельный участок 5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38:15:110101:286</w:t>
            </w:r>
          </w:p>
        </w:tc>
      </w:tr>
      <w:tr w:rsidR="0066299B" w:rsidRPr="004605C6" w:rsidTr="0009103F">
        <w:tc>
          <w:tcPr>
            <w:tcW w:w="565" w:type="dxa"/>
          </w:tcPr>
          <w:p w:rsidR="0066299B" w:rsidRPr="0009103F" w:rsidRDefault="0066299B" w:rsidP="0009103F">
            <w:pPr>
              <w:jc w:val="center"/>
              <w:rPr>
                <w:bCs/>
              </w:rPr>
            </w:pPr>
            <w:r w:rsidRPr="0009103F">
              <w:rPr>
                <w:bCs/>
              </w:rPr>
              <w:t>42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Жилой дом (признано непригодным для проживания. Распоряжение Администрации Икейского муниципального образования от 06.02.2020 №22-рг)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jc w:val="center"/>
              <w:rPr>
                <w:color w:val="000000"/>
              </w:rPr>
            </w:pPr>
            <w:r w:rsidRPr="0009103F">
              <w:rPr>
                <w:color w:val="000000"/>
              </w:rPr>
              <w:t>Российская Федерация, Иркутская область, муниципальный район Тулунский, сельское поселение Икейское, село Икей, переулок Энергетиков, дом 5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38:15:110101:683</w:t>
            </w:r>
          </w:p>
        </w:tc>
      </w:tr>
      <w:tr w:rsidR="0066299B" w:rsidRPr="00CD7123" w:rsidTr="0009103F">
        <w:tc>
          <w:tcPr>
            <w:tcW w:w="565" w:type="dxa"/>
          </w:tcPr>
          <w:p w:rsidR="0066299B" w:rsidRPr="0009103F" w:rsidRDefault="0066299B" w:rsidP="0009103F">
            <w:pPr>
              <w:jc w:val="center"/>
              <w:rPr>
                <w:bCs/>
              </w:rPr>
            </w:pPr>
            <w:r w:rsidRPr="0009103F">
              <w:rPr>
                <w:bCs/>
              </w:rPr>
              <w:t>43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 xml:space="preserve">Земельный участок, </w:t>
            </w:r>
          </w:p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</w:rPr>
              <w:t>Вид разрешенного использования: для ритуальной деятельности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jc w:val="center"/>
              <w:rPr>
                <w:color w:val="000000"/>
              </w:rPr>
            </w:pPr>
            <w:r w:rsidRPr="0009103F">
              <w:rPr>
                <w:color w:val="292C2F"/>
                <w:shd w:val="clear" w:color="auto" w:fill="F8F8F8"/>
              </w:rPr>
              <w:t xml:space="preserve">Иркутская область, Тулунский район,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09103F">
                <w:rPr>
                  <w:color w:val="292C2F"/>
                  <w:shd w:val="clear" w:color="auto" w:fill="F8F8F8"/>
                </w:rPr>
                <w:t>250 м</w:t>
              </w:r>
            </w:smartTag>
            <w:r w:rsidRPr="0009103F">
              <w:rPr>
                <w:color w:val="292C2F"/>
                <w:shd w:val="clear" w:color="auto" w:fill="F8F8F8"/>
              </w:rPr>
              <w:t xml:space="preserve"> западнее от границы с. Галдун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9B" w:rsidRPr="0009103F" w:rsidRDefault="0066299B" w:rsidP="00091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103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38:15:170404:926</w:t>
            </w:r>
          </w:p>
        </w:tc>
      </w:tr>
    </w:tbl>
    <w:p w:rsidR="0066299B" w:rsidRPr="004605C6" w:rsidRDefault="0066299B" w:rsidP="004605C6">
      <w:pPr>
        <w:jc w:val="center"/>
        <w:rPr>
          <w:sz w:val="24"/>
          <w:szCs w:val="24"/>
        </w:rPr>
      </w:pPr>
    </w:p>
    <w:p w:rsidR="0066299B" w:rsidRPr="004605C6" w:rsidRDefault="0066299B" w:rsidP="004605C6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4605C6">
        <w:rPr>
          <w:bCs/>
          <w:sz w:val="24"/>
          <w:szCs w:val="24"/>
        </w:rPr>
        <w:t>Раздел 3. ДВИЖИМОЕ ИМУЩЕСТВО</w:t>
      </w:r>
    </w:p>
    <w:p w:rsidR="0066299B" w:rsidRPr="004605C6" w:rsidRDefault="0066299B" w:rsidP="004605C6">
      <w:pPr>
        <w:tabs>
          <w:tab w:val="left" w:pos="8850"/>
        </w:tabs>
        <w:ind w:left="1134" w:right="566"/>
        <w:jc w:val="center"/>
        <w:rPr>
          <w:bCs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5130"/>
        <w:gridCol w:w="3969"/>
      </w:tblGrid>
      <w:tr w:rsidR="0066299B" w:rsidRPr="004605C6" w:rsidTr="0009103F">
        <w:tc>
          <w:tcPr>
            <w:tcW w:w="540" w:type="dxa"/>
          </w:tcPr>
          <w:p w:rsidR="0066299B" w:rsidRPr="004605C6" w:rsidRDefault="0066299B" w:rsidP="0009103F">
            <w:pPr>
              <w:tabs>
                <w:tab w:val="left" w:pos="8850"/>
              </w:tabs>
              <w:jc w:val="center"/>
            </w:pPr>
            <w:r w:rsidRPr="004605C6">
              <w:t>№</w:t>
            </w:r>
          </w:p>
          <w:p w:rsidR="0066299B" w:rsidRPr="004605C6" w:rsidRDefault="0066299B" w:rsidP="0009103F">
            <w:pPr>
              <w:tabs>
                <w:tab w:val="left" w:pos="8850"/>
              </w:tabs>
              <w:jc w:val="center"/>
            </w:pPr>
            <w:r w:rsidRPr="004605C6">
              <w:t>п/п</w:t>
            </w:r>
          </w:p>
        </w:tc>
        <w:tc>
          <w:tcPr>
            <w:tcW w:w="5130" w:type="dxa"/>
          </w:tcPr>
          <w:p w:rsidR="0066299B" w:rsidRPr="004605C6" w:rsidRDefault="0066299B" w:rsidP="0009103F">
            <w:pPr>
              <w:tabs>
                <w:tab w:val="left" w:pos="8850"/>
              </w:tabs>
              <w:jc w:val="center"/>
            </w:pPr>
            <w:r w:rsidRPr="004605C6">
              <w:t>Наименование</w:t>
            </w:r>
          </w:p>
        </w:tc>
        <w:tc>
          <w:tcPr>
            <w:tcW w:w="3969" w:type="dxa"/>
          </w:tcPr>
          <w:p w:rsidR="0066299B" w:rsidRPr="004605C6" w:rsidRDefault="0066299B" w:rsidP="0009103F">
            <w:pPr>
              <w:tabs>
                <w:tab w:val="left" w:pos="8850"/>
              </w:tabs>
              <w:jc w:val="center"/>
            </w:pPr>
            <w:r w:rsidRPr="004605C6">
              <w:t>Индивидуализирующие признаки</w:t>
            </w:r>
          </w:p>
        </w:tc>
      </w:tr>
      <w:tr w:rsidR="0066299B" w:rsidRPr="004605C6" w:rsidTr="0009103F">
        <w:tc>
          <w:tcPr>
            <w:tcW w:w="540" w:type="dxa"/>
          </w:tcPr>
          <w:p w:rsidR="0066299B" w:rsidRPr="0009103F" w:rsidRDefault="0066299B" w:rsidP="0009103F">
            <w:pPr>
              <w:tabs>
                <w:tab w:val="left" w:pos="8850"/>
              </w:tabs>
              <w:jc w:val="center"/>
              <w:rPr>
                <w:b/>
              </w:rPr>
            </w:pPr>
            <w:r w:rsidRPr="0009103F">
              <w:rPr>
                <w:b/>
              </w:rPr>
              <w:t>1</w:t>
            </w:r>
          </w:p>
        </w:tc>
        <w:tc>
          <w:tcPr>
            <w:tcW w:w="5130" w:type="dxa"/>
          </w:tcPr>
          <w:p w:rsidR="0066299B" w:rsidRPr="0009103F" w:rsidRDefault="0066299B" w:rsidP="0009103F">
            <w:pPr>
              <w:tabs>
                <w:tab w:val="left" w:pos="8850"/>
              </w:tabs>
              <w:jc w:val="center"/>
              <w:rPr>
                <w:b/>
              </w:rPr>
            </w:pPr>
            <w:r w:rsidRPr="0009103F">
              <w:rPr>
                <w:b/>
              </w:rPr>
              <w:t>2</w:t>
            </w:r>
          </w:p>
        </w:tc>
        <w:tc>
          <w:tcPr>
            <w:tcW w:w="3969" w:type="dxa"/>
          </w:tcPr>
          <w:p w:rsidR="0066299B" w:rsidRPr="0009103F" w:rsidRDefault="0066299B" w:rsidP="0009103F">
            <w:pPr>
              <w:tabs>
                <w:tab w:val="left" w:pos="8850"/>
              </w:tabs>
              <w:jc w:val="center"/>
              <w:rPr>
                <w:b/>
              </w:rPr>
            </w:pPr>
            <w:r w:rsidRPr="0009103F">
              <w:rPr>
                <w:b/>
              </w:rPr>
              <w:t>3</w:t>
            </w:r>
          </w:p>
        </w:tc>
      </w:tr>
    </w:tbl>
    <w:p w:rsidR="0066299B" w:rsidRDefault="0066299B" w:rsidP="00056E0C">
      <w:pPr>
        <w:jc w:val="both"/>
      </w:pPr>
    </w:p>
    <w:p w:rsidR="0066299B" w:rsidRDefault="0066299B"/>
    <w:sectPr w:rsidR="0066299B" w:rsidSect="000E40DA">
      <w:pgSz w:w="11907" w:h="16840" w:code="9"/>
      <w:pgMar w:top="567" w:right="708" w:bottom="568" w:left="1418" w:header="720" w:footer="720" w:gutter="0"/>
      <w:paperSrc w:first="7" w:other="7"/>
      <w:cols w:space="720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CCA"/>
    <w:rsid w:val="00043064"/>
    <w:rsid w:val="00056E0C"/>
    <w:rsid w:val="0009103F"/>
    <w:rsid w:val="000E40DA"/>
    <w:rsid w:val="001652F6"/>
    <w:rsid w:val="00182875"/>
    <w:rsid w:val="001B6A9E"/>
    <w:rsid w:val="001D6BD7"/>
    <w:rsid w:val="0029220A"/>
    <w:rsid w:val="002939B7"/>
    <w:rsid w:val="004605C6"/>
    <w:rsid w:val="004C56C2"/>
    <w:rsid w:val="005176E5"/>
    <w:rsid w:val="00524A53"/>
    <w:rsid w:val="005C4E08"/>
    <w:rsid w:val="005E12E2"/>
    <w:rsid w:val="0066299B"/>
    <w:rsid w:val="00685468"/>
    <w:rsid w:val="00766FCD"/>
    <w:rsid w:val="008A2CCA"/>
    <w:rsid w:val="008D2B49"/>
    <w:rsid w:val="009A1090"/>
    <w:rsid w:val="009D0BF0"/>
    <w:rsid w:val="00A22F73"/>
    <w:rsid w:val="00AE61BE"/>
    <w:rsid w:val="00AE6A5A"/>
    <w:rsid w:val="00B34B4E"/>
    <w:rsid w:val="00B40579"/>
    <w:rsid w:val="00C956A6"/>
    <w:rsid w:val="00CD3860"/>
    <w:rsid w:val="00CD7123"/>
    <w:rsid w:val="00E110D4"/>
    <w:rsid w:val="00E43577"/>
    <w:rsid w:val="00E87DE7"/>
    <w:rsid w:val="00EE3C90"/>
    <w:rsid w:val="00FF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E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56E0C"/>
    <w:pPr>
      <w:keepNext/>
      <w:outlineLvl w:val="3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056E0C"/>
    <w:rPr>
      <w:rFonts w:ascii="Arial" w:hAnsi="Arial" w:cs="Arial"/>
      <w:b/>
      <w:bCs/>
      <w:sz w:val="20"/>
      <w:szCs w:val="20"/>
      <w:lang w:eastAsia="ru-RU"/>
    </w:rPr>
  </w:style>
  <w:style w:type="paragraph" w:customStyle="1" w:styleId="a">
    <w:name w:val="Шапка (герб)"/>
    <w:basedOn w:val="Normal"/>
    <w:uiPriority w:val="99"/>
    <w:rsid w:val="00056E0C"/>
    <w:pPr>
      <w:jc w:val="right"/>
    </w:pPr>
    <w:rPr>
      <w:rFonts w:ascii="Century Schoolbook" w:hAnsi="Century Schoolbook"/>
      <w:sz w:val="24"/>
    </w:rPr>
  </w:style>
  <w:style w:type="table" w:styleId="TableGrid">
    <w:name w:val="Table Grid"/>
    <w:basedOn w:val="TableNormal"/>
    <w:uiPriority w:val="99"/>
    <w:rsid w:val="00056E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56E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35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</TotalTime>
  <Pages>5</Pages>
  <Words>2109</Words>
  <Characters>12026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17</cp:revision>
  <cp:lastPrinted>2025-03-04T02:31:00Z</cp:lastPrinted>
  <dcterms:created xsi:type="dcterms:W3CDTF">2024-08-22T00:12:00Z</dcterms:created>
  <dcterms:modified xsi:type="dcterms:W3CDTF">2025-03-04T04:26:00Z</dcterms:modified>
</cp:coreProperties>
</file>