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DE" w:rsidRDefault="005954DE" w:rsidP="00282B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ИРКУТСКАЯ  ОБЛАСТЬ</w:t>
      </w:r>
    </w:p>
    <w:p w:rsidR="005954DE" w:rsidRDefault="005954DE" w:rsidP="00282B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Тулунский район</w:t>
      </w:r>
    </w:p>
    <w:p w:rsidR="005954DE" w:rsidRDefault="005954DE" w:rsidP="00282B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Икейское сельское поселение</w:t>
      </w:r>
    </w:p>
    <w:p w:rsidR="005954DE" w:rsidRDefault="005954DE" w:rsidP="00282B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сельского поселения</w:t>
      </w:r>
    </w:p>
    <w:p w:rsidR="005954DE" w:rsidRDefault="005954DE" w:rsidP="00282B39">
      <w:pPr>
        <w:jc w:val="center"/>
        <w:rPr>
          <w:b/>
          <w:sz w:val="28"/>
          <w:szCs w:val="28"/>
        </w:rPr>
      </w:pPr>
    </w:p>
    <w:p w:rsidR="005954DE" w:rsidRDefault="005954DE" w:rsidP="00282B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5954DE" w:rsidRPr="00FD03C5" w:rsidRDefault="005954DE" w:rsidP="00282B39">
      <w:pPr>
        <w:rPr>
          <w:b/>
          <w:sz w:val="28"/>
          <w:szCs w:val="28"/>
        </w:rPr>
      </w:pPr>
    </w:p>
    <w:p w:rsidR="005954DE" w:rsidRPr="00487800" w:rsidRDefault="005954DE" w:rsidP="00282B39">
      <w:pPr>
        <w:rPr>
          <w:sz w:val="28"/>
          <w:szCs w:val="28"/>
        </w:rPr>
      </w:pPr>
      <w:r>
        <w:rPr>
          <w:sz w:val="28"/>
          <w:szCs w:val="28"/>
        </w:rPr>
        <w:t>18  февраля  2026</w:t>
      </w:r>
      <w:r w:rsidRPr="00FD03C5">
        <w:rPr>
          <w:sz w:val="28"/>
          <w:szCs w:val="28"/>
        </w:rPr>
        <w:t xml:space="preserve"> года                          </w:t>
      </w:r>
      <w:r>
        <w:rPr>
          <w:sz w:val="28"/>
          <w:szCs w:val="28"/>
        </w:rPr>
        <w:t xml:space="preserve">                                                </w:t>
      </w:r>
      <w:r w:rsidRPr="00FD03C5">
        <w:rPr>
          <w:sz w:val="28"/>
          <w:szCs w:val="28"/>
        </w:rPr>
        <w:t xml:space="preserve"> №</w:t>
      </w:r>
      <w:bookmarkStart w:id="0" w:name="_GoBack"/>
      <w:bookmarkEnd w:id="0"/>
      <w:r>
        <w:rPr>
          <w:sz w:val="28"/>
          <w:szCs w:val="28"/>
        </w:rPr>
        <w:t>10</w:t>
      </w:r>
      <w:r w:rsidRPr="00FD03C5">
        <w:rPr>
          <w:sz w:val="28"/>
          <w:szCs w:val="28"/>
        </w:rPr>
        <w:t>–рг</w:t>
      </w:r>
    </w:p>
    <w:p w:rsidR="005954DE" w:rsidRDefault="005954DE" w:rsidP="00282B39">
      <w:pPr>
        <w:jc w:val="center"/>
        <w:rPr>
          <w:sz w:val="28"/>
          <w:szCs w:val="28"/>
        </w:rPr>
      </w:pPr>
      <w:r>
        <w:rPr>
          <w:sz w:val="28"/>
          <w:szCs w:val="28"/>
        </w:rPr>
        <w:t>с. Икей</w:t>
      </w:r>
    </w:p>
    <w:p w:rsidR="005954DE" w:rsidRPr="00834590" w:rsidRDefault="005954DE" w:rsidP="00282B39">
      <w:pPr>
        <w:rPr>
          <w:b/>
          <w:i/>
          <w:sz w:val="28"/>
          <w:szCs w:val="28"/>
        </w:rPr>
      </w:pPr>
      <w:r w:rsidRPr="00834590">
        <w:rPr>
          <w:b/>
          <w:i/>
          <w:sz w:val="28"/>
          <w:szCs w:val="28"/>
        </w:rPr>
        <w:t>О дежурстве в выходные</w:t>
      </w:r>
    </w:p>
    <w:p w:rsidR="005954DE" w:rsidRDefault="005954DE" w:rsidP="00282B3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 праздничные </w:t>
      </w:r>
      <w:r w:rsidRPr="00834590">
        <w:rPr>
          <w:b/>
          <w:i/>
          <w:sz w:val="28"/>
          <w:szCs w:val="28"/>
        </w:rPr>
        <w:t xml:space="preserve"> дни</w:t>
      </w:r>
    </w:p>
    <w:p w:rsidR="005954DE" w:rsidRDefault="005954DE" w:rsidP="00282B39">
      <w:pPr>
        <w:jc w:val="both"/>
        <w:rPr>
          <w:sz w:val="28"/>
          <w:szCs w:val="28"/>
        </w:rPr>
      </w:pPr>
    </w:p>
    <w:p w:rsidR="005954DE" w:rsidRDefault="005954DE" w:rsidP="00282B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Руководствуясь Распоряжением мэра Тулунского муниципального района №82-рг от  17.02.2025 года «О дежурстве в праздничные и выходные дни», в целях обеспечения бесперебойной работы тепло, водо- источников, энергоснабжения,  контроля за подержанием порядка,  предупреждения чрезвычайных ситуаций, пожаров и обеспечения безопасности людей  на территории Икейского сельского поселения в связи с наступлением    выходных и праздничных  дней  в период с  21.02.2026 года  по  23.02.2026 года и с 07.03.2026 года по 09.03.2026 года</w:t>
      </w:r>
    </w:p>
    <w:p w:rsidR="005954DE" w:rsidRDefault="005954DE" w:rsidP="00282B39">
      <w:pPr>
        <w:jc w:val="both"/>
        <w:rPr>
          <w:sz w:val="28"/>
          <w:szCs w:val="28"/>
        </w:rPr>
      </w:pPr>
    </w:p>
    <w:p w:rsidR="005954DE" w:rsidRPr="00F11148" w:rsidRDefault="005954DE" w:rsidP="00487800">
      <w:pPr>
        <w:jc w:val="center"/>
        <w:rPr>
          <w:sz w:val="28"/>
          <w:szCs w:val="28"/>
          <w:u w:val="single"/>
        </w:rPr>
      </w:pPr>
      <w:r w:rsidRPr="00B3661E">
        <w:rPr>
          <w:sz w:val="28"/>
          <w:szCs w:val="28"/>
          <w:u w:val="single"/>
        </w:rPr>
        <w:t>РАСПОРЯЖАЮСЬ:</w:t>
      </w:r>
    </w:p>
    <w:p w:rsidR="005954DE" w:rsidRDefault="005954DE" w:rsidP="00282B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Руководителям предприятий и организаций, находящихся на территории Икейского сельского поселения проверить закрепленные служебные помещения в противопожарном отношении, обеспечить бесперебойную работу водо и тепло- источников, выявленные недостатки устранить. </w:t>
      </w:r>
    </w:p>
    <w:p w:rsidR="005954DE" w:rsidRDefault="005954DE" w:rsidP="00282B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   На период  выходных и праздничных дней установить дежурство, назначить ответственными по Икейскому сельскому поселению:</w:t>
      </w:r>
    </w:p>
    <w:p w:rsidR="005954DE" w:rsidRDefault="005954DE" w:rsidP="005611EC">
      <w:pPr>
        <w:jc w:val="both"/>
        <w:rPr>
          <w:sz w:val="28"/>
          <w:szCs w:val="28"/>
        </w:rPr>
      </w:pPr>
      <w:r>
        <w:rPr>
          <w:sz w:val="28"/>
          <w:szCs w:val="28"/>
        </w:rPr>
        <w:t>21.02.2026г. и 07.03.2026г. Русакову И.Г. –</w:t>
      </w:r>
      <w:r w:rsidRPr="006513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ведущего </w:t>
      </w:r>
      <w:r w:rsidRPr="006513F1">
        <w:rPr>
          <w:sz w:val="28"/>
          <w:szCs w:val="28"/>
        </w:rPr>
        <w:t>специалиста администрации</w:t>
      </w:r>
      <w:r>
        <w:rPr>
          <w:sz w:val="28"/>
          <w:szCs w:val="28"/>
        </w:rPr>
        <w:t xml:space="preserve">  (т. 89086455098)</w:t>
      </w:r>
    </w:p>
    <w:p w:rsidR="005954DE" w:rsidRDefault="005954DE" w:rsidP="00282B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23.02.2026г. и 08.03.2026г. Мусаева С.А.- </w:t>
      </w:r>
      <w:r w:rsidRPr="006513F1">
        <w:rPr>
          <w:sz w:val="28"/>
          <w:szCs w:val="28"/>
        </w:rPr>
        <w:t xml:space="preserve">главу администрации </w:t>
      </w:r>
      <w:r>
        <w:rPr>
          <w:sz w:val="28"/>
          <w:szCs w:val="28"/>
        </w:rPr>
        <w:t>(т. 89501212395)</w:t>
      </w:r>
    </w:p>
    <w:p w:rsidR="005954DE" w:rsidRPr="00D947CD" w:rsidRDefault="005954DE" w:rsidP="00282B39">
      <w:pPr>
        <w:jc w:val="both"/>
        <w:rPr>
          <w:sz w:val="28"/>
          <w:szCs w:val="28"/>
        </w:rPr>
      </w:pPr>
      <w:r>
        <w:rPr>
          <w:sz w:val="28"/>
          <w:szCs w:val="28"/>
        </w:rPr>
        <w:t>22.02.2026г. и 09.03.2025 г. Распорскую О.Л. директора МКУК КДЦ с. Икей (89041435067)</w:t>
      </w:r>
    </w:p>
    <w:p w:rsidR="005954DE" w:rsidRDefault="005954DE" w:rsidP="0048780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 необходимости использовать транспорт администрации Икейского сельского поселения с привлечением водителя Русакова П.А.</w:t>
      </w:r>
    </w:p>
    <w:p w:rsidR="005954DE" w:rsidRDefault="005954DE" w:rsidP="00282B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Руководителям организаций находящихся на территории Икейского сельского поселения провести дополнительные инструктажи по действиям при возникновении чрезвычайных ситуаций  в период  выходных  и праздничных дней.</w:t>
      </w:r>
    </w:p>
    <w:p w:rsidR="005954DE" w:rsidRDefault="005954DE" w:rsidP="00282B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Дежурным о состоянии дел на территории Икейского сельского поселения докладывать ежедневно в 14-00, дежурному ЕДДС по телефону:   89140111201, 4-70-80  о всех происшествиях -   НЕМЕДЛЕННО.</w:t>
      </w:r>
    </w:p>
    <w:p w:rsidR="005954DE" w:rsidRDefault="005954DE" w:rsidP="00282B39">
      <w:pPr>
        <w:jc w:val="both"/>
        <w:rPr>
          <w:sz w:val="28"/>
          <w:szCs w:val="28"/>
        </w:rPr>
      </w:pPr>
    </w:p>
    <w:p w:rsidR="005954DE" w:rsidRDefault="005954DE" w:rsidP="00282B39">
      <w:pPr>
        <w:jc w:val="both"/>
        <w:rPr>
          <w:sz w:val="28"/>
          <w:szCs w:val="28"/>
        </w:rPr>
      </w:pPr>
    </w:p>
    <w:p w:rsidR="005954DE" w:rsidRDefault="005954DE" w:rsidP="00282B3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5954DE" w:rsidRPr="00487800" w:rsidRDefault="005954DE" w:rsidP="00487800">
      <w:pPr>
        <w:jc w:val="both"/>
        <w:rPr>
          <w:sz w:val="28"/>
          <w:szCs w:val="28"/>
        </w:rPr>
      </w:pPr>
      <w:r>
        <w:rPr>
          <w:sz w:val="28"/>
          <w:szCs w:val="28"/>
        </w:rPr>
        <w:t>Икейского сельского поселения                                                     С.А. Мусаев</w:t>
      </w:r>
    </w:p>
    <w:sectPr w:rsidR="005954DE" w:rsidRPr="00487800" w:rsidSect="00487800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95C"/>
    <w:rsid w:val="000B18BD"/>
    <w:rsid w:val="00145550"/>
    <w:rsid w:val="001B192D"/>
    <w:rsid w:val="00282B39"/>
    <w:rsid w:val="00321712"/>
    <w:rsid w:val="003A5B4A"/>
    <w:rsid w:val="004565FA"/>
    <w:rsid w:val="00487800"/>
    <w:rsid w:val="004F34ED"/>
    <w:rsid w:val="005611EC"/>
    <w:rsid w:val="005954DE"/>
    <w:rsid w:val="006513F1"/>
    <w:rsid w:val="006F295C"/>
    <w:rsid w:val="007417D7"/>
    <w:rsid w:val="00745132"/>
    <w:rsid w:val="00834590"/>
    <w:rsid w:val="009E5132"/>
    <w:rsid w:val="00A900D2"/>
    <w:rsid w:val="00B3661E"/>
    <w:rsid w:val="00BC5C3D"/>
    <w:rsid w:val="00C256B1"/>
    <w:rsid w:val="00D947CD"/>
    <w:rsid w:val="00DA41BD"/>
    <w:rsid w:val="00E10106"/>
    <w:rsid w:val="00E864A1"/>
    <w:rsid w:val="00F11148"/>
    <w:rsid w:val="00F85C50"/>
    <w:rsid w:val="00FD0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F34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34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151</TotalTime>
  <Pages>1</Pages>
  <Words>322</Words>
  <Characters>1840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11</cp:revision>
  <cp:lastPrinted>2026-02-18T07:03:00Z</cp:lastPrinted>
  <dcterms:created xsi:type="dcterms:W3CDTF">2023-12-28T08:02:00Z</dcterms:created>
  <dcterms:modified xsi:type="dcterms:W3CDTF">2026-02-18T08:05:00Z</dcterms:modified>
</cp:coreProperties>
</file>