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6478"/>
      </w:tblGrid>
      <w:tr w:rsidR="0058578B" w:rsidTr="002C6935">
        <w:trPr>
          <w:trHeight w:val="1396"/>
        </w:trPr>
        <w:tc>
          <w:tcPr>
            <w:tcW w:w="9896" w:type="dxa"/>
            <w:gridSpan w:val="2"/>
          </w:tcPr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2C6935">
              <w:rPr>
                <w:b/>
                <w:sz w:val="28"/>
                <w:szCs w:val="28"/>
              </w:rPr>
              <w:t>РОССИЙСКАЯ ФЕДЕРАЦИЯ</w:t>
            </w: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2C6935">
              <w:rPr>
                <w:b/>
                <w:sz w:val="28"/>
                <w:szCs w:val="28"/>
              </w:rPr>
              <w:t>ИРКУТСКАЯ ОБЛАСТЬ</w:t>
            </w: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2C6935">
              <w:rPr>
                <w:b/>
                <w:sz w:val="28"/>
                <w:szCs w:val="28"/>
              </w:rPr>
              <w:t>Тулунский район</w:t>
            </w: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2C6935">
              <w:rPr>
                <w:b/>
                <w:sz w:val="28"/>
                <w:szCs w:val="28"/>
              </w:rPr>
              <w:t xml:space="preserve">АДМИНИСТРАЦИЯ </w:t>
            </w: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Ик</w:t>
            </w:r>
            <w:r w:rsidRPr="002C6935">
              <w:rPr>
                <w:b/>
                <w:sz w:val="28"/>
                <w:szCs w:val="28"/>
              </w:rPr>
              <w:t>ейского сельского поселения</w:t>
            </w: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58578B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2C6935">
              <w:rPr>
                <w:b/>
                <w:sz w:val="28"/>
                <w:szCs w:val="28"/>
              </w:rPr>
              <w:t>РАСПОРЯЖЕНИЕ</w:t>
            </w:r>
          </w:p>
          <w:p w:rsidR="0058578B" w:rsidRPr="002C6935" w:rsidRDefault="0058578B" w:rsidP="002C693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</w:p>
        </w:tc>
      </w:tr>
      <w:tr w:rsidR="0058578B" w:rsidTr="002C6935">
        <w:trPr>
          <w:trHeight w:val="363"/>
        </w:trPr>
        <w:tc>
          <w:tcPr>
            <w:tcW w:w="3418" w:type="dxa"/>
          </w:tcPr>
          <w:p w:rsidR="0058578B" w:rsidRPr="002C6935" w:rsidRDefault="0058578B" w:rsidP="002C6935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647C0E">
              <w:rPr>
                <w:b/>
                <w:sz w:val="28"/>
                <w:szCs w:val="28"/>
              </w:rPr>
              <w:t>27.02.2026 г</w:t>
            </w:r>
            <w:r w:rsidRPr="002C693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78" w:type="dxa"/>
          </w:tcPr>
          <w:p w:rsidR="0058578B" w:rsidRPr="002C6935" w:rsidRDefault="0058578B" w:rsidP="002C6935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</w:t>
            </w:r>
            <w:r w:rsidRPr="002C6935">
              <w:rPr>
                <w:b/>
                <w:sz w:val="28"/>
                <w:szCs w:val="28"/>
              </w:rPr>
              <w:t>№</w:t>
            </w:r>
            <w:r>
              <w:rPr>
                <w:b/>
                <w:spacing w:val="-2"/>
                <w:sz w:val="28"/>
                <w:szCs w:val="28"/>
              </w:rPr>
              <w:t xml:space="preserve"> 10-рг</w:t>
            </w:r>
          </w:p>
        </w:tc>
      </w:tr>
    </w:tbl>
    <w:p w:rsidR="0058578B" w:rsidRPr="00CD42B3" w:rsidRDefault="0058578B" w:rsidP="00CD42B3">
      <w:pPr>
        <w:pStyle w:val="BodyText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Ик</w:t>
      </w:r>
      <w:r w:rsidRPr="00CD42B3">
        <w:rPr>
          <w:b/>
          <w:sz w:val="28"/>
          <w:szCs w:val="28"/>
        </w:rPr>
        <w:t>ей</w:t>
      </w:r>
    </w:p>
    <w:p w:rsidR="0058578B" w:rsidRDefault="0058578B">
      <w:pPr>
        <w:pStyle w:val="BodyText"/>
        <w:rPr>
          <w:sz w:val="20"/>
        </w:rPr>
      </w:pPr>
    </w:p>
    <w:p w:rsidR="0058578B" w:rsidRDefault="0058578B">
      <w:pPr>
        <w:pStyle w:val="BodyText"/>
        <w:spacing w:before="3"/>
        <w:rPr>
          <w:sz w:val="23"/>
        </w:rPr>
      </w:pPr>
    </w:p>
    <w:p w:rsidR="0058578B" w:rsidRPr="00CD42B3" w:rsidRDefault="0058578B" w:rsidP="007D7DD4">
      <w:pPr>
        <w:pStyle w:val="BodyText"/>
        <w:tabs>
          <w:tab w:val="left" w:pos="1843"/>
          <w:tab w:val="left" w:pos="4678"/>
        </w:tabs>
        <w:ind w:left="318" w:right="4680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 утверждении </w:t>
      </w:r>
      <w:r w:rsidRPr="00802275">
        <w:rPr>
          <w:b/>
          <w:bCs/>
          <w:i/>
          <w:iCs/>
          <w:sz w:val="28"/>
          <w:szCs w:val="28"/>
        </w:rPr>
        <w:t>план</w:t>
      </w:r>
      <w:r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Ик</w:t>
      </w:r>
      <w:r w:rsidRPr="007438F1">
        <w:rPr>
          <w:b/>
          <w:i/>
          <w:sz w:val="28"/>
          <w:szCs w:val="28"/>
        </w:rPr>
        <w:t>ейского</w:t>
      </w:r>
      <w:r>
        <w:rPr>
          <w:b/>
          <w:i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>
        <w:rPr>
          <w:b/>
          <w:i/>
          <w:sz w:val="28"/>
          <w:szCs w:val="28"/>
        </w:rPr>
        <w:t>ого поселения</w:t>
      </w:r>
    </w:p>
    <w:p w:rsidR="0058578B" w:rsidRDefault="0058578B">
      <w:pPr>
        <w:pStyle w:val="BodyText"/>
        <w:rPr>
          <w:sz w:val="26"/>
        </w:rPr>
      </w:pPr>
    </w:p>
    <w:p w:rsidR="0058578B" w:rsidRPr="00802275" w:rsidRDefault="0058578B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812D8">
        <w:rPr>
          <w:sz w:val="28"/>
          <w:szCs w:val="28"/>
        </w:rPr>
        <w:t xml:space="preserve">соответствии со </w:t>
      </w:r>
      <w:hyperlink r:id="rId5">
        <w:r w:rsidRPr="003812D8">
          <w:rPr>
            <w:sz w:val="28"/>
            <w:szCs w:val="28"/>
          </w:rPr>
          <w:t>статьей 137</w:t>
        </w:r>
      </w:hyperlink>
      <w:r w:rsidRPr="003812D8">
        <w:rPr>
          <w:sz w:val="28"/>
          <w:szCs w:val="28"/>
        </w:rPr>
        <w:t xml:space="preserve"> Бюджетного кодекса Российской Федерации,</w:t>
      </w:r>
      <w:r>
        <w:rPr>
          <w:sz w:val="28"/>
          <w:szCs w:val="28"/>
        </w:rPr>
        <w:t xml:space="preserve"> </w:t>
      </w:r>
      <w:hyperlink r:id="rId6">
        <w:r w:rsidRPr="003812D8">
          <w:rPr>
            <w:sz w:val="28"/>
            <w:szCs w:val="28"/>
          </w:rPr>
          <w:t>постановлением</w:t>
        </w:r>
      </w:hyperlink>
      <w:r w:rsidRPr="003812D8">
        <w:rPr>
          <w:sz w:val="28"/>
          <w:szCs w:val="28"/>
        </w:rPr>
        <w:t xml:space="preserve"> Правительства Иркутской области </w:t>
      </w:r>
      <w:r w:rsidRPr="007D7DD4">
        <w:rPr>
          <w:sz w:val="28"/>
          <w:szCs w:val="28"/>
        </w:rPr>
        <w:t xml:space="preserve">от 26 декабря 2025 года № 1075-пп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год», </w:t>
      </w:r>
      <w:r>
        <w:rPr>
          <w:sz w:val="28"/>
          <w:szCs w:val="28"/>
        </w:rPr>
        <w:t>Уставом Икейского муниципального образования</w:t>
      </w:r>
      <w:r w:rsidRPr="003812D8">
        <w:rPr>
          <w:sz w:val="28"/>
          <w:szCs w:val="28"/>
        </w:rPr>
        <w:t>:</w:t>
      </w:r>
    </w:p>
    <w:p w:rsidR="0058578B" w:rsidRDefault="0058578B" w:rsidP="007D7DD4">
      <w:pPr>
        <w:pStyle w:val="BodyText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>РАСПОРЯЖАЮСЬ:</w:t>
      </w:r>
    </w:p>
    <w:p w:rsidR="0058578B" w:rsidRPr="007D7DD4" w:rsidRDefault="0058578B" w:rsidP="007D7DD4">
      <w:pPr>
        <w:pStyle w:val="BodyText"/>
        <w:spacing w:before="5"/>
        <w:jc w:val="center"/>
        <w:rPr>
          <w:sz w:val="28"/>
          <w:szCs w:val="28"/>
        </w:rPr>
      </w:pPr>
    </w:p>
    <w:p w:rsidR="0058578B" w:rsidRDefault="0058578B" w:rsidP="00906C87">
      <w:pPr>
        <w:pStyle w:val="ListParagraph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1690F">
        <w:rPr>
          <w:sz w:val="28"/>
          <w:szCs w:val="28"/>
        </w:rPr>
        <w:t xml:space="preserve">Утвердить План мероприятий по выполнению </w:t>
      </w:r>
      <w:r>
        <w:rPr>
          <w:sz w:val="28"/>
          <w:szCs w:val="28"/>
        </w:rPr>
        <w:t xml:space="preserve">условий </w:t>
      </w:r>
      <w:r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>
        <w:rPr>
          <w:sz w:val="28"/>
          <w:szCs w:val="28"/>
        </w:rPr>
        <w:t xml:space="preserve">Икейского </w:t>
      </w:r>
      <w:r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 на 20</w:t>
      </w:r>
      <w:r w:rsidRPr="00647C0E">
        <w:rPr>
          <w:sz w:val="28"/>
          <w:szCs w:val="28"/>
        </w:rPr>
        <w:t>26</w:t>
      </w:r>
      <w:r>
        <w:rPr>
          <w:sz w:val="28"/>
          <w:szCs w:val="28"/>
        </w:rPr>
        <w:t xml:space="preserve"> год</w:t>
      </w:r>
      <w:r w:rsidRPr="00526A06">
        <w:rPr>
          <w:sz w:val="28"/>
          <w:szCs w:val="28"/>
        </w:rPr>
        <w:t>.</w:t>
      </w:r>
    </w:p>
    <w:p w:rsidR="0058578B" w:rsidRDefault="0058578B" w:rsidP="00906C87">
      <w:pPr>
        <w:pStyle w:val="ListParagraph"/>
        <w:tabs>
          <w:tab w:val="left" w:pos="562"/>
        </w:tabs>
        <w:rPr>
          <w:sz w:val="28"/>
          <w:szCs w:val="28"/>
        </w:rPr>
      </w:pPr>
    </w:p>
    <w:p w:rsidR="0058578B" w:rsidRPr="00526A06" w:rsidRDefault="0058578B" w:rsidP="00906C87">
      <w:pPr>
        <w:pStyle w:val="ListParagraph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данное постановление распространяется на правоотношения, возникшие с 01 </w:t>
      </w:r>
      <w:r w:rsidRPr="00647C0E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647C0E">
        <w:rPr>
          <w:sz w:val="28"/>
          <w:szCs w:val="28"/>
        </w:rPr>
        <w:t>2026 года</w:t>
      </w:r>
      <w:r>
        <w:rPr>
          <w:sz w:val="28"/>
          <w:szCs w:val="28"/>
        </w:rPr>
        <w:t>.</w:t>
      </w:r>
    </w:p>
    <w:p w:rsidR="0058578B" w:rsidRDefault="0058578B" w:rsidP="00526A06">
      <w:pPr>
        <w:pStyle w:val="ListParagraph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8578B" w:rsidRPr="00526A06" w:rsidRDefault="0058578B" w:rsidP="00526A06">
      <w:pPr>
        <w:pStyle w:val="ListParagraph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>
        <w:rPr>
          <w:sz w:val="28"/>
          <w:szCs w:val="28"/>
        </w:rPr>
        <w:t>распоряжение в газете «Ик</w:t>
      </w:r>
      <w:r w:rsidRPr="00526A06">
        <w:rPr>
          <w:sz w:val="28"/>
          <w:szCs w:val="28"/>
        </w:rPr>
        <w:t>ейский вестник» и размес</w:t>
      </w:r>
      <w:r>
        <w:rPr>
          <w:sz w:val="28"/>
          <w:szCs w:val="28"/>
        </w:rPr>
        <w:t>тить на официальном сайте Ик</w:t>
      </w:r>
      <w:r w:rsidRPr="00526A06">
        <w:rPr>
          <w:sz w:val="28"/>
          <w:szCs w:val="28"/>
        </w:rPr>
        <w:t>ейского сельского поселения в информационно-телекоммуникационной сети «Интернет».</w:t>
      </w:r>
    </w:p>
    <w:p w:rsidR="0058578B" w:rsidRPr="00526A06" w:rsidRDefault="0058578B">
      <w:pPr>
        <w:pStyle w:val="BodyText"/>
        <w:rPr>
          <w:sz w:val="28"/>
          <w:szCs w:val="28"/>
        </w:rPr>
      </w:pPr>
    </w:p>
    <w:p w:rsidR="0058578B" w:rsidRDefault="0058578B">
      <w:pPr>
        <w:pStyle w:val="BodyText"/>
        <w:rPr>
          <w:sz w:val="28"/>
          <w:szCs w:val="28"/>
        </w:rPr>
      </w:pPr>
    </w:p>
    <w:p w:rsidR="0058578B" w:rsidRDefault="0058578B">
      <w:pPr>
        <w:pStyle w:val="BodyText"/>
        <w:rPr>
          <w:sz w:val="28"/>
          <w:szCs w:val="28"/>
        </w:rPr>
      </w:pPr>
    </w:p>
    <w:p w:rsidR="0058578B" w:rsidRPr="00526A06" w:rsidRDefault="0058578B">
      <w:pPr>
        <w:pStyle w:val="BodyText"/>
        <w:rPr>
          <w:sz w:val="28"/>
          <w:szCs w:val="28"/>
        </w:rPr>
      </w:pPr>
    </w:p>
    <w:p w:rsidR="0058578B" w:rsidRDefault="0058578B">
      <w:pPr>
        <w:pStyle w:val="BodyText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Pr="00526A06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Икейского</w:t>
      </w:r>
    </w:p>
    <w:p w:rsidR="0058578B" w:rsidRDefault="0058578B" w:rsidP="00526A06">
      <w:pPr>
        <w:pStyle w:val="BodyText"/>
        <w:tabs>
          <w:tab w:val="left" w:pos="8439"/>
        </w:tabs>
        <w:ind w:left="318"/>
        <w:sectPr w:rsidR="0058578B" w:rsidSect="00647C0E">
          <w:type w:val="continuous"/>
          <w:pgSz w:w="11910" w:h="16840"/>
          <w:pgMar w:top="719" w:right="740" w:bottom="280" w:left="1100" w:header="720" w:footer="720" w:gutter="0"/>
          <w:cols w:space="720"/>
        </w:sectPr>
      </w:pPr>
      <w:r>
        <w:rPr>
          <w:sz w:val="28"/>
          <w:szCs w:val="28"/>
        </w:rPr>
        <w:t>с</w:t>
      </w:r>
      <w:r w:rsidRPr="00526A06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                                                       С.А. Мусаев</w:t>
      </w:r>
    </w:p>
    <w:p w:rsidR="0058578B" w:rsidRPr="00A433BB" w:rsidRDefault="0058578B" w:rsidP="00526A06">
      <w:pPr>
        <w:pStyle w:val="BodyText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>Приложение</w:t>
      </w:r>
    </w:p>
    <w:p w:rsidR="0058578B" w:rsidRPr="00A433BB" w:rsidRDefault="0058578B" w:rsidP="00526A06">
      <w:pPr>
        <w:pStyle w:val="BodyText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постановлению администрации </w:t>
      </w:r>
    </w:p>
    <w:p w:rsidR="0058578B" w:rsidRPr="00A433BB" w:rsidRDefault="0058578B" w:rsidP="00526A06">
      <w:pPr>
        <w:pStyle w:val="BodyText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>Ик</w:t>
      </w:r>
      <w:r w:rsidRPr="00A433BB">
        <w:rPr>
          <w:sz w:val="20"/>
          <w:szCs w:val="20"/>
        </w:rPr>
        <w:t>ейского сельского поселения</w:t>
      </w:r>
    </w:p>
    <w:p w:rsidR="0058578B" w:rsidRPr="00A433BB" w:rsidRDefault="0058578B" w:rsidP="00526A06">
      <w:pPr>
        <w:pStyle w:val="BodyText"/>
        <w:ind w:left="10632" w:right="232" w:hanging="40"/>
        <w:jc w:val="right"/>
        <w:rPr>
          <w:sz w:val="20"/>
          <w:szCs w:val="20"/>
        </w:rPr>
      </w:pPr>
      <w:r w:rsidRPr="00647C0E">
        <w:rPr>
          <w:sz w:val="20"/>
          <w:szCs w:val="20"/>
        </w:rPr>
        <w:t>от 27.02.2026 г.№10-рг</w:t>
      </w:r>
    </w:p>
    <w:p w:rsidR="0058578B" w:rsidRPr="00A433BB" w:rsidRDefault="0058578B" w:rsidP="00526A06">
      <w:pPr>
        <w:pStyle w:val="Heading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58578B" w:rsidRDefault="0058578B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58578B" w:rsidRPr="00A433BB" w:rsidRDefault="0058578B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Ик</w:t>
      </w:r>
      <w:r w:rsidRPr="00A433BB">
        <w:rPr>
          <w:b/>
          <w:sz w:val="20"/>
          <w:szCs w:val="20"/>
        </w:rPr>
        <w:t>ейского</w:t>
      </w:r>
      <w:r>
        <w:rPr>
          <w:b/>
          <w:sz w:val="20"/>
          <w:szCs w:val="20"/>
        </w:rPr>
        <w:t xml:space="preserve"> </w:t>
      </w:r>
      <w:r w:rsidRPr="00A433BB">
        <w:rPr>
          <w:b/>
          <w:sz w:val="20"/>
          <w:szCs w:val="20"/>
        </w:rPr>
        <w:t>сельского</w:t>
      </w:r>
      <w:r>
        <w:rPr>
          <w:b/>
          <w:sz w:val="20"/>
          <w:szCs w:val="20"/>
        </w:rPr>
        <w:t xml:space="preserve"> </w:t>
      </w:r>
      <w:r w:rsidRPr="00A433BB">
        <w:rPr>
          <w:b/>
          <w:sz w:val="20"/>
          <w:szCs w:val="20"/>
        </w:rPr>
        <w:t xml:space="preserve">поселения </w:t>
      </w:r>
      <w:r w:rsidRPr="00A433BB">
        <w:rPr>
          <w:b/>
          <w:spacing w:val="-57"/>
          <w:sz w:val="20"/>
          <w:szCs w:val="20"/>
        </w:rPr>
        <w:t>(</w:t>
      </w:r>
      <w:r w:rsidRPr="00A433BB">
        <w:rPr>
          <w:b/>
          <w:sz w:val="20"/>
          <w:szCs w:val="20"/>
        </w:rPr>
        <w:t>далее– План)</w:t>
      </w:r>
    </w:p>
    <w:p w:rsidR="0058578B" w:rsidRPr="00A433BB" w:rsidRDefault="0058578B">
      <w:pPr>
        <w:pStyle w:val="BodyText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0A0"/>
      </w:tblPr>
      <w:tblGrid>
        <w:gridCol w:w="960"/>
        <w:gridCol w:w="5562"/>
        <w:gridCol w:w="3260"/>
        <w:gridCol w:w="3119"/>
        <w:gridCol w:w="2835"/>
      </w:tblGrid>
      <w:tr w:rsidR="0058578B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78B" w:rsidRPr="00A433BB" w:rsidRDefault="0058578B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78B" w:rsidRPr="00A433BB" w:rsidRDefault="0058578B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78B" w:rsidRPr="00A433BB" w:rsidRDefault="0058578B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78B" w:rsidRPr="00A433BB" w:rsidRDefault="0058578B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78B" w:rsidRPr="00A433BB" w:rsidRDefault="0058578B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58578B" w:rsidRPr="00A433BB" w:rsidTr="007D7DD4">
        <w:trPr>
          <w:trHeight w:val="34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58578B" w:rsidRPr="00A433BB" w:rsidRDefault="0058578B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(п.п.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>, п. 2.1.1, ч.2.1, р</w:t>
            </w:r>
            <w:r>
              <w:rPr>
                <w:color w:val="000000"/>
                <w:sz w:val="20"/>
                <w:szCs w:val="20"/>
                <w:lang w:eastAsia="ru-RU"/>
              </w:rPr>
              <w:t>.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2 соглашения о мерах по социально-экономическому развитию и муниципальных финансов </w:t>
            </w:r>
            <w:r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58578B" w:rsidRPr="00A433BB" w:rsidRDefault="0058578B" w:rsidP="00DD0E9E">
            <w:pPr>
              <w:rPr>
                <w:sz w:val="20"/>
                <w:szCs w:val="20"/>
              </w:rPr>
            </w:pPr>
          </w:p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образования.</w:t>
            </w:r>
          </w:p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58578B" w:rsidRPr="00A433BB" w:rsidRDefault="0058578B" w:rsidP="00474861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</w:t>
            </w:r>
          </w:p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8578B" w:rsidRPr="00A433BB" w:rsidTr="007D7DD4">
        <w:trPr>
          <w:trHeight w:val="1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78B" w:rsidRPr="00A433BB" w:rsidRDefault="0058578B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78B" w:rsidRDefault="0058578B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>представление до 1 августа 2026 года в Комитет по финансам результатов оценки эффективности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58578B" w:rsidRPr="00A433BB" w:rsidRDefault="005857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78B" w:rsidRPr="00A433BB" w:rsidRDefault="0058578B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578B" w:rsidRPr="00A433BB" w:rsidRDefault="0058578B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58578B" w:rsidRPr="00A433BB" w:rsidTr="007D7DD4">
        <w:trPr>
          <w:trHeight w:val="4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3,</w:t>
            </w:r>
            <w:r w:rsidRPr="00A433BB">
              <w:rPr>
                <w:sz w:val="20"/>
                <w:szCs w:val="20"/>
              </w:rPr>
              <w:t xml:space="preserve"> п. 2.1.1,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4B6BA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Комитет по финансам </w:t>
            </w:r>
            <w:r w:rsidRPr="007C6FC6">
              <w:rPr>
                <w:sz w:val="20"/>
                <w:szCs w:val="20"/>
              </w:rPr>
              <w:t>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C14B12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C14B12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58578B" w:rsidRPr="00A433BB" w:rsidTr="007D7DD4">
        <w:trPr>
          <w:trHeight w:val="19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58578B" w:rsidRPr="00A433BB" w:rsidRDefault="0058578B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E7C46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</w:t>
            </w:r>
            <w:r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>
              <w:rPr>
                <w:sz w:val="20"/>
                <w:szCs w:val="20"/>
              </w:rPr>
              <w:t>Ик</w:t>
            </w:r>
            <w:r w:rsidRPr="00C91683">
              <w:rPr>
                <w:sz w:val="20"/>
                <w:szCs w:val="20"/>
              </w:rPr>
              <w:t>ейского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C91683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>
              <w:rPr>
                <w:sz w:val="20"/>
                <w:szCs w:val="20"/>
              </w:rPr>
              <w:t>ы Ик</w:t>
            </w:r>
            <w:r w:rsidRPr="00EB4FB0">
              <w:rPr>
                <w:sz w:val="20"/>
                <w:szCs w:val="20"/>
              </w:rPr>
              <w:t>ейского сельского поселения</w:t>
            </w:r>
          </w:p>
        </w:tc>
      </w:tr>
      <w:tr w:rsidR="0058578B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7C6FC6" w:rsidRDefault="0058578B" w:rsidP="005B2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6FC6">
              <w:rPr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58578B" w:rsidRPr="00A433BB" w:rsidRDefault="0058578B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(п.п. 5, п. 2.1.1, ч.2.1, р</w:t>
            </w:r>
            <w:r>
              <w:rPr>
                <w:sz w:val="20"/>
                <w:szCs w:val="20"/>
              </w:rPr>
              <w:t>.</w:t>
            </w:r>
            <w:r w:rsidRPr="007C6FC6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7C6FC6" w:rsidRDefault="0058578B" w:rsidP="00E624E7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>Предоставление в Комитет по финансам отчета о выполнении Плана («дорожной карты») по взысканию дебиторской задолженности по платежам в бюджет Тулунского муниципального района</w:t>
            </w:r>
            <w:r>
              <w:rPr>
                <w:sz w:val="20"/>
                <w:szCs w:val="20"/>
              </w:rPr>
              <w:t>т</w:t>
            </w:r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58578B" w:rsidRPr="007C6FC6" w:rsidRDefault="0058578B" w:rsidP="00A91419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утвержденного</w:t>
            </w:r>
            <w:r>
              <w:rPr>
                <w:sz w:val="20"/>
                <w:szCs w:val="20"/>
              </w:rPr>
              <w:t xml:space="preserve"> постановлением администрации Ик</w:t>
            </w:r>
            <w:r w:rsidRPr="007C6FC6">
              <w:rPr>
                <w:sz w:val="20"/>
                <w:szCs w:val="20"/>
              </w:rPr>
              <w:t xml:space="preserve">ейского 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7C6FC6" w:rsidRDefault="0058578B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7C6FC6" w:rsidRDefault="0058578B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58578B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58578B" w:rsidRPr="00A433BB" w:rsidRDefault="0058578B" w:rsidP="002F56A6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</w:t>
            </w:r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893B49" w:rsidRDefault="0058578B" w:rsidP="00893B49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58578B" w:rsidRPr="00893B49" w:rsidRDefault="0058578B" w:rsidP="00893B49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893B49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EB4FB0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58578B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2C6935" w:rsidRDefault="0058578B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35">
              <w:rPr>
                <w:rFonts w:ascii="Times New Roman" w:hAnsi="Times New Roman" w:cs="Times New Roman"/>
                <w:sz w:val="20"/>
                <w:szCs w:val="20"/>
              </w:rPr>
              <w:t>Отсутствие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58578B" w:rsidRPr="002C6935" w:rsidRDefault="0058578B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935">
              <w:rPr>
                <w:rFonts w:ascii="Times New Roman" w:hAnsi="Times New Roman" w:cs="Times New Roman"/>
                <w:sz w:val="20"/>
                <w:szCs w:val="20"/>
              </w:rPr>
              <w:t xml:space="preserve">(п.п. </w:t>
            </w:r>
            <w:r w:rsidRPr="002C69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C6935">
              <w:rPr>
                <w:rFonts w:ascii="Times New Roman" w:hAnsi="Times New Roman" w:cs="Times New Roman"/>
                <w:sz w:val="20"/>
                <w:szCs w:val="20"/>
              </w:rPr>
              <w:t>, п. 2.1.2, ч.2.1,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C6935">
              <w:rPr>
                <w:rFonts w:ascii="Times New Roman" w:hAnsi="Times New Roman" w:cs="Times New Roman"/>
                <w:sz w:val="20"/>
                <w:szCs w:val="20"/>
              </w:rPr>
              <w:t xml:space="preserve"> 2 соглашения)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>
              <w:rPr>
                <w:color w:val="000000"/>
                <w:sz w:val="20"/>
                <w:szCs w:val="20"/>
              </w:rPr>
              <w:t>Ик</w:t>
            </w:r>
            <w:r w:rsidRPr="00C91683">
              <w:rPr>
                <w:color w:val="000000"/>
                <w:sz w:val="20"/>
                <w:szCs w:val="20"/>
              </w:rPr>
              <w:t>ейского сельского поселения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EB4FB0" w:rsidRDefault="0058578B" w:rsidP="003812D8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  <w:p w:rsidR="0058578B" w:rsidRDefault="0058578B" w:rsidP="00E32FD3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58578B" w:rsidRPr="00A433BB" w:rsidTr="007D7DD4">
        <w:trPr>
          <w:trHeight w:val="23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58578B" w:rsidRPr="00A433B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</w:t>
            </w:r>
            <w:r w:rsidRPr="00C91683">
              <w:rPr>
                <w:color w:val="000000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>
              <w:rPr>
                <w:sz w:val="20"/>
                <w:szCs w:val="20"/>
              </w:rPr>
              <w:t>Ик</w:t>
            </w:r>
            <w:r w:rsidRPr="00C91683">
              <w:rPr>
                <w:sz w:val="20"/>
                <w:szCs w:val="20"/>
              </w:rPr>
              <w:t>ейского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E32FD3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464C00" w:rsidRDefault="0058578B" w:rsidP="001736F5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при уточнении бюджета </w:t>
            </w:r>
            <w:r>
              <w:rPr>
                <w:sz w:val="20"/>
                <w:szCs w:val="20"/>
              </w:rPr>
              <w:t>Ик</w:t>
            </w:r>
            <w:r w:rsidRPr="00464C00">
              <w:rPr>
                <w:sz w:val="20"/>
                <w:szCs w:val="20"/>
              </w:rPr>
              <w:t>ейского сельского поселения</w:t>
            </w:r>
            <w:r>
              <w:rPr>
                <w:sz w:val="20"/>
                <w:szCs w:val="20"/>
              </w:rPr>
              <w:t xml:space="preserve"> </w:t>
            </w:r>
            <w:r w:rsidRPr="007D7DD4">
              <w:rPr>
                <w:sz w:val="20"/>
                <w:szCs w:val="20"/>
              </w:rPr>
              <w:t>на 2026 год и плановый период 2027 и 2028 годов;</w:t>
            </w:r>
          </w:p>
          <w:p w:rsidR="0058578B" w:rsidRPr="00464C00" w:rsidRDefault="0058578B" w:rsidP="00893B49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формировании бюджета Ик</w:t>
            </w:r>
            <w:r w:rsidRPr="00464C00">
              <w:rPr>
                <w:sz w:val="20"/>
                <w:szCs w:val="20"/>
              </w:rPr>
              <w:t xml:space="preserve">ейского сельского поселения </w:t>
            </w:r>
            <w:r w:rsidRPr="007D7DD4">
              <w:rPr>
                <w:sz w:val="20"/>
                <w:szCs w:val="20"/>
              </w:rPr>
              <w:t xml:space="preserve">на 2027 год и плановый период 2028 и 2029 годов </w:t>
            </w:r>
          </w:p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58578B" w:rsidRPr="00A433BB" w:rsidTr="007D7DD4">
        <w:trPr>
          <w:trHeight w:val="33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464C00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464C00">
              <w:rPr>
                <w:sz w:val="20"/>
                <w:szCs w:val="20"/>
              </w:rPr>
              <w:t xml:space="preserve">снижение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</w:t>
            </w:r>
            <w:bookmarkStart w:id="0" w:name="_GoBack"/>
            <w:r w:rsidRPr="00464C00">
              <w:rPr>
                <w:sz w:val="20"/>
                <w:szCs w:val="20"/>
              </w:rPr>
              <w:t>2027</w:t>
            </w:r>
            <w:bookmarkEnd w:id="0"/>
            <w:r w:rsidRPr="00464C00">
              <w:rPr>
                <w:sz w:val="20"/>
                <w:szCs w:val="20"/>
              </w:rPr>
              <w:t xml:space="preserve">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58578B" w:rsidRPr="00464C00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(п.п. 5, п. 2.1.2, ч.2.1, р</w:t>
            </w:r>
            <w:r>
              <w:rPr>
                <w:sz w:val="20"/>
                <w:szCs w:val="20"/>
              </w:rPr>
              <w:t>.</w:t>
            </w:r>
            <w:r w:rsidRPr="00464C00">
              <w:rPr>
                <w:sz w:val="20"/>
                <w:szCs w:val="20"/>
              </w:rPr>
              <w:t xml:space="preserve">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464C00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Недопущение сниж</w:t>
            </w:r>
            <w:r>
              <w:rPr>
                <w:sz w:val="20"/>
                <w:szCs w:val="20"/>
              </w:rPr>
              <w:t>ения объемов расходов бюджета Ик</w:t>
            </w:r>
            <w:r w:rsidRPr="00464C00">
              <w:rPr>
                <w:sz w:val="20"/>
                <w:szCs w:val="20"/>
              </w:rPr>
              <w:t>ейского сельского поселения, ут</w:t>
            </w:r>
            <w:r>
              <w:rPr>
                <w:sz w:val="20"/>
                <w:szCs w:val="20"/>
              </w:rPr>
              <w:t>вержденных решением о бюджете Ик</w:t>
            </w:r>
            <w:r w:rsidRPr="00464C00">
              <w:rPr>
                <w:sz w:val="20"/>
                <w:szCs w:val="20"/>
              </w:rPr>
              <w:t xml:space="preserve">ейского сельского поселения на 2026 год и на плановый период 2027 и 2028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464C00" w:rsidRDefault="0058578B" w:rsidP="009B3CC9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</w:p>
          <w:p w:rsidR="0058578B" w:rsidRPr="00464C00" w:rsidRDefault="0058578B" w:rsidP="00EB4FB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58578B" w:rsidRPr="00464C00" w:rsidRDefault="0058578B" w:rsidP="00E32FD3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58578B" w:rsidRPr="00464C00" w:rsidRDefault="0058578B" w:rsidP="00EB4FB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7D7DD4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58578B" w:rsidRPr="00A433B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 w:rsidRPr="00C91683">
              <w:rPr>
                <w:color w:val="000000"/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>, п. 2.1.2, ч.2.1, р.</w:t>
            </w:r>
            <w:r w:rsidRPr="00A433BB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B3CC9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  <w:p w:rsidR="0058578B" w:rsidRPr="00A433BB" w:rsidRDefault="0058578B" w:rsidP="009B3CC9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1736F5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58578B" w:rsidRPr="00A433B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33BB">
              <w:rPr>
                <w:sz w:val="20"/>
                <w:szCs w:val="20"/>
              </w:rPr>
              <w:t xml:space="preserve">п.п. </w:t>
            </w:r>
            <w:r w:rsidRPr="00C91683">
              <w:rPr>
                <w:color w:val="000000"/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, п. 2.1.2,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>
              <w:rPr>
                <w:sz w:val="20"/>
                <w:szCs w:val="20"/>
              </w:rPr>
              <w:t>Ик</w:t>
            </w:r>
            <w:r w:rsidRPr="00C91683">
              <w:rPr>
                <w:sz w:val="20"/>
                <w:szCs w:val="20"/>
              </w:rPr>
              <w:t>ейского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58578B" w:rsidRPr="00A433BB" w:rsidRDefault="0058578B" w:rsidP="00FF1FE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B3CC9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  <w:p w:rsidR="0058578B" w:rsidRPr="00A433BB" w:rsidRDefault="0058578B" w:rsidP="009B3CC9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464C00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58578B" w:rsidRPr="00464C00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58578B" w:rsidRPr="00464C00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58578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58578B" w:rsidRPr="00A433BB" w:rsidRDefault="0058578B" w:rsidP="00464C0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33BB">
              <w:rPr>
                <w:sz w:val="20"/>
                <w:szCs w:val="20"/>
              </w:rPr>
              <w:t>п.п.</w:t>
            </w:r>
            <w:r w:rsidRPr="00C91683">
              <w:rPr>
                <w:color w:val="000000"/>
                <w:sz w:val="20"/>
                <w:szCs w:val="20"/>
              </w:rPr>
              <w:t>8</w:t>
            </w:r>
            <w:r w:rsidRPr="00A433BB">
              <w:rPr>
                <w:sz w:val="20"/>
                <w:szCs w:val="20"/>
              </w:rPr>
              <w:t>, п. 2.1.2,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203C1F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EB4FB0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203C1F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58578B" w:rsidRPr="00464C00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33BB">
              <w:rPr>
                <w:sz w:val="20"/>
                <w:szCs w:val="20"/>
              </w:rPr>
              <w:t>п.п</w:t>
            </w:r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90249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90249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90249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C6C4F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бязательства по соблюдению требований бюджетного законодательства Российской Федерации, предусматривающие не</w:t>
            </w:r>
            <w:r>
              <w:rPr>
                <w:sz w:val="20"/>
                <w:szCs w:val="20"/>
              </w:rPr>
              <w:t xml:space="preserve"> </w:t>
            </w:r>
            <w:r w:rsidRPr="0090249B">
              <w:rPr>
                <w:sz w:val="20"/>
                <w:szCs w:val="20"/>
              </w:rPr>
              <w:t>установление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566E18" w:rsidRDefault="0058578B" w:rsidP="00566E1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6E18">
              <w:rPr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8578B" w:rsidRPr="00566E18" w:rsidRDefault="0058578B" w:rsidP="00566E1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566E18">
              <w:rPr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58578B" w:rsidRDefault="0058578B" w:rsidP="00566E18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566E18">
              <w:rPr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EB4FB0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Default="0058578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6E18">
              <w:rPr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58578B" w:rsidRDefault="0058578B" w:rsidP="0090249B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566E18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Внесения изменений в первом квартале 2026 года в решение о бюджете Ик</w:t>
            </w:r>
            <w:r w:rsidRPr="00C91683">
              <w:rPr>
                <w:sz w:val="20"/>
                <w:szCs w:val="20"/>
              </w:rPr>
              <w:t>ейского сельского поселения</w:t>
            </w:r>
            <w:r>
              <w:rPr>
                <w:sz w:val="20"/>
                <w:szCs w:val="20"/>
              </w:rPr>
              <w:t xml:space="preserve">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EB4FB0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</w:p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58578B" w:rsidRPr="00EB4FB0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 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Default="0058578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6E18">
              <w:rPr>
                <w:sz w:val="20"/>
                <w:szCs w:val="20"/>
              </w:rPr>
              <w:t>беспечение не</w:t>
            </w:r>
            <w:r>
              <w:rPr>
                <w:sz w:val="20"/>
                <w:szCs w:val="20"/>
              </w:rPr>
              <w:t xml:space="preserve"> </w:t>
            </w:r>
            <w:r w:rsidRPr="00566E18">
              <w:rPr>
                <w:sz w:val="20"/>
                <w:szCs w:val="20"/>
              </w:rPr>
              <w:t>увеличения численности работников органов местного самоуправления поселения Тулунского муниципального района</w:t>
            </w:r>
          </w:p>
          <w:p w:rsidR="0058578B" w:rsidRDefault="0058578B" w:rsidP="0090249B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5B2F8F">
              <w:rPr>
                <w:sz w:val="20"/>
                <w:szCs w:val="20"/>
              </w:rPr>
              <w:t>увеличени</w:t>
            </w:r>
            <w:r>
              <w:rPr>
                <w:sz w:val="20"/>
                <w:szCs w:val="20"/>
              </w:rPr>
              <w:t>е</w:t>
            </w:r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>
              <w:rPr>
                <w:sz w:val="20"/>
                <w:szCs w:val="20"/>
              </w:rPr>
              <w:t>Ик</w:t>
            </w:r>
            <w:r w:rsidRPr="00C91683">
              <w:rPr>
                <w:sz w:val="20"/>
                <w:szCs w:val="20"/>
              </w:rPr>
              <w:t>ейского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58578B" w:rsidRPr="00EB4FB0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58578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</w:t>
            </w:r>
            <w:r>
              <w:rPr>
                <w:sz w:val="20"/>
                <w:szCs w:val="20"/>
              </w:rPr>
              <w:t>.</w:t>
            </w:r>
            <w:r w:rsidRPr="00A433BB">
              <w:rPr>
                <w:sz w:val="20"/>
                <w:szCs w:val="20"/>
              </w:rPr>
              <w:t xml:space="preserve">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>
              <w:rPr>
                <w:sz w:val="20"/>
                <w:szCs w:val="20"/>
              </w:rPr>
              <w:t xml:space="preserve"> октября 2026</w:t>
            </w:r>
            <w:r w:rsidRPr="00A433BB">
              <w:rPr>
                <w:sz w:val="20"/>
                <w:szCs w:val="20"/>
              </w:rPr>
              <w:t>г.;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16 марта 2027</w:t>
            </w:r>
            <w:r w:rsidRPr="00A433BB">
              <w:rPr>
                <w:sz w:val="20"/>
                <w:szCs w:val="20"/>
              </w:rPr>
              <w:t>г.</w:t>
            </w: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58578B" w:rsidRPr="00A433BB" w:rsidRDefault="0058578B" w:rsidP="0090249B">
            <w:pPr>
              <w:pStyle w:val="BodyText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58578B" w:rsidRPr="00A433BB" w:rsidRDefault="0058578B" w:rsidP="00A57A5C">
      <w:pPr>
        <w:pStyle w:val="BodyText"/>
        <w:tabs>
          <w:tab w:val="left" w:pos="7933"/>
        </w:tabs>
        <w:ind w:left="112"/>
        <w:rPr>
          <w:sz w:val="20"/>
          <w:szCs w:val="20"/>
        </w:rPr>
      </w:pPr>
    </w:p>
    <w:sectPr w:rsidR="0058578B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EEC"/>
    <w:rsid w:val="0001690F"/>
    <w:rsid w:val="000862C3"/>
    <w:rsid w:val="000B0ADE"/>
    <w:rsid w:val="00132D3E"/>
    <w:rsid w:val="00156B15"/>
    <w:rsid w:val="001736F5"/>
    <w:rsid w:val="001D0413"/>
    <w:rsid w:val="001D7EAE"/>
    <w:rsid w:val="001E0F11"/>
    <w:rsid w:val="001E3EEC"/>
    <w:rsid w:val="001E7C46"/>
    <w:rsid w:val="00203C1F"/>
    <w:rsid w:val="00240594"/>
    <w:rsid w:val="002C6935"/>
    <w:rsid w:val="002F56A6"/>
    <w:rsid w:val="003812D8"/>
    <w:rsid w:val="003C399D"/>
    <w:rsid w:val="00413864"/>
    <w:rsid w:val="00416EB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8578B"/>
    <w:rsid w:val="005B2F8F"/>
    <w:rsid w:val="00613A8B"/>
    <w:rsid w:val="00647C0E"/>
    <w:rsid w:val="00656396"/>
    <w:rsid w:val="00691176"/>
    <w:rsid w:val="006A74AA"/>
    <w:rsid w:val="006C7CAC"/>
    <w:rsid w:val="006D2E29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D7DD4"/>
    <w:rsid w:val="007E0C47"/>
    <w:rsid w:val="00802275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B276BB"/>
    <w:rsid w:val="00B86F53"/>
    <w:rsid w:val="00BB3BF9"/>
    <w:rsid w:val="00BF2970"/>
    <w:rsid w:val="00C14B12"/>
    <w:rsid w:val="00C15D9B"/>
    <w:rsid w:val="00C72104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DD0E9E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F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1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E0F11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1E0F1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E0F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74AA"/>
    <w:rPr>
      <w:rFonts w:ascii="Times New Roman" w:hAnsi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1E0F11"/>
    <w:pPr>
      <w:ind w:left="318" w:right="107"/>
      <w:jc w:val="both"/>
    </w:pPr>
  </w:style>
  <w:style w:type="paragraph" w:customStyle="1" w:styleId="TableParagraph">
    <w:name w:val="Table Paragraph"/>
    <w:basedOn w:val="Normal"/>
    <w:uiPriority w:val="99"/>
    <w:rsid w:val="001E0F11"/>
  </w:style>
  <w:style w:type="paragraph" w:customStyle="1" w:styleId="ConsPlusNormal">
    <w:name w:val="ConsPlusNormal"/>
    <w:uiPriority w:val="99"/>
    <w:rsid w:val="000862C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F1FE0"/>
    <w:pPr>
      <w:widowControl w:val="0"/>
      <w:autoSpaceDE w:val="0"/>
      <w:autoSpaceDN w:val="0"/>
    </w:pPr>
    <w:rPr>
      <w:rFonts w:eastAsia="Times New Roman" w:cs="Calibri"/>
      <w:b/>
    </w:rPr>
  </w:style>
  <w:style w:type="paragraph" w:styleId="BalloonText">
    <w:name w:val="Balloon Text"/>
    <w:basedOn w:val="Normal"/>
    <w:link w:val="BalloonTextChar"/>
    <w:uiPriority w:val="99"/>
    <w:semiHidden/>
    <w:rsid w:val="006D2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2E29"/>
    <w:rPr>
      <w:rFonts w:ascii="Segoe UI" w:hAnsi="Segoe U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rsid w:val="00AC6C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1409</TotalTime>
  <Pages>7</Pages>
  <Words>2428</Words>
  <Characters>13844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6</cp:revision>
  <cp:lastPrinted>2026-03-03T03:02:00Z</cp:lastPrinted>
  <dcterms:created xsi:type="dcterms:W3CDTF">2025-02-19T03:19:00Z</dcterms:created>
  <dcterms:modified xsi:type="dcterms:W3CDTF">2026-03-03T03:03:00Z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