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6" w:rsidRPr="006908AF" w:rsidRDefault="00A60636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hAnsi="Times New Roman"/>
          <w:spacing w:val="20"/>
          <w:sz w:val="28"/>
          <w:szCs w:val="28"/>
          <w:lang w:eastAsia="ru-RU"/>
        </w:rPr>
      </w:pPr>
      <w:r w:rsidRPr="006908AF">
        <w:rPr>
          <w:rFonts w:ascii="Times New Roman" w:hAnsi="Times New Roman"/>
          <w:b/>
          <w:spacing w:val="20"/>
          <w:sz w:val="28"/>
          <w:szCs w:val="28"/>
          <w:lang w:eastAsia="ru-RU"/>
        </w:rPr>
        <w:t>ИРКУТСКАЯ ОБЛАСТЬ</w:t>
      </w:r>
    </w:p>
    <w:p w:rsidR="00A60636" w:rsidRPr="006908AF" w:rsidRDefault="00A60636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hAnsi="Times New Roman"/>
          <w:b/>
          <w:spacing w:val="20"/>
          <w:sz w:val="28"/>
          <w:szCs w:val="28"/>
          <w:lang w:eastAsia="ru-RU"/>
        </w:rPr>
        <w:t>Тулунский район</w:t>
      </w:r>
    </w:p>
    <w:p w:rsidR="00A60636" w:rsidRPr="006908AF" w:rsidRDefault="00A60636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hAnsi="Times New Roman"/>
          <w:b/>
          <w:spacing w:val="20"/>
          <w:sz w:val="28"/>
          <w:szCs w:val="28"/>
          <w:lang w:eastAsia="ru-RU"/>
        </w:rPr>
        <w:t xml:space="preserve">АДМИНИСТРАЦИЯ </w:t>
      </w:r>
    </w:p>
    <w:p w:rsidR="00A60636" w:rsidRPr="006908AF" w:rsidRDefault="00A60636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hAnsi="Times New Roman"/>
          <w:spacing w:val="20"/>
          <w:sz w:val="28"/>
          <w:szCs w:val="28"/>
          <w:lang w:eastAsia="ru-RU"/>
        </w:rPr>
      </w:pPr>
      <w:r w:rsidRPr="00D42F6D">
        <w:rPr>
          <w:rFonts w:ascii="Times New Roman" w:hAnsi="Times New Roman"/>
          <w:b/>
          <w:spacing w:val="20"/>
          <w:sz w:val="28"/>
          <w:szCs w:val="28"/>
          <w:lang w:eastAsia="ru-RU"/>
        </w:rPr>
        <w:t>Икейского</w:t>
      </w:r>
      <w:r w:rsidRPr="006908AF">
        <w:rPr>
          <w:rFonts w:ascii="Times New Roman" w:hAnsi="Times New Roman"/>
          <w:b/>
          <w:spacing w:val="20"/>
          <w:sz w:val="28"/>
          <w:szCs w:val="28"/>
          <w:lang w:eastAsia="ru-RU"/>
        </w:rPr>
        <w:t xml:space="preserve"> сельского поселения</w:t>
      </w:r>
    </w:p>
    <w:p w:rsidR="00A60636" w:rsidRPr="006908AF" w:rsidRDefault="00A60636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hAnsi="Times New Roman"/>
          <w:spacing w:val="20"/>
          <w:sz w:val="28"/>
          <w:szCs w:val="28"/>
          <w:lang w:eastAsia="ru-RU"/>
        </w:rPr>
      </w:pPr>
    </w:p>
    <w:p w:rsidR="00A60636" w:rsidRPr="006908AF" w:rsidRDefault="00A60636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hAnsi="Times New Roman"/>
          <w:b/>
          <w:spacing w:val="20"/>
          <w:sz w:val="28"/>
          <w:szCs w:val="28"/>
          <w:lang w:eastAsia="ru-RU"/>
        </w:rPr>
        <w:t>ПОСТАНОВЛЕНИЕ</w:t>
      </w:r>
    </w:p>
    <w:p w:rsidR="00A60636" w:rsidRPr="006908AF" w:rsidRDefault="00A60636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</w:p>
    <w:p w:rsidR="00A60636" w:rsidRPr="006908AF" w:rsidRDefault="00A60636" w:rsidP="006908AF">
      <w:pPr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0"/>
          <w:sz w:val="28"/>
          <w:szCs w:val="28"/>
          <w:lang w:eastAsia="ru-RU"/>
        </w:rPr>
        <w:t xml:space="preserve"> 20.05.</w:t>
      </w:r>
      <w:r w:rsidRPr="006908AF">
        <w:rPr>
          <w:rFonts w:ascii="Times New Roman" w:hAnsi="Times New Roman"/>
          <w:b/>
          <w:spacing w:val="20"/>
          <w:sz w:val="28"/>
          <w:szCs w:val="28"/>
          <w:lang w:eastAsia="ru-RU"/>
        </w:rPr>
        <w:t>202</w:t>
      </w:r>
      <w:r>
        <w:rPr>
          <w:rFonts w:ascii="Times New Roman" w:hAnsi="Times New Roman"/>
          <w:b/>
          <w:spacing w:val="20"/>
          <w:sz w:val="28"/>
          <w:szCs w:val="28"/>
          <w:lang w:eastAsia="ru-RU"/>
        </w:rPr>
        <w:t>6</w:t>
      </w:r>
      <w:r w:rsidRPr="006908AF">
        <w:rPr>
          <w:rFonts w:ascii="Times New Roman" w:hAnsi="Times New Roman"/>
          <w:b/>
          <w:spacing w:val="20"/>
          <w:sz w:val="28"/>
          <w:szCs w:val="28"/>
          <w:lang w:eastAsia="ru-RU"/>
        </w:rPr>
        <w:t xml:space="preserve"> г</w:t>
      </w:r>
      <w:r w:rsidRPr="006908AF">
        <w:rPr>
          <w:rFonts w:ascii="Times New Roman" w:hAnsi="Times New Roman"/>
          <w:spacing w:val="20"/>
          <w:sz w:val="28"/>
          <w:szCs w:val="28"/>
          <w:lang w:eastAsia="ru-RU"/>
        </w:rPr>
        <w:t xml:space="preserve">.                               </w:t>
      </w:r>
      <w:r>
        <w:rPr>
          <w:rFonts w:ascii="Times New Roman" w:hAnsi="Times New Roman"/>
          <w:spacing w:val="20"/>
          <w:sz w:val="28"/>
          <w:szCs w:val="28"/>
          <w:lang w:eastAsia="ru-RU"/>
        </w:rPr>
        <w:t xml:space="preserve">                                            </w:t>
      </w:r>
      <w:r w:rsidRPr="006908AF">
        <w:rPr>
          <w:rFonts w:ascii="Times New Roman" w:hAnsi="Times New Roman"/>
          <w:spacing w:val="20"/>
          <w:sz w:val="28"/>
          <w:szCs w:val="28"/>
          <w:lang w:eastAsia="ru-RU"/>
        </w:rPr>
        <w:t xml:space="preserve">   </w:t>
      </w:r>
      <w:r w:rsidRPr="006908AF">
        <w:rPr>
          <w:rFonts w:ascii="Times New Roman" w:hAnsi="Times New Roman"/>
          <w:b/>
          <w:spacing w:val="20"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spacing w:val="20"/>
          <w:sz w:val="28"/>
          <w:szCs w:val="28"/>
          <w:lang w:eastAsia="ru-RU"/>
        </w:rPr>
        <w:t>12</w:t>
      </w:r>
    </w:p>
    <w:p w:rsidR="00A60636" w:rsidRPr="006908AF" w:rsidRDefault="00A60636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</w:p>
    <w:p w:rsidR="00A60636" w:rsidRPr="006908AF" w:rsidRDefault="00A60636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  <w:r w:rsidRPr="00D42F6D">
        <w:rPr>
          <w:rFonts w:ascii="Times New Roman" w:hAnsi="Times New Roman"/>
          <w:b/>
          <w:spacing w:val="20"/>
          <w:sz w:val="28"/>
          <w:szCs w:val="28"/>
          <w:lang w:eastAsia="ru-RU"/>
        </w:rPr>
        <w:t>с. Икей</w:t>
      </w:r>
    </w:p>
    <w:p w:rsidR="00A60636" w:rsidRDefault="00A60636" w:rsidP="009F6A7C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32"/>
          <w:szCs w:val="32"/>
          <w:lang w:eastAsia="ru-RU"/>
        </w:rPr>
      </w:pPr>
    </w:p>
    <w:p w:rsidR="00A60636" w:rsidRPr="00B723B6" w:rsidRDefault="00A60636" w:rsidP="009F6A7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0636" w:rsidRPr="00B723B6" w:rsidRDefault="00A60636" w:rsidP="00B723B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6908A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Порядка осуществления </w:t>
      </w:r>
    </w:p>
    <w:p w:rsidR="00A60636" w:rsidRPr="00B723B6" w:rsidRDefault="00A60636" w:rsidP="00B723B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бюджетных полномочий главных </w:t>
      </w:r>
      <w:bookmarkStart w:id="0" w:name="_Hlk230010656"/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:rsidR="00A60636" w:rsidRDefault="00A60636" w:rsidP="00B723B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доходов бюджета Ике</w:t>
      </w:r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>йского</w:t>
      </w:r>
    </w:p>
    <w:p w:rsidR="00A60636" w:rsidRPr="00B723B6" w:rsidRDefault="00A60636" w:rsidP="00B723B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>муниципального образования</w:t>
      </w:r>
      <w:bookmarkEnd w:id="0"/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>,</w:t>
      </w:r>
    </w:p>
    <w:p w:rsidR="00A60636" w:rsidRDefault="00A60636" w:rsidP="00B723B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являющихся органами местного </w:t>
      </w:r>
    </w:p>
    <w:p w:rsidR="00A60636" w:rsidRPr="00B723B6" w:rsidRDefault="00A60636" w:rsidP="00B723B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>самоуправления и (или) находящимися</w:t>
      </w:r>
    </w:p>
    <w:p w:rsidR="00A60636" w:rsidRDefault="00A60636" w:rsidP="00B723B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>в их ведении казенными учреждениями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,</w:t>
      </w:r>
    </w:p>
    <w:p w:rsidR="00A60636" w:rsidRDefault="00A60636" w:rsidP="00B723B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Порядка и сроков внесения изменений</w:t>
      </w:r>
    </w:p>
    <w:p w:rsidR="00A60636" w:rsidRPr="00B723B6" w:rsidRDefault="00A60636" w:rsidP="009273EA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 перечень 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главных </w:t>
      </w:r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:rsidR="00A60636" w:rsidRDefault="00A60636" w:rsidP="009273EA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доходов бюджета Ике</w:t>
      </w:r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>йского</w:t>
      </w:r>
    </w:p>
    <w:p w:rsidR="00A60636" w:rsidRPr="00B723B6" w:rsidRDefault="00A60636" w:rsidP="009273E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color w:val="333333"/>
          <w:sz w:val="28"/>
          <w:szCs w:val="28"/>
          <w:lang w:eastAsia="ru-RU"/>
        </w:rPr>
        <w:t>муниципального образования</w:t>
      </w:r>
    </w:p>
    <w:tbl>
      <w:tblPr>
        <w:tblW w:w="1054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546"/>
      </w:tblGrid>
      <w:tr w:rsidR="00A60636" w:rsidRPr="00B723B6" w:rsidTr="009273E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A60636" w:rsidRPr="00B723B6" w:rsidRDefault="00A60636" w:rsidP="00B723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A60636" w:rsidRPr="00B723B6" w:rsidRDefault="00A60636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соответствии cо статьей 160.1. Бюджетного кодекса Российской Федерации, Феде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ральным законом от 20.03.2025 №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</w:t>
      </w:r>
      <w:r w:rsidRPr="00B723B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>ации от 16 сентября 2021 года №</w:t>
      </w:r>
      <w:r w:rsidRPr="00B723B6">
        <w:rPr>
          <w:rFonts w:ascii="Times New Roman" w:hAnsi="Times New Roman" w:cs="Times New Roman"/>
          <w:sz w:val="28"/>
          <w:szCs w:val="28"/>
        </w:rPr>
        <w:t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Положением о бюджетном процессе в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Икейском 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муниципальном образовании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утверждённо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 решением Думы Ике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йского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 </w:t>
      </w:r>
      <w:r w:rsidRPr="00D42F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24.03.2020г. №107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history="1">
        <w:r w:rsidRPr="00D76C54">
          <w:rPr>
            <w:rStyle w:val="Hyperlink"/>
            <w:rFonts w:ascii="Calibri" w:hAnsi="Calibri"/>
            <w:sz w:val="22"/>
            <w:szCs w:val="22"/>
          </w:rPr>
          <w:t>https://tuhtet.ru/rlaw/2-35-r_12112025</w:t>
        </w:r>
      </w:hyperlink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руководствуясь статьей 24 </w:t>
      </w:r>
      <w:r>
        <w:rPr>
          <w:rFonts w:ascii="Times New Roman" w:hAnsi="Times New Roman" w:cs="Times New Roman"/>
          <w:sz w:val="28"/>
          <w:szCs w:val="28"/>
        </w:rPr>
        <w:t>Устава Ике</w:t>
      </w:r>
      <w:r w:rsidRPr="00B723B6">
        <w:rPr>
          <w:rFonts w:ascii="Times New Roman" w:hAnsi="Times New Roman" w:cs="Times New Roman"/>
          <w:sz w:val="28"/>
          <w:szCs w:val="28"/>
        </w:rPr>
        <w:t>йского муниципального образования</w:t>
      </w:r>
    </w:p>
    <w:p w:rsidR="00A60636" w:rsidRPr="00B723B6" w:rsidRDefault="00A60636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636" w:rsidRPr="00B723B6" w:rsidRDefault="00A60636" w:rsidP="0095791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723B6">
        <w:rPr>
          <w:rFonts w:ascii="Times New Roman" w:hAnsi="Times New Roman" w:cs="Times New Roman"/>
          <w:sz w:val="28"/>
          <w:szCs w:val="28"/>
        </w:rPr>
        <w:t>:</w:t>
      </w: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1. Утвердить </w:t>
      </w:r>
      <w:bookmarkStart w:id="1" w:name="_Hlk230003680"/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Порядок осуществления бюджетных полномочий главных администраторов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доходов бюджета Ике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йского муниципального образования, являющихся органами местного самоуправления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и (или) находящимися в их ведении казенными учреждениями</w:t>
      </w:r>
      <w:bookmarkEnd w:id="1"/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, согласно Приложению 1 к настоящему постановлению.</w:t>
      </w: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2. Утвердить Порядок и сроки внесения изменений в перечень главных админи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страторов доходов бюджета Ике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йского муниципального образования, согласно Приложению 2 к настоящему постановлению.</w:t>
      </w: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3. Признать утратившим силу по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становление администрации Ике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йского муниципального образования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D42F6D">
        <w:rPr>
          <w:rFonts w:ascii="Times New Roman" w:hAnsi="Times New Roman"/>
          <w:color w:val="333333"/>
          <w:sz w:val="28"/>
          <w:szCs w:val="28"/>
          <w:lang w:eastAsia="ru-RU"/>
        </w:rPr>
        <w:t>от 28.12.2021 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39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«Об утверждении Порядка осуществления бюджетных полномочий главны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ми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ами (администраторами) доходов бюджета Ике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йского муниципального образования, являющи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ми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ся органами местного самоуправлени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я, органами администрации Ике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йского муниципального образования и находящимися в их ведении казенными учреждениями, Порядка и сроков внесения изменений в перечень главных админи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страторов доходов бюджета Ике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йского муниципального образования».</w:t>
      </w: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4. Установить, что настоящее постановление вступает в силу со дня его официального опубликования.</w:t>
      </w:r>
    </w:p>
    <w:p w:rsidR="00A60636" w:rsidRDefault="00A60636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Pr="00B723B6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23B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B723B6">
        <w:rPr>
          <w:rFonts w:ascii="Times New Roman" w:hAnsi="Times New Roman" w:cs="Times New Roman"/>
          <w:bCs/>
          <w:sz w:val="28"/>
          <w:szCs w:val="28"/>
        </w:rPr>
        <w:t xml:space="preserve">в газете </w:t>
      </w:r>
      <w:r w:rsidRPr="00D42F6D">
        <w:rPr>
          <w:rFonts w:ascii="Times New Roman" w:hAnsi="Times New Roman" w:cs="Times New Roman"/>
          <w:bCs/>
          <w:sz w:val="28"/>
          <w:szCs w:val="28"/>
        </w:rPr>
        <w:t>«Икейский вестник»</w:t>
      </w:r>
      <w:r w:rsidRPr="00B723B6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</w:t>
      </w:r>
      <w:r>
        <w:rPr>
          <w:rFonts w:ascii="Times New Roman" w:hAnsi="Times New Roman" w:cs="Times New Roman"/>
          <w:bCs/>
          <w:sz w:val="28"/>
          <w:szCs w:val="28"/>
        </w:rPr>
        <w:t>льном сайте Администрации Ике</w:t>
      </w:r>
      <w:r w:rsidRPr="00B723B6">
        <w:rPr>
          <w:rFonts w:ascii="Times New Roman" w:hAnsi="Times New Roman" w:cs="Times New Roman"/>
          <w:bCs/>
          <w:sz w:val="28"/>
          <w:szCs w:val="28"/>
        </w:rPr>
        <w:t>йского сельского поселения в информационно - коммуникационной сети «Интернет»</w:t>
      </w:r>
      <w:r w:rsidRPr="00B723B6">
        <w:rPr>
          <w:rFonts w:ascii="Times New Roman" w:hAnsi="Times New Roman" w:cs="Times New Roman"/>
          <w:sz w:val="28"/>
          <w:szCs w:val="28"/>
        </w:rPr>
        <w:t>.</w:t>
      </w:r>
    </w:p>
    <w:p w:rsidR="00A60636" w:rsidRPr="00B723B6" w:rsidRDefault="00A60636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636" w:rsidRPr="00490E53" w:rsidRDefault="00A60636" w:rsidP="00957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E53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490E53">
        <w:rPr>
          <w:rFonts w:ascii="Times New Roman" w:hAnsi="Times New Roman"/>
          <w:sz w:val="28"/>
          <w:szCs w:val="28"/>
        </w:rPr>
        <w:t>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Pr="006908AF" w:rsidRDefault="00A60636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>Г</w:t>
      </w:r>
      <w:r w:rsidRPr="006908AF">
        <w:rPr>
          <w:rFonts w:ascii="Times New Roman" w:hAnsi="Times New Roman"/>
          <w:sz w:val="28"/>
          <w:szCs w:val="28"/>
        </w:rPr>
        <w:t>лав</w:t>
      </w:r>
      <w:r w:rsidRPr="00B723B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Ике</w:t>
      </w:r>
      <w:r w:rsidRPr="006908AF">
        <w:rPr>
          <w:rFonts w:ascii="Times New Roman" w:hAnsi="Times New Roman"/>
          <w:sz w:val="28"/>
          <w:szCs w:val="28"/>
        </w:rPr>
        <w:t>йского</w:t>
      </w:r>
    </w:p>
    <w:p w:rsidR="00A60636" w:rsidRPr="006908AF" w:rsidRDefault="00A60636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908AF">
        <w:rPr>
          <w:rFonts w:ascii="Times New Roman" w:hAnsi="Times New Roman"/>
          <w:sz w:val="28"/>
          <w:szCs w:val="28"/>
        </w:rPr>
        <w:t>сельского поселения</w:t>
      </w:r>
      <w:r w:rsidRPr="006908A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С.А. Мусаев</w:t>
      </w:r>
    </w:p>
    <w:p w:rsidR="00A60636" w:rsidRPr="006908AF" w:rsidRDefault="00A60636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0636" w:rsidRPr="00B723B6" w:rsidRDefault="00A60636" w:rsidP="0095791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br/>
      </w:r>
    </w:p>
    <w:p w:rsidR="00A60636" w:rsidRPr="00B723B6" w:rsidRDefault="00A60636" w:rsidP="0095791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Приложение 1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br/>
        <w:t xml:space="preserve">к постановлению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br/>
        <w:t>Ике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йского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от  20.05.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2026 г. №</w:t>
      </w:r>
      <w:bookmarkStart w:id="2" w:name="_GoBack"/>
      <w:bookmarkEnd w:id="2"/>
      <w:r>
        <w:rPr>
          <w:rFonts w:ascii="Times New Roman" w:hAnsi="Times New Roman"/>
          <w:color w:val="333333"/>
          <w:sz w:val="28"/>
          <w:szCs w:val="28"/>
          <w:lang w:eastAsia="ru-RU"/>
        </w:rPr>
        <w:t>12</w:t>
      </w: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ПОРЯДОК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br/>
      </w:r>
      <w:r w:rsidRPr="00B723B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осуществления бюджетных полномочий главных администраторов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доходов бюджета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Ике</w:t>
      </w:r>
      <w:r w:rsidRPr="00B723B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йского муниципального образования, являющихся органами местного самоуправления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 (или) находящимися в их ведении казенными учреждениями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1. Настоящий Порядок осуществления бюджетных полномочий главных </w:t>
      </w:r>
      <w:r w:rsidRPr="00C75600">
        <w:rPr>
          <w:rFonts w:ascii="Times New Roman" w:hAnsi="Times New Roman"/>
          <w:color w:val="333333"/>
          <w:sz w:val="28"/>
          <w:szCs w:val="28"/>
          <w:lang w:eastAsia="ru-RU"/>
        </w:rPr>
        <w:t>администраторов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доходов бюджета Икей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ского муниципального образования, являющихся органами местного самоуправления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и (или) находящимися в их ведении казенными учреждениями (далее - Порядок)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определяет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правила осуществления бюджетных полномочий главным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и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ами доходов бюджета Ике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йского муниципального образования (далее - Главны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е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ы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).</w:t>
      </w:r>
    </w:p>
    <w:p w:rsidR="00A60636" w:rsidRPr="00B14EE8" w:rsidRDefault="00A60636" w:rsidP="0095791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2. </w:t>
      </w: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В процессе осуществления бюджетных полномочий Главные администраторы: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2.1. формируют перечень подведомственных им администраторов доходов бюджета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муниципального образования </w:t>
      </w: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на основании полномочий, определенных в их положениях и (или) Уставах;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2.2. представляют сведения, необходимые для составления проекта бюджет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а муниципального образования</w:t>
      </w: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; 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2.3. представляют сведения для составления и ведения кассового плана в составе и сроки, установленные приказом Комитета по финансам администрации Тулунского муниципального района «О порядке составления и ведения кассового плана исполнения бюджета Тулунского муниципального района и бюджетов сельских поселений»;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2.4. формируют и представляют бюджетную отчетность главного администратора доходов бюджета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2.5.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2.6. утверждают методику прогнозирования поступлений доходов в бюджет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 соответствии с требованиями, установленными Правительством Российской Федерации;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2.7.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3. При отсутствии подведомственных администраторов доходов главные администраторы доходов осуществляют полномочия администраторов доходов самостоятельно: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3.1.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3.2. осуществляют взыскание задолженности по платежам в бюджет, пеней и штрафов;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3.3. 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поручения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3.4. принимают решения о зачете (уточнении) платежей в бюджеты бюджетной системы Российской Федерации и представляют уведомления в орган Федерального казначейства;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3.5. в случае и порядке, установленных главными администраторами доходов бюджета формируют и представляют главным администраторам доходов бюджета сведения и бюджетную отчетность, необходимые для осуществления полномочий соответствующих главных администраторов доходов бюджета;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3.6. предоставляют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законом от 27 июля 2010 года N</w:t>
      </w: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3.7. принимают решения о признании безнадежной к взысканию задолженности по платежам в бюджет;</w:t>
      </w:r>
    </w:p>
    <w:p w:rsidR="00A60636" w:rsidRPr="00B14EE8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3.8. устанавливают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A6063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hAnsi="Times New Roman"/>
          <w:color w:val="333333"/>
          <w:sz w:val="28"/>
          <w:szCs w:val="28"/>
          <w:lang w:eastAsia="ru-RU"/>
        </w:rPr>
        <w:t>3.9. осуществляют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A60636" w:rsidRPr="000167F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hAnsi="Times New Roman"/>
          <w:color w:val="333333"/>
          <w:sz w:val="28"/>
          <w:szCs w:val="28"/>
          <w:lang w:eastAsia="ru-RU"/>
        </w:rPr>
        <w:t>4. Главные администраторы доходов бюджета в целях реализации полномочий, указанных в подпункте 2.1. пункта 2. настоящего Порядка, принимают соответствующие правовые акты и доводят до сведения подведомственных им администраторов доходов бюджета в течение трех рабочих дней со дня их принятия.</w:t>
      </w:r>
    </w:p>
    <w:p w:rsidR="00A60636" w:rsidRPr="007F6DA3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5. В целях осуществления бюджетных полномочий по представлению сведений, необходимых для составления проекта бюджета муниципального образования на очередной финансовый год и плановый период, главные администраторы доходов подготавливают в установленные сроки прогноз поступлений доходов в бюджет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Ике</w:t>
      </w:r>
      <w:r w:rsidRPr="000167F6">
        <w:rPr>
          <w:rFonts w:ascii="Times New Roman" w:hAnsi="Times New Roman"/>
          <w:color w:val="333333"/>
          <w:sz w:val="28"/>
          <w:szCs w:val="28"/>
          <w:lang w:eastAsia="ru-RU"/>
        </w:rPr>
        <w:t>йского муниципального образования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0167F6">
        <w:rPr>
          <w:rFonts w:ascii="Times New Roman" w:hAnsi="Times New Roman"/>
          <w:color w:val="333333"/>
          <w:sz w:val="28"/>
          <w:szCs w:val="28"/>
          <w:lang w:eastAsia="ru-RU"/>
        </w:rPr>
        <w:t>на очередной финансовый год и плановый период по администрируемым доходам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.</w:t>
      </w: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6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.В целях осуществления бюджетных полномочий по формированию и представлению бюджетной отчетности главные администраторы доходов подготавливают бюджетную отчетность главного администратора доходов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йской Федерации от 28.12.2010 №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191н.</w:t>
      </w: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7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. Главные администраторы несут ответственность за планирование соответствующих доходов бюджета, за недостоверность представляемых сведений, а также за несвоевременное представление сведений.</w:t>
      </w: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Приложение 2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br/>
        <w:t xml:space="preserve">к постановлению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br/>
        <w:t>Ике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йского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от   20.05.</w:t>
      </w:r>
      <w:r w:rsidRPr="00B723B6">
        <w:rPr>
          <w:rFonts w:ascii="Times New Roman" w:hAnsi="Times New Roman"/>
          <w:color w:val="333333"/>
          <w:sz w:val="28"/>
          <w:szCs w:val="28"/>
          <w:lang w:eastAsia="ru-RU"/>
        </w:rPr>
        <w:t>2026 г. 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12</w:t>
      </w:r>
    </w:p>
    <w:p w:rsidR="00A60636" w:rsidRPr="00B723B6" w:rsidRDefault="00A6063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60636" w:rsidRPr="00B723B6" w:rsidRDefault="00A60636" w:rsidP="0095791D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A60636" w:rsidRPr="00B723B6" w:rsidRDefault="00A60636" w:rsidP="0095791D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723B6">
        <w:rPr>
          <w:rFonts w:ascii="Times New Roman" w:hAnsi="Times New Roman"/>
          <w:b/>
          <w:sz w:val="28"/>
          <w:szCs w:val="28"/>
        </w:rPr>
        <w:t>и сроки внесения изменений в перечень главных админи</w:t>
      </w:r>
      <w:r>
        <w:rPr>
          <w:rFonts w:ascii="Times New Roman" w:hAnsi="Times New Roman"/>
          <w:b/>
          <w:sz w:val="28"/>
          <w:szCs w:val="28"/>
        </w:rPr>
        <w:t>страторов доходов бюджета Ике</w:t>
      </w:r>
      <w:r w:rsidRPr="00B723B6">
        <w:rPr>
          <w:rFonts w:ascii="Times New Roman" w:hAnsi="Times New Roman"/>
          <w:b/>
          <w:sz w:val="28"/>
          <w:szCs w:val="28"/>
        </w:rPr>
        <w:t>йского муниципального образования</w:t>
      </w:r>
    </w:p>
    <w:p w:rsidR="00A60636" w:rsidRPr="00B723B6" w:rsidRDefault="00A60636" w:rsidP="0095791D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60636" w:rsidRPr="00B723B6" w:rsidRDefault="00A60636" w:rsidP="0095791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1.  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16.09.2021г. </w:t>
      </w:r>
      <w:r>
        <w:rPr>
          <w:rFonts w:ascii="Times New Roman" w:hAnsi="Times New Roman"/>
          <w:sz w:val="28"/>
          <w:szCs w:val="28"/>
        </w:rPr>
        <w:t>№</w:t>
      </w:r>
      <w:r w:rsidRPr="00B723B6">
        <w:rPr>
          <w:rFonts w:ascii="Times New Roman" w:hAnsi="Times New Roman"/>
          <w:sz w:val="28"/>
          <w:szCs w:val="28"/>
        </w:rPr>
        <w:t xml:space="preserve">1569 и определяет порядок и сроки внесения изменений в перечень главных администраторов доходов бюджета </w:t>
      </w:r>
      <w:bookmarkStart w:id="3" w:name="_Hlk230100940"/>
      <w:r>
        <w:rPr>
          <w:rFonts w:ascii="Times New Roman" w:hAnsi="Times New Roman"/>
          <w:sz w:val="28"/>
          <w:szCs w:val="28"/>
        </w:rPr>
        <w:t>Ике</w:t>
      </w:r>
      <w:r w:rsidRPr="00B723B6">
        <w:rPr>
          <w:rFonts w:ascii="Times New Roman" w:hAnsi="Times New Roman"/>
          <w:sz w:val="28"/>
          <w:szCs w:val="28"/>
        </w:rPr>
        <w:t>йского муниципального образования</w:t>
      </w:r>
      <w:bookmarkEnd w:id="3"/>
      <w:r w:rsidRPr="00B723B6">
        <w:rPr>
          <w:rFonts w:ascii="Times New Roman" w:hAnsi="Times New Roman"/>
          <w:sz w:val="28"/>
          <w:szCs w:val="28"/>
        </w:rPr>
        <w:t>.</w:t>
      </w:r>
    </w:p>
    <w:p w:rsidR="00A60636" w:rsidRPr="00B723B6" w:rsidRDefault="00A60636" w:rsidP="0095791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0636" w:rsidRPr="00B723B6" w:rsidRDefault="00A60636" w:rsidP="0095791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2.  В случаях внесения изменений в нормативные правовые акты Российской Федерации, Иркутской области, </w:t>
      </w:r>
      <w:r>
        <w:rPr>
          <w:rFonts w:ascii="Times New Roman" w:hAnsi="Times New Roman"/>
          <w:sz w:val="28"/>
          <w:szCs w:val="28"/>
        </w:rPr>
        <w:t>Тулунского муниципального района, Ике</w:t>
      </w:r>
      <w:r w:rsidRPr="00B723B6">
        <w:rPr>
          <w:rFonts w:ascii="Times New Roman" w:hAnsi="Times New Roman"/>
          <w:sz w:val="28"/>
          <w:szCs w:val="28"/>
        </w:rPr>
        <w:t>йского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723B6">
        <w:rPr>
          <w:rFonts w:ascii="Times New Roman" w:hAnsi="Times New Roman"/>
          <w:sz w:val="28"/>
          <w:szCs w:val="28"/>
        </w:rPr>
        <w:t xml:space="preserve"> в части изменения состава и (или) функций главных администраторов доходов бюджета муниципального образования, а также принципов назначения и присвоения структуры кодов классификации доходов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 w:rsidRPr="00B723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3B6">
        <w:rPr>
          <w:rFonts w:ascii="Times New Roman" w:hAnsi="Times New Roman"/>
          <w:sz w:val="28"/>
          <w:szCs w:val="28"/>
        </w:rPr>
        <w:t>могут быть внесены изменения в перечень главных администраторов доходов бюджета</w:t>
      </w:r>
      <w:r w:rsidRPr="0059356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B723B6">
        <w:rPr>
          <w:rFonts w:ascii="Times New Roman" w:hAnsi="Times New Roman"/>
          <w:sz w:val="28"/>
          <w:szCs w:val="28"/>
        </w:rPr>
        <w:t>.</w:t>
      </w:r>
    </w:p>
    <w:p w:rsidR="00A60636" w:rsidRPr="00B723B6" w:rsidRDefault="00A60636" w:rsidP="0095791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0636" w:rsidRPr="0059356E" w:rsidRDefault="00A60636" w:rsidP="0095791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3B6">
        <w:rPr>
          <w:rFonts w:ascii="Times New Roman" w:hAnsi="Times New Roman"/>
          <w:sz w:val="28"/>
          <w:szCs w:val="28"/>
        </w:rPr>
        <w:t xml:space="preserve">Комитет по финансам администрации </w:t>
      </w:r>
      <w:r w:rsidRPr="00D51EBA">
        <w:rPr>
          <w:rFonts w:ascii="Times New Roman" w:hAnsi="Times New Roman"/>
          <w:sz w:val="28"/>
          <w:szCs w:val="28"/>
        </w:rPr>
        <w:t>Тулунского муниципального района</w:t>
      </w:r>
      <w:r w:rsidRPr="00B723B6">
        <w:rPr>
          <w:rFonts w:ascii="Times New Roman" w:hAnsi="Times New Roman"/>
          <w:sz w:val="28"/>
          <w:szCs w:val="28"/>
        </w:rPr>
        <w:t xml:space="preserve"> не позднее 30 календарных дней со дня внесения изменений в перечень главных администраторов доходов бюджета </w:t>
      </w:r>
      <w:r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3B6">
        <w:rPr>
          <w:rFonts w:ascii="Times New Roman" w:hAnsi="Times New Roman"/>
          <w:sz w:val="28"/>
          <w:szCs w:val="28"/>
        </w:rPr>
        <w:t xml:space="preserve">разрабатывает проект </w:t>
      </w:r>
      <w:r w:rsidRPr="0059356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аспоряжения администрации Ике</w:t>
      </w:r>
      <w:r w:rsidRPr="0059356E">
        <w:rPr>
          <w:rFonts w:ascii="Times New Roman" w:hAnsi="Times New Roman"/>
          <w:sz w:val="28"/>
          <w:szCs w:val="28"/>
        </w:rPr>
        <w:t>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356E">
        <w:rPr>
          <w:rFonts w:ascii="Times New Roman" w:hAnsi="Times New Roman"/>
          <w:sz w:val="28"/>
          <w:szCs w:val="28"/>
        </w:rPr>
        <w:t>сельского поселения о внесении изменений в перечень главных администраторов доходов бюджета муниципального образования и пред</w:t>
      </w:r>
      <w:r>
        <w:rPr>
          <w:rFonts w:ascii="Times New Roman" w:hAnsi="Times New Roman"/>
          <w:sz w:val="28"/>
          <w:szCs w:val="28"/>
        </w:rPr>
        <w:t>оставляет в администрацию Ике</w:t>
      </w:r>
      <w:r w:rsidRPr="0059356E">
        <w:rPr>
          <w:rFonts w:ascii="Times New Roman" w:hAnsi="Times New Roman"/>
          <w:sz w:val="28"/>
          <w:szCs w:val="28"/>
        </w:rPr>
        <w:t>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356E">
        <w:rPr>
          <w:rFonts w:ascii="Times New Roman" w:hAnsi="Times New Roman"/>
          <w:sz w:val="28"/>
          <w:szCs w:val="28"/>
        </w:rPr>
        <w:t>сельского поселения.</w:t>
      </w:r>
    </w:p>
    <w:p w:rsidR="00A60636" w:rsidRPr="0059356E" w:rsidRDefault="00A60636" w:rsidP="0095791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0636" w:rsidRPr="00B723B6" w:rsidRDefault="00A60636" w:rsidP="0095791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59356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356E">
        <w:rPr>
          <w:rFonts w:ascii="Times New Roman" w:hAnsi="Times New Roman"/>
          <w:sz w:val="28"/>
          <w:szCs w:val="28"/>
        </w:rPr>
        <w:t>Рассмотрение и утверждение проекта р</w:t>
      </w:r>
      <w:r>
        <w:rPr>
          <w:rFonts w:ascii="Times New Roman" w:hAnsi="Times New Roman"/>
          <w:sz w:val="28"/>
          <w:szCs w:val="28"/>
        </w:rPr>
        <w:t>аспоряжения администрации Ике</w:t>
      </w:r>
      <w:r w:rsidRPr="0059356E">
        <w:rPr>
          <w:rFonts w:ascii="Times New Roman" w:hAnsi="Times New Roman"/>
          <w:sz w:val="28"/>
          <w:szCs w:val="28"/>
        </w:rPr>
        <w:t>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356E">
        <w:rPr>
          <w:rFonts w:ascii="Times New Roman" w:hAnsi="Times New Roman"/>
          <w:sz w:val="28"/>
          <w:szCs w:val="28"/>
        </w:rPr>
        <w:t>сельского поселения</w:t>
      </w:r>
      <w:r w:rsidRPr="00B723B6">
        <w:rPr>
          <w:rFonts w:ascii="Times New Roman" w:hAnsi="Times New Roman"/>
          <w:sz w:val="28"/>
          <w:szCs w:val="28"/>
        </w:rPr>
        <w:t xml:space="preserve"> осуществляется в течение 10 рабочих дней со дня поступления.</w:t>
      </w:r>
    </w:p>
    <w:p w:rsidR="00A60636" w:rsidRPr="00B723B6" w:rsidRDefault="00A60636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0636" w:rsidRPr="00257489" w:rsidRDefault="00A60636" w:rsidP="00957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A60636" w:rsidRPr="00257489" w:rsidSect="00D42F6D">
      <w:pgSz w:w="11906" w:h="16838"/>
      <w:pgMar w:top="89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7E47"/>
    <w:multiLevelType w:val="hybridMultilevel"/>
    <w:tmpl w:val="8834D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5F0C2A"/>
    <w:multiLevelType w:val="hybridMultilevel"/>
    <w:tmpl w:val="3C54E0D2"/>
    <w:lvl w:ilvl="0" w:tplc="48BCE33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C9420EA"/>
    <w:multiLevelType w:val="hybridMultilevel"/>
    <w:tmpl w:val="BBB6B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0B712A"/>
    <w:multiLevelType w:val="multilevel"/>
    <w:tmpl w:val="A49A1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1FD857D9"/>
    <w:multiLevelType w:val="hybridMultilevel"/>
    <w:tmpl w:val="F42E24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17E092F"/>
    <w:multiLevelType w:val="hybridMultilevel"/>
    <w:tmpl w:val="74B478E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5414876"/>
    <w:multiLevelType w:val="hybridMultilevel"/>
    <w:tmpl w:val="1152C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511EC9"/>
    <w:multiLevelType w:val="hybridMultilevel"/>
    <w:tmpl w:val="046AC61C"/>
    <w:lvl w:ilvl="0" w:tplc="6164C166">
      <w:start w:val="10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356B1812"/>
    <w:multiLevelType w:val="hybridMultilevel"/>
    <w:tmpl w:val="E8F230D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CB2FB3"/>
    <w:multiLevelType w:val="hybridMultilevel"/>
    <w:tmpl w:val="53D6AC9E"/>
    <w:lvl w:ilvl="0" w:tplc="9E3007AA">
      <w:start w:val="1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494060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CF256E8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C36FC4E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CE866E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65CCB90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7D037C4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EA102BE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98A2172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>
    <w:nsid w:val="562628AB"/>
    <w:multiLevelType w:val="hybridMultilevel"/>
    <w:tmpl w:val="22DCCC88"/>
    <w:lvl w:ilvl="0" w:tplc="C7E6425C">
      <w:start w:val="9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5A443E59"/>
    <w:multiLevelType w:val="hybridMultilevel"/>
    <w:tmpl w:val="444EE4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3392"/>
        </w:tabs>
        <w:ind w:left="3392" w:hanging="840"/>
      </w:pPr>
      <w:rPr>
        <w:rFonts w:cs="Times New Roman" w:hint="default"/>
      </w:rPr>
    </w:lvl>
    <w:lvl w:ilvl="1" w:tplc="6F5824BE">
      <w:numFmt w:val="bullet"/>
      <w:lvlText w:val="-"/>
      <w:lvlJc w:val="left"/>
      <w:pPr>
        <w:tabs>
          <w:tab w:val="num" w:pos="3632"/>
        </w:tabs>
        <w:ind w:left="3632" w:hanging="360"/>
      </w:pPr>
      <w:rPr>
        <w:rFonts w:ascii="Times New Roman" w:eastAsia="Times New Roman" w:hAnsi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4532"/>
        </w:tabs>
        <w:ind w:left="4532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  <w:rPr>
        <w:rFonts w:cs="Times New Roman"/>
      </w:rPr>
    </w:lvl>
  </w:abstractNum>
  <w:abstractNum w:abstractNumId="14">
    <w:nsid w:val="79092D25"/>
    <w:multiLevelType w:val="hybridMultilevel"/>
    <w:tmpl w:val="3BD0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9E1470"/>
    <w:multiLevelType w:val="hybridMultilevel"/>
    <w:tmpl w:val="B8843F1E"/>
    <w:lvl w:ilvl="0" w:tplc="A470E1B6">
      <w:start w:val="1"/>
      <w:numFmt w:val="decimal"/>
      <w:lvlText w:val="%1."/>
      <w:lvlJc w:val="left"/>
      <w:pPr>
        <w:ind w:left="164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2"/>
  </w:num>
  <w:num w:numId="5">
    <w:abstractNumId w:val="11"/>
  </w:num>
  <w:num w:numId="6">
    <w:abstractNumId w:val="1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5E4"/>
    <w:rsid w:val="00007812"/>
    <w:rsid w:val="000141BA"/>
    <w:rsid w:val="0001599D"/>
    <w:rsid w:val="000167F6"/>
    <w:rsid w:val="000268A4"/>
    <w:rsid w:val="00027ECF"/>
    <w:rsid w:val="000306C7"/>
    <w:rsid w:val="00030726"/>
    <w:rsid w:val="00033703"/>
    <w:rsid w:val="00045939"/>
    <w:rsid w:val="000568C7"/>
    <w:rsid w:val="00056C14"/>
    <w:rsid w:val="00062208"/>
    <w:rsid w:val="00066673"/>
    <w:rsid w:val="00066ED2"/>
    <w:rsid w:val="000836F7"/>
    <w:rsid w:val="00085664"/>
    <w:rsid w:val="00085C5F"/>
    <w:rsid w:val="000A27F8"/>
    <w:rsid w:val="000A4582"/>
    <w:rsid w:val="000A6071"/>
    <w:rsid w:val="000B0DC0"/>
    <w:rsid w:val="000B2807"/>
    <w:rsid w:val="000B3F4E"/>
    <w:rsid w:val="000B45AB"/>
    <w:rsid w:val="000B64FA"/>
    <w:rsid w:val="000C0105"/>
    <w:rsid w:val="000D250D"/>
    <w:rsid w:val="000D6552"/>
    <w:rsid w:val="000E290B"/>
    <w:rsid w:val="00100BCA"/>
    <w:rsid w:val="00102E86"/>
    <w:rsid w:val="0011492E"/>
    <w:rsid w:val="00121726"/>
    <w:rsid w:val="00134656"/>
    <w:rsid w:val="001407DB"/>
    <w:rsid w:val="00166C5F"/>
    <w:rsid w:val="00166E6E"/>
    <w:rsid w:val="00166E93"/>
    <w:rsid w:val="001715C1"/>
    <w:rsid w:val="0017401D"/>
    <w:rsid w:val="001749E7"/>
    <w:rsid w:val="00184312"/>
    <w:rsid w:val="00195696"/>
    <w:rsid w:val="001A10F3"/>
    <w:rsid w:val="001A3766"/>
    <w:rsid w:val="001A7E00"/>
    <w:rsid w:val="001B2005"/>
    <w:rsid w:val="001B4EB6"/>
    <w:rsid w:val="001C3745"/>
    <w:rsid w:val="001C418E"/>
    <w:rsid w:val="001C5A11"/>
    <w:rsid w:val="001C6C74"/>
    <w:rsid w:val="0020043D"/>
    <w:rsid w:val="00204F8F"/>
    <w:rsid w:val="002231A1"/>
    <w:rsid w:val="002448D9"/>
    <w:rsid w:val="00245CD8"/>
    <w:rsid w:val="0025545C"/>
    <w:rsid w:val="00257489"/>
    <w:rsid w:val="002729DC"/>
    <w:rsid w:val="00272C5B"/>
    <w:rsid w:val="002809E6"/>
    <w:rsid w:val="00295453"/>
    <w:rsid w:val="00296ACD"/>
    <w:rsid w:val="002A0735"/>
    <w:rsid w:val="002A3DA8"/>
    <w:rsid w:val="002A6A34"/>
    <w:rsid w:val="002B46DA"/>
    <w:rsid w:val="002C3586"/>
    <w:rsid w:val="002C7121"/>
    <w:rsid w:val="002D11F4"/>
    <w:rsid w:val="002E4CB1"/>
    <w:rsid w:val="002E545E"/>
    <w:rsid w:val="002F251C"/>
    <w:rsid w:val="002F3A53"/>
    <w:rsid w:val="002F65DE"/>
    <w:rsid w:val="002F78AA"/>
    <w:rsid w:val="002F7A72"/>
    <w:rsid w:val="00300AF1"/>
    <w:rsid w:val="00310C20"/>
    <w:rsid w:val="0033655B"/>
    <w:rsid w:val="00341F71"/>
    <w:rsid w:val="00347472"/>
    <w:rsid w:val="003504F6"/>
    <w:rsid w:val="00356BE1"/>
    <w:rsid w:val="003624CE"/>
    <w:rsid w:val="00364266"/>
    <w:rsid w:val="0036672C"/>
    <w:rsid w:val="003727BC"/>
    <w:rsid w:val="00387C27"/>
    <w:rsid w:val="003955DD"/>
    <w:rsid w:val="00397BB6"/>
    <w:rsid w:val="003A1570"/>
    <w:rsid w:val="003A25EF"/>
    <w:rsid w:val="003A4131"/>
    <w:rsid w:val="003B0585"/>
    <w:rsid w:val="003B2005"/>
    <w:rsid w:val="003C11E8"/>
    <w:rsid w:val="003C2D65"/>
    <w:rsid w:val="003C4C34"/>
    <w:rsid w:val="003C6C94"/>
    <w:rsid w:val="003D209A"/>
    <w:rsid w:val="003D2A50"/>
    <w:rsid w:val="003D7F31"/>
    <w:rsid w:val="003E02E5"/>
    <w:rsid w:val="003F1EDA"/>
    <w:rsid w:val="003F4B5F"/>
    <w:rsid w:val="003F6C6D"/>
    <w:rsid w:val="003F71FB"/>
    <w:rsid w:val="004124F9"/>
    <w:rsid w:val="00424930"/>
    <w:rsid w:val="004252AC"/>
    <w:rsid w:val="00440518"/>
    <w:rsid w:val="00443032"/>
    <w:rsid w:val="004566CB"/>
    <w:rsid w:val="00472646"/>
    <w:rsid w:val="00474D0B"/>
    <w:rsid w:val="00476F85"/>
    <w:rsid w:val="00486DC6"/>
    <w:rsid w:val="00486F4E"/>
    <w:rsid w:val="00490E53"/>
    <w:rsid w:val="00492DBE"/>
    <w:rsid w:val="004A000D"/>
    <w:rsid w:val="004A096A"/>
    <w:rsid w:val="004A4483"/>
    <w:rsid w:val="004A53BA"/>
    <w:rsid w:val="004B0494"/>
    <w:rsid w:val="004B3A1A"/>
    <w:rsid w:val="004B4080"/>
    <w:rsid w:val="004D2F74"/>
    <w:rsid w:val="004E0A43"/>
    <w:rsid w:val="004E4D47"/>
    <w:rsid w:val="004E527F"/>
    <w:rsid w:val="004E7058"/>
    <w:rsid w:val="004F2A4D"/>
    <w:rsid w:val="004F4307"/>
    <w:rsid w:val="004F4AB2"/>
    <w:rsid w:val="005015DB"/>
    <w:rsid w:val="0051131B"/>
    <w:rsid w:val="00512CA0"/>
    <w:rsid w:val="00512E7F"/>
    <w:rsid w:val="00516223"/>
    <w:rsid w:val="005217D9"/>
    <w:rsid w:val="00521A89"/>
    <w:rsid w:val="005225E8"/>
    <w:rsid w:val="00526266"/>
    <w:rsid w:val="00536A02"/>
    <w:rsid w:val="00540644"/>
    <w:rsid w:val="00560BA9"/>
    <w:rsid w:val="005649FB"/>
    <w:rsid w:val="00573861"/>
    <w:rsid w:val="0059356E"/>
    <w:rsid w:val="005B1130"/>
    <w:rsid w:val="005B1932"/>
    <w:rsid w:val="005B2316"/>
    <w:rsid w:val="005B4A2F"/>
    <w:rsid w:val="005B5884"/>
    <w:rsid w:val="005B7FCE"/>
    <w:rsid w:val="005C0598"/>
    <w:rsid w:val="005C0CAD"/>
    <w:rsid w:val="005C1A2D"/>
    <w:rsid w:val="005C1F5A"/>
    <w:rsid w:val="005D2CD7"/>
    <w:rsid w:val="005D4959"/>
    <w:rsid w:val="005E4374"/>
    <w:rsid w:val="005E4D8C"/>
    <w:rsid w:val="005F1C8B"/>
    <w:rsid w:val="005F64CA"/>
    <w:rsid w:val="006075FB"/>
    <w:rsid w:val="00612765"/>
    <w:rsid w:val="006167DF"/>
    <w:rsid w:val="006229DD"/>
    <w:rsid w:val="00627B8C"/>
    <w:rsid w:val="0063076E"/>
    <w:rsid w:val="0063381E"/>
    <w:rsid w:val="00643C4D"/>
    <w:rsid w:val="00644492"/>
    <w:rsid w:val="006536D4"/>
    <w:rsid w:val="00661FC4"/>
    <w:rsid w:val="00662040"/>
    <w:rsid w:val="006703BE"/>
    <w:rsid w:val="006753C3"/>
    <w:rsid w:val="006908AF"/>
    <w:rsid w:val="006978F3"/>
    <w:rsid w:val="006A3318"/>
    <w:rsid w:val="006A3BEE"/>
    <w:rsid w:val="006B2354"/>
    <w:rsid w:val="006B3D7A"/>
    <w:rsid w:val="006C26D5"/>
    <w:rsid w:val="006D7E25"/>
    <w:rsid w:val="006E7B5C"/>
    <w:rsid w:val="006F082B"/>
    <w:rsid w:val="006F195B"/>
    <w:rsid w:val="00705548"/>
    <w:rsid w:val="0071093D"/>
    <w:rsid w:val="007124DE"/>
    <w:rsid w:val="007176EF"/>
    <w:rsid w:val="00753DF6"/>
    <w:rsid w:val="00755968"/>
    <w:rsid w:val="00757950"/>
    <w:rsid w:val="00773261"/>
    <w:rsid w:val="00776862"/>
    <w:rsid w:val="007838F2"/>
    <w:rsid w:val="00790D94"/>
    <w:rsid w:val="0079193A"/>
    <w:rsid w:val="007A44D5"/>
    <w:rsid w:val="007B0565"/>
    <w:rsid w:val="007B55E4"/>
    <w:rsid w:val="007C12B2"/>
    <w:rsid w:val="007C19A5"/>
    <w:rsid w:val="007C73BC"/>
    <w:rsid w:val="007E5164"/>
    <w:rsid w:val="007E71CB"/>
    <w:rsid w:val="007F0CD0"/>
    <w:rsid w:val="007F6DA3"/>
    <w:rsid w:val="00803575"/>
    <w:rsid w:val="00810D55"/>
    <w:rsid w:val="00811133"/>
    <w:rsid w:val="00814137"/>
    <w:rsid w:val="0081573A"/>
    <w:rsid w:val="008174C7"/>
    <w:rsid w:val="00820F5D"/>
    <w:rsid w:val="00825521"/>
    <w:rsid w:val="00832E62"/>
    <w:rsid w:val="00837534"/>
    <w:rsid w:val="00854696"/>
    <w:rsid w:val="00866778"/>
    <w:rsid w:val="00875F25"/>
    <w:rsid w:val="00880AB7"/>
    <w:rsid w:val="008851CC"/>
    <w:rsid w:val="00891462"/>
    <w:rsid w:val="008A5821"/>
    <w:rsid w:val="008A6A39"/>
    <w:rsid w:val="008B007A"/>
    <w:rsid w:val="008B53B3"/>
    <w:rsid w:val="008B7F01"/>
    <w:rsid w:val="008D7A6B"/>
    <w:rsid w:val="008E4EF4"/>
    <w:rsid w:val="008F1930"/>
    <w:rsid w:val="008F7EB5"/>
    <w:rsid w:val="00905E2F"/>
    <w:rsid w:val="00914AD5"/>
    <w:rsid w:val="00916763"/>
    <w:rsid w:val="00921A75"/>
    <w:rsid w:val="009273EA"/>
    <w:rsid w:val="00927E3F"/>
    <w:rsid w:val="00930679"/>
    <w:rsid w:val="0095791D"/>
    <w:rsid w:val="0096148C"/>
    <w:rsid w:val="00967432"/>
    <w:rsid w:val="00967EDA"/>
    <w:rsid w:val="00986DC0"/>
    <w:rsid w:val="009876E6"/>
    <w:rsid w:val="0099456B"/>
    <w:rsid w:val="009A07F8"/>
    <w:rsid w:val="009A56DC"/>
    <w:rsid w:val="009B2073"/>
    <w:rsid w:val="009B48C8"/>
    <w:rsid w:val="009D2AD8"/>
    <w:rsid w:val="009D579D"/>
    <w:rsid w:val="009E78F7"/>
    <w:rsid w:val="009F329C"/>
    <w:rsid w:val="009F6A7C"/>
    <w:rsid w:val="00A049B4"/>
    <w:rsid w:val="00A050CF"/>
    <w:rsid w:val="00A06039"/>
    <w:rsid w:val="00A06393"/>
    <w:rsid w:val="00A10FA2"/>
    <w:rsid w:val="00A158F8"/>
    <w:rsid w:val="00A169C7"/>
    <w:rsid w:val="00A16EC2"/>
    <w:rsid w:val="00A248D7"/>
    <w:rsid w:val="00A272E5"/>
    <w:rsid w:val="00A324C0"/>
    <w:rsid w:val="00A40CB0"/>
    <w:rsid w:val="00A44A6A"/>
    <w:rsid w:val="00A5468E"/>
    <w:rsid w:val="00A60636"/>
    <w:rsid w:val="00A626F5"/>
    <w:rsid w:val="00A666CD"/>
    <w:rsid w:val="00A90594"/>
    <w:rsid w:val="00AA6F09"/>
    <w:rsid w:val="00AB32EC"/>
    <w:rsid w:val="00AB38CB"/>
    <w:rsid w:val="00AF04CA"/>
    <w:rsid w:val="00B0461E"/>
    <w:rsid w:val="00B06BF4"/>
    <w:rsid w:val="00B14EE8"/>
    <w:rsid w:val="00B16C5F"/>
    <w:rsid w:val="00B17C07"/>
    <w:rsid w:val="00B21633"/>
    <w:rsid w:val="00B22795"/>
    <w:rsid w:val="00B332EA"/>
    <w:rsid w:val="00B400C6"/>
    <w:rsid w:val="00B51B0E"/>
    <w:rsid w:val="00B5226A"/>
    <w:rsid w:val="00B53BD3"/>
    <w:rsid w:val="00B5788A"/>
    <w:rsid w:val="00B60C9C"/>
    <w:rsid w:val="00B723B6"/>
    <w:rsid w:val="00B92A1B"/>
    <w:rsid w:val="00BA113B"/>
    <w:rsid w:val="00BA2965"/>
    <w:rsid w:val="00BB36A9"/>
    <w:rsid w:val="00BB6618"/>
    <w:rsid w:val="00BC51C0"/>
    <w:rsid w:val="00BD29A4"/>
    <w:rsid w:val="00BD55EA"/>
    <w:rsid w:val="00BE335F"/>
    <w:rsid w:val="00BF1D35"/>
    <w:rsid w:val="00C0052B"/>
    <w:rsid w:val="00C00626"/>
    <w:rsid w:val="00C00842"/>
    <w:rsid w:val="00C2184F"/>
    <w:rsid w:val="00C25AFF"/>
    <w:rsid w:val="00C36778"/>
    <w:rsid w:val="00C52693"/>
    <w:rsid w:val="00C527EF"/>
    <w:rsid w:val="00C55781"/>
    <w:rsid w:val="00C72BCE"/>
    <w:rsid w:val="00C733E2"/>
    <w:rsid w:val="00C73A82"/>
    <w:rsid w:val="00C75600"/>
    <w:rsid w:val="00C8418F"/>
    <w:rsid w:val="00C84399"/>
    <w:rsid w:val="00C873B0"/>
    <w:rsid w:val="00CA2F17"/>
    <w:rsid w:val="00CA5DB0"/>
    <w:rsid w:val="00CA61DD"/>
    <w:rsid w:val="00CA6B79"/>
    <w:rsid w:val="00CC60E4"/>
    <w:rsid w:val="00CC7D3F"/>
    <w:rsid w:val="00CD0692"/>
    <w:rsid w:val="00CD2DF7"/>
    <w:rsid w:val="00CD3B3E"/>
    <w:rsid w:val="00CD4038"/>
    <w:rsid w:val="00CE45D8"/>
    <w:rsid w:val="00CE4CCF"/>
    <w:rsid w:val="00CE71DC"/>
    <w:rsid w:val="00CE736A"/>
    <w:rsid w:val="00CF0866"/>
    <w:rsid w:val="00CF2449"/>
    <w:rsid w:val="00CF4F36"/>
    <w:rsid w:val="00CF5B10"/>
    <w:rsid w:val="00D02CC6"/>
    <w:rsid w:val="00D056CA"/>
    <w:rsid w:val="00D104BB"/>
    <w:rsid w:val="00D22C7E"/>
    <w:rsid w:val="00D2580A"/>
    <w:rsid w:val="00D3122D"/>
    <w:rsid w:val="00D327E2"/>
    <w:rsid w:val="00D33ED9"/>
    <w:rsid w:val="00D356DC"/>
    <w:rsid w:val="00D42F6D"/>
    <w:rsid w:val="00D45347"/>
    <w:rsid w:val="00D51EBA"/>
    <w:rsid w:val="00D548D8"/>
    <w:rsid w:val="00D6123D"/>
    <w:rsid w:val="00D62A92"/>
    <w:rsid w:val="00D6537B"/>
    <w:rsid w:val="00D73784"/>
    <w:rsid w:val="00D7378A"/>
    <w:rsid w:val="00D76C54"/>
    <w:rsid w:val="00D8194C"/>
    <w:rsid w:val="00D82C6C"/>
    <w:rsid w:val="00D838AE"/>
    <w:rsid w:val="00D93CBD"/>
    <w:rsid w:val="00DA18D0"/>
    <w:rsid w:val="00DB1041"/>
    <w:rsid w:val="00DB66B7"/>
    <w:rsid w:val="00DC2FB7"/>
    <w:rsid w:val="00DC4B82"/>
    <w:rsid w:val="00DD1C49"/>
    <w:rsid w:val="00DE1D1A"/>
    <w:rsid w:val="00DE3E4C"/>
    <w:rsid w:val="00DE77E0"/>
    <w:rsid w:val="00DF09DB"/>
    <w:rsid w:val="00DF2AEF"/>
    <w:rsid w:val="00DF3445"/>
    <w:rsid w:val="00E04EC7"/>
    <w:rsid w:val="00E073A6"/>
    <w:rsid w:val="00E15BC8"/>
    <w:rsid w:val="00E22FEA"/>
    <w:rsid w:val="00E26648"/>
    <w:rsid w:val="00E36921"/>
    <w:rsid w:val="00E450F6"/>
    <w:rsid w:val="00E456AC"/>
    <w:rsid w:val="00E56573"/>
    <w:rsid w:val="00E579F2"/>
    <w:rsid w:val="00E710B8"/>
    <w:rsid w:val="00E73E5F"/>
    <w:rsid w:val="00E76741"/>
    <w:rsid w:val="00E801A2"/>
    <w:rsid w:val="00E93076"/>
    <w:rsid w:val="00E948F2"/>
    <w:rsid w:val="00E95116"/>
    <w:rsid w:val="00EA3A1A"/>
    <w:rsid w:val="00EA420A"/>
    <w:rsid w:val="00EB38C5"/>
    <w:rsid w:val="00EB7E79"/>
    <w:rsid w:val="00EC3B0E"/>
    <w:rsid w:val="00ED014D"/>
    <w:rsid w:val="00ED231B"/>
    <w:rsid w:val="00ED5824"/>
    <w:rsid w:val="00ED678C"/>
    <w:rsid w:val="00EE4684"/>
    <w:rsid w:val="00EE5C20"/>
    <w:rsid w:val="00EF229E"/>
    <w:rsid w:val="00EF44B6"/>
    <w:rsid w:val="00F011FC"/>
    <w:rsid w:val="00F05362"/>
    <w:rsid w:val="00F32177"/>
    <w:rsid w:val="00F41A41"/>
    <w:rsid w:val="00F41FCF"/>
    <w:rsid w:val="00F47B85"/>
    <w:rsid w:val="00F51FBD"/>
    <w:rsid w:val="00F52A96"/>
    <w:rsid w:val="00F639F3"/>
    <w:rsid w:val="00F72B0A"/>
    <w:rsid w:val="00F74365"/>
    <w:rsid w:val="00F75EEA"/>
    <w:rsid w:val="00F77379"/>
    <w:rsid w:val="00F96CBC"/>
    <w:rsid w:val="00FA1023"/>
    <w:rsid w:val="00FA110C"/>
    <w:rsid w:val="00FA27C8"/>
    <w:rsid w:val="00FA543A"/>
    <w:rsid w:val="00FB236A"/>
    <w:rsid w:val="00FB3DD2"/>
    <w:rsid w:val="00FC0299"/>
    <w:rsid w:val="00FC680A"/>
    <w:rsid w:val="00FD030B"/>
    <w:rsid w:val="00FD3C24"/>
    <w:rsid w:val="00FD69B4"/>
    <w:rsid w:val="00FE3822"/>
    <w:rsid w:val="00FE5C8B"/>
    <w:rsid w:val="00FF1C21"/>
    <w:rsid w:val="00FF2FB3"/>
    <w:rsid w:val="00F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626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2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62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A5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">
    <w:name w:val="Шапка (герб)"/>
    <w:basedOn w:val="Normal"/>
    <w:uiPriority w:val="99"/>
    <w:rsid w:val="00F7436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F6C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7F0C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E95116"/>
    <w:rPr>
      <w:lang w:eastAsia="en-US"/>
    </w:rPr>
  </w:style>
  <w:style w:type="paragraph" w:customStyle="1" w:styleId="ConsPlusTitle">
    <w:name w:val="ConsPlusTitle"/>
    <w:uiPriority w:val="99"/>
    <w:rsid w:val="00CC60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004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490E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D76C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htet.ru/rlaw/2-35-r_1211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3870</TotalTime>
  <Pages>6</Pages>
  <Words>1685</Words>
  <Characters>9606</Characters>
  <Application>Microsoft Office Outlook</Application>
  <DocSecurity>0</DocSecurity>
  <Lines>0</Lines>
  <Paragraphs>0</Paragraphs>
  <ScaleCrop>false</ScaleCrop>
  <Company>Администрация Писаревского С.П.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Элемент</cp:lastModifiedBy>
  <cp:revision>219</cp:revision>
  <cp:lastPrinted>2026-05-21T05:28:00Z</cp:lastPrinted>
  <dcterms:created xsi:type="dcterms:W3CDTF">2016-05-11T00:29:00Z</dcterms:created>
  <dcterms:modified xsi:type="dcterms:W3CDTF">2026-05-21T05:33:00Z</dcterms:modified>
</cp:coreProperties>
</file>