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74" w:rsidRDefault="00DA7574" w:rsidP="00C546DC">
      <w:pPr>
        <w:spacing w:after="0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</w:rPr>
        <w:t xml:space="preserve">                            РОССИЙСКАЯ ФЕДЕРАЦИЯ</w:t>
      </w:r>
    </w:p>
    <w:tbl>
      <w:tblPr>
        <w:tblW w:w="0" w:type="auto"/>
        <w:tblLook w:val="01E0"/>
      </w:tblPr>
      <w:tblGrid>
        <w:gridCol w:w="9485"/>
      </w:tblGrid>
      <w:tr w:rsidR="00DA7574" w:rsidRPr="007455F7" w:rsidTr="005B099A">
        <w:tc>
          <w:tcPr>
            <w:tcW w:w="9485" w:type="dxa"/>
          </w:tcPr>
          <w:p w:rsidR="00DA7574" w:rsidRPr="00F77611" w:rsidRDefault="00DA7574" w:rsidP="00C546DC">
            <w:pPr>
              <w:pStyle w:val="a"/>
              <w:ind w:right="-271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И</w:t>
            </w:r>
            <w:r w:rsidRPr="00F77611">
              <w:rPr>
                <w:b/>
                <w:spacing w:val="20"/>
                <w:sz w:val="28"/>
              </w:rPr>
              <w:t>РКУТСКАЯ  ОБЛАСТЬ</w:t>
            </w:r>
          </w:p>
        </w:tc>
      </w:tr>
      <w:tr w:rsidR="00DA7574" w:rsidRPr="007455F7" w:rsidTr="005B099A">
        <w:tc>
          <w:tcPr>
            <w:tcW w:w="9485" w:type="dxa"/>
          </w:tcPr>
          <w:p w:rsidR="00DA7574" w:rsidRPr="00F77611" w:rsidRDefault="00DA7574" w:rsidP="00473535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DA7574" w:rsidRPr="007455F7" w:rsidTr="005B099A">
        <w:tc>
          <w:tcPr>
            <w:tcW w:w="9485" w:type="dxa"/>
          </w:tcPr>
          <w:p w:rsidR="00DA7574" w:rsidRPr="00F77611" w:rsidRDefault="00DA7574" w:rsidP="00473535">
            <w:pPr>
              <w:pStyle w:val="a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 w:rsidRPr="00F77611">
              <w:rPr>
                <w:rFonts w:ascii="Times New Roman" w:hAnsi="Times New Roman"/>
                <w:b/>
                <w:spacing w:val="20"/>
                <w:sz w:val="28"/>
              </w:rPr>
              <w:t>АДМИНИСТРАЦИЯ</w:t>
            </w:r>
          </w:p>
          <w:p w:rsidR="00DA7574" w:rsidRPr="00F77611" w:rsidRDefault="00DA7574" w:rsidP="00473535">
            <w:pPr>
              <w:pStyle w:val="a"/>
              <w:ind w:right="-271"/>
              <w:jc w:val="center"/>
              <w:rPr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ИКЕЙСКОГО</w:t>
            </w:r>
            <w:r w:rsidRPr="00F77611">
              <w:rPr>
                <w:rFonts w:ascii="Times New Roman" w:hAnsi="Times New Roman"/>
                <w:b/>
                <w:spacing w:val="20"/>
                <w:sz w:val="28"/>
              </w:rPr>
              <w:t xml:space="preserve"> СЕЛЬСКОГО ПОСЕЛЕНИЯ</w:t>
            </w:r>
          </w:p>
        </w:tc>
      </w:tr>
      <w:tr w:rsidR="00DA7574" w:rsidRPr="007455F7" w:rsidTr="005B099A">
        <w:tc>
          <w:tcPr>
            <w:tcW w:w="9485" w:type="dxa"/>
          </w:tcPr>
          <w:p w:rsidR="00DA7574" w:rsidRPr="00F77611" w:rsidRDefault="00DA7574" w:rsidP="00473535">
            <w:pPr>
              <w:pStyle w:val="a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DA7574" w:rsidRPr="007455F7" w:rsidTr="005B099A">
        <w:tc>
          <w:tcPr>
            <w:tcW w:w="9485" w:type="dxa"/>
          </w:tcPr>
          <w:p w:rsidR="00DA7574" w:rsidRPr="00F77611" w:rsidRDefault="00DA7574" w:rsidP="00473535">
            <w:pPr>
              <w:pStyle w:val="a"/>
              <w:ind w:right="-271"/>
              <w:jc w:val="center"/>
              <w:rPr>
                <w:b/>
                <w:spacing w:val="20"/>
                <w:sz w:val="36"/>
              </w:rPr>
            </w:pPr>
            <w:r w:rsidRPr="00F77611">
              <w:rPr>
                <w:b/>
                <w:spacing w:val="20"/>
                <w:sz w:val="36"/>
              </w:rPr>
              <w:t>П О С Т А Н О В Л Е Н И Е</w:t>
            </w:r>
          </w:p>
        </w:tc>
      </w:tr>
      <w:tr w:rsidR="00DA7574" w:rsidRPr="007455F7" w:rsidTr="005B099A">
        <w:tc>
          <w:tcPr>
            <w:tcW w:w="9485" w:type="dxa"/>
          </w:tcPr>
          <w:p w:rsidR="00DA7574" w:rsidRPr="00F77611" w:rsidRDefault="00DA7574" w:rsidP="005B099A">
            <w:pPr>
              <w:pStyle w:val="a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DA7574" w:rsidRPr="007455F7" w:rsidTr="005B099A">
        <w:tc>
          <w:tcPr>
            <w:tcW w:w="9485" w:type="dxa"/>
          </w:tcPr>
          <w:p w:rsidR="00DA7574" w:rsidRPr="00F77611" w:rsidRDefault="00DA7574" w:rsidP="005B099A">
            <w:pPr>
              <w:pStyle w:val="a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DA7574" w:rsidRPr="007455F7" w:rsidTr="005B099A">
        <w:tc>
          <w:tcPr>
            <w:tcW w:w="9485" w:type="dxa"/>
          </w:tcPr>
          <w:p w:rsidR="00DA7574" w:rsidRPr="00F77611" w:rsidRDefault="00DA7574" w:rsidP="005B099A">
            <w:pPr>
              <w:pStyle w:val="a"/>
              <w:jc w:val="left"/>
              <w:rPr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01.10.</w:t>
            </w:r>
            <w:r w:rsidRPr="00962E71">
              <w:rPr>
                <w:b/>
                <w:spacing w:val="20"/>
                <w:sz w:val="28"/>
              </w:rPr>
              <w:t>202</w:t>
            </w:r>
            <w:r>
              <w:rPr>
                <w:b/>
                <w:spacing w:val="20"/>
                <w:sz w:val="28"/>
              </w:rPr>
              <w:t>5</w:t>
            </w:r>
            <w:r w:rsidRPr="00962E71">
              <w:rPr>
                <w:b/>
                <w:spacing w:val="20"/>
                <w:sz w:val="28"/>
              </w:rPr>
              <w:t>г</w:t>
            </w:r>
            <w:r w:rsidRPr="00962E71">
              <w:rPr>
                <w:spacing w:val="20"/>
                <w:sz w:val="28"/>
              </w:rPr>
              <w:t xml:space="preserve">.    </w:t>
            </w:r>
            <w:r>
              <w:rPr>
                <w:spacing w:val="20"/>
                <w:sz w:val="28"/>
              </w:rPr>
              <w:t xml:space="preserve">                                                              </w:t>
            </w:r>
            <w:r w:rsidRPr="00962E71">
              <w:rPr>
                <w:spacing w:val="20"/>
                <w:sz w:val="28"/>
              </w:rPr>
              <w:t>№</w:t>
            </w:r>
            <w:r>
              <w:rPr>
                <w:spacing w:val="20"/>
                <w:sz w:val="28"/>
              </w:rPr>
              <w:t xml:space="preserve"> 41</w:t>
            </w:r>
          </w:p>
          <w:p w:rsidR="00DA7574" w:rsidRPr="00F77611" w:rsidRDefault="00DA7574" w:rsidP="005B099A">
            <w:pPr>
              <w:pStyle w:val="a"/>
              <w:ind w:right="-271"/>
              <w:jc w:val="center"/>
              <w:rPr>
                <w:b/>
                <w:spacing w:val="20"/>
                <w:sz w:val="28"/>
              </w:rPr>
            </w:pPr>
          </w:p>
          <w:p w:rsidR="00DA7574" w:rsidRPr="00F77611" w:rsidRDefault="00DA7574" w:rsidP="00E5122C">
            <w:pPr>
              <w:pStyle w:val="a"/>
              <w:ind w:right="-271"/>
              <w:jc w:val="center"/>
              <w:rPr>
                <w:spacing w:val="20"/>
                <w:sz w:val="28"/>
              </w:rPr>
            </w:pPr>
            <w:r w:rsidRPr="0055433B">
              <w:rPr>
                <w:b/>
                <w:spacing w:val="20"/>
                <w:sz w:val="28"/>
              </w:rPr>
              <w:t xml:space="preserve">с. </w:t>
            </w:r>
            <w:r>
              <w:rPr>
                <w:b/>
                <w:spacing w:val="20"/>
                <w:sz w:val="28"/>
              </w:rPr>
              <w:t>Икей</w:t>
            </w:r>
          </w:p>
        </w:tc>
      </w:tr>
    </w:tbl>
    <w:p w:rsidR="00DA7574" w:rsidRPr="00F77611" w:rsidRDefault="00DA7574" w:rsidP="002758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7574" w:rsidRPr="004A181C" w:rsidRDefault="00DA7574" w:rsidP="00C27E9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A181C">
        <w:rPr>
          <w:rFonts w:ascii="Times New Roman" w:hAnsi="Times New Roman"/>
          <w:b/>
          <w:i/>
          <w:sz w:val="24"/>
          <w:szCs w:val="24"/>
        </w:rPr>
        <w:t xml:space="preserve">Об утверждении Порядка расходования </w:t>
      </w:r>
    </w:p>
    <w:p w:rsidR="00DA7574" w:rsidRDefault="00DA7574" w:rsidP="00C27E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средств </w:t>
      </w:r>
      <w:r w:rsidRPr="00D07B97">
        <w:rPr>
          <w:rFonts w:ascii="Times New Roman" w:hAnsi="Times New Roman"/>
          <w:b/>
          <w:i/>
          <w:sz w:val="24"/>
          <w:szCs w:val="24"/>
        </w:rPr>
        <w:t>на финансирование</w:t>
      </w:r>
      <w:r w:rsidRPr="008C7974">
        <w:rPr>
          <w:rFonts w:ascii="Times New Roman" w:hAnsi="Times New Roman"/>
          <w:b/>
          <w:i/>
          <w:sz w:val="24"/>
          <w:szCs w:val="24"/>
        </w:rPr>
        <w:t xml:space="preserve"> расходных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C7974">
        <w:rPr>
          <w:rFonts w:ascii="Times New Roman" w:hAnsi="Times New Roman"/>
          <w:b/>
          <w:i/>
          <w:sz w:val="24"/>
          <w:szCs w:val="24"/>
        </w:rPr>
        <w:t>обязательств</w:t>
      </w:r>
    </w:p>
    <w:p w:rsidR="00DA7574" w:rsidRDefault="00DA7574" w:rsidP="00C27E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Икей</w:t>
      </w:r>
      <w:r w:rsidRPr="00D07B97">
        <w:rPr>
          <w:rFonts w:ascii="Times New Roman" w:hAnsi="Times New Roman"/>
          <w:b/>
          <w:i/>
          <w:sz w:val="24"/>
          <w:szCs w:val="24"/>
        </w:rPr>
        <w:t>ского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07B97">
        <w:rPr>
          <w:rFonts w:ascii="Times New Roman" w:hAnsi="Times New Roman"/>
          <w:b/>
          <w:i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20ED2">
        <w:rPr>
          <w:rFonts w:ascii="Times New Roman" w:hAnsi="Times New Roman"/>
          <w:b/>
          <w:i/>
          <w:sz w:val="24"/>
          <w:szCs w:val="24"/>
        </w:rPr>
        <w:t>на</w:t>
      </w:r>
    </w:p>
    <w:p w:rsidR="00DA7574" w:rsidRDefault="00DA7574" w:rsidP="00C27E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</w:t>
      </w:r>
      <w:r w:rsidRPr="00620ED2">
        <w:rPr>
          <w:rFonts w:ascii="Times New Roman" w:hAnsi="Times New Roman"/>
          <w:b/>
          <w:i/>
          <w:sz w:val="24"/>
          <w:szCs w:val="24"/>
        </w:rPr>
        <w:t>одготовку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20ED2">
        <w:rPr>
          <w:rFonts w:ascii="Times New Roman" w:hAnsi="Times New Roman"/>
          <w:b/>
          <w:i/>
          <w:sz w:val="24"/>
          <w:szCs w:val="24"/>
        </w:rPr>
        <w:t xml:space="preserve">проектов межевания земельных </w:t>
      </w:r>
    </w:p>
    <w:p w:rsidR="00DA7574" w:rsidRPr="00620ED2" w:rsidRDefault="00DA7574" w:rsidP="00C27E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20ED2">
        <w:rPr>
          <w:rFonts w:ascii="Times New Roman" w:hAnsi="Times New Roman"/>
          <w:b/>
          <w:i/>
          <w:sz w:val="24"/>
          <w:szCs w:val="24"/>
        </w:rPr>
        <w:t>участков и на проведение кадастровых работ</w:t>
      </w:r>
    </w:p>
    <w:p w:rsidR="00DA7574" w:rsidRDefault="00DA7574" w:rsidP="00C27E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574" w:rsidRPr="009F0FCA" w:rsidRDefault="00DA7574" w:rsidP="00C27E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0FCA">
        <w:rPr>
          <w:rFonts w:ascii="Times New Roman" w:hAnsi="Times New Roman"/>
          <w:sz w:val="24"/>
          <w:szCs w:val="24"/>
        </w:rPr>
        <w:t>В соответствии со ст. 86 Бюджетного кодекса Российской 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FCA">
        <w:rPr>
          <w:rFonts w:ascii="Times New Roman" w:hAnsi="Times New Roman"/>
          <w:sz w:val="24"/>
          <w:szCs w:val="24"/>
        </w:rPr>
        <w:t>Законом Иркутской области от 20.12.2023 №161-O3 «Об областном бюджете на 202</w:t>
      </w:r>
      <w:r>
        <w:rPr>
          <w:rFonts w:ascii="Times New Roman" w:hAnsi="Times New Roman"/>
          <w:sz w:val="24"/>
          <w:szCs w:val="24"/>
        </w:rPr>
        <w:t>5</w:t>
      </w:r>
      <w:r w:rsidRPr="009F0FCA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9F0FCA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7</w:t>
      </w:r>
      <w:r w:rsidRPr="009F0FCA">
        <w:rPr>
          <w:rFonts w:ascii="Times New Roman" w:hAnsi="Times New Roman"/>
          <w:sz w:val="24"/>
          <w:szCs w:val="24"/>
        </w:rPr>
        <w:t xml:space="preserve"> годов», постановлением Правительства Иркутской области от </w:t>
      </w:r>
      <w:r>
        <w:rPr>
          <w:rFonts w:ascii="Times New Roman" w:hAnsi="Times New Roman"/>
          <w:sz w:val="24"/>
          <w:szCs w:val="24"/>
        </w:rPr>
        <w:t>17</w:t>
      </w:r>
      <w:r w:rsidRPr="009F0FCA">
        <w:rPr>
          <w:rFonts w:ascii="Times New Roman" w:hAnsi="Times New Roman"/>
          <w:sz w:val="24"/>
          <w:szCs w:val="24"/>
        </w:rPr>
        <w:t>.12.20</w:t>
      </w:r>
      <w:r>
        <w:rPr>
          <w:rFonts w:ascii="Times New Roman" w:hAnsi="Times New Roman"/>
          <w:sz w:val="24"/>
          <w:szCs w:val="24"/>
        </w:rPr>
        <w:t xml:space="preserve">21г. </w:t>
      </w:r>
      <w:r w:rsidRPr="009F0FCA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1014</w:t>
      </w:r>
      <w:r w:rsidRPr="009F0FCA">
        <w:rPr>
          <w:rFonts w:ascii="Times New Roman" w:hAnsi="Times New Roman"/>
          <w:sz w:val="24"/>
          <w:szCs w:val="24"/>
        </w:rPr>
        <w:t>-пп «</w:t>
      </w:r>
      <w:r w:rsidRPr="004354C6">
        <w:rPr>
          <w:rFonts w:ascii="Times New Roman" w:hAnsi="Times New Roman"/>
          <w:sz w:val="24"/>
          <w:szCs w:val="24"/>
        </w:rPr>
        <w:t>Об утверждении Положения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подготовку проектов межевания земельных участков и на проведение кадастровых работ</w:t>
      </w:r>
      <w:r w:rsidRPr="009F0FC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F0FCA">
        <w:rPr>
          <w:rFonts w:ascii="Times New Roman" w:hAnsi="Times New Roman"/>
          <w:sz w:val="24"/>
          <w:szCs w:val="24"/>
        </w:rPr>
        <w:t>руковод</w:t>
      </w:r>
      <w:r>
        <w:rPr>
          <w:rFonts w:ascii="Times New Roman" w:hAnsi="Times New Roman"/>
          <w:sz w:val="24"/>
          <w:szCs w:val="24"/>
        </w:rPr>
        <w:t>ствуясь ст. 24, 47 Устава Икей</w:t>
      </w:r>
      <w:r w:rsidRPr="009F0FCA">
        <w:rPr>
          <w:rFonts w:ascii="Times New Roman" w:hAnsi="Times New Roman"/>
          <w:sz w:val="24"/>
          <w:szCs w:val="24"/>
        </w:rPr>
        <w:t>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FCA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DA7574" w:rsidRPr="009F0FCA" w:rsidRDefault="00DA7574" w:rsidP="00C27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7574" w:rsidRDefault="00DA7574" w:rsidP="00C27E9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F0FCA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DA7574" w:rsidRPr="009F0FCA" w:rsidRDefault="00DA7574" w:rsidP="00C27E9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A7574" w:rsidRDefault="00DA7574" w:rsidP="00C27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0FCA">
        <w:rPr>
          <w:rFonts w:ascii="Times New Roman" w:hAnsi="Times New Roman"/>
          <w:sz w:val="24"/>
          <w:szCs w:val="24"/>
        </w:rPr>
        <w:t xml:space="preserve">1. Утвердить Порядок расходования </w:t>
      </w:r>
      <w:r w:rsidRPr="0082550E">
        <w:rPr>
          <w:rFonts w:ascii="Times New Roman" w:hAnsi="Times New Roman"/>
          <w:sz w:val="24"/>
          <w:szCs w:val="24"/>
        </w:rPr>
        <w:t>средств на финансирован</w:t>
      </w:r>
      <w:r>
        <w:rPr>
          <w:rFonts w:ascii="Times New Roman" w:hAnsi="Times New Roman"/>
          <w:sz w:val="24"/>
          <w:szCs w:val="24"/>
        </w:rPr>
        <w:t>ие расходных обязательств Икей</w:t>
      </w:r>
      <w:r w:rsidRPr="0082550E">
        <w:rPr>
          <w:rFonts w:ascii="Times New Roman" w:hAnsi="Times New Roman"/>
          <w:sz w:val="24"/>
          <w:szCs w:val="24"/>
        </w:rPr>
        <w:t xml:space="preserve">ского муниципального образования </w:t>
      </w:r>
      <w:r w:rsidRPr="00620ED2">
        <w:rPr>
          <w:rFonts w:ascii="Times New Roman" w:hAnsi="Times New Roman"/>
          <w:sz w:val="24"/>
          <w:szCs w:val="24"/>
        </w:rPr>
        <w:t>на подготовку проектов межевания земельных участков и на проведение кадастровых работ</w:t>
      </w:r>
      <w:r w:rsidRPr="0082550E">
        <w:rPr>
          <w:rFonts w:ascii="Times New Roman" w:hAnsi="Times New Roman"/>
          <w:sz w:val="24"/>
          <w:szCs w:val="24"/>
        </w:rPr>
        <w:t>.</w:t>
      </w:r>
    </w:p>
    <w:p w:rsidR="00DA7574" w:rsidRPr="009F0FCA" w:rsidRDefault="00DA7574" w:rsidP="00C27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0FCA">
        <w:rPr>
          <w:rFonts w:ascii="Times New Roman" w:hAnsi="Times New Roman"/>
          <w:sz w:val="24"/>
          <w:szCs w:val="24"/>
        </w:rPr>
        <w:t>2. Распространить действие настоящего постановления на правоотношения, возникшие с 01.0</w:t>
      </w:r>
      <w:r>
        <w:rPr>
          <w:rFonts w:ascii="Times New Roman" w:hAnsi="Times New Roman"/>
          <w:sz w:val="24"/>
          <w:szCs w:val="24"/>
        </w:rPr>
        <w:t>9</w:t>
      </w:r>
      <w:r w:rsidRPr="009F0FC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9F0FCA">
        <w:rPr>
          <w:rFonts w:ascii="Times New Roman" w:hAnsi="Times New Roman"/>
          <w:sz w:val="24"/>
          <w:szCs w:val="24"/>
        </w:rPr>
        <w:t xml:space="preserve"> года.</w:t>
      </w:r>
    </w:p>
    <w:p w:rsidR="00DA7574" w:rsidRPr="009F0FCA" w:rsidRDefault="00DA7574" w:rsidP="00C27E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0FCA">
        <w:rPr>
          <w:rFonts w:ascii="Times New Roman" w:hAnsi="Times New Roman"/>
          <w:sz w:val="24"/>
          <w:szCs w:val="24"/>
        </w:rPr>
        <w:t>3. Опубликовать настояще</w:t>
      </w:r>
      <w:r>
        <w:rPr>
          <w:rFonts w:ascii="Times New Roman" w:hAnsi="Times New Roman"/>
          <w:sz w:val="24"/>
          <w:szCs w:val="24"/>
        </w:rPr>
        <w:t>е постановление в газете «Икей</w:t>
      </w:r>
      <w:r w:rsidRPr="009F0FCA">
        <w:rPr>
          <w:rFonts w:ascii="Times New Roman" w:hAnsi="Times New Roman"/>
          <w:sz w:val="24"/>
          <w:szCs w:val="24"/>
        </w:rPr>
        <w:t xml:space="preserve">ский вестник» и разместить на официальном сайте администрации </w:t>
      </w:r>
      <w:bookmarkStart w:id="0" w:name="_Hlk162950167"/>
      <w:r>
        <w:rPr>
          <w:rFonts w:ascii="Times New Roman" w:hAnsi="Times New Roman"/>
          <w:sz w:val="24"/>
          <w:szCs w:val="24"/>
        </w:rPr>
        <w:t>Икей</w:t>
      </w:r>
      <w:r w:rsidRPr="009F0FCA">
        <w:rPr>
          <w:rFonts w:ascii="Times New Roman" w:hAnsi="Times New Roman"/>
          <w:sz w:val="24"/>
          <w:szCs w:val="24"/>
        </w:rPr>
        <w:t>ского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9F0FCA">
        <w:rPr>
          <w:rFonts w:ascii="Times New Roman" w:hAnsi="Times New Roman"/>
          <w:sz w:val="24"/>
          <w:szCs w:val="24"/>
        </w:rPr>
        <w:t>сельского поселения в информационно-телекоммуникационной сети «Интернет».</w:t>
      </w:r>
    </w:p>
    <w:p w:rsidR="00DA7574" w:rsidRDefault="00DA7574" w:rsidP="00C27E90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A7574" w:rsidRDefault="00DA7574" w:rsidP="00C27E90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A7574" w:rsidRDefault="00DA7574" w:rsidP="00C27E90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A7574" w:rsidRPr="009F0FCA" w:rsidRDefault="00DA7574" w:rsidP="00C27E90">
      <w:pPr>
        <w:shd w:val="clear" w:color="auto" w:fill="FFFFFF"/>
        <w:tabs>
          <w:tab w:val="left" w:pos="142"/>
          <w:tab w:val="left" w:pos="1276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A7574" w:rsidRPr="009F0FCA" w:rsidRDefault="00DA7574" w:rsidP="00C27E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Икей</w:t>
      </w:r>
      <w:r w:rsidRPr="009F0FCA">
        <w:rPr>
          <w:rFonts w:ascii="Times New Roman" w:hAnsi="Times New Roman"/>
          <w:sz w:val="24"/>
          <w:szCs w:val="24"/>
        </w:rPr>
        <w:t>ского</w:t>
      </w:r>
    </w:p>
    <w:p w:rsidR="00DA7574" w:rsidRPr="009F0FCA" w:rsidRDefault="00DA7574" w:rsidP="00C27E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0FCA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С.А. Мусаев</w:t>
      </w:r>
    </w:p>
    <w:p w:rsidR="00DA7574" w:rsidRDefault="00DA7574" w:rsidP="00C27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574" w:rsidRDefault="00DA7574" w:rsidP="00C27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574" w:rsidRDefault="00DA7574" w:rsidP="00C27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574" w:rsidRDefault="00DA7574" w:rsidP="00C27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574" w:rsidRDefault="00DA7574" w:rsidP="00C27E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574" w:rsidRPr="009F0FCA" w:rsidRDefault="00DA7574" w:rsidP="00CF2095">
      <w:pPr>
        <w:pStyle w:val="Heading7"/>
        <w:spacing w:line="240" w:lineRule="auto"/>
        <w:jc w:val="right"/>
        <w:rPr>
          <w:b w:val="0"/>
          <w:bCs w:val="0"/>
          <w:sz w:val="24"/>
        </w:rPr>
      </w:pPr>
      <w:r w:rsidRPr="009F0FCA">
        <w:rPr>
          <w:b w:val="0"/>
          <w:bCs w:val="0"/>
          <w:sz w:val="24"/>
        </w:rPr>
        <w:t>Приложение</w:t>
      </w:r>
    </w:p>
    <w:p w:rsidR="00DA7574" w:rsidRPr="009F0FCA" w:rsidRDefault="00DA7574" w:rsidP="00CF209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F0FCA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DA7574" w:rsidRPr="009F0FCA" w:rsidRDefault="00DA7574" w:rsidP="00CF209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Икей</w:t>
      </w:r>
      <w:r w:rsidRPr="009F0FCA">
        <w:rPr>
          <w:rFonts w:ascii="Times New Roman" w:hAnsi="Times New Roman"/>
          <w:sz w:val="24"/>
          <w:szCs w:val="24"/>
          <w:lang w:eastAsia="ru-RU"/>
        </w:rPr>
        <w:t>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0FCA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</w:p>
    <w:p w:rsidR="00DA7574" w:rsidRPr="009F0FCA" w:rsidRDefault="00DA7574" w:rsidP="00CF20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от  01.10.</w:t>
      </w:r>
      <w:r w:rsidRPr="009F0FCA">
        <w:rPr>
          <w:rFonts w:ascii="Times New Roman" w:hAnsi="Times New Roman"/>
          <w:sz w:val="24"/>
          <w:szCs w:val="24"/>
          <w:lang w:eastAsia="ru-RU"/>
        </w:rPr>
        <w:t>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bookmarkStart w:id="1" w:name="_GoBack"/>
      <w:bookmarkEnd w:id="1"/>
      <w:r w:rsidRPr="009F0FCA">
        <w:rPr>
          <w:rFonts w:ascii="Times New Roman" w:hAnsi="Times New Roman"/>
          <w:sz w:val="24"/>
          <w:szCs w:val="24"/>
          <w:lang w:eastAsia="ru-RU"/>
        </w:rPr>
        <w:t xml:space="preserve"> г.  №</w:t>
      </w:r>
      <w:r>
        <w:rPr>
          <w:rFonts w:ascii="Times New Roman" w:hAnsi="Times New Roman"/>
          <w:sz w:val="24"/>
          <w:szCs w:val="24"/>
          <w:lang w:eastAsia="ru-RU"/>
        </w:rPr>
        <w:t>41</w:t>
      </w:r>
      <w:r w:rsidRPr="009F0FCA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DA7574" w:rsidRPr="009F0FCA" w:rsidRDefault="00DA7574" w:rsidP="00CF20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574" w:rsidRPr="009F0FCA" w:rsidRDefault="00DA7574" w:rsidP="00FF7B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574" w:rsidRPr="009F0FCA" w:rsidRDefault="00DA7574" w:rsidP="00FF7B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FCA">
        <w:rPr>
          <w:rFonts w:ascii="Times New Roman" w:hAnsi="Times New Roman"/>
          <w:b/>
          <w:sz w:val="24"/>
          <w:szCs w:val="24"/>
        </w:rPr>
        <w:t>Порядок</w:t>
      </w:r>
    </w:p>
    <w:p w:rsidR="00DA7574" w:rsidRDefault="00DA7574" w:rsidP="00620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FCA">
        <w:rPr>
          <w:rFonts w:ascii="Times New Roman" w:hAnsi="Times New Roman"/>
          <w:b/>
          <w:sz w:val="24"/>
          <w:szCs w:val="24"/>
        </w:rPr>
        <w:t>расходования средств на финансирован</w:t>
      </w:r>
      <w:r>
        <w:rPr>
          <w:rFonts w:ascii="Times New Roman" w:hAnsi="Times New Roman"/>
          <w:b/>
          <w:sz w:val="24"/>
          <w:szCs w:val="24"/>
        </w:rPr>
        <w:t>ие расходных обязательств Икей</w:t>
      </w:r>
      <w:r w:rsidRPr="009F0FCA">
        <w:rPr>
          <w:rFonts w:ascii="Times New Roman" w:hAnsi="Times New Roman"/>
          <w:b/>
          <w:sz w:val="24"/>
          <w:szCs w:val="24"/>
        </w:rPr>
        <w:t xml:space="preserve">ского муниципального образования </w:t>
      </w:r>
      <w:r w:rsidRPr="00620ED2">
        <w:rPr>
          <w:rFonts w:ascii="Times New Roman" w:hAnsi="Times New Roman"/>
          <w:b/>
          <w:sz w:val="24"/>
          <w:szCs w:val="24"/>
        </w:rPr>
        <w:t xml:space="preserve">на подготовку проектов межевания земельных </w:t>
      </w:r>
    </w:p>
    <w:p w:rsidR="00DA7574" w:rsidRPr="00620ED2" w:rsidRDefault="00DA7574" w:rsidP="00620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0ED2">
        <w:rPr>
          <w:rFonts w:ascii="Times New Roman" w:hAnsi="Times New Roman"/>
          <w:b/>
          <w:sz w:val="24"/>
          <w:szCs w:val="24"/>
        </w:rPr>
        <w:t>участков и на проведение кадастровых работ</w:t>
      </w:r>
    </w:p>
    <w:p w:rsidR="00DA7574" w:rsidRPr="009F0FCA" w:rsidRDefault="00DA7574" w:rsidP="00FF7B7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DA7574" w:rsidRPr="009F0FCA" w:rsidRDefault="00DA7574" w:rsidP="00D07B97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F0FCA">
        <w:rPr>
          <w:rFonts w:ascii="Times New Roman" w:hAnsi="Times New Roman"/>
          <w:sz w:val="24"/>
          <w:szCs w:val="24"/>
        </w:rPr>
        <w:t xml:space="preserve">Настоящий Порядок </w:t>
      </w:r>
      <w:r>
        <w:rPr>
          <w:rFonts w:ascii="Times New Roman" w:hAnsi="Times New Roman"/>
          <w:sz w:val="24"/>
          <w:szCs w:val="24"/>
        </w:rPr>
        <w:t>определяет условия и</w:t>
      </w:r>
      <w:r w:rsidRPr="009F0FCA">
        <w:rPr>
          <w:rFonts w:ascii="Times New Roman" w:hAnsi="Times New Roman"/>
          <w:sz w:val="24"/>
          <w:szCs w:val="24"/>
        </w:rPr>
        <w:t xml:space="preserve"> порядок расходования финансовых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FCA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р</w:t>
      </w:r>
      <w:r w:rsidRPr="00620ED2">
        <w:rPr>
          <w:rFonts w:ascii="Times New Roman" w:hAnsi="Times New Roman"/>
          <w:sz w:val="24"/>
          <w:szCs w:val="24"/>
        </w:rPr>
        <w:t>еализаци</w:t>
      </w:r>
      <w:r>
        <w:rPr>
          <w:rFonts w:ascii="Times New Roman" w:hAnsi="Times New Roman"/>
          <w:sz w:val="24"/>
          <w:szCs w:val="24"/>
        </w:rPr>
        <w:t>ю</w:t>
      </w:r>
      <w:r w:rsidRPr="00620ED2">
        <w:rPr>
          <w:rFonts w:ascii="Times New Roman" w:hAnsi="Times New Roman"/>
          <w:sz w:val="24"/>
          <w:szCs w:val="24"/>
        </w:rPr>
        <w:t xml:space="preserve"> мероприятий на подготовку проектов межевания земельных участков и на проведение кадастровых рабо</w:t>
      </w:r>
      <w:r>
        <w:rPr>
          <w:rFonts w:ascii="Times New Roman" w:hAnsi="Times New Roman"/>
          <w:sz w:val="24"/>
          <w:szCs w:val="24"/>
        </w:rPr>
        <w:t>т</w:t>
      </w:r>
      <w:r w:rsidRPr="009F0FCA">
        <w:rPr>
          <w:rFonts w:ascii="Times New Roman" w:hAnsi="Times New Roman"/>
          <w:sz w:val="24"/>
          <w:szCs w:val="24"/>
          <w:lang w:eastAsia="ru-RU"/>
        </w:rPr>
        <w:t xml:space="preserve">, предоставляемых бюджету </w:t>
      </w:r>
      <w:r>
        <w:rPr>
          <w:rFonts w:ascii="Times New Roman" w:hAnsi="Times New Roman"/>
          <w:sz w:val="24"/>
          <w:szCs w:val="24"/>
        </w:rPr>
        <w:t>Икей</w:t>
      </w:r>
      <w:r w:rsidRPr="009F0FCA">
        <w:rPr>
          <w:rFonts w:ascii="Times New Roman" w:hAnsi="Times New Roman"/>
          <w:sz w:val="24"/>
          <w:szCs w:val="24"/>
        </w:rPr>
        <w:t>ского муниципального образования</w:t>
      </w:r>
      <w:r w:rsidRPr="009F0FCA">
        <w:rPr>
          <w:rFonts w:ascii="Times New Roman" w:hAnsi="Times New Roman"/>
          <w:sz w:val="24"/>
          <w:szCs w:val="24"/>
          <w:lang w:eastAsia="ru-RU"/>
        </w:rPr>
        <w:t xml:space="preserve"> из областного бюджета в виде субсидии в соответствии с </w:t>
      </w:r>
      <w:r w:rsidRPr="009F0FCA">
        <w:rPr>
          <w:rFonts w:ascii="Times New Roman" w:hAnsi="Times New Roman"/>
          <w:sz w:val="24"/>
          <w:szCs w:val="24"/>
        </w:rPr>
        <w:t xml:space="preserve">постановлением Правительства Иркутской области </w:t>
      </w:r>
      <w:r w:rsidRPr="00620ED2">
        <w:rPr>
          <w:rFonts w:ascii="Times New Roman" w:hAnsi="Times New Roman"/>
          <w:sz w:val="24"/>
          <w:szCs w:val="24"/>
        </w:rPr>
        <w:t>от 17.12.2021 №1014-пп «Об утверждении Положения о предоставлении субсидий из областного бюджета местным бюджетам в целях софинансирования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0ED2">
        <w:rPr>
          <w:rFonts w:ascii="Times New Roman" w:hAnsi="Times New Roman"/>
          <w:sz w:val="24"/>
          <w:szCs w:val="24"/>
        </w:rPr>
        <w:t xml:space="preserve"> расходных обязательств муниципальных образований Иркутской области на подготовку проектов межевания земельных участков и на проведение кадастровых работ»</w:t>
      </w:r>
      <w:r w:rsidRPr="009F0FCA">
        <w:rPr>
          <w:rFonts w:ascii="Times New Roman" w:hAnsi="Times New Roman"/>
          <w:sz w:val="24"/>
          <w:szCs w:val="24"/>
        </w:rPr>
        <w:t xml:space="preserve"> и средств местного бюджета.</w:t>
      </w:r>
    </w:p>
    <w:p w:rsidR="00DA7574" w:rsidRPr="009F0FCA" w:rsidRDefault="00DA7574" w:rsidP="00D07B97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F0FCA">
        <w:rPr>
          <w:rFonts w:ascii="Times New Roman" w:hAnsi="Times New Roman"/>
          <w:sz w:val="24"/>
          <w:szCs w:val="24"/>
          <w:lang w:eastAsia="ru-RU"/>
        </w:rPr>
        <w:t xml:space="preserve">Субсидия </w:t>
      </w:r>
      <w:r w:rsidRPr="009F0FCA">
        <w:rPr>
          <w:rFonts w:ascii="Times New Roman" w:hAnsi="Times New Roman"/>
          <w:sz w:val="24"/>
          <w:szCs w:val="24"/>
        </w:rPr>
        <w:t>предоставляется из областного бюджета на условиях софинансировани</w:t>
      </w:r>
      <w:r>
        <w:rPr>
          <w:rFonts w:ascii="Times New Roman" w:hAnsi="Times New Roman"/>
          <w:sz w:val="24"/>
          <w:szCs w:val="24"/>
        </w:rPr>
        <w:t>я за счет средств бюджета Икей</w:t>
      </w:r>
      <w:r w:rsidRPr="009F0FCA">
        <w:rPr>
          <w:rFonts w:ascii="Times New Roman" w:hAnsi="Times New Roman"/>
          <w:sz w:val="24"/>
          <w:szCs w:val="24"/>
        </w:rPr>
        <w:t>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FCA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FCA">
        <w:rPr>
          <w:rFonts w:ascii="Times New Roman" w:hAnsi="Times New Roman"/>
          <w:sz w:val="24"/>
          <w:szCs w:val="24"/>
        </w:rPr>
        <w:t xml:space="preserve">Тулунского муниципального района Иркутской области. </w:t>
      </w:r>
    </w:p>
    <w:p w:rsidR="00DA7574" w:rsidRPr="00D83269" w:rsidRDefault="00DA7574" w:rsidP="00D07B97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3269">
        <w:rPr>
          <w:rFonts w:ascii="Times New Roman" w:hAnsi="Times New Roman"/>
          <w:sz w:val="24"/>
          <w:szCs w:val="24"/>
        </w:rPr>
        <w:t>Предоставление субсидии осуществляется на основании соглашения о предоставлении субсидии</w:t>
      </w:r>
      <w:r>
        <w:rPr>
          <w:rFonts w:ascii="Times New Roman" w:hAnsi="Times New Roman"/>
          <w:sz w:val="24"/>
          <w:szCs w:val="24"/>
        </w:rPr>
        <w:t xml:space="preserve"> из областного бюджета бюджету Икей</w:t>
      </w:r>
      <w:r w:rsidRPr="00D83269">
        <w:rPr>
          <w:rFonts w:ascii="Times New Roman" w:hAnsi="Times New Roman"/>
          <w:sz w:val="24"/>
          <w:szCs w:val="24"/>
        </w:rPr>
        <w:t xml:space="preserve">ского сельского поселения Тулунского муниципального района Иркутской области в целях софинансирования расходных обязательств муниципальных образований Иркутской области </w:t>
      </w:r>
      <w:r w:rsidRPr="00620ED2">
        <w:rPr>
          <w:rFonts w:ascii="Times New Roman" w:hAnsi="Times New Roman"/>
          <w:sz w:val="24"/>
          <w:szCs w:val="24"/>
        </w:rPr>
        <w:t>на подготовку проектов межевания земельных участков и на проведение кадастровых работ</w:t>
      </w:r>
      <w:r w:rsidRPr="00D83269">
        <w:rPr>
          <w:rFonts w:ascii="Times New Roman" w:hAnsi="Times New Roman"/>
          <w:sz w:val="24"/>
          <w:szCs w:val="24"/>
        </w:rPr>
        <w:t>, заключаемого между Министерство</w:t>
      </w:r>
      <w:r>
        <w:rPr>
          <w:rFonts w:ascii="Times New Roman" w:hAnsi="Times New Roman"/>
          <w:sz w:val="24"/>
          <w:szCs w:val="24"/>
        </w:rPr>
        <w:t>м сельского хозяйства</w:t>
      </w:r>
      <w:r w:rsidRPr="00D83269">
        <w:rPr>
          <w:rFonts w:ascii="Times New Roman" w:hAnsi="Times New Roman"/>
          <w:sz w:val="24"/>
          <w:szCs w:val="24"/>
        </w:rPr>
        <w:t xml:space="preserve"> Иркутской области (далее - Минис</w:t>
      </w:r>
      <w:r>
        <w:rPr>
          <w:rFonts w:ascii="Times New Roman" w:hAnsi="Times New Roman"/>
          <w:sz w:val="24"/>
          <w:szCs w:val="24"/>
        </w:rPr>
        <w:t>терство) и администрацией Икей</w:t>
      </w:r>
      <w:r w:rsidRPr="00D83269">
        <w:rPr>
          <w:rFonts w:ascii="Times New Roman" w:hAnsi="Times New Roman"/>
          <w:sz w:val="24"/>
          <w:szCs w:val="24"/>
        </w:rPr>
        <w:t>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269">
        <w:rPr>
          <w:rFonts w:ascii="Times New Roman" w:hAnsi="Times New Roman"/>
          <w:sz w:val="24"/>
          <w:szCs w:val="24"/>
        </w:rPr>
        <w:t>сельского поселения (далее - Соглашение), содержащ</w:t>
      </w:r>
      <w:r>
        <w:rPr>
          <w:rFonts w:ascii="Times New Roman" w:hAnsi="Times New Roman"/>
          <w:sz w:val="24"/>
          <w:szCs w:val="24"/>
        </w:rPr>
        <w:t>его</w:t>
      </w:r>
      <w:r w:rsidRPr="00D83269">
        <w:rPr>
          <w:rFonts w:ascii="Times New Roman" w:hAnsi="Times New Roman"/>
          <w:sz w:val="24"/>
          <w:szCs w:val="24"/>
        </w:rPr>
        <w:t xml:space="preserve"> информацию об уровне софинансирования реализации мероприятия за счет средств областного и местного бюджетов, значен</w:t>
      </w:r>
      <w:r>
        <w:rPr>
          <w:rFonts w:ascii="Times New Roman" w:hAnsi="Times New Roman"/>
          <w:sz w:val="24"/>
          <w:szCs w:val="24"/>
        </w:rPr>
        <w:t>ий</w:t>
      </w:r>
      <w:r w:rsidRPr="00D83269">
        <w:rPr>
          <w:rFonts w:ascii="Times New Roman" w:hAnsi="Times New Roman"/>
          <w:sz w:val="24"/>
          <w:szCs w:val="24"/>
        </w:rPr>
        <w:t xml:space="preserve"> целевых показателей результативности предоставления субсидии. </w:t>
      </w:r>
    </w:p>
    <w:p w:rsidR="00DA7574" w:rsidRPr="00D83269" w:rsidRDefault="00DA7574" w:rsidP="00D07B97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3269">
        <w:rPr>
          <w:rFonts w:ascii="Times New Roman" w:hAnsi="Times New Roman"/>
          <w:sz w:val="24"/>
          <w:szCs w:val="24"/>
          <w:lang w:eastAsia="ru-RU"/>
        </w:rPr>
        <w:t xml:space="preserve">Финансовые средства </w:t>
      </w:r>
      <w:r w:rsidRPr="00D83269">
        <w:rPr>
          <w:rFonts w:ascii="Times New Roman" w:hAnsi="Times New Roman"/>
          <w:sz w:val="24"/>
          <w:szCs w:val="24"/>
        </w:rPr>
        <w:t>направляются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002EDE">
        <w:rPr>
          <w:rFonts w:ascii="Times New Roman" w:hAnsi="Times New Roman"/>
          <w:sz w:val="24"/>
        </w:rPr>
        <w:t>подготовку проектов межевания земельных участков и на проведение кадастровых работ</w:t>
      </w:r>
      <w:r>
        <w:rPr>
          <w:rFonts w:ascii="Times New Roman" w:hAnsi="Times New Roman"/>
          <w:sz w:val="24"/>
        </w:rPr>
        <w:t xml:space="preserve"> </w:t>
      </w:r>
      <w:r w:rsidRPr="00D83269">
        <w:rPr>
          <w:rFonts w:ascii="Times New Roman" w:hAnsi="Times New Roman"/>
          <w:sz w:val="24"/>
          <w:szCs w:val="24"/>
        </w:rPr>
        <w:t>(далее соответственно – мероприятия)</w:t>
      </w:r>
      <w:r>
        <w:rPr>
          <w:rFonts w:ascii="Times New Roman" w:hAnsi="Times New Roman"/>
          <w:sz w:val="24"/>
          <w:szCs w:val="24"/>
        </w:rPr>
        <w:t>.</w:t>
      </w:r>
    </w:p>
    <w:p w:rsidR="00DA7574" w:rsidRPr="00D83269" w:rsidRDefault="00DA7574" w:rsidP="00D07B97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3269">
        <w:rPr>
          <w:rFonts w:ascii="Times New Roman" w:hAnsi="Times New Roman"/>
          <w:sz w:val="24"/>
          <w:szCs w:val="24"/>
          <w:lang w:eastAsia="ru-RU"/>
        </w:rPr>
        <w:t>Пол</w:t>
      </w:r>
      <w:r w:rsidRPr="00D83269">
        <w:rPr>
          <w:rFonts w:ascii="Times New Roman" w:hAnsi="Times New Roman"/>
          <w:sz w:val="24"/>
          <w:szCs w:val="24"/>
        </w:rPr>
        <w:t>учателем средств субсидии является администраци</w:t>
      </w:r>
      <w:r>
        <w:rPr>
          <w:rFonts w:ascii="Times New Roman" w:hAnsi="Times New Roman"/>
          <w:sz w:val="24"/>
          <w:szCs w:val="24"/>
        </w:rPr>
        <w:t>я Икей</w:t>
      </w:r>
      <w:r w:rsidRPr="00D83269">
        <w:rPr>
          <w:rFonts w:ascii="Times New Roman" w:hAnsi="Times New Roman"/>
          <w:sz w:val="24"/>
          <w:szCs w:val="24"/>
        </w:rPr>
        <w:t>ского сельского поселения Тулунского муниципального района Иркутской области.</w:t>
      </w:r>
    </w:p>
    <w:p w:rsidR="00DA7574" w:rsidRPr="00D83269" w:rsidRDefault="00DA7574" w:rsidP="00D07B97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3269">
        <w:rPr>
          <w:rFonts w:ascii="Times New Roman" w:hAnsi="Times New Roman"/>
          <w:sz w:val="24"/>
          <w:szCs w:val="24"/>
        </w:rPr>
        <w:t>Перечисление субсидии из областного бюдже</w:t>
      </w:r>
      <w:r>
        <w:rPr>
          <w:rFonts w:ascii="Times New Roman" w:hAnsi="Times New Roman"/>
          <w:sz w:val="24"/>
          <w:szCs w:val="24"/>
        </w:rPr>
        <w:t>та в бюджет администрации Икей</w:t>
      </w:r>
      <w:r w:rsidRPr="00D83269">
        <w:rPr>
          <w:rFonts w:ascii="Times New Roman" w:hAnsi="Times New Roman"/>
          <w:sz w:val="24"/>
          <w:szCs w:val="24"/>
        </w:rPr>
        <w:t>ского сельского поселения Тулунского муниципального района Иркутской области осуществляется на лицевой счет (04), открытый в Управлении Федерального казначейства по Иркутской области.</w:t>
      </w:r>
    </w:p>
    <w:p w:rsidR="00DA7574" w:rsidRPr="00D83269" w:rsidRDefault="00DA7574" w:rsidP="00D07B97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3269">
        <w:rPr>
          <w:rFonts w:ascii="Times New Roman" w:hAnsi="Times New Roman"/>
          <w:sz w:val="24"/>
          <w:szCs w:val="24"/>
        </w:rPr>
        <w:t>Средства, полученные из областного бюджета в форме субсидии, носят целевой характер и не могут быть использованы на иные цели.</w:t>
      </w:r>
    </w:p>
    <w:p w:rsidR="00DA7574" w:rsidRPr="00D83269" w:rsidRDefault="00DA7574" w:rsidP="00D07B97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3269">
        <w:rPr>
          <w:rFonts w:ascii="Times New Roman" w:hAnsi="Times New Roman"/>
          <w:sz w:val="24"/>
          <w:szCs w:val="24"/>
        </w:rPr>
        <w:t xml:space="preserve">Финансирование мероприятий, определенных соглашением, осуществляется в пределах доведенных лимитов бюджетных обязательств </w:t>
      </w:r>
      <w:r>
        <w:rPr>
          <w:rFonts w:ascii="Times New Roman" w:hAnsi="Times New Roman"/>
          <w:sz w:val="24"/>
          <w:szCs w:val="24"/>
        </w:rPr>
        <w:t xml:space="preserve">главному распорядителю </w:t>
      </w:r>
      <w:r w:rsidRPr="00D83269">
        <w:rPr>
          <w:rFonts w:ascii="Times New Roman" w:hAnsi="Times New Roman"/>
          <w:sz w:val="24"/>
          <w:szCs w:val="24"/>
        </w:rPr>
        <w:t xml:space="preserve">с соблюдением процедур, предусмотренных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DA7574" w:rsidRPr="00D83269" w:rsidRDefault="00DA7574" w:rsidP="00D07B97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Икей</w:t>
      </w:r>
      <w:r w:rsidRPr="00D83269">
        <w:rPr>
          <w:rFonts w:ascii="Times New Roman" w:hAnsi="Times New Roman"/>
          <w:sz w:val="24"/>
          <w:szCs w:val="24"/>
        </w:rPr>
        <w:t>ского сельского поселения Тулунского муниципального района Иркутской области:</w:t>
      </w:r>
    </w:p>
    <w:p w:rsidR="00DA7574" w:rsidRPr="00D83269" w:rsidRDefault="00DA7574" w:rsidP="00D07B97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83269">
        <w:rPr>
          <w:rFonts w:ascii="Times New Roman" w:hAnsi="Times New Roman"/>
          <w:sz w:val="24"/>
          <w:szCs w:val="24"/>
        </w:rPr>
        <w:t xml:space="preserve">а) обеспечивает выполнение условий предоставления субсидии, установленных Соглашением; </w:t>
      </w:r>
    </w:p>
    <w:p w:rsidR="00DA7574" w:rsidRPr="00D83269" w:rsidRDefault="00DA7574" w:rsidP="00D07B97">
      <w:pPr>
        <w:pStyle w:val="ListParagraph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83269">
        <w:rPr>
          <w:rFonts w:ascii="Times New Roman" w:hAnsi="Times New Roman"/>
          <w:sz w:val="24"/>
          <w:szCs w:val="24"/>
        </w:rPr>
        <w:t xml:space="preserve">б) обеспечивает достижение значений показателей результативности расходования финансовых средств, установленных Соглашением; </w:t>
      </w:r>
    </w:p>
    <w:p w:rsidR="00DA7574" w:rsidRPr="00D83269" w:rsidRDefault="00DA7574" w:rsidP="00D07B97">
      <w:pPr>
        <w:pStyle w:val="ConsPlusNonformat"/>
        <w:tabs>
          <w:tab w:val="left" w:pos="1080"/>
        </w:tabs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>в) обеспечивает представление в Министерство отчетн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83269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83269">
        <w:rPr>
          <w:rFonts w:ascii="Times New Roman" w:hAnsi="Times New Roman" w:cs="Times New Roman"/>
          <w:sz w:val="24"/>
          <w:szCs w:val="24"/>
        </w:rPr>
        <w:t xml:space="preserve"> о реализации мероприятия, предусмотренн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83269">
        <w:rPr>
          <w:rFonts w:ascii="Times New Roman" w:hAnsi="Times New Roman" w:cs="Times New Roman"/>
          <w:sz w:val="24"/>
          <w:szCs w:val="24"/>
        </w:rPr>
        <w:t xml:space="preserve"> Соглашением;</w:t>
      </w:r>
    </w:p>
    <w:p w:rsidR="00DA7574" w:rsidRPr="009F0FCA" w:rsidRDefault="00DA7574" w:rsidP="00D07B97">
      <w:pPr>
        <w:pStyle w:val="ConsPlusNonformat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>г) несет ответственность за целевое и эффективное использование</w:t>
      </w:r>
      <w:r w:rsidRPr="009F0FCA">
        <w:rPr>
          <w:rFonts w:ascii="Times New Roman" w:hAnsi="Times New Roman" w:cs="Times New Roman"/>
          <w:sz w:val="24"/>
          <w:szCs w:val="24"/>
        </w:rPr>
        <w:t xml:space="preserve"> средств областного и местного бюджетов, достоверность представляемых в Министерство сведений.</w:t>
      </w:r>
    </w:p>
    <w:p w:rsidR="00DA7574" w:rsidRDefault="00DA7574" w:rsidP="00D83269">
      <w:pPr>
        <w:pStyle w:val="ConsPlusNonformat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269">
        <w:rPr>
          <w:rFonts w:ascii="Times New Roman" w:hAnsi="Times New Roman" w:cs="Times New Roman"/>
          <w:sz w:val="24"/>
          <w:szCs w:val="24"/>
        </w:rPr>
        <w:t xml:space="preserve">В случае если муниципальным образованием по состоянию на 31 декабря года предоставления субсидий допущены нарушения обязательств по достижению значений показателей результативности использования субсидий, предусмотренных соглашением, и если срок до первой даты представления отчетности о достижении значений показателей результативности использования субсидий в соответствии с соглашением в году, следующем за годом предоставления субсидий, указанные нарушения не устранены, объем средств, подлежит возврату из местного бюджета в областной бюджет в срок до 1 мая года, следующего за годом предоставления субсидий, определяется в соответствии с пунктами </w:t>
      </w:r>
      <w:r>
        <w:rPr>
          <w:rFonts w:ascii="Times New Roman" w:hAnsi="Times New Roman" w:cs="Times New Roman"/>
          <w:sz w:val="24"/>
          <w:szCs w:val="24"/>
        </w:rPr>
        <w:t xml:space="preserve">20-24 </w:t>
      </w:r>
      <w:r w:rsidRPr="00DF7513">
        <w:rPr>
          <w:rFonts w:ascii="Times New Roman" w:hAnsi="Times New Roman" w:cs="Times New Roman"/>
          <w:sz w:val="24"/>
          <w:szCs w:val="24"/>
        </w:rPr>
        <w:t>Правил формирования, предоставления и распределения субсидий, утвержденных постановлением Правительства Иркутской области от 24.09.2018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DF7513">
        <w:rPr>
          <w:rFonts w:ascii="Times New Roman" w:hAnsi="Times New Roman" w:cs="Times New Roman"/>
          <w:sz w:val="24"/>
          <w:szCs w:val="24"/>
        </w:rPr>
        <w:t xml:space="preserve"> №675-пп (ред. от </w:t>
      </w:r>
      <w:r>
        <w:rPr>
          <w:rFonts w:ascii="Times New Roman" w:hAnsi="Times New Roman" w:cs="Times New Roman"/>
          <w:sz w:val="24"/>
          <w:szCs w:val="24"/>
        </w:rPr>
        <w:t>24.07.2025г.</w:t>
      </w:r>
      <w:r w:rsidRPr="00DF7513">
        <w:rPr>
          <w:rFonts w:ascii="Times New Roman" w:hAnsi="Times New Roman" w:cs="Times New Roman"/>
          <w:sz w:val="24"/>
          <w:szCs w:val="24"/>
        </w:rPr>
        <w:t>) «О формировании, предоставлении и распределении субсидий местным бюджетам из областного бюджета».</w:t>
      </w:r>
    </w:p>
    <w:p w:rsidR="00DA7574" w:rsidRPr="00C85784" w:rsidRDefault="00DA7574" w:rsidP="00D83269">
      <w:pPr>
        <w:pStyle w:val="ConsPlusNonformat"/>
        <w:tabs>
          <w:tab w:val="left" w:pos="993"/>
        </w:tabs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A7574" w:rsidRPr="00C85784" w:rsidSect="00A21784">
      <w:footerReference w:type="default" r:id="rId7"/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574" w:rsidRDefault="00DA7574" w:rsidP="00426A59">
      <w:pPr>
        <w:spacing w:after="0" w:line="240" w:lineRule="auto"/>
      </w:pPr>
      <w:r>
        <w:separator/>
      </w:r>
    </w:p>
  </w:endnote>
  <w:endnote w:type="continuationSeparator" w:id="1">
    <w:p w:rsidR="00DA7574" w:rsidRDefault="00DA7574" w:rsidP="0042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74" w:rsidRDefault="00DA7574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DA7574" w:rsidRDefault="00DA75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574" w:rsidRDefault="00DA7574" w:rsidP="00426A59">
      <w:pPr>
        <w:spacing w:after="0" w:line="240" w:lineRule="auto"/>
      </w:pPr>
      <w:r>
        <w:separator/>
      </w:r>
    </w:p>
  </w:footnote>
  <w:footnote w:type="continuationSeparator" w:id="1">
    <w:p w:rsidR="00DA7574" w:rsidRDefault="00DA7574" w:rsidP="0042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56D"/>
    <w:multiLevelType w:val="hybridMultilevel"/>
    <w:tmpl w:val="C1EE8278"/>
    <w:lvl w:ilvl="0" w:tplc="2E6E95E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931F2B"/>
    <w:multiLevelType w:val="hybridMultilevel"/>
    <w:tmpl w:val="8AE27FE8"/>
    <w:lvl w:ilvl="0" w:tplc="8E9A385A">
      <w:start w:val="1"/>
      <w:numFmt w:val="decimal"/>
      <w:lvlText w:val="%1."/>
      <w:lvlJc w:val="left"/>
      <w:pPr>
        <w:tabs>
          <w:tab w:val="num" w:pos="2235"/>
        </w:tabs>
        <w:ind w:left="2235" w:hanging="9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2D6A731C"/>
    <w:multiLevelType w:val="hybridMultilevel"/>
    <w:tmpl w:val="761C9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8221BC"/>
    <w:multiLevelType w:val="hybridMultilevel"/>
    <w:tmpl w:val="4B30E6F6"/>
    <w:lvl w:ilvl="0" w:tplc="1CB83AC0">
      <w:start w:val="1"/>
      <w:numFmt w:val="decimal"/>
      <w:lvlText w:val="%1."/>
      <w:lvlJc w:val="left"/>
      <w:pPr>
        <w:tabs>
          <w:tab w:val="num" w:pos="7155"/>
        </w:tabs>
        <w:ind w:left="71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54725AC"/>
    <w:multiLevelType w:val="hybridMultilevel"/>
    <w:tmpl w:val="EE582D74"/>
    <w:lvl w:ilvl="0" w:tplc="1A0471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92B"/>
    <w:rsid w:val="00002EDE"/>
    <w:rsid w:val="00010F13"/>
    <w:rsid w:val="0001509D"/>
    <w:rsid w:val="00031DD3"/>
    <w:rsid w:val="0003674A"/>
    <w:rsid w:val="00043660"/>
    <w:rsid w:val="00046829"/>
    <w:rsid w:val="00047135"/>
    <w:rsid w:val="00055A2D"/>
    <w:rsid w:val="000608C5"/>
    <w:rsid w:val="00085F49"/>
    <w:rsid w:val="00095C7F"/>
    <w:rsid w:val="00095E2E"/>
    <w:rsid w:val="000A4BD3"/>
    <w:rsid w:val="000A6D22"/>
    <w:rsid w:val="000C2C4D"/>
    <w:rsid w:val="000C4493"/>
    <w:rsid w:val="000C6961"/>
    <w:rsid w:val="000E159B"/>
    <w:rsid w:val="001065C2"/>
    <w:rsid w:val="001078B5"/>
    <w:rsid w:val="00115949"/>
    <w:rsid w:val="001162CA"/>
    <w:rsid w:val="00130242"/>
    <w:rsid w:val="0013316E"/>
    <w:rsid w:val="00160713"/>
    <w:rsid w:val="001635C2"/>
    <w:rsid w:val="001638A6"/>
    <w:rsid w:val="00175228"/>
    <w:rsid w:val="001832FA"/>
    <w:rsid w:val="0018660C"/>
    <w:rsid w:val="00186C23"/>
    <w:rsid w:val="0019064A"/>
    <w:rsid w:val="00193E35"/>
    <w:rsid w:val="001A39E8"/>
    <w:rsid w:val="001A526C"/>
    <w:rsid w:val="001B2901"/>
    <w:rsid w:val="001C5DEB"/>
    <w:rsid w:val="001D7DEB"/>
    <w:rsid w:val="001E149C"/>
    <w:rsid w:val="001F638E"/>
    <w:rsid w:val="00217D32"/>
    <w:rsid w:val="00222D07"/>
    <w:rsid w:val="00233266"/>
    <w:rsid w:val="002508E2"/>
    <w:rsid w:val="002707D1"/>
    <w:rsid w:val="00275816"/>
    <w:rsid w:val="00285037"/>
    <w:rsid w:val="002A2664"/>
    <w:rsid w:val="002A6DCD"/>
    <w:rsid w:val="002B35FC"/>
    <w:rsid w:val="002D15C4"/>
    <w:rsid w:val="002D6DD6"/>
    <w:rsid w:val="002E48DA"/>
    <w:rsid w:val="002E5DC2"/>
    <w:rsid w:val="002E6AEC"/>
    <w:rsid w:val="00305E2C"/>
    <w:rsid w:val="00310DAE"/>
    <w:rsid w:val="00353168"/>
    <w:rsid w:val="003561AA"/>
    <w:rsid w:val="003570C2"/>
    <w:rsid w:val="00364D6C"/>
    <w:rsid w:val="00366C66"/>
    <w:rsid w:val="00395C9F"/>
    <w:rsid w:val="003A274A"/>
    <w:rsid w:val="003A39F1"/>
    <w:rsid w:val="003B17A0"/>
    <w:rsid w:val="003D4518"/>
    <w:rsid w:val="003D7950"/>
    <w:rsid w:val="003E0BF8"/>
    <w:rsid w:val="003F2969"/>
    <w:rsid w:val="00403F69"/>
    <w:rsid w:val="00407777"/>
    <w:rsid w:val="00424599"/>
    <w:rsid w:val="00426A59"/>
    <w:rsid w:val="00430DAB"/>
    <w:rsid w:val="00434BA2"/>
    <w:rsid w:val="004354C6"/>
    <w:rsid w:val="00437248"/>
    <w:rsid w:val="0045008C"/>
    <w:rsid w:val="004558D9"/>
    <w:rsid w:val="00460CE3"/>
    <w:rsid w:val="00465820"/>
    <w:rsid w:val="00473535"/>
    <w:rsid w:val="0047437D"/>
    <w:rsid w:val="004848A4"/>
    <w:rsid w:val="00484B70"/>
    <w:rsid w:val="00487969"/>
    <w:rsid w:val="004930A7"/>
    <w:rsid w:val="004A181C"/>
    <w:rsid w:val="004A4F8F"/>
    <w:rsid w:val="004A6CC2"/>
    <w:rsid w:val="004B6615"/>
    <w:rsid w:val="004B727C"/>
    <w:rsid w:val="004C6C7F"/>
    <w:rsid w:val="004E0DE4"/>
    <w:rsid w:val="004E2B61"/>
    <w:rsid w:val="004E62CF"/>
    <w:rsid w:val="004F299B"/>
    <w:rsid w:val="004F4DCD"/>
    <w:rsid w:val="00500DE3"/>
    <w:rsid w:val="005101A0"/>
    <w:rsid w:val="005178E2"/>
    <w:rsid w:val="00520598"/>
    <w:rsid w:val="00525308"/>
    <w:rsid w:val="005351D3"/>
    <w:rsid w:val="005351F9"/>
    <w:rsid w:val="00543144"/>
    <w:rsid w:val="00543D2C"/>
    <w:rsid w:val="0055241D"/>
    <w:rsid w:val="0055433B"/>
    <w:rsid w:val="00555479"/>
    <w:rsid w:val="00562F5A"/>
    <w:rsid w:val="00563EA1"/>
    <w:rsid w:val="00565243"/>
    <w:rsid w:val="00570945"/>
    <w:rsid w:val="005807A8"/>
    <w:rsid w:val="0058229A"/>
    <w:rsid w:val="005A1AA1"/>
    <w:rsid w:val="005B099A"/>
    <w:rsid w:val="005B3FFC"/>
    <w:rsid w:val="005D1F27"/>
    <w:rsid w:val="005D4F23"/>
    <w:rsid w:val="005D539E"/>
    <w:rsid w:val="005E5FE2"/>
    <w:rsid w:val="005F07DF"/>
    <w:rsid w:val="005F5362"/>
    <w:rsid w:val="005F6672"/>
    <w:rsid w:val="00620ED2"/>
    <w:rsid w:val="00621942"/>
    <w:rsid w:val="00631BFA"/>
    <w:rsid w:val="00632344"/>
    <w:rsid w:val="00656014"/>
    <w:rsid w:val="00664C64"/>
    <w:rsid w:val="00683C06"/>
    <w:rsid w:val="0069359F"/>
    <w:rsid w:val="00695404"/>
    <w:rsid w:val="006A213B"/>
    <w:rsid w:val="006A2F10"/>
    <w:rsid w:val="006A3CF7"/>
    <w:rsid w:val="006C464C"/>
    <w:rsid w:val="006C47A6"/>
    <w:rsid w:val="006C5798"/>
    <w:rsid w:val="006E3A72"/>
    <w:rsid w:val="00712846"/>
    <w:rsid w:val="00726FEE"/>
    <w:rsid w:val="00731DDD"/>
    <w:rsid w:val="0074436A"/>
    <w:rsid w:val="007455F7"/>
    <w:rsid w:val="00754EBD"/>
    <w:rsid w:val="00756CE9"/>
    <w:rsid w:val="0076291F"/>
    <w:rsid w:val="007778BC"/>
    <w:rsid w:val="00796284"/>
    <w:rsid w:val="007C00F3"/>
    <w:rsid w:val="007C66FD"/>
    <w:rsid w:val="007F5406"/>
    <w:rsid w:val="00802405"/>
    <w:rsid w:val="008102FA"/>
    <w:rsid w:val="00824159"/>
    <w:rsid w:val="0082550E"/>
    <w:rsid w:val="008367CF"/>
    <w:rsid w:val="00851411"/>
    <w:rsid w:val="00862781"/>
    <w:rsid w:val="00867FF4"/>
    <w:rsid w:val="00871F32"/>
    <w:rsid w:val="00877487"/>
    <w:rsid w:val="00884F1D"/>
    <w:rsid w:val="0089088B"/>
    <w:rsid w:val="008A1B7A"/>
    <w:rsid w:val="008B3FC7"/>
    <w:rsid w:val="008C482E"/>
    <w:rsid w:val="008C6E68"/>
    <w:rsid w:val="008C7974"/>
    <w:rsid w:val="008C7E3D"/>
    <w:rsid w:val="008D5F1B"/>
    <w:rsid w:val="008E2BD8"/>
    <w:rsid w:val="008E48C8"/>
    <w:rsid w:val="00923C25"/>
    <w:rsid w:val="00952697"/>
    <w:rsid w:val="0095553E"/>
    <w:rsid w:val="0095650C"/>
    <w:rsid w:val="0096286A"/>
    <w:rsid w:val="00962E71"/>
    <w:rsid w:val="00974E60"/>
    <w:rsid w:val="00980DAF"/>
    <w:rsid w:val="009817C3"/>
    <w:rsid w:val="009820BE"/>
    <w:rsid w:val="00982ABD"/>
    <w:rsid w:val="00982C3F"/>
    <w:rsid w:val="00990AD5"/>
    <w:rsid w:val="009A0084"/>
    <w:rsid w:val="009A506A"/>
    <w:rsid w:val="009A52BE"/>
    <w:rsid w:val="009A53B9"/>
    <w:rsid w:val="009A58F8"/>
    <w:rsid w:val="009C46B4"/>
    <w:rsid w:val="009E1DBF"/>
    <w:rsid w:val="009F0FCA"/>
    <w:rsid w:val="00A077D1"/>
    <w:rsid w:val="00A21784"/>
    <w:rsid w:val="00A2357E"/>
    <w:rsid w:val="00A33DD2"/>
    <w:rsid w:val="00A372A9"/>
    <w:rsid w:val="00A40512"/>
    <w:rsid w:val="00A56D2F"/>
    <w:rsid w:val="00A66873"/>
    <w:rsid w:val="00A7103F"/>
    <w:rsid w:val="00A713CC"/>
    <w:rsid w:val="00A8046C"/>
    <w:rsid w:val="00A8223C"/>
    <w:rsid w:val="00A832C6"/>
    <w:rsid w:val="00A87A7B"/>
    <w:rsid w:val="00AA0D3F"/>
    <w:rsid w:val="00AA7114"/>
    <w:rsid w:val="00AC7A51"/>
    <w:rsid w:val="00AC7B30"/>
    <w:rsid w:val="00AD0427"/>
    <w:rsid w:val="00AD130F"/>
    <w:rsid w:val="00AD2F29"/>
    <w:rsid w:val="00AE33CC"/>
    <w:rsid w:val="00AE5721"/>
    <w:rsid w:val="00AE6AE1"/>
    <w:rsid w:val="00AE7A96"/>
    <w:rsid w:val="00AF0492"/>
    <w:rsid w:val="00B321D8"/>
    <w:rsid w:val="00B332AE"/>
    <w:rsid w:val="00B4160A"/>
    <w:rsid w:val="00B4529F"/>
    <w:rsid w:val="00B54081"/>
    <w:rsid w:val="00B57579"/>
    <w:rsid w:val="00B60351"/>
    <w:rsid w:val="00B741BE"/>
    <w:rsid w:val="00B83899"/>
    <w:rsid w:val="00B932DB"/>
    <w:rsid w:val="00BB1FE5"/>
    <w:rsid w:val="00BB40C0"/>
    <w:rsid w:val="00BC07CB"/>
    <w:rsid w:val="00BC457F"/>
    <w:rsid w:val="00BD38DA"/>
    <w:rsid w:val="00BD78BE"/>
    <w:rsid w:val="00BE2644"/>
    <w:rsid w:val="00BE55F9"/>
    <w:rsid w:val="00BF1EFF"/>
    <w:rsid w:val="00BF59CC"/>
    <w:rsid w:val="00BF7568"/>
    <w:rsid w:val="00C16BF1"/>
    <w:rsid w:val="00C23DAD"/>
    <w:rsid w:val="00C27E90"/>
    <w:rsid w:val="00C31166"/>
    <w:rsid w:val="00C3329D"/>
    <w:rsid w:val="00C4541A"/>
    <w:rsid w:val="00C514E2"/>
    <w:rsid w:val="00C52359"/>
    <w:rsid w:val="00C546DC"/>
    <w:rsid w:val="00C60ECA"/>
    <w:rsid w:val="00C62309"/>
    <w:rsid w:val="00C67424"/>
    <w:rsid w:val="00C72D52"/>
    <w:rsid w:val="00C82ECC"/>
    <w:rsid w:val="00C85784"/>
    <w:rsid w:val="00C93D71"/>
    <w:rsid w:val="00CA4BFA"/>
    <w:rsid w:val="00CB6ED9"/>
    <w:rsid w:val="00CB7020"/>
    <w:rsid w:val="00CC5D73"/>
    <w:rsid w:val="00CE5641"/>
    <w:rsid w:val="00CF2095"/>
    <w:rsid w:val="00D03EE6"/>
    <w:rsid w:val="00D05C57"/>
    <w:rsid w:val="00D07B97"/>
    <w:rsid w:val="00D10F78"/>
    <w:rsid w:val="00D2292B"/>
    <w:rsid w:val="00D22D44"/>
    <w:rsid w:val="00D2377B"/>
    <w:rsid w:val="00D27F30"/>
    <w:rsid w:val="00D513DA"/>
    <w:rsid w:val="00D56091"/>
    <w:rsid w:val="00D601F1"/>
    <w:rsid w:val="00D738FB"/>
    <w:rsid w:val="00D76FAA"/>
    <w:rsid w:val="00D83269"/>
    <w:rsid w:val="00D83486"/>
    <w:rsid w:val="00D83613"/>
    <w:rsid w:val="00D85C76"/>
    <w:rsid w:val="00D87AF9"/>
    <w:rsid w:val="00DA62F7"/>
    <w:rsid w:val="00DA7574"/>
    <w:rsid w:val="00DB22A9"/>
    <w:rsid w:val="00DC2ACA"/>
    <w:rsid w:val="00DE1EF8"/>
    <w:rsid w:val="00DE35E3"/>
    <w:rsid w:val="00DE5C58"/>
    <w:rsid w:val="00DE5F48"/>
    <w:rsid w:val="00DF7513"/>
    <w:rsid w:val="00E01D49"/>
    <w:rsid w:val="00E04208"/>
    <w:rsid w:val="00E102AD"/>
    <w:rsid w:val="00E2291B"/>
    <w:rsid w:val="00E27349"/>
    <w:rsid w:val="00E30452"/>
    <w:rsid w:val="00E358B1"/>
    <w:rsid w:val="00E36AA6"/>
    <w:rsid w:val="00E4365B"/>
    <w:rsid w:val="00E4742A"/>
    <w:rsid w:val="00E5122C"/>
    <w:rsid w:val="00E51E83"/>
    <w:rsid w:val="00E6542D"/>
    <w:rsid w:val="00E6590B"/>
    <w:rsid w:val="00E779E6"/>
    <w:rsid w:val="00E85023"/>
    <w:rsid w:val="00E92970"/>
    <w:rsid w:val="00EA1051"/>
    <w:rsid w:val="00EA5D9A"/>
    <w:rsid w:val="00EB5163"/>
    <w:rsid w:val="00F00462"/>
    <w:rsid w:val="00F02BA7"/>
    <w:rsid w:val="00F1203D"/>
    <w:rsid w:val="00F124E2"/>
    <w:rsid w:val="00F1363F"/>
    <w:rsid w:val="00F144B1"/>
    <w:rsid w:val="00F15DAB"/>
    <w:rsid w:val="00F21CB0"/>
    <w:rsid w:val="00F324F0"/>
    <w:rsid w:val="00F34B0D"/>
    <w:rsid w:val="00F37524"/>
    <w:rsid w:val="00F62ED5"/>
    <w:rsid w:val="00F64C52"/>
    <w:rsid w:val="00F64E15"/>
    <w:rsid w:val="00F72685"/>
    <w:rsid w:val="00F75C0A"/>
    <w:rsid w:val="00F77611"/>
    <w:rsid w:val="00F86657"/>
    <w:rsid w:val="00F921C3"/>
    <w:rsid w:val="00FA5657"/>
    <w:rsid w:val="00FB624F"/>
    <w:rsid w:val="00FD0189"/>
    <w:rsid w:val="00FD4823"/>
    <w:rsid w:val="00FD5680"/>
    <w:rsid w:val="00FE23FA"/>
    <w:rsid w:val="00FE7FDD"/>
    <w:rsid w:val="00FF0336"/>
    <w:rsid w:val="00FF6F2D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29D"/>
    <w:pPr>
      <w:spacing w:after="200" w:line="276" w:lineRule="auto"/>
    </w:pPr>
    <w:rPr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52697"/>
    <w:pPr>
      <w:keepNext/>
      <w:spacing w:after="0" w:line="480" w:lineRule="auto"/>
      <w:jc w:val="both"/>
      <w:outlineLvl w:val="6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95269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75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5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26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5269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2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26A5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26A59"/>
    <w:rPr>
      <w:rFonts w:cs="Times New Roman"/>
    </w:rPr>
  </w:style>
  <w:style w:type="paragraph" w:customStyle="1" w:styleId="ConsPlusNormal">
    <w:name w:val="ConsPlusNormal"/>
    <w:uiPriority w:val="99"/>
    <w:rsid w:val="002E48D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">
    <w:name w:val="Шапка (герб)"/>
    <w:basedOn w:val="Normal"/>
    <w:uiPriority w:val="99"/>
    <w:rsid w:val="00F21CB0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906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720</TotalTime>
  <Pages>3</Pages>
  <Words>916</Words>
  <Characters>5227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Элемент</cp:lastModifiedBy>
  <cp:revision>44</cp:revision>
  <cp:lastPrinted>2025-09-22T06:27:00Z</cp:lastPrinted>
  <dcterms:created xsi:type="dcterms:W3CDTF">2022-04-20T05:23:00Z</dcterms:created>
  <dcterms:modified xsi:type="dcterms:W3CDTF">2025-10-16T06:43:00Z</dcterms:modified>
</cp:coreProperties>
</file>