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BC" w:rsidRDefault="00AF6BBC" w:rsidP="00555E2B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AF6BBC" w:rsidRDefault="00AF6BBC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AF6BBC" w:rsidRDefault="00AF6BBC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AF6BBC" w:rsidRDefault="00AF6BBC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AF6BBC" w:rsidRDefault="00AF6BB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AF6BBC" w:rsidRDefault="00AF6BBC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AF6BBC" w:rsidRDefault="00AF6BBC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AF6BBC" w:rsidRDefault="00AF6BBC" w:rsidP="00591B00">
      <w:pPr>
        <w:shd w:val="clear" w:color="auto" w:fill="FFFFFF"/>
        <w:jc w:val="center"/>
      </w:pPr>
    </w:p>
    <w:p w:rsidR="00AF6BBC" w:rsidRDefault="00AF6BBC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20.01.2025г.                                                                                         № 6</w:t>
      </w:r>
    </w:p>
    <w:p w:rsidR="00AF6BBC" w:rsidRDefault="00AF6BBC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AF6BBC" w:rsidRDefault="00AF6BBC" w:rsidP="00591B00">
      <w:pPr>
        <w:pStyle w:val="ConsPlusTitle"/>
        <w:jc w:val="center"/>
      </w:pPr>
    </w:p>
    <w:p w:rsidR="00AF6BBC" w:rsidRPr="009D6058" w:rsidRDefault="00AF6BBC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AF6BBC" w:rsidRDefault="00AF6BBC" w:rsidP="00591B00">
      <w:pPr>
        <w:pStyle w:val="ConsPlusNormal"/>
        <w:jc w:val="both"/>
        <w:rPr>
          <w:sz w:val="24"/>
          <w:szCs w:val="24"/>
        </w:rPr>
      </w:pPr>
    </w:p>
    <w:p w:rsidR="00AF6BBC" w:rsidRDefault="00AF6BBC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 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AF6BBC" w:rsidRDefault="00AF6BBC" w:rsidP="0072611F">
      <w:pPr>
        <w:jc w:val="both"/>
        <w:rPr>
          <w:sz w:val="28"/>
          <w:szCs w:val="28"/>
        </w:rPr>
      </w:pPr>
    </w:p>
    <w:p w:rsidR="00AF6BBC" w:rsidRDefault="00AF6BBC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6BBC" w:rsidRPr="0042154C" w:rsidRDefault="00AF6BBC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6BBC" w:rsidRPr="00B65130" w:rsidRDefault="00AF6BBC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>1.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Ик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</w:t>
      </w:r>
      <w:r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24.10.2024 г. №107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F6BBC" w:rsidRDefault="00AF6BB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AF6BBC" w:rsidRPr="0042154C" w:rsidRDefault="00AF6BB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AF6BBC" w:rsidRDefault="00AF6BBC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6BBC" w:rsidRDefault="00AF6BBC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6BBC" w:rsidRDefault="00AF6BBC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AF6BBC" w:rsidRDefault="00AF6BBC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С.А. Мусаев</w:t>
      </w:r>
    </w:p>
    <w:sectPr w:rsidR="00AF6BBC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0E4270"/>
    <w:rsid w:val="001D7844"/>
    <w:rsid w:val="001E6FF4"/>
    <w:rsid w:val="00213301"/>
    <w:rsid w:val="0042154C"/>
    <w:rsid w:val="004850D8"/>
    <w:rsid w:val="004B0E8A"/>
    <w:rsid w:val="00555E2B"/>
    <w:rsid w:val="00591B00"/>
    <w:rsid w:val="005F1F00"/>
    <w:rsid w:val="00631CFA"/>
    <w:rsid w:val="0072611F"/>
    <w:rsid w:val="00731B5D"/>
    <w:rsid w:val="00792D8B"/>
    <w:rsid w:val="00997AA4"/>
    <w:rsid w:val="009D6058"/>
    <w:rsid w:val="00A34D1B"/>
    <w:rsid w:val="00AF6BBC"/>
    <w:rsid w:val="00B65130"/>
    <w:rsid w:val="00E16A6F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8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859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241</Words>
  <Characters>1375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2025-01-29T05:47:00Z</cp:lastPrinted>
  <dcterms:created xsi:type="dcterms:W3CDTF">2024-12-17T07:48:00Z</dcterms:created>
  <dcterms:modified xsi:type="dcterms:W3CDTF">2025-01-29T05:47:00Z</dcterms:modified>
</cp:coreProperties>
</file>