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5E" w:rsidRDefault="0052505E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РОССИЙСКАЯ ФЕДЕРАЦИЯ</w:t>
      </w:r>
    </w:p>
    <w:p w:rsidR="0052505E" w:rsidRDefault="0052505E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ИРКУТСКАЯ ОБЛАСТЬ</w:t>
      </w:r>
    </w:p>
    <w:p w:rsidR="0052505E" w:rsidRDefault="0052505E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2505E" w:rsidRDefault="0052505E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2505E" w:rsidRDefault="0052505E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Strong"/>
          <w:bCs/>
          <w:sz w:val="28"/>
          <w:szCs w:val="28"/>
        </w:rPr>
        <w:t>Икейского сельского поселения</w:t>
      </w:r>
    </w:p>
    <w:p w:rsidR="0052505E" w:rsidRDefault="0052505E" w:rsidP="00591B00">
      <w:pPr>
        <w:shd w:val="clear" w:color="auto" w:fill="FFFFFF"/>
        <w:jc w:val="center"/>
        <w:rPr>
          <w:rStyle w:val="Strong"/>
          <w:bCs/>
        </w:rPr>
      </w:pPr>
      <w:r>
        <w:rPr>
          <w:rStyle w:val="Strong"/>
          <w:bCs/>
          <w:sz w:val="28"/>
          <w:szCs w:val="28"/>
        </w:rPr>
        <w:t> </w:t>
      </w:r>
    </w:p>
    <w:p w:rsidR="0052505E" w:rsidRDefault="0052505E" w:rsidP="00591B00">
      <w:pPr>
        <w:shd w:val="clear" w:color="auto" w:fill="FFFFFF"/>
        <w:jc w:val="center"/>
        <w:rPr>
          <w:rStyle w:val="Strong"/>
          <w:bCs/>
          <w:sz w:val="28"/>
          <w:szCs w:val="28"/>
        </w:rPr>
      </w:pPr>
      <w:r>
        <w:rPr>
          <w:rStyle w:val="Strong"/>
          <w:bCs/>
          <w:sz w:val="28"/>
          <w:szCs w:val="28"/>
        </w:rPr>
        <w:t>ПОСТАНОВЛЕНИЕ</w:t>
      </w:r>
    </w:p>
    <w:p w:rsidR="0052505E" w:rsidRDefault="0052505E" w:rsidP="00591B00">
      <w:pPr>
        <w:shd w:val="clear" w:color="auto" w:fill="FFFFFF"/>
        <w:jc w:val="center"/>
      </w:pPr>
    </w:p>
    <w:p w:rsidR="0052505E" w:rsidRDefault="0052505E" w:rsidP="009D2C4E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20.01.2025 г.                                                                                         № 7              с. Икей</w:t>
      </w:r>
    </w:p>
    <w:p w:rsidR="0052505E" w:rsidRDefault="0052505E" w:rsidP="00591B00">
      <w:pPr>
        <w:pStyle w:val="ConsPlusTitle"/>
        <w:jc w:val="center"/>
      </w:pPr>
    </w:p>
    <w:p w:rsidR="0052505E" w:rsidRDefault="0052505E" w:rsidP="00591B00">
      <w:pPr>
        <w:pStyle w:val="ConsPlusTitle"/>
        <w:jc w:val="center"/>
      </w:pPr>
    </w:p>
    <w:p w:rsidR="0052505E" w:rsidRPr="009D6058" w:rsidRDefault="0052505E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Pr="00997AA4">
        <w:rPr>
          <w:rFonts w:ascii="Times New Roman" w:hAnsi="Times New Roman" w:cs="Times New Roman"/>
          <w:i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2505E" w:rsidRDefault="0052505E" w:rsidP="00591B00">
      <w:pPr>
        <w:pStyle w:val="ConsPlusNormal"/>
        <w:jc w:val="both"/>
        <w:rPr>
          <w:sz w:val="24"/>
          <w:szCs w:val="24"/>
        </w:rPr>
      </w:pPr>
    </w:p>
    <w:p w:rsidR="0052505E" w:rsidRDefault="0052505E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>В связи с признанием с 01.01.2025 года утратившим силу</w:t>
      </w:r>
      <w:r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>96-О</w:t>
      </w:r>
      <w:bookmarkStart w:id="0" w:name="_GoBack"/>
      <w:bookmarkEnd w:id="0"/>
      <w:r w:rsidRPr="00731B5D">
        <w:rPr>
          <w:color w:val="000000"/>
          <w:spacing w:val="-4"/>
          <w:sz w:val="28"/>
          <w:szCs w:val="28"/>
        </w:rPr>
        <w:t xml:space="preserve">З </w:t>
      </w:r>
      <w:r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>
        <w:rPr>
          <w:color w:val="000000"/>
          <w:spacing w:val="-4"/>
          <w:sz w:val="28"/>
          <w:szCs w:val="28"/>
        </w:rPr>
        <w:t xml:space="preserve">асти вопросов местного значения»в соответствии с  </w:t>
      </w:r>
      <w:r w:rsidRPr="00591B0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>
        <w:rPr>
          <w:sz w:val="28"/>
          <w:szCs w:val="28"/>
        </w:rPr>
        <w:t xml:space="preserve">», руководствуясь статьями 24, 47  Устава Икейского муниципального образования, </w:t>
      </w:r>
    </w:p>
    <w:p w:rsidR="0052505E" w:rsidRDefault="0052505E" w:rsidP="0072611F">
      <w:pPr>
        <w:jc w:val="both"/>
        <w:rPr>
          <w:sz w:val="28"/>
          <w:szCs w:val="28"/>
        </w:rPr>
      </w:pPr>
    </w:p>
    <w:p w:rsidR="0052505E" w:rsidRDefault="0052505E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2505E" w:rsidRPr="0042154C" w:rsidRDefault="0052505E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505E" w:rsidRPr="00997AA4" w:rsidRDefault="0052505E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Признать </w:t>
      </w:r>
      <w:r w:rsidRPr="00997AA4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Ик</w:t>
      </w:r>
      <w:r w:rsidRPr="00997AA4">
        <w:rPr>
          <w:rFonts w:ascii="Times New Roman" w:hAnsi="Times New Roman" w:cs="Times New Roman"/>
          <w:b w:val="0"/>
          <w:sz w:val="28"/>
          <w:szCs w:val="28"/>
        </w:rPr>
        <w:t xml:space="preserve">ейского сельского поселения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от 29.04.2021</w:t>
      </w:r>
      <w:r w:rsidRPr="00997AA4">
        <w:rPr>
          <w:rFonts w:ascii="Times New Roman" w:hAnsi="Times New Roman" w:cs="Times New Roman"/>
          <w:b w:val="0"/>
          <w:bCs/>
          <w:sz w:val="28"/>
          <w:szCs w:val="28"/>
        </w:rPr>
        <w:t>г</w:t>
      </w:r>
      <w:r w:rsidRPr="00997AA4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№15</w:t>
      </w:r>
      <w:r w:rsidRPr="00997AA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997AA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97AA4">
        <w:rPr>
          <w:rFonts w:ascii="Times New Roman" w:hAnsi="Times New Roman" w:cs="Times New Roman"/>
          <w:b w:val="0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</w:t>
      </w:r>
      <w:r>
        <w:rPr>
          <w:rFonts w:ascii="Times New Roman" w:hAnsi="Times New Roman" w:cs="Times New Roman"/>
          <w:b w:val="0"/>
          <w:sz w:val="28"/>
          <w:szCs w:val="28"/>
        </w:rPr>
        <w:t>и реконструкции»</w:t>
      </w:r>
      <w:r w:rsidRPr="00997A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2505E" w:rsidRDefault="0052505E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оящее постановление в газете «Ик</w:t>
      </w:r>
      <w:r w:rsidRPr="0042154C">
        <w:rPr>
          <w:rFonts w:ascii="Times New Roman" w:hAnsi="Times New Roman" w:cs="Times New Roman"/>
          <w:sz w:val="28"/>
          <w:szCs w:val="28"/>
        </w:rPr>
        <w:t>ейский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Икейского сельского поселения в информационно – телекоммуникационной сети «Интернет».</w:t>
      </w:r>
    </w:p>
    <w:p w:rsidR="0052505E" w:rsidRPr="0042154C" w:rsidRDefault="0052505E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2505E" w:rsidRDefault="0052505E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2505E" w:rsidRDefault="0052505E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2505E" w:rsidRDefault="0052505E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Икейского</w:t>
      </w:r>
    </w:p>
    <w:p w:rsidR="0052505E" w:rsidRDefault="0052505E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С.А. Мусаев</w:t>
      </w:r>
    </w:p>
    <w:p w:rsidR="0052505E" w:rsidRDefault="0052505E"/>
    <w:sectPr w:rsidR="0052505E" w:rsidSect="00A5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B00"/>
    <w:rsid w:val="00033FD3"/>
    <w:rsid w:val="00044F6A"/>
    <w:rsid w:val="000C778B"/>
    <w:rsid w:val="00141BD8"/>
    <w:rsid w:val="001E6FF4"/>
    <w:rsid w:val="0042154C"/>
    <w:rsid w:val="004850D8"/>
    <w:rsid w:val="004B0E8A"/>
    <w:rsid w:val="0052505E"/>
    <w:rsid w:val="00591B00"/>
    <w:rsid w:val="0072611F"/>
    <w:rsid w:val="00726E8A"/>
    <w:rsid w:val="00731B5D"/>
    <w:rsid w:val="00792D8B"/>
    <w:rsid w:val="008528E2"/>
    <w:rsid w:val="0098206E"/>
    <w:rsid w:val="00997AA4"/>
    <w:rsid w:val="009D2C4E"/>
    <w:rsid w:val="009D6058"/>
    <w:rsid w:val="00A54AAD"/>
    <w:rsid w:val="00C60E62"/>
    <w:rsid w:val="00E16A6F"/>
    <w:rsid w:val="00F66789"/>
    <w:rsid w:val="00FD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2154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Normal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uiPriority w:val="99"/>
    <w:rsid w:val="00591B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591B0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Strong">
    <w:name w:val="Strong"/>
    <w:basedOn w:val="DefaultParagraphFont"/>
    <w:uiPriority w:val="99"/>
    <w:qFormat/>
    <w:rsid w:val="00591B00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1E6FF4"/>
    <w:rPr>
      <w:rFonts w:cs="Times New Roman"/>
      <w:color w:val="800080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3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525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255</Words>
  <Characters>1455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cp:lastPrinted>2025-01-29T05:55:00Z</cp:lastPrinted>
  <dcterms:created xsi:type="dcterms:W3CDTF">2024-12-17T07:32:00Z</dcterms:created>
  <dcterms:modified xsi:type="dcterms:W3CDTF">2025-01-29T05:55:00Z</dcterms:modified>
</cp:coreProperties>
</file>