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F0" w:rsidRDefault="00001CF0" w:rsidP="00FE04D3">
      <w:pPr>
        <w:shd w:val="clear" w:color="auto" w:fill="FFFFFF"/>
        <w:jc w:val="right"/>
        <w:rPr>
          <w:rStyle w:val="Strong"/>
          <w:bCs/>
          <w:sz w:val="28"/>
          <w:szCs w:val="28"/>
        </w:rPr>
      </w:pPr>
    </w:p>
    <w:p w:rsidR="00001CF0" w:rsidRDefault="00001CF0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РОССИЙСКАЯ ФЕДЕРАЦИЯ</w:t>
      </w:r>
    </w:p>
    <w:p w:rsidR="00001CF0" w:rsidRDefault="00001CF0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ИРКУТСКАЯ ОБЛАСТЬ</w:t>
      </w:r>
    </w:p>
    <w:p w:rsidR="00001CF0" w:rsidRDefault="00001CF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001CF0" w:rsidRDefault="00001CF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001CF0" w:rsidRDefault="00001CF0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Strong"/>
          <w:bCs/>
          <w:sz w:val="28"/>
          <w:szCs w:val="28"/>
        </w:rPr>
        <w:t>Икейского сельского поселения</w:t>
      </w:r>
    </w:p>
    <w:p w:rsidR="00001CF0" w:rsidRDefault="00001CF0" w:rsidP="00591B00">
      <w:pPr>
        <w:shd w:val="clear" w:color="auto" w:fill="FFFFFF"/>
        <w:jc w:val="center"/>
        <w:rPr>
          <w:rStyle w:val="Strong"/>
          <w:bCs/>
        </w:rPr>
      </w:pPr>
      <w:r>
        <w:rPr>
          <w:rStyle w:val="Strong"/>
          <w:bCs/>
          <w:sz w:val="28"/>
          <w:szCs w:val="28"/>
        </w:rPr>
        <w:t> </w:t>
      </w:r>
    </w:p>
    <w:p w:rsidR="00001CF0" w:rsidRDefault="00001CF0" w:rsidP="00591B00">
      <w:pPr>
        <w:shd w:val="clear" w:color="auto" w:fill="FFFFFF"/>
        <w:jc w:val="center"/>
        <w:rPr>
          <w:rStyle w:val="Strong"/>
          <w:bCs/>
          <w:sz w:val="28"/>
          <w:szCs w:val="28"/>
        </w:rPr>
      </w:pPr>
      <w:r>
        <w:rPr>
          <w:rStyle w:val="Strong"/>
          <w:bCs/>
          <w:sz w:val="28"/>
          <w:szCs w:val="28"/>
        </w:rPr>
        <w:t>ПОСТАНОВЛЕНИЕ</w:t>
      </w:r>
    </w:p>
    <w:p w:rsidR="00001CF0" w:rsidRDefault="00001CF0" w:rsidP="00591B00">
      <w:pPr>
        <w:shd w:val="clear" w:color="auto" w:fill="FFFFFF"/>
        <w:jc w:val="center"/>
      </w:pPr>
    </w:p>
    <w:p w:rsidR="00001CF0" w:rsidRDefault="00001CF0" w:rsidP="00591B00">
      <w:pPr>
        <w:shd w:val="clear" w:color="auto" w:fill="FFFFFF"/>
        <w:rPr>
          <w:rStyle w:val="Strong"/>
          <w:bCs/>
        </w:rPr>
      </w:pPr>
      <w:r>
        <w:rPr>
          <w:rStyle w:val="Strong"/>
          <w:bCs/>
          <w:sz w:val="28"/>
          <w:szCs w:val="28"/>
        </w:rPr>
        <w:t>20.01.2025 г.                                                                                         № 8</w:t>
      </w:r>
    </w:p>
    <w:p w:rsidR="00001CF0" w:rsidRDefault="00001CF0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с. Икей</w:t>
      </w:r>
    </w:p>
    <w:p w:rsidR="00001CF0" w:rsidRDefault="00001CF0" w:rsidP="00591B00">
      <w:pPr>
        <w:pStyle w:val="ConsPlusTitle"/>
        <w:jc w:val="center"/>
      </w:pPr>
    </w:p>
    <w:p w:rsidR="00001CF0" w:rsidRDefault="00001CF0" w:rsidP="00591B00">
      <w:pPr>
        <w:pStyle w:val="ConsPlusTitle"/>
        <w:jc w:val="center"/>
      </w:pPr>
    </w:p>
    <w:p w:rsidR="00001CF0" w:rsidRPr="009D6058" w:rsidRDefault="00001CF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Pr="009D6058">
        <w:rPr>
          <w:rFonts w:ascii="Times New Roman" w:hAnsi="Times New Roman" w:cs="Times New Roman"/>
          <w:i/>
          <w:sz w:val="28"/>
          <w:szCs w:val="28"/>
        </w:rPr>
        <w:t>«Оформление разрешения на вселение граждан в качестве членов семьи нанимателя в жилые помещения муниципального жилищного фонда»</w:t>
      </w:r>
    </w:p>
    <w:p w:rsidR="00001CF0" w:rsidRDefault="00001CF0" w:rsidP="00591B00">
      <w:pPr>
        <w:pStyle w:val="ConsPlusNormal"/>
        <w:jc w:val="both"/>
        <w:rPr>
          <w:sz w:val="24"/>
          <w:szCs w:val="24"/>
        </w:rPr>
      </w:pPr>
    </w:p>
    <w:p w:rsidR="00001CF0" w:rsidRDefault="00001CF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>В связи с признанием с 01.01.2025 года утратившим силу</w:t>
      </w:r>
      <w:r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>
        <w:rPr>
          <w:color w:val="000000"/>
          <w:spacing w:val="-4"/>
          <w:sz w:val="28"/>
          <w:szCs w:val="28"/>
        </w:rPr>
        <w:t xml:space="preserve">асти вопросов местного значения»в соответствии с  </w:t>
      </w:r>
      <w:r w:rsidRPr="00591B0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>
        <w:rPr>
          <w:sz w:val="28"/>
          <w:szCs w:val="28"/>
        </w:rPr>
        <w:t xml:space="preserve">», руководствуясь статьями 24, 47  Устава Икейского муниципального образования, </w:t>
      </w:r>
    </w:p>
    <w:p w:rsidR="00001CF0" w:rsidRDefault="00001CF0" w:rsidP="0072611F">
      <w:pPr>
        <w:jc w:val="both"/>
        <w:rPr>
          <w:sz w:val="28"/>
          <w:szCs w:val="28"/>
        </w:rPr>
      </w:pPr>
    </w:p>
    <w:p w:rsidR="00001CF0" w:rsidRDefault="00001CF0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01CF0" w:rsidRPr="0042154C" w:rsidRDefault="00001CF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1CF0" w:rsidRPr="001E6FF4" w:rsidRDefault="00001CF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>1. Признать утратившим силу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Ик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ейского сельского поселения 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от 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12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г.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№57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9D6058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9D6058">
        <w:rPr>
          <w:rFonts w:ascii="Times New Roman" w:hAnsi="Times New Roman" w:cs="Times New Roman"/>
          <w:b w:val="0"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01CF0" w:rsidRDefault="00001CF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оящее постановление в газете «Ик</w:t>
      </w:r>
      <w:r w:rsidRPr="0042154C">
        <w:rPr>
          <w:rFonts w:ascii="Times New Roman" w:hAnsi="Times New Roman" w:cs="Times New Roman"/>
          <w:sz w:val="28"/>
          <w:szCs w:val="28"/>
        </w:rPr>
        <w:t>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Икейского сельского поселения в информационно – телекоммуникационной сети «Интернет».</w:t>
      </w:r>
    </w:p>
    <w:p w:rsidR="00001CF0" w:rsidRPr="0042154C" w:rsidRDefault="00001CF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001CF0" w:rsidRDefault="00001CF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01CF0" w:rsidRDefault="00001CF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01CF0" w:rsidRDefault="00001CF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Икейского</w:t>
      </w:r>
    </w:p>
    <w:p w:rsidR="00001CF0" w:rsidRDefault="00001CF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С.А. Мусаев</w:t>
      </w:r>
    </w:p>
    <w:p w:rsidR="00001CF0" w:rsidRDefault="00001CF0"/>
    <w:sectPr w:rsidR="00001CF0" w:rsidSect="00806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B00"/>
    <w:rsid w:val="00001CF0"/>
    <w:rsid w:val="00033FD3"/>
    <w:rsid w:val="000A4CE1"/>
    <w:rsid w:val="001E6FF4"/>
    <w:rsid w:val="002A25C4"/>
    <w:rsid w:val="00420E8E"/>
    <w:rsid w:val="0042154C"/>
    <w:rsid w:val="004850D8"/>
    <w:rsid w:val="004B0E8A"/>
    <w:rsid w:val="00591B00"/>
    <w:rsid w:val="00615491"/>
    <w:rsid w:val="0071501B"/>
    <w:rsid w:val="0072611F"/>
    <w:rsid w:val="00731B5D"/>
    <w:rsid w:val="00806600"/>
    <w:rsid w:val="009D6058"/>
    <w:rsid w:val="00BA2A20"/>
    <w:rsid w:val="00BC74EF"/>
    <w:rsid w:val="00D472FD"/>
    <w:rsid w:val="00E16A6F"/>
    <w:rsid w:val="00FD091F"/>
    <w:rsid w:val="00FE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154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Normal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uiPriority w:val="99"/>
    <w:rsid w:val="00591B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91B0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Strong">
    <w:name w:val="Strong"/>
    <w:basedOn w:val="DefaultParagraphFont"/>
    <w:uiPriority w:val="99"/>
    <w:qFormat/>
    <w:rsid w:val="00591B00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1E6FF4"/>
    <w:rPr>
      <w:rFonts w:cs="Times New Roman"/>
      <w:color w:val="800080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1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232</Words>
  <Characters>1325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cp:lastPrinted>2025-01-29T05:56:00Z</cp:lastPrinted>
  <dcterms:created xsi:type="dcterms:W3CDTF">2024-12-17T07:01:00Z</dcterms:created>
  <dcterms:modified xsi:type="dcterms:W3CDTF">2025-01-29T05:56:00Z</dcterms:modified>
</cp:coreProperties>
</file>