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A7" w:rsidRPr="006E0437" w:rsidRDefault="00537BA7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РОССИЙСКАЯ ФЕДЕРАЦИЯ</w:t>
      </w:r>
    </w:p>
    <w:p w:rsidR="00537BA7" w:rsidRPr="006E0437" w:rsidRDefault="00537BA7" w:rsidP="004F1B1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ИРКУТСКАЯ ОБЛАСТЬ</w:t>
      </w:r>
    </w:p>
    <w:p w:rsidR="00537BA7" w:rsidRDefault="00537BA7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537BA7" w:rsidRDefault="00537BA7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 xml:space="preserve">ДУМА </w:t>
      </w:r>
    </w:p>
    <w:p w:rsidR="00537BA7" w:rsidRPr="006E0437" w:rsidRDefault="00537BA7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ИКЕЙСКОГО</w:t>
      </w:r>
      <w:r w:rsidRPr="006E0437">
        <w:rPr>
          <w:rStyle w:val="Strong"/>
          <w:sz w:val="28"/>
          <w:szCs w:val="28"/>
        </w:rPr>
        <w:t xml:space="preserve"> СЕЛЬСКОГО ПОСЕЛЕНИЯ</w:t>
      </w:r>
    </w:p>
    <w:p w:rsidR="00537BA7" w:rsidRPr="006E0437" w:rsidRDefault="00537BA7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537BA7" w:rsidRPr="006E0437" w:rsidRDefault="00537BA7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РЕШЕНИЕ</w:t>
      </w:r>
    </w:p>
    <w:p w:rsidR="00537BA7" w:rsidRDefault="00537BA7" w:rsidP="00F86758"/>
    <w:p w:rsidR="00537BA7" w:rsidRPr="006E0437" w:rsidRDefault="00537BA7" w:rsidP="00F86758"/>
    <w:p w:rsidR="00537BA7" w:rsidRPr="00C804B0" w:rsidRDefault="00537BA7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31.05.</w:t>
      </w:r>
      <w:r w:rsidRPr="00C804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C804B0">
        <w:rPr>
          <w:b/>
          <w:sz w:val="28"/>
          <w:szCs w:val="28"/>
        </w:rPr>
        <w:t xml:space="preserve"> г.                         </w:t>
      </w:r>
      <w:r>
        <w:rPr>
          <w:b/>
          <w:sz w:val="28"/>
          <w:szCs w:val="28"/>
        </w:rPr>
        <w:t xml:space="preserve">                                                                № 12</w:t>
      </w:r>
    </w:p>
    <w:p w:rsidR="00537BA7" w:rsidRPr="004F1B12" w:rsidRDefault="00537BA7" w:rsidP="00F86758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Икей</w:t>
      </w:r>
    </w:p>
    <w:p w:rsidR="00537BA7" w:rsidRDefault="00537BA7" w:rsidP="00F86758">
      <w:pPr>
        <w:keepNext/>
        <w:keepLines/>
        <w:outlineLvl w:val="0"/>
        <w:rPr>
          <w:b/>
          <w:sz w:val="28"/>
          <w:szCs w:val="28"/>
        </w:rPr>
      </w:pPr>
    </w:p>
    <w:p w:rsidR="00537BA7" w:rsidRDefault="00537BA7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>
        <w:rPr>
          <w:rFonts w:ascii="Times New Roman" w:hAnsi="Times New Roman" w:cs="Times New Roman"/>
          <w:i/>
          <w:sz w:val="28"/>
          <w:szCs w:val="28"/>
        </w:rPr>
        <w:t>Икейском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>
        <w:rPr>
          <w:rFonts w:ascii="Times New Roman" w:hAnsi="Times New Roman" w:cs="Times New Roman"/>
          <w:i/>
          <w:sz w:val="28"/>
          <w:szCs w:val="28"/>
        </w:rPr>
        <w:t>Икейского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26.11</w:t>
      </w:r>
      <w:r w:rsidRPr="006933EA">
        <w:rPr>
          <w:rFonts w:ascii="Times New Roman" w:hAnsi="Times New Roman" w:cs="Times New Roman"/>
          <w:i/>
          <w:sz w:val="28"/>
          <w:szCs w:val="28"/>
        </w:rPr>
        <w:t>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</w:rPr>
        <w:t xml:space="preserve"> 25 (в редакции от 15.06.2022 года №14)</w:t>
      </w:r>
    </w:p>
    <w:p w:rsidR="00537BA7" w:rsidRDefault="00537BA7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BA7" w:rsidRPr="009E6D5D" w:rsidRDefault="00537BA7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 xml:space="preserve">6, 6.1,33, 48 </w:t>
      </w:r>
      <w:r w:rsidRPr="005C5156">
        <w:rPr>
          <w:bCs/>
          <w:kern w:val="2"/>
          <w:sz w:val="28"/>
          <w:szCs w:val="28"/>
        </w:rPr>
        <w:t xml:space="preserve">Устава </w:t>
      </w:r>
      <w:r>
        <w:rPr>
          <w:kern w:val="2"/>
          <w:sz w:val="28"/>
          <w:szCs w:val="28"/>
        </w:rPr>
        <w:t>Икейского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>
        <w:rPr>
          <w:kern w:val="2"/>
          <w:sz w:val="28"/>
          <w:szCs w:val="28"/>
        </w:rPr>
        <w:t xml:space="preserve">Икейского 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537BA7" w:rsidRPr="009E6D5D" w:rsidRDefault="00537BA7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537BA7" w:rsidRPr="004F1B12" w:rsidRDefault="00537BA7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537BA7" w:rsidRPr="005C5156" w:rsidRDefault="00537BA7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537BA7" w:rsidRDefault="00537BA7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>
        <w:rPr>
          <w:bCs/>
          <w:kern w:val="2"/>
          <w:sz w:val="28"/>
          <w:szCs w:val="28"/>
        </w:rPr>
        <w:t xml:space="preserve">Икейском 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Икейского 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26.11</w:t>
      </w:r>
      <w:r w:rsidRPr="000A1482">
        <w:rPr>
          <w:sz w:val="28"/>
          <w:szCs w:val="28"/>
        </w:rPr>
        <w:t>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 (в редакции от 15.06.2022 года №14) </w:t>
      </w:r>
      <w:r>
        <w:rPr>
          <w:bCs/>
          <w:kern w:val="2"/>
          <w:sz w:val="28"/>
          <w:szCs w:val="28"/>
        </w:rPr>
        <w:t>следующие изменения:</w:t>
      </w:r>
    </w:p>
    <w:p w:rsidR="00537BA7" w:rsidRDefault="00537BA7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 исключить из Приложения №2 пункты 3, 4, 5, 6.</w:t>
      </w:r>
    </w:p>
    <w:p w:rsidR="00537BA7" w:rsidRDefault="00537BA7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537BA7" w:rsidRDefault="00537BA7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537BA7" w:rsidRPr="005C5156" w:rsidRDefault="00537BA7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37BA7" w:rsidRPr="00F86758" w:rsidRDefault="00537BA7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</w:rPr>
        <w:t>Икейский 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Икейского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37BA7" w:rsidRDefault="00537BA7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37BA7" w:rsidRPr="00F86758" w:rsidRDefault="00537BA7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37BA7" w:rsidRPr="00F86758" w:rsidRDefault="00537BA7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Икейского</w:t>
      </w:r>
    </w:p>
    <w:p w:rsidR="00537BA7" w:rsidRPr="00F86758" w:rsidRDefault="00537BA7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С.А. Мусаев</w:t>
      </w:r>
    </w:p>
    <w:sectPr w:rsidR="00537BA7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A7" w:rsidRDefault="00537BA7" w:rsidP="002B4B55">
      <w:r>
        <w:separator/>
      </w:r>
    </w:p>
  </w:endnote>
  <w:endnote w:type="continuationSeparator" w:id="1">
    <w:p w:rsidR="00537BA7" w:rsidRDefault="00537BA7" w:rsidP="002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A7" w:rsidRDefault="00537BA7" w:rsidP="002B4B55">
      <w:r>
        <w:separator/>
      </w:r>
    </w:p>
  </w:footnote>
  <w:footnote w:type="continuationSeparator" w:id="1">
    <w:p w:rsidR="00537BA7" w:rsidRDefault="00537BA7" w:rsidP="002B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758"/>
    <w:rsid w:val="0001680C"/>
    <w:rsid w:val="000331EB"/>
    <w:rsid w:val="000A0792"/>
    <w:rsid w:val="000A1482"/>
    <w:rsid w:val="000A7050"/>
    <w:rsid w:val="0016140A"/>
    <w:rsid w:val="00173AF4"/>
    <w:rsid w:val="00191226"/>
    <w:rsid w:val="001D4DD6"/>
    <w:rsid w:val="00232CC1"/>
    <w:rsid w:val="002542CC"/>
    <w:rsid w:val="00276BDF"/>
    <w:rsid w:val="002860BE"/>
    <w:rsid w:val="002B4B55"/>
    <w:rsid w:val="002C27EF"/>
    <w:rsid w:val="003B158D"/>
    <w:rsid w:val="003D344F"/>
    <w:rsid w:val="00472030"/>
    <w:rsid w:val="004F1B12"/>
    <w:rsid w:val="00500F78"/>
    <w:rsid w:val="00524322"/>
    <w:rsid w:val="0053682F"/>
    <w:rsid w:val="00537BA7"/>
    <w:rsid w:val="005C5156"/>
    <w:rsid w:val="00612D6F"/>
    <w:rsid w:val="00615C66"/>
    <w:rsid w:val="00620EA5"/>
    <w:rsid w:val="0068084C"/>
    <w:rsid w:val="00687761"/>
    <w:rsid w:val="006933EA"/>
    <w:rsid w:val="006E0437"/>
    <w:rsid w:val="0085490C"/>
    <w:rsid w:val="009304CD"/>
    <w:rsid w:val="0098621D"/>
    <w:rsid w:val="00986D37"/>
    <w:rsid w:val="009E6D5D"/>
    <w:rsid w:val="00A94BB8"/>
    <w:rsid w:val="00A95FCD"/>
    <w:rsid w:val="00B00CF0"/>
    <w:rsid w:val="00B10B88"/>
    <w:rsid w:val="00B253CC"/>
    <w:rsid w:val="00B27680"/>
    <w:rsid w:val="00B562FB"/>
    <w:rsid w:val="00C07AFF"/>
    <w:rsid w:val="00C400A6"/>
    <w:rsid w:val="00C804B0"/>
    <w:rsid w:val="00CC13D8"/>
    <w:rsid w:val="00D962D4"/>
    <w:rsid w:val="00DB65C9"/>
    <w:rsid w:val="00E51202"/>
    <w:rsid w:val="00E840E6"/>
    <w:rsid w:val="00F148D4"/>
    <w:rsid w:val="00F86758"/>
    <w:rsid w:val="00F93297"/>
    <w:rsid w:val="00FA6F20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67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86758"/>
    <w:rPr>
      <w:rFonts w:cs="Times New Roman"/>
      <w:b/>
      <w:bCs/>
    </w:rPr>
  </w:style>
  <w:style w:type="paragraph" w:customStyle="1" w:styleId="ConsPlusTitle">
    <w:name w:val="ConsPlusTitle"/>
    <w:uiPriority w:val="99"/>
    <w:rsid w:val="00F8675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2B4B55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4B5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B4B5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73AF4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173AF4"/>
    <w:pPr>
      <w:suppressAutoHyphens/>
    </w:pPr>
    <w:rPr>
      <w:rFonts w:eastAsia="Times New Roman" w:cs="Calibri"/>
      <w:lang w:eastAsia="zh-CN"/>
    </w:rPr>
  </w:style>
  <w:style w:type="character" w:customStyle="1" w:styleId="10">
    <w:name w:val="Текст сноски Знак1"/>
    <w:basedOn w:val="DefaultParagraphFont"/>
    <w:uiPriority w:val="99"/>
    <w:rsid w:val="00173AF4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rsid w:val="00173A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3AF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A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95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225</Words>
  <Characters>1289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2024-06-05T08:00:00Z</cp:lastPrinted>
  <dcterms:created xsi:type="dcterms:W3CDTF">2024-05-03T00:21:00Z</dcterms:created>
  <dcterms:modified xsi:type="dcterms:W3CDTF">2024-06-05T08:01:00Z</dcterms:modified>
</cp:coreProperties>
</file>